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53" w:rsidRDefault="00D83153" w:rsidP="00B00A32">
      <w:pPr>
        <w:spacing w:after="120"/>
        <w:ind w:left="4248"/>
        <w:rPr>
          <w:lang w:val="uk-UA"/>
        </w:rPr>
      </w:pPr>
    </w:p>
    <w:p w:rsidR="00D83153" w:rsidRDefault="00D83153" w:rsidP="00B00A32">
      <w:pPr>
        <w:rPr>
          <w:lang w:val="uk-UA"/>
        </w:rPr>
      </w:pPr>
    </w:p>
    <w:p w:rsidR="00D83153" w:rsidRDefault="00D83153" w:rsidP="00B00A32">
      <w:pPr>
        <w:rPr>
          <w:lang w:val="uk-UA"/>
        </w:rPr>
      </w:pPr>
    </w:p>
    <w:p w:rsidR="00D83153" w:rsidRDefault="00D83153" w:rsidP="00B00A32">
      <w:pPr>
        <w:rPr>
          <w:lang w:val="uk-UA"/>
        </w:rPr>
      </w:pPr>
    </w:p>
    <w:p w:rsidR="00D83153" w:rsidRDefault="00D83153" w:rsidP="00B00A32">
      <w:pPr>
        <w:rPr>
          <w:lang w:val="uk-UA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2pt;height:196.5pt" adj="5665" fillcolor="#777">
            <v:fill opacity="47841f" color2="fill darken(118)" rotate="t" focusposition=".5,.5" focussize="" method="linear sigma" focus="100%" type="gradientRadial"/>
            <v:shadow color="#868686"/>
            <v:textpath style="font-family:&quot;Times New Roman&quot;;font-weight:bold;v-text-kern:t" trim="t" fitpath="t" xscale="f" string="Подорож у країну &#10;Вічливості і Доброти"/>
          </v:shape>
        </w:pict>
      </w:r>
    </w:p>
    <w:p w:rsidR="00D83153" w:rsidRDefault="00D83153" w:rsidP="00B00A32">
      <w:pPr>
        <w:jc w:val="center"/>
        <w:rPr>
          <w:b/>
          <w:i/>
          <w:sz w:val="28"/>
          <w:szCs w:val="28"/>
          <w:lang w:val="uk-UA"/>
        </w:rPr>
      </w:pPr>
      <w:r w:rsidRPr="00BD6343">
        <w:rPr>
          <w:b/>
          <w:i/>
          <w:sz w:val="28"/>
          <w:szCs w:val="28"/>
          <w:lang w:val="uk-UA"/>
        </w:rPr>
        <w:t>(гра-подорож)</w:t>
      </w:r>
    </w:p>
    <w:p w:rsidR="00D83153" w:rsidRDefault="00D83153" w:rsidP="00B00A32">
      <w:pPr>
        <w:jc w:val="center"/>
        <w:rPr>
          <w:b/>
          <w:i/>
          <w:sz w:val="28"/>
          <w:szCs w:val="28"/>
          <w:lang w:val="uk-UA"/>
        </w:rPr>
      </w:pPr>
    </w:p>
    <w:p w:rsidR="00D83153" w:rsidRDefault="00D83153" w:rsidP="00B00A32">
      <w:pPr>
        <w:jc w:val="center"/>
        <w:rPr>
          <w:b/>
          <w:i/>
          <w:sz w:val="28"/>
          <w:szCs w:val="28"/>
          <w:lang w:val="uk-UA"/>
        </w:rPr>
      </w:pPr>
    </w:p>
    <w:p w:rsidR="00D83153" w:rsidRDefault="00D83153" w:rsidP="00B00A32">
      <w:pPr>
        <w:jc w:val="center"/>
        <w:rPr>
          <w:b/>
          <w:i/>
          <w:sz w:val="28"/>
          <w:szCs w:val="28"/>
          <w:lang w:val="uk-UA"/>
        </w:rPr>
      </w:pP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u w:val="single"/>
          <w:lang w:val="uk-UA"/>
        </w:rPr>
      </w:pPr>
    </w:p>
    <w:p w:rsidR="00D83153" w:rsidRPr="00BD634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i/>
          <w:sz w:val="32"/>
          <w:szCs w:val="32"/>
          <w:lang w:val="uk-UA"/>
        </w:rPr>
        <w:t>Б</w:t>
      </w:r>
      <w:r w:rsidRPr="00BD6343">
        <w:rPr>
          <w:rFonts w:ascii="Cambria" w:hAnsi="Cambria"/>
          <w:b/>
          <w:i/>
          <w:sz w:val="32"/>
          <w:szCs w:val="32"/>
          <w:lang w:val="uk-UA"/>
        </w:rPr>
        <w:t xml:space="preserve">ібліотекар </w:t>
      </w:r>
    </w:p>
    <w:p w:rsidR="00D83153" w:rsidRPr="00ED36B9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  <w:r w:rsidRPr="00BD6343">
        <w:rPr>
          <w:rFonts w:ascii="Cambria" w:hAnsi="Cambria"/>
          <w:b/>
          <w:i/>
          <w:sz w:val="32"/>
          <w:szCs w:val="32"/>
          <w:lang w:val="uk-UA"/>
        </w:rPr>
        <w:t>Борщівської загальноосвітньої школи</w:t>
      </w:r>
      <w:r w:rsidRPr="00ED36B9">
        <w:rPr>
          <w:rFonts w:ascii="Cambria" w:hAnsi="Cambria"/>
          <w:b/>
          <w:i/>
          <w:sz w:val="32"/>
          <w:szCs w:val="32"/>
          <w:lang w:val="uk-UA"/>
        </w:rPr>
        <w:t xml:space="preserve"> І-ІІІ ступенів</w:t>
      </w:r>
    </w:p>
    <w:p w:rsidR="00D83153" w:rsidRPr="000B0134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</w:rPr>
      </w:pPr>
      <w:r w:rsidRPr="00ED36B9">
        <w:rPr>
          <w:rFonts w:ascii="Cambria" w:hAnsi="Cambria"/>
          <w:b/>
          <w:i/>
          <w:sz w:val="32"/>
          <w:szCs w:val="32"/>
          <w:lang w:val="uk-UA"/>
        </w:rPr>
        <w:t xml:space="preserve"> </w:t>
      </w:r>
      <w:r w:rsidRPr="000B0134">
        <w:rPr>
          <w:rFonts w:ascii="Cambria" w:hAnsi="Cambria"/>
          <w:b/>
          <w:i/>
          <w:sz w:val="32"/>
          <w:szCs w:val="32"/>
        </w:rPr>
        <w:t>ім. Я. Горошка</w:t>
      </w: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  <w:r w:rsidRPr="000B0134">
        <w:rPr>
          <w:rFonts w:ascii="Cambria" w:hAnsi="Cambria"/>
          <w:b/>
          <w:i/>
          <w:sz w:val="32"/>
          <w:szCs w:val="32"/>
        </w:rPr>
        <w:t>Грималюк М. Л.</w:t>
      </w: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</w:p>
    <w:p w:rsidR="00D83153" w:rsidRDefault="00D83153" w:rsidP="00B00A32">
      <w:pPr>
        <w:spacing w:after="120"/>
        <w:ind w:left="4248"/>
        <w:rPr>
          <w:rFonts w:ascii="Cambria" w:hAnsi="Cambria"/>
          <w:b/>
          <w:i/>
          <w:sz w:val="32"/>
          <w:szCs w:val="32"/>
          <w:lang w:val="uk-UA"/>
        </w:rPr>
      </w:pPr>
    </w:p>
    <w:p w:rsidR="00D83153" w:rsidRDefault="00D83153" w:rsidP="00B00A32">
      <w:pPr>
        <w:spacing w:line="240" w:lineRule="auto"/>
        <w:jc w:val="center"/>
        <w:rPr>
          <w:rFonts w:ascii="Cambria" w:hAnsi="Cambria"/>
          <w:b/>
          <w:sz w:val="32"/>
          <w:szCs w:val="32"/>
          <w:lang w:val="uk-UA"/>
        </w:rPr>
      </w:pPr>
      <w:r w:rsidRPr="00605ABA">
        <w:rPr>
          <w:rFonts w:ascii="Cambria" w:hAnsi="Cambria"/>
          <w:b/>
          <w:sz w:val="32"/>
          <w:szCs w:val="32"/>
          <w:lang w:val="uk-UA"/>
        </w:rPr>
        <w:t>Борщівка, 2013</w:t>
      </w:r>
    </w:p>
    <w:p w:rsidR="00D83153" w:rsidRDefault="00D83153" w:rsidP="00B00A3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1D523F"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Подорож у країну Ввічливості і Доброти.</w:t>
      </w:r>
    </w:p>
    <w:p w:rsidR="00D83153" w:rsidRDefault="00D83153" w:rsidP="0025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виховувати в учнів любов до рідного краю, розуміння прекрасного в навколишньому середовищі та природі, бережливе ставлення до громадського та особистого майна; формувати в учнів морально-етичні знання, навички свідомої культурної поведінки, основи здорового способу життя, культуру розумової праці; розвивати навички художньої, творчої діяльності.</w:t>
      </w:r>
    </w:p>
    <w:p w:rsidR="00D83153" w:rsidRDefault="00D83153" w:rsidP="0025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756E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тематичні малюнки, музичний супровід, комп</w:t>
      </w:r>
      <w:r w:rsidRPr="008F414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ютер, конверти із завданнями.</w:t>
      </w:r>
    </w:p>
    <w:p w:rsidR="00D83153" w:rsidRDefault="00D83153" w:rsidP="0025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гра-подорож.</w:t>
      </w:r>
    </w:p>
    <w:p w:rsidR="00D83153" w:rsidRDefault="00D83153" w:rsidP="0025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Запрошені:</w:t>
      </w:r>
      <w:r>
        <w:rPr>
          <w:rFonts w:ascii="Times New Roman" w:hAnsi="Times New Roman"/>
          <w:sz w:val="28"/>
          <w:szCs w:val="28"/>
          <w:lang w:val="uk-UA"/>
        </w:rPr>
        <w:t xml:space="preserve"> учні, батьки, вчителі.</w:t>
      </w:r>
    </w:p>
    <w:p w:rsidR="00D83153" w:rsidRDefault="00D83153" w:rsidP="0025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Клас:</w:t>
      </w:r>
      <w:r>
        <w:rPr>
          <w:rFonts w:ascii="Times New Roman" w:hAnsi="Times New Roman"/>
          <w:sz w:val="28"/>
          <w:szCs w:val="28"/>
          <w:lang w:val="uk-UA"/>
        </w:rPr>
        <w:t xml:space="preserve"> 3.</w:t>
      </w:r>
    </w:p>
    <w:p w:rsidR="00D83153" w:rsidRPr="003F756E" w:rsidRDefault="00D83153" w:rsidP="00253B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3F756E">
        <w:rPr>
          <w:rFonts w:ascii="Times New Roman" w:hAnsi="Times New Roman"/>
          <w:b/>
          <w:sz w:val="28"/>
          <w:szCs w:val="28"/>
          <w:lang w:val="uk-UA"/>
        </w:rPr>
        <w:t>Хід проведення:</w:t>
      </w:r>
    </w:p>
    <w:p w:rsidR="00D83153" w:rsidRPr="001D523F" w:rsidRDefault="00D83153" w:rsidP="00253B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Ведуча(</w:t>
      </w:r>
      <w:r w:rsidRPr="001D523F">
        <w:rPr>
          <w:rFonts w:ascii="Times New Roman" w:hAnsi="Times New Roman"/>
          <w:b/>
          <w:i/>
          <w:sz w:val="28"/>
          <w:szCs w:val="28"/>
          <w:lang w:val="uk-UA"/>
        </w:rPr>
        <w:t>вчитель</w:t>
      </w:r>
      <w:r w:rsidRPr="001D523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D83153" w:rsidRDefault="00D83153" w:rsidP="003F756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Діти, сьогодні вас чекає подорож у країну Ввічливості і Доброти. Ввічливими люди не народжуються, а стають, опанувавши знання і правила хорошого тону. Ввічливість – це шанобливість, доброзичливість, прагнення не завдавати неприємності іншим, готовність своєчасно прийти на допомогу іншій людині.</w:t>
      </w:r>
    </w:p>
    <w:p w:rsidR="00D83153" w:rsidRDefault="00D83153" w:rsidP="003F756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Шлях в цю країну буде нелегким. Його треба подолати підтримуючи один одного. На кожній зупинці ви будете отримувати частини ключа, які зможете в кінці скласти у ключ від країни Ввічливості і Доброти.</w:t>
      </w:r>
    </w:p>
    <w:p w:rsidR="00D83153" w:rsidRDefault="00D83153" w:rsidP="003F756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відправляємося у подорож!</w:t>
      </w:r>
    </w:p>
    <w:p w:rsidR="00D83153" w:rsidRDefault="00D83153" w:rsidP="00BE7229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Pr="001D523F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I. Зупинка «Вітайся з усіма – це твоє здоров</w:t>
      </w:r>
      <w:r w:rsidRPr="001D523F">
        <w:rPr>
          <w:rFonts w:ascii="Times New Roman" w:hAnsi="Times New Roman"/>
          <w:b/>
          <w:sz w:val="28"/>
          <w:szCs w:val="28"/>
        </w:rPr>
        <w:t>’</w:t>
      </w:r>
      <w:r w:rsidRPr="001D523F">
        <w:rPr>
          <w:rFonts w:ascii="Times New Roman" w:hAnsi="Times New Roman"/>
          <w:b/>
          <w:sz w:val="28"/>
          <w:szCs w:val="28"/>
          <w:lang w:val="uk-UA"/>
        </w:rPr>
        <w:t xml:space="preserve">я». </w:t>
      </w:r>
    </w:p>
    <w:p w:rsidR="00D83153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Вітання бувають різними. Люди вітають один одного за допомогою слів, жестів, говорячи «доброго ранку», «здрастуйте», людина бажає добра іншим людям. Але багато залежить від того як ви привітаєтесь.</w:t>
      </w:r>
    </w:p>
    <w:p w:rsidR="00D83153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Однин хлопчик скаржився, що з цим здоровканням у нього самі неприємності.</w:t>
      </w:r>
    </w:p>
    <w:p w:rsidR="00D83153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>Інсценівка</w:t>
      </w:r>
    </w:p>
    <w:p w:rsidR="00D83153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6658ED">
        <w:rPr>
          <w:rFonts w:ascii="Times New Roman" w:hAnsi="Times New Roman"/>
          <w:i/>
          <w:sz w:val="28"/>
          <w:szCs w:val="28"/>
          <w:lang w:val="uk-UA"/>
        </w:rPr>
        <w:t>Підготовлений учень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3153" w:rsidRPr="001D523F" w:rsidRDefault="00D83153" w:rsidP="00BE722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Іванко:</w:t>
      </w:r>
    </w:p>
    <w:p w:rsidR="00D83153" w:rsidRPr="006658ED" w:rsidRDefault="00D83153" w:rsidP="004B50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вже скоро нервовим стану від цього здоровкання. Я на вулиці тільки й кручу головою, щоб когось із знайомих не пропустити. Як побачу – «здрасьтє» кричу, а мені ще дорікають: який Іванко не культурний. </w:t>
      </w:r>
    </w:p>
    <w:p w:rsidR="00D83153" w:rsidRDefault="00D83153" w:rsidP="00665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665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665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Чому Іванка вважали не культурним?А як взагалі можна вітатись?І щоб в голосі нашому чулась доброта.</w:t>
      </w:r>
    </w:p>
    <w:p w:rsidR="00D83153" w:rsidRDefault="00D83153" w:rsidP="00665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можна при зустрічі говорити «привіт»?</w:t>
      </w:r>
    </w:p>
    <w:p w:rsidR="00D83153" w:rsidRDefault="00D83153" w:rsidP="00665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як вітають на відстані? Потрібно поклонитись чи махнути рукою. А хто повинен привітатись першим при зустрічі з дорослим?</w:t>
      </w:r>
    </w:p>
    <w:p w:rsidR="00D83153" w:rsidRDefault="00D83153" w:rsidP="0012656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Існує давній звичай знімати шапку, коли входимо до приміщення. Що він означає?</w:t>
      </w:r>
      <w:r w:rsidRPr="00630206">
        <w:rPr>
          <w:rFonts w:ascii="Times New Roman" w:hAnsi="Times New Roman"/>
          <w:i/>
          <w:sz w:val="28"/>
          <w:szCs w:val="28"/>
          <w:lang w:val="uk-UA"/>
        </w:rPr>
        <w:t>(Що прийшли ми з миром.)</w:t>
      </w:r>
    </w:p>
    <w:p w:rsidR="00D83153" w:rsidRDefault="00D83153" w:rsidP="001265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 що означає знімати рукавиці, коли вітаємося?</w:t>
      </w:r>
      <w:r w:rsidRPr="00630206">
        <w:rPr>
          <w:rFonts w:ascii="Times New Roman" w:hAnsi="Times New Roman"/>
          <w:i/>
          <w:sz w:val="28"/>
          <w:szCs w:val="28"/>
          <w:lang w:val="uk-UA"/>
        </w:rPr>
        <w:t>(Що в руці немає зброї, що ми прийшли з миром і добром).</w:t>
      </w:r>
    </w:p>
    <w:p w:rsidR="00D83153" w:rsidRDefault="00D83153" w:rsidP="001265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Дуже важливо дарувати людям посмішку при вітанні. Молодці діти! Мандруємо далі!</w:t>
      </w:r>
    </w:p>
    <w:p w:rsidR="00D83153" w:rsidRDefault="00D83153" w:rsidP="0012656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(Звучить пісня «У</w:t>
      </w:r>
      <w:r>
        <w:rPr>
          <w:rFonts w:ascii="Times New Roman" w:hAnsi="Times New Roman"/>
          <w:i/>
          <w:sz w:val="28"/>
          <w:szCs w:val="28"/>
        </w:rPr>
        <w:t>лы</w:t>
      </w:r>
      <w:r>
        <w:rPr>
          <w:rFonts w:ascii="Times New Roman" w:hAnsi="Times New Roman"/>
          <w:i/>
          <w:sz w:val="28"/>
          <w:szCs w:val="28"/>
          <w:lang w:val="uk-UA"/>
        </w:rPr>
        <w:t>бка» В. Шаїнської)</w:t>
      </w:r>
    </w:p>
    <w:p w:rsidR="00D83153" w:rsidRDefault="00D83153" w:rsidP="001265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Pr="001D523F" w:rsidRDefault="00D83153" w:rsidP="001265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D523F">
        <w:rPr>
          <w:rFonts w:ascii="Times New Roman" w:hAnsi="Times New Roman"/>
          <w:b/>
          <w:sz w:val="28"/>
          <w:szCs w:val="28"/>
          <w:lang w:val="uk-UA"/>
        </w:rPr>
        <w:t xml:space="preserve"> Зупинка «Місто вихованих людей».</w:t>
      </w:r>
    </w:p>
    <w:p w:rsidR="00D83153" w:rsidRDefault="00D83153" w:rsidP="00581A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О! Та тут побував хуліган! Він перевернув всі їхні правила і життя зіпсувалося, усе тепер переплуталось. Діти, давайте допоможемо виправити помилки: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чемний хлопчик смикає дівчаток за коси;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ввічливі діти ніколи не поступаються місцем в автобусі;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виховані діти викидають на тротуар обгортку від цукерок; 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діти переходять вулицю на червоне світло світлофора;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виховані діти завжди лазять по деревах;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дівчатка витирають руки об сукню.</w:t>
      </w:r>
    </w:p>
    <w:p w:rsidR="00D83153" w:rsidRDefault="00D83153" w:rsidP="00581AF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Діти виправляють помилки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3153" w:rsidRDefault="00D83153" w:rsidP="00705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 хто чув таке слово «милосердя»? Що воно означає? Милосердна людина – чуйна людина. Та людина, яка поважає людей, любить все живе, береже природу.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Під музичний супровід звучить вірш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3153" w:rsidRPr="001D523F" w:rsidRDefault="00D83153" w:rsidP="007050E5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Учень: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Йтиму садом, полем, а чи лугом,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Буду я природі добрим другом,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столочу навіть і трави,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скажу їй зеленій,живи.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Коли лісом буду я іти, 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Теж посію зерна доброти, 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Побажаю дереву і пташці, </w:t>
      </w:r>
    </w:p>
    <w:p w:rsidR="00D83153" w:rsidRDefault="00D83153" w:rsidP="007050E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віки жили у мирі й щасті.</w:t>
      </w:r>
    </w:p>
    <w:p w:rsidR="00D83153" w:rsidRPr="001D523F" w:rsidRDefault="00D83153" w:rsidP="007050E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III. Зупинка «Несподівана зустріч».</w:t>
      </w:r>
    </w:p>
    <w:p w:rsidR="00D83153" w:rsidRDefault="00D83153" w:rsidP="00705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Отже, мандруємо далі. Будьте обережні, адже трапляються випадки , коли під час мандрівки можна зустріти розбійників чи хуліганів.(З</w:t>
      </w:r>
      <w:r w:rsidRPr="00AC467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являється Шапокляк).</w:t>
      </w:r>
    </w:p>
    <w:p w:rsidR="00D83153" w:rsidRDefault="00D83153" w:rsidP="00AC4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О, куди це ви зібралися?(Ведуча пояснює їй).</w:t>
      </w:r>
    </w:p>
    <w:p w:rsidR="00D83153" w:rsidRDefault="00D83153" w:rsidP="00AC4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що ви? Навіщо це вам?Ну добре. Я дам вам деякі поради, які знадобляться вам в дорозі:</w:t>
      </w:r>
    </w:p>
    <w:p w:rsidR="00D83153" w:rsidRDefault="00D83153" w:rsidP="00AC4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ніколи не мийте не мийте руки, шию, вуха. Вони знову стануть брудними;</w:t>
      </w:r>
    </w:p>
    <w:p w:rsidR="00D83153" w:rsidRDefault="00D83153" w:rsidP="00AC4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стригтися теж не потрібно, бо як постарієш, то голова облисіє;</w:t>
      </w:r>
    </w:p>
    <w:p w:rsidR="00D83153" w:rsidRDefault="00D83153" w:rsidP="00AC467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потрібно зав</w:t>
      </w:r>
      <w:r w:rsidRPr="00AC467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язувати шнурки, бо вони все одно порозв</w:t>
      </w:r>
      <w:r w:rsidRPr="00AC467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язуються.</w:t>
      </w:r>
    </w:p>
    <w:p w:rsidR="00D83153" w:rsidRDefault="00D83153" w:rsidP="00AC4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вам подобаються такі поради?</w:t>
      </w:r>
    </w:p>
    <w:p w:rsidR="00D83153" w:rsidRPr="001D523F" w:rsidRDefault="00D83153" w:rsidP="00213EC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Шапокляк:</w:t>
      </w:r>
    </w:p>
    <w:p w:rsidR="00D83153" w:rsidRDefault="00D83153" w:rsidP="00213E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не хочете таких порад? Ну тоді слухайте ось такі: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товариш запросив тебе на день народження, подарунок залиши у дома, він тобі знадобиться;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 з ким у гостях не розмовляй, тільки вибирай,що смачніше;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дівчаткам завжди треба ставити підніжку, показувати язика;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твій товариш упав, покажи на нього пальцем і голосно смійся.</w:t>
      </w:r>
    </w:p>
    <w:p w:rsidR="00D83153" w:rsidRPr="001D523F" w:rsidRDefault="00D83153" w:rsidP="00213EC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Ведуча:</w:t>
      </w:r>
    </w:p>
    <w:p w:rsidR="00D83153" w:rsidRDefault="00D83153" w:rsidP="00213E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Це справді хуліганські поради, нам з тобою не по дорозі. Давайте зачитаємо правила, які використовує вихована людина (</w:t>
      </w:r>
      <w:r w:rsidRPr="00213EC8">
        <w:rPr>
          <w:rFonts w:ascii="Times New Roman" w:hAnsi="Times New Roman"/>
          <w:i/>
          <w:sz w:val="28"/>
          <w:szCs w:val="28"/>
          <w:lang w:val="uk-UA"/>
        </w:rPr>
        <w:t>по черзі читають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поспішай першим сісти за стіл.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розмовляй під час їжі.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перебивай того,хто говорить.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показуй пальцями на інших.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забудь зняти шапку, коли заходиш до приміщення.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Поступайся місцем людям похилого віку.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забудь вибачитися, якщо ти когось штовхнув.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смійся із невдач твого друга.</w:t>
      </w:r>
    </w:p>
    <w:p w:rsidR="00D83153" w:rsidRDefault="00D83153" w:rsidP="00213EC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Будь дружелюбним.</w:t>
      </w:r>
    </w:p>
    <w:p w:rsidR="00D83153" w:rsidRPr="001D523F" w:rsidRDefault="00D83153" w:rsidP="008250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Шапокляк:</w:t>
      </w:r>
    </w:p>
    <w:p w:rsidR="00D83153" w:rsidRDefault="00D83153" w:rsidP="00825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Добре, добре я зрозуміла, що ви хороші діти. Мені соромно, але я також хочу із вами до цієї країни.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Ведуча:</w:t>
      </w:r>
    </w:p>
    <w:p w:rsidR="00D83153" w:rsidRDefault="00D83153" w:rsidP="00825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Ну добре, іди з нами.</w:t>
      </w:r>
    </w:p>
    <w:p w:rsidR="00D83153" w:rsidRPr="0082507D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82507D">
        <w:rPr>
          <w:rFonts w:ascii="Times New Roman" w:hAnsi="Times New Roman"/>
          <w:i/>
          <w:sz w:val="28"/>
          <w:szCs w:val="28"/>
          <w:lang w:val="uk-UA"/>
        </w:rPr>
        <w:t>Звучить пісня « Настоящий друг »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3153" w:rsidRDefault="00D83153" w:rsidP="008250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Pr="001D523F" w:rsidRDefault="00D83153" w:rsidP="008250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83153" w:rsidRPr="001D523F" w:rsidRDefault="00D83153" w:rsidP="008250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IV. Зупинка «Семафор ввічливості».</w:t>
      </w:r>
    </w:p>
    <w:p w:rsidR="00D83153" w:rsidRDefault="00D83153" w:rsidP="008250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07D">
        <w:rPr>
          <w:rFonts w:ascii="Times New Roman" w:hAnsi="Times New Roman"/>
          <w:sz w:val="28"/>
          <w:szCs w:val="28"/>
          <w:lang w:val="uk-UA"/>
        </w:rPr>
        <w:t>Діти, наступна зупинка «</w:t>
      </w:r>
      <w:r>
        <w:rPr>
          <w:rFonts w:ascii="Times New Roman" w:hAnsi="Times New Roman"/>
          <w:sz w:val="28"/>
          <w:szCs w:val="28"/>
          <w:lang w:val="uk-UA"/>
        </w:rPr>
        <w:t>Сема</w:t>
      </w:r>
      <w:r w:rsidRPr="0082507D">
        <w:rPr>
          <w:rFonts w:ascii="Times New Roman" w:hAnsi="Times New Roman"/>
          <w:sz w:val="28"/>
          <w:szCs w:val="28"/>
          <w:lang w:val="uk-UA"/>
        </w:rPr>
        <w:t>фор ввічливості».</w:t>
      </w:r>
      <w:r>
        <w:rPr>
          <w:rFonts w:ascii="Times New Roman" w:hAnsi="Times New Roman"/>
          <w:sz w:val="28"/>
          <w:szCs w:val="28"/>
          <w:lang w:val="uk-UA"/>
        </w:rPr>
        <w:t xml:space="preserve"> Зараз залежить від вас: чи будемо ми рухатися далі. Червоний колір – забороняю, зелений – дозволяю. Я зачитаю речення, а ви повинні показати зеленою карткою, де правильно поступають діти, а червоною – де не правильно.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Дайте мені хлібину, - звертається хлопчик у магазині до продавця.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Вибачте, будь ласка, я штовхнула вас ненавмисно, - каже дівчинка в автобусі.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Покличте до телефону Марину!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трохи порвала цю книгу,підклейте її самі, - каже дівчинка до бібліотекаря.</w:t>
      </w:r>
    </w:p>
    <w:p w:rsidR="00D83153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Люба бабусю! Я із задоволенням тобі допоможу.</w:t>
      </w:r>
    </w:p>
    <w:p w:rsidR="00D83153" w:rsidRDefault="00D83153" w:rsidP="00173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Молодці, ви добре справилися із завданням. Семафор показує зелене світло і ми рухаємося далі.</w:t>
      </w:r>
    </w:p>
    <w:p w:rsidR="00D83153" w:rsidRDefault="00D83153" w:rsidP="00173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1738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1738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V. Зупинка «Принц Охайність».</w:t>
      </w:r>
    </w:p>
    <w:p w:rsidR="00D83153" w:rsidRDefault="00D83153" w:rsidP="001738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83153" w:rsidRPr="001D523F" w:rsidRDefault="00D83153" w:rsidP="001738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83153" w:rsidRPr="001D523F" w:rsidRDefault="00D83153" w:rsidP="001738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 xml:space="preserve">      Принц:</w:t>
      </w:r>
    </w:p>
    <w:p w:rsidR="00D83153" w:rsidRDefault="00D83153" w:rsidP="00173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Добрий день! Я принц Охайність. Я люблю у всьому порядок, охайність, чистоту. Цікаво, чи всі ви приучені до порядку, чи знаєте, як тримати свої речі чистими, як себе потрібно поводити?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пограємо в гру «Так чи ні»: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 їжею потрібно мити руки;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вранці я не вмиваюсь;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мої черевики чистить мама;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вранці прибираю своє ліжко;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завжди обгортаю підручники;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відриваю ґудзики;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забуваю причесатися;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завжди човгаю ногами;</w:t>
      </w:r>
    </w:p>
    <w:p w:rsidR="00D83153" w:rsidRDefault="00D83153" w:rsidP="001738E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чищу зуби.</w:t>
      </w:r>
    </w:p>
    <w:p w:rsidR="00D83153" w:rsidRPr="001D523F" w:rsidRDefault="00D83153" w:rsidP="001738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Принц:</w:t>
      </w:r>
    </w:p>
    <w:p w:rsidR="00D83153" w:rsidRDefault="00D83153" w:rsidP="00173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дуже радий,що такі гарні діти,як ви, стануть жителями країни Ввічливості і Доброти. Бажаю успіхів у вашій подорожі!</w:t>
      </w:r>
    </w:p>
    <w:p w:rsidR="00D83153" w:rsidRDefault="00D83153" w:rsidP="002A221F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2A221F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83153" w:rsidRPr="001D523F" w:rsidRDefault="00D83153" w:rsidP="002A221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D83153" w:rsidRPr="001D523F" w:rsidRDefault="00D83153" w:rsidP="002A221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VI. Зупинка «Скринька народної мудрості».</w:t>
      </w:r>
    </w:p>
    <w:p w:rsidR="00D83153" w:rsidRDefault="00D83153" w:rsidP="002A22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чарівній скриньці для вас є завдання. З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єднайте частини прислів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їв.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(Діти діляться на дві групи і виконують завдання, а потім зачитують і пояснюють їх значення).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Ввічливих і лагідних скрізь шанують.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радій чужому горю.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Бджола мала, а й та працює.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Слова щирого вітання дорожчі за частування.</w:t>
      </w:r>
    </w:p>
    <w:p w:rsidR="00D83153" w:rsidRDefault="00D83153" w:rsidP="002A221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хата має, тим і приймає.</w:t>
      </w:r>
    </w:p>
    <w:p w:rsidR="00D83153" w:rsidRDefault="00D83153" w:rsidP="006735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хочете, щоб з вами постували люди, те і ви робіть їм. </w:t>
      </w:r>
    </w:p>
    <w:p w:rsidR="00D83153" w:rsidRDefault="00D83153" w:rsidP="00673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Default="00D83153" w:rsidP="00673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153" w:rsidRPr="001D523F" w:rsidRDefault="00D83153" w:rsidP="006735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>VII. Зупинка «Художня майстерня».</w:t>
      </w:r>
    </w:p>
    <w:p w:rsidR="00D83153" w:rsidRDefault="00D83153" w:rsidP="00673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ми наближаємося до країни Ввічливості, намалюйте як ви її уявляєте.</w:t>
      </w:r>
    </w:p>
    <w:p w:rsidR="00D83153" w:rsidRPr="001D523F" w:rsidRDefault="00D83153" w:rsidP="0067357D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D523F">
        <w:rPr>
          <w:rFonts w:ascii="Times New Roman" w:hAnsi="Times New Roman"/>
          <w:i/>
          <w:sz w:val="28"/>
          <w:szCs w:val="28"/>
          <w:lang w:val="uk-UA"/>
        </w:rPr>
        <w:t>(Учні працюють групами, звучить легка музика).</w:t>
      </w:r>
    </w:p>
    <w:p w:rsidR="00D83153" w:rsidRPr="001D523F" w:rsidRDefault="00D83153" w:rsidP="006735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523F">
        <w:rPr>
          <w:rFonts w:ascii="Times New Roman" w:hAnsi="Times New Roman"/>
          <w:b/>
          <w:sz w:val="28"/>
          <w:szCs w:val="28"/>
          <w:lang w:val="uk-UA"/>
        </w:rPr>
        <w:t xml:space="preserve">Ведуча: </w:t>
      </w:r>
    </w:p>
    <w:p w:rsidR="00D83153" w:rsidRDefault="00D83153" w:rsidP="00673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Молодці, ви здолала перешкоди, пройшли складний шлях, не піддалися на вмовляння Шапокляк, витримали екзамен Принца Охайності і тепер ви жителі цієї країни. Це значить, що всі ви отримуєте звання ввічливих, вихованих, добрих, охайних.</w:t>
      </w:r>
    </w:p>
    <w:p w:rsidR="00D83153" w:rsidRPr="001D523F" w:rsidRDefault="00D83153" w:rsidP="0067357D">
      <w:pPr>
        <w:pStyle w:val="ListParagraph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D523F">
        <w:rPr>
          <w:rFonts w:ascii="Times New Roman" w:hAnsi="Times New Roman"/>
          <w:i/>
          <w:sz w:val="28"/>
          <w:szCs w:val="28"/>
          <w:lang w:val="uk-UA"/>
        </w:rPr>
        <w:t>(Під час нагородження звучить музика ).</w:t>
      </w:r>
    </w:p>
    <w:p w:rsidR="00D83153" w:rsidRPr="0067357D" w:rsidRDefault="00D83153" w:rsidP="006735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Сподіваюся в майбутньому ви залишитесь такими. Щасти вам!</w:t>
      </w:r>
    </w:p>
    <w:p w:rsidR="00D83153" w:rsidRPr="0082507D" w:rsidRDefault="00D83153" w:rsidP="0082507D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83153" w:rsidRPr="0082507D" w:rsidSect="00B00A32">
      <w:pgSz w:w="11906" w:h="16838"/>
      <w:pgMar w:top="1134" w:right="850" w:bottom="1134" w:left="1701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0D3"/>
    <w:multiLevelType w:val="hybridMultilevel"/>
    <w:tmpl w:val="CE7E5AEE"/>
    <w:lvl w:ilvl="0" w:tplc="72FCC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BC8"/>
    <w:rsid w:val="0007202B"/>
    <w:rsid w:val="000B0134"/>
    <w:rsid w:val="00126562"/>
    <w:rsid w:val="001738ED"/>
    <w:rsid w:val="001B14F6"/>
    <w:rsid w:val="001C0DE9"/>
    <w:rsid w:val="001D523F"/>
    <w:rsid w:val="00213EC8"/>
    <w:rsid w:val="00253BC8"/>
    <w:rsid w:val="002A221F"/>
    <w:rsid w:val="003F756E"/>
    <w:rsid w:val="004B505D"/>
    <w:rsid w:val="00581AF4"/>
    <w:rsid w:val="005D3FE0"/>
    <w:rsid w:val="00605ABA"/>
    <w:rsid w:val="00630206"/>
    <w:rsid w:val="006658ED"/>
    <w:rsid w:val="0067357D"/>
    <w:rsid w:val="007050E5"/>
    <w:rsid w:val="00797A6D"/>
    <w:rsid w:val="0082507D"/>
    <w:rsid w:val="008521A6"/>
    <w:rsid w:val="008F4149"/>
    <w:rsid w:val="009538A7"/>
    <w:rsid w:val="00AC4675"/>
    <w:rsid w:val="00B00A32"/>
    <w:rsid w:val="00BD6343"/>
    <w:rsid w:val="00BE7229"/>
    <w:rsid w:val="00D11DFA"/>
    <w:rsid w:val="00D83153"/>
    <w:rsid w:val="00ED36B9"/>
    <w:rsid w:val="00FF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1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5</Pages>
  <Words>1069</Words>
  <Characters>6097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cp:lastPrinted>2014-02-13T16:41:00Z</cp:lastPrinted>
  <dcterms:created xsi:type="dcterms:W3CDTF">2013-11-24T09:40:00Z</dcterms:created>
  <dcterms:modified xsi:type="dcterms:W3CDTF">2014-02-13T16:44:00Z</dcterms:modified>
</cp:coreProperties>
</file>