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9" w:rsidRPr="004C588A" w:rsidRDefault="00E42489" w:rsidP="00BA5E5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C588A">
        <w:rPr>
          <w:rFonts w:ascii="Times New Roman" w:hAnsi="Times New Roman" w:cs="Times New Roman"/>
          <w:b/>
          <w:bCs/>
          <w:sz w:val="40"/>
          <w:szCs w:val="40"/>
          <w:u w:val="single"/>
        </w:rPr>
        <w:t>Посвята в читачі «Ласкаво просимо до країни Читалії»</w:t>
      </w:r>
    </w:p>
    <w:p w:rsidR="00E42489" w:rsidRDefault="00E42489" w:rsidP="00BA5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A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C588A">
        <w:rPr>
          <w:rFonts w:ascii="Times New Roman" w:hAnsi="Times New Roman" w:cs="Times New Roman"/>
          <w:sz w:val="28"/>
          <w:szCs w:val="28"/>
        </w:rPr>
        <w:t>розширити</w:t>
      </w:r>
      <w:r>
        <w:rPr>
          <w:rFonts w:ascii="Times New Roman" w:hAnsi="Times New Roman" w:cs="Times New Roman"/>
          <w:sz w:val="28"/>
          <w:szCs w:val="28"/>
        </w:rPr>
        <w:t xml:space="preserve"> уявлення дітей про бібліотеку, розмаїття книжкового світу, викликати у них бажання стати активними читачами.</w:t>
      </w:r>
    </w:p>
    <w:p w:rsidR="00E42489" w:rsidRPr="0067497C" w:rsidRDefault="00E42489" w:rsidP="00BA5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7C">
        <w:rPr>
          <w:rFonts w:ascii="Times New Roman" w:hAnsi="Times New Roman" w:cs="Times New Roman"/>
          <w:b/>
          <w:bCs/>
          <w:sz w:val="28"/>
          <w:szCs w:val="28"/>
        </w:rPr>
        <w:t>Вікова категорія:</w:t>
      </w:r>
      <w:r>
        <w:rPr>
          <w:rFonts w:ascii="Times New Roman" w:hAnsi="Times New Roman" w:cs="Times New Roman"/>
          <w:sz w:val="28"/>
          <w:szCs w:val="28"/>
        </w:rPr>
        <w:t xml:space="preserve"> учні 1-го класу.</w:t>
      </w:r>
    </w:p>
    <w:p w:rsidR="00E42489" w:rsidRDefault="00E42489" w:rsidP="00BA5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A2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книжкова виставка «Мої перші книжки», брошури «Обіцянки читача», костюми.</w:t>
      </w:r>
    </w:p>
    <w:p w:rsidR="00E42489" w:rsidRDefault="00E42489" w:rsidP="00BA5E5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A2">
        <w:rPr>
          <w:rFonts w:ascii="Times New Roman" w:hAnsi="Times New Roman" w:cs="Times New Roman"/>
          <w:b/>
          <w:bCs/>
          <w:sz w:val="28"/>
          <w:szCs w:val="28"/>
        </w:rPr>
        <w:t>Хід свята:</w:t>
      </w:r>
    </w:p>
    <w:p w:rsidR="00E42489" w:rsidRDefault="00E42489" w:rsidP="00BA5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музика. На сцену виходять учні 1-го класу.</w:t>
      </w:r>
    </w:p>
    <w:p w:rsidR="00E42489" w:rsidRDefault="00E42489" w:rsidP="00BA5E51">
      <w:pPr>
        <w:jc w:val="both"/>
        <w:rPr>
          <w:rFonts w:ascii="Times New Roman" w:hAnsi="Times New Roman" w:cs="Times New Roman"/>
          <w:sz w:val="28"/>
          <w:szCs w:val="28"/>
        </w:rPr>
      </w:pPr>
      <w:r w:rsidRPr="004075A2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5A2">
        <w:rPr>
          <w:rFonts w:ascii="Times New Roman" w:hAnsi="Times New Roman" w:cs="Times New Roman"/>
          <w:sz w:val="28"/>
          <w:szCs w:val="28"/>
        </w:rPr>
        <w:t>Добрий</w:t>
      </w:r>
      <w:r>
        <w:rPr>
          <w:rFonts w:ascii="Times New Roman" w:hAnsi="Times New Roman" w:cs="Times New Roman"/>
          <w:sz w:val="28"/>
          <w:szCs w:val="28"/>
        </w:rPr>
        <w:t xml:space="preserve"> день, любі діти! А чи знаєте ви, куди прийшли?</w:t>
      </w:r>
    </w:p>
    <w:p w:rsidR="00E42489" w:rsidRDefault="00E42489" w:rsidP="00BA5E51">
      <w:pPr>
        <w:jc w:val="both"/>
        <w:rPr>
          <w:rFonts w:ascii="Times New Roman" w:hAnsi="Times New Roman" w:cs="Times New Roman"/>
          <w:sz w:val="28"/>
          <w:szCs w:val="28"/>
        </w:rPr>
      </w:pPr>
      <w:r w:rsidRPr="00BA5E51">
        <w:rPr>
          <w:rFonts w:ascii="Times New Roman" w:hAnsi="Times New Roman" w:cs="Times New Roman"/>
          <w:b/>
          <w:bCs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Так,- до бібліотеки.</w:t>
      </w:r>
    </w:p>
    <w:p w:rsidR="00E42489" w:rsidRDefault="00E42489" w:rsidP="00BA5E51">
      <w:pPr>
        <w:jc w:val="both"/>
        <w:rPr>
          <w:rFonts w:ascii="Times New Roman" w:hAnsi="Times New Roman" w:cs="Times New Roman"/>
          <w:sz w:val="28"/>
          <w:szCs w:val="28"/>
        </w:rPr>
      </w:pPr>
      <w:r w:rsidRPr="004075A2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E51">
        <w:rPr>
          <w:rFonts w:ascii="Times New Roman" w:hAnsi="Times New Roman" w:cs="Times New Roman"/>
          <w:sz w:val="28"/>
          <w:szCs w:val="28"/>
        </w:rPr>
        <w:t>Звичайно,- це бібліотека.</w:t>
      </w:r>
    </w:p>
    <w:p w:rsidR="00E42489" w:rsidRDefault="00E42489" w:rsidP="00BA5E51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книги розумні спокійно живуть</w:t>
      </w:r>
    </w:p>
    <w:p w:rsidR="00E42489" w:rsidRDefault="00E42489" w:rsidP="00BA5E51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тихій величній світлиці.</w:t>
      </w:r>
    </w:p>
    <w:p w:rsidR="00E42489" w:rsidRDefault="00E42489" w:rsidP="00BA5E51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двері широкі, відкриті ведуть</w:t>
      </w:r>
    </w:p>
    <w:p w:rsidR="00E42489" w:rsidRDefault="00E42489" w:rsidP="00BA5E51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знань золотої скарбниці.</w:t>
      </w:r>
    </w:p>
    <w:p w:rsidR="00E42489" w:rsidRDefault="00E42489" w:rsidP="00BA5E51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Герої романів, легенд, повістей</w:t>
      </w:r>
    </w:p>
    <w:p w:rsidR="00E42489" w:rsidRDefault="00E42489" w:rsidP="00BA5E51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тиші говорять із нами.</w:t>
      </w:r>
    </w:p>
    <w:p w:rsidR="00E42489" w:rsidRDefault="00E42489" w:rsidP="00BA5E51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книжках – відкриття всіх великих людей,</w:t>
      </w:r>
    </w:p>
    <w:p w:rsidR="00E42489" w:rsidRDefault="00E42489" w:rsidP="00BA5E51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Думки, що хвилюють віками.</w:t>
      </w:r>
    </w:p>
    <w:p w:rsidR="00E42489" w:rsidRDefault="00E42489" w:rsidP="00BA5E51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читальні, здається, світлішає світ</w:t>
      </w:r>
    </w:p>
    <w:p w:rsidR="00E42489" w:rsidRDefault="00E42489" w:rsidP="00E56393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чується шелест у тиші.</w:t>
      </w:r>
    </w:p>
    <w:p w:rsidR="00E42489" w:rsidRDefault="00E42489" w:rsidP="00E56393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тут невмирущий живе «Заповіт»,</w:t>
      </w:r>
    </w:p>
    <w:p w:rsidR="00E42489" w:rsidRDefault="00E42489" w:rsidP="00E56393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треба нам мови учиться.</w:t>
      </w:r>
    </w:p>
    <w:p w:rsidR="00E42489" w:rsidRDefault="00E42489" w:rsidP="00E56393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Ведуть нас в незнане цікаві книжки,</w:t>
      </w:r>
    </w:p>
    <w:p w:rsidR="00E42489" w:rsidRDefault="00E42489" w:rsidP="00E56393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Розрадять коли нам нелегко.</w:t>
      </w:r>
    </w:p>
    <w:p w:rsidR="00E42489" w:rsidRDefault="00E42489" w:rsidP="00E56393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зберігає їх довгі роки</w:t>
      </w:r>
    </w:p>
    <w:p w:rsidR="00E42489" w:rsidRDefault="00E42489" w:rsidP="00E56393">
      <w:pPr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шкільна бібліотека.</w:t>
      </w:r>
    </w:p>
    <w:p w:rsidR="00E42489" w:rsidRDefault="00E42489" w:rsidP="00E56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музика. На сцену виходить королева Книга.</w:t>
      </w:r>
    </w:p>
    <w:p w:rsidR="00E42489" w:rsidRDefault="00E42489" w:rsidP="00E56393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Книга:</w:t>
      </w:r>
      <w:r>
        <w:rPr>
          <w:rFonts w:ascii="Times New Roman" w:hAnsi="Times New Roman" w:cs="Times New Roman"/>
          <w:sz w:val="28"/>
          <w:szCs w:val="28"/>
        </w:rPr>
        <w:t xml:space="preserve"> О, як багато вас зійшлось</w:t>
      </w:r>
    </w:p>
    <w:p w:rsidR="00E42489" w:rsidRDefault="00E42489" w:rsidP="00E56393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Сьогодні, тут, малята</w:t>
      </w:r>
    </w:p>
    <w:p w:rsidR="00E42489" w:rsidRDefault="00E42489" w:rsidP="00E56393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бачу місця всім знайшлось,</w:t>
      </w:r>
    </w:p>
    <w:p w:rsidR="00E42489" w:rsidRDefault="00E42489" w:rsidP="00E56393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Хоч, може тіснувато.</w:t>
      </w:r>
    </w:p>
    <w:p w:rsidR="00E42489" w:rsidRDefault="00E42489" w:rsidP="00E56393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так і в палацах моїх,</w:t>
      </w:r>
    </w:p>
    <w:p w:rsidR="00E42489" w:rsidRDefault="00E42489" w:rsidP="00E56393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Гордячись собою трошки, </w:t>
      </w:r>
    </w:p>
    <w:p w:rsidR="00E42489" w:rsidRDefault="00E42489" w:rsidP="00E56393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Мільйони підданих моїх</w:t>
      </w:r>
    </w:p>
    <w:p w:rsidR="00E42489" w:rsidRDefault="00E42489" w:rsidP="00E56393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Стоять, склавши обгортки.</w:t>
      </w:r>
    </w:p>
    <w:p w:rsidR="00E42489" w:rsidRDefault="00E42489" w:rsidP="00E56393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підданих моїх впізнати</w:t>
      </w:r>
    </w:p>
    <w:p w:rsidR="00E42489" w:rsidRDefault="00E42489" w:rsidP="00E56393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зможете з одної миті</w:t>
      </w:r>
    </w:p>
    <w:p w:rsidR="00E42489" w:rsidRDefault="00E42489" w:rsidP="00E56393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тільки я себе назву</w:t>
      </w:r>
    </w:p>
    <w:p w:rsidR="00E42489" w:rsidRDefault="00E42489" w:rsidP="00D350B6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королева Книга! А наша бібліотека – країна Читалія.</w:t>
      </w:r>
    </w:p>
    <w:p w:rsidR="00E42489" w:rsidRDefault="00E42489" w:rsidP="00D350B6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Зустрінуть вас і поведуть за собою в мою країну її жителі –</w:t>
      </w:r>
    </w:p>
    <w:p w:rsidR="00E42489" w:rsidRDefault="00E42489" w:rsidP="00D350B6">
      <w:pPr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книги. Зустрічайте і ви їх.</w:t>
      </w:r>
    </w:p>
    <w:p w:rsidR="00E42489" w:rsidRDefault="00E42489" w:rsidP="00D350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музику виходять Математика, Читанка, Рідна мова, Природознавство.</w:t>
      </w:r>
    </w:p>
    <w:p w:rsidR="00E42489" w:rsidRDefault="00E42489" w:rsidP="00D350B6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>
        <w:rPr>
          <w:rFonts w:ascii="Times New Roman" w:hAnsi="Times New Roman" w:cs="Times New Roman"/>
          <w:sz w:val="28"/>
          <w:szCs w:val="28"/>
        </w:rPr>
        <w:t>Заходьте, заходьте, друзі. Наші юні гості хочуть вас привітати.</w:t>
      </w:r>
    </w:p>
    <w:p w:rsidR="00E42489" w:rsidRDefault="00E42489" w:rsidP="00AC7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сценою шум і крик: «Почекайте, почекайте на мене!».</w:t>
      </w:r>
    </w:p>
    <w:p w:rsidR="00E42489" w:rsidRDefault="00E42489" w:rsidP="00AC790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Книга:</w:t>
      </w:r>
      <w:r>
        <w:rPr>
          <w:rFonts w:ascii="Times New Roman" w:hAnsi="Times New Roman" w:cs="Times New Roman"/>
          <w:sz w:val="28"/>
          <w:szCs w:val="28"/>
        </w:rPr>
        <w:t xml:space="preserve"> Що це там за такий гамір? Хто це так кричить?</w:t>
      </w:r>
    </w:p>
    <w:p w:rsidR="00E42489" w:rsidRDefault="00E42489" w:rsidP="00C6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вбігає Незнайко.</w:t>
      </w:r>
    </w:p>
    <w:p w:rsidR="00E42489" w:rsidRDefault="00E42489" w:rsidP="00C64386">
      <w:pPr>
        <w:jc w:val="both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b/>
          <w:bCs/>
          <w:sz w:val="28"/>
          <w:szCs w:val="28"/>
        </w:rPr>
        <w:t>Незнайко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летів сюди, як птиця,</w:t>
      </w:r>
    </w:p>
    <w:p w:rsidR="00E42489" w:rsidRDefault="00E42489" w:rsidP="00C64386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поспіть до вас лишень.</w:t>
      </w:r>
    </w:p>
    <w:p w:rsidR="00E42489" w:rsidRDefault="00E42489" w:rsidP="00C64386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Познайомлюсь, як годиться,</w:t>
      </w:r>
    </w:p>
    <w:p w:rsidR="00E42489" w:rsidRDefault="00E42489" w:rsidP="00C64386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вами в цей чудовий день.</w:t>
      </w:r>
    </w:p>
    <w:p w:rsidR="00E42489" w:rsidRDefault="00E42489" w:rsidP="00C64386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швидко з вами розберуся,</w:t>
      </w:r>
    </w:p>
    <w:p w:rsidR="00E42489" w:rsidRDefault="00E42489" w:rsidP="00C64386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чому сюди прийшли?</w:t>
      </w:r>
    </w:p>
    <w:p w:rsidR="00E42489" w:rsidRDefault="00E42489" w:rsidP="00C64386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Читачами стать схотілось?</w:t>
      </w:r>
    </w:p>
    <w:p w:rsidR="00E42489" w:rsidRDefault="00E42489" w:rsidP="00C64386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Більше справи не знайшли?</w:t>
      </w:r>
    </w:p>
    <w:p w:rsidR="00E42489" w:rsidRDefault="00E42489" w:rsidP="00C64386">
      <w:pPr>
        <w:jc w:val="both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b/>
          <w:bCs/>
          <w:sz w:val="28"/>
          <w:szCs w:val="28"/>
        </w:rPr>
        <w:t>Читанка: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Так! Постій, постій, Незнайку!</w:t>
      </w:r>
    </w:p>
    <w:p w:rsidR="00E42489" w:rsidRDefault="00E42489" w:rsidP="00C6438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ти хочеш нам сказати?</w:t>
      </w:r>
    </w:p>
    <w:p w:rsidR="00E42489" w:rsidRDefault="00E42489" w:rsidP="00C6438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упевнений так палко,</w:t>
      </w:r>
    </w:p>
    <w:p w:rsidR="00E42489" w:rsidRDefault="00E42489" w:rsidP="00C6438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малятам не слід читати?</w:t>
      </w:r>
    </w:p>
    <w:p w:rsidR="00E42489" w:rsidRDefault="00E42489" w:rsidP="00573B35">
      <w:pPr>
        <w:jc w:val="both"/>
        <w:rPr>
          <w:rFonts w:ascii="Times New Roman" w:hAnsi="Times New Roman" w:cs="Times New Roman"/>
          <w:sz w:val="28"/>
          <w:szCs w:val="28"/>
        </w:rPr>
      </w:pPr>
      <w:r w:rsidRPr="00573B35">
        <w:rPr>
          <w:rFonts w:ascii="Times New Roman" w:hAnsi="Times New Roman" w:cs="Times New Roman"/>
          <w:b/>
          <w:bCs/>
          <w:sz w:val="28"/>
          <w:szCs w:val="28"/>
        </w:rPr>
        <w:t>Рідна мова: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як же далекі моря і океани?</w:t>
      </w:r>
    </w:p>
    <w:p w:rsidR="00E42489" w:rsidRDefault="00E42489" w:rsidP="00573B35">
      <w:pPr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же льодовики, що ніколи не розтануть?</w:t>
      </w:r>
    </w:p>
    <w:p w:rsidR="00E42489" w:rsidRDefault="00E42489" w:rsidP="00573B35">
      <w:pPr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Малятам дізнатись про це так важливо,</w:t>
      </w:r>
    </w:p>
    <w:p w:rsidR="00E42489" w:rsidRDefault="00E42489" w:rsidP="00573B35">
      <w:pPr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їм без книги ніяк не можливо.</w:t>
      </w:r>
    </w:p>
    <w:p w:rsidR="00E42489" w:rsidRDefault="00E42489" w:rsidP="00161D16">
      <w:pPr>
        <w:jc w:val="both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b/>
          <w:bCs/>
          <w:sz w:val="28"/>
          <w:szCs w:val="28"/>
        </w:rPr>
        <w:t>Незнайко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Ха! Літав я на Місяць і книг не читав!</w:t>
      </w:r>
    </w:p>
    <w:p w:rsidR="00E42489" w:rsidRDefault="00E42489" w:rsidP="00161D16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 Сонячнім місті я теж побував.</w:t>
      </w:r>
    </w:p>
    <w:p w:rsidR="00E42489" w:rsidRDefault="00E42489" w:rsidP="00573B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Книга, Математика, Читанка та інші сміються з Незнайка.</w:t>
      </w:r>
    </w:p>
    <w:p w:rsidR="00E42489" w:rsidRDefault="00E42489" w:rsidP="00161D16">
      <w:pPr>
        <w:jc w:val="both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b/>
          <w:bCs/>
          <w:sz w:val="28"/>
          <w:szCs w:val="28"/>
        </w:rPr>
        <w:t>Незнайко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1D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знітившись</w:t>
      </w:r>
      <w:r w:rsidRPr="00161D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Чому ви смієтесь, що тут смішного?</w:t>
      </w:r>
    </w:p>
    <w:p w:rsidR="00E42489" w:rsidRDefault="00E42489" w:rsidP="00161D1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16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61D16">
        <w:rPr>
          <w:rFonts w:ascii="Times New Roman" w:hAnsi="Times New Roman" w:cs="Times New Roman"/>
          <w:sz w:val="28"/>
          <w:szCs w:val="28"/>
        </w:rPr>
        <w:t xml:space="preserve">Тому, </w:t>
      </w:r>
      <w:r>
        <w:rPr>
          <w:rFonts w:ascii="Times New Roman" w:hAnsi="Times New Roman" w:cs="Times New Roman"/>
          <w:sz w:val="28"/>
          <w:szCs w:val="28"/>
        </w:rPr>
        <w:t xml:space="preserve">що згадали твої ми пригоди, </w:t>
      </w:r>
    </w:p>
    <w:p w:rsidR="00E42489" w:rsidRDefault="00E42489" w:rsidP="00161D16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попадав ти у всякі незгоди. </w:t>
      </w:r>
    </w:p>
    <w:p w:rsidR="00E42489" w:rsidRDefault="00E42489" w:rsidP="00161D16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вийшло із того, що не вмів ти читати?</w:t>
      </w:r>
    </w:p>
    <w:p w:rsidR="00E42489" w:rsidRDefault="00E42489" w:rsidP="00161D16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подрузі лист ти ж не зміг написати!</w:t>
      </w:r>
    </w:p>
    <w:p w:rsidR="00E42489" w:rsidRDefault="00E42489" w:rsidP="00354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Незнайко опустив голову, неначе засоромився.</w:t>
      </w:r>
    </w:p>
    <w:p w:rsidR="00E42489" w:rsidRDefault="00E42489" w:rsidP="00354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Книга:</w:t>
      </w:r>
      <w:r>
        <w:rPr>
          <w:rFonts w:ascii="Times New Roman" w:hAnsi="Times New Roman" w:cs="Times New Roman"/>
          <w:sz w:val="28"/>
          <w:szCs w:val="28"/>
        </w:rPr>
        <w:t xml:space="preserve"> Бачиш, Незнайко! Соромно тобі. А не було б соромно якби ти</w:t>
      </w:r>
    </w:p>
    <w:p w:rsidR="00E42489" w:rsidRDefault="00E42489" w:rsidP="00354ADA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вчився читати, писати і подружився із книгою, як наші діти.</w:t>
      </w:r>
    </w:p>
    <w:p w:rsidR="00E42489" w:rsidRDefault="00E42489" w:rsidP="00354ADA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Усе, чим ви цікавитесь,</w:t>
      </w:r>
    </w:p>
    <w:p w:rsidR="00E42489" w:rsidRDefault="00E42489" w:rsidP="00354ADA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знайдете в книжках.</w:t>
      </w:r>
    </w:p>
    <w:p w:rsidR="00E42489" w:rsidRDefault="00E42489" w:rsidP="00354ADA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всі питання – відповіді</w:t>
      </w:r>
    </w:p>
    <w:p w:rsidR="00E42489" w:rsidRDefault="00E42489" w:rsidP="00D75F27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їхніх сторінках.</w:t>
      </w:r>
    </w:p>
    <w:p w:rsidR="00E42489" w:rsidRDefault="00E42489" w:rsidP="00D75F27">
      <w:pPr>
        <w:jc w:val="both"/>
        <w:rPr>
          <w:rFonts w:ascii="Times New Roman" w:hAnsi="Times New Roman" w:cs="Times New Roman"/>
          <w:sz w:val="28"/>
          <w:szCs w:val="28"/>
        </w:rPr>
      </w:pPr>
      <w:r w:rsidRPr="00D75F27">
        <w:rPr>
          <w:rFonts w:ascii="Times New Roman" w:hAnsi="Times New Roman" w:cs="Times New Roman"/>
          <w:b/>
          <w:bCs/>
          <w:sz w:val="28"/>
          <w:szCs w:val="28"/>
        </w:rPr>
        <w:t>Діти: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 яке на світі диво,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вдягатися красиво,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зварити їсти смачно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поводитись обачно,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це бджоли роблять мед,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полагодити мопед,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росте мала рослина,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створилася людина,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 яких героїв приклад брати,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дозвіллі як пограти,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Вітчизну шанувати,</w:t>
      </w:r>
    </w:p>
    <w:p w:rsidR="00E42489" w:rsidRDefault="00E42489" w:rsidP="00D7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Віршик як запам’ятати.</w:t>
      </w:r>
    </w:p>
    <w:p w:rsidR="00E42489" w:rsidRDefault="00E42489" w:rsidP="003A3DF2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>
        <w:rPr>
          <w:rFonts w:ascii="Times New Roman" w:hAnsi="Times New Roman" w:cs="Times New Roman"/>
          <w:sz w:val="28"/>
          <w:szCs w:val="28"/>
        </w:rPr>
        <w:t>Хороший віршик ви діти розказали. А чи знаєте ви, яка книга</w:t>
      </w:r>
    </w:p>
    <w:p w:rsidR="00E42489" w:rsidRDefault="00E42489" w:rsidP="003A3DF2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найголовніша в житті кожної людини?</w:t>
      </w:r>
    </w:p>
    <w:p w:rsidR="00E42489" w:rsidRDefault="00E42489" w:rsidP="003A3DF2">
      <w:pPr>
        <w:jc w:val="both"/>
        <w:rPr>
          <w:rFonts w:ascii="Times New Roman" w:hAnsi="Times New Roman" w:cs="Times New Roman"/>
          <w:sz w:val="28"/>
          <w:szCs w:val="28"/>
        </w:rPr>
      </w:pPr>
      <w:r w:rsidRPr="003A3DF2">
        <w:rPr>
          <w:rFonts w:ascii="Times New Roman" w:hAnsi="Times New Roman" w:cs="Times New Roman"/>
          <w:b/>
          <w:bCs/>
          <w:sz w:val="28"/>
          <w:szCs w:val="28"/>
        </w:rPr>
        <w:t>Учень: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 книг багато – радісних, печальних,</w:t>
      </w:r>
    </w:p>
    <w:p w:rsidR="00E42489" w:rsidRDefault="00E42489" w:rsidP="008843E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Товстих, тонких, барвистих, наче жар,</w:t>
      </w:r>
    </w:p>
    <w:p w:rsidR="00E42489" w:rsidRDefault="00E42489" w:rsidP="008843E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одна – книжкам усім начальник</w:t>
      </w:r>
    </w:p>
    <w:p w:rsidR="00E42489" w:rsidRDefault="00E42489" w:rsidP="008843E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звуть її просто – Буквар.</w:t>
      </w:r>
    </w:p>
    <w:p w:rsidR="00E42489" w:rsidRDefault="00E42489" w:rsidP="008843EC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>
        <w:rPr>
          <w:rFonts w:ascii="Times New Roman" w:hAnsi="Times New Roman" w:cs="Times New Roman"/>
          <w:sz w:val="28"/>
          <w:szCs w:val="28"/>
        </w:rPr>
        <w:t>Так, вірно, - це буквар. От і він прийшов до вас у гості.</w:t>
      </w:r>
    </w:p>
    <w:p w:rsidR="00E42489" w:rsidRDefault="00E42489" w:rsidP="008843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3EC">
        <w:rPr>
          <w:rFonts w:ascii="Times New Roman" w:hAnsi="Times New Roman" w:cs="Times New Roman"/>
          <w:b/>
          <w:bCs/>
          <w:sz w:val="28"/>
          <w:szCs w:val="28"/>
        </w:rPr>
        <w:t>Буквар:</w:t>
      </w:r>
      <w:r>
        <w:rPr>
          <w:rFonts w:ascii="Times New Roman" w:hAnsi="Times New Roman" w:cs="Times New Roman"/>
          <w:sz w:val="28"/>
          <w:szCs w:val="28"/>
        </w:rPr>
        <w:t xml:space="preserve"> Я вас навчив читати і писати</w:t>
      </w:r>
    </w:p>
    <w:p w:rsidR="00E42489" w:rsidRDefault="00E42489" w:rsidP="008843E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«бабуся» і слово «мати»,</w:t>
      </w:r>
    </w:p>
    <w:p w:rsidR="00E42489" w:rsidRDefault="00E42489" w:rsidP="008843E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«хлібина», «світ», «дитя»,</w:t>
      </w:r>
    </w:p>
    <w:p w:rsidR="00E42489" w:rsidRDefault="00E42489" w:rsidP="008843E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«Тато», «вчителька», «правда», «знання».</w:t>
      </w:r>
    </w:p>
    <w:p w:rsidR="00E42489" w:rsidRDefault="00E42489" w:rsidP="008843E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залишаюсь повіки із вами</w:t>
      </w:r>
    </w:p>
    <w:p w:rsidR="00E42489" w:rsidRDefault="00E42489" w:rsidP="008843E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слові «Вітчизна», зі словом «мама».</w:t>
      </w:r>
    </w:p>
    <w:p w:rsidR="00E42489" w:rsidRDefault="00E42489" w:rsidP="008843E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підете ви у 2-й клас</w:t>
      </w:r>
    </w:p>
    <w:p w:rsidR="00E42489" w:rsidRDefault="00E42489" w:rsidP="008843E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залишу ніколи вас.</w:t>
      </w:r>
    </w:p>
    <w:p w:rsidR="00E42489" w:rsidRDefault="00E42489" w:rsidP="00D72426">
      <w:pPr>
        <w:jc w:val="both"/>
        <w:rPr>
          <w:rFonts w:ascii="Times New Roman" w:hAnsi="Times New Roman" w:cs="Times New Roman"/>
          <w:sz w:val="28"/>
          <w:szCs w:val="28"/>
        </w:rPr>
      </w:pPr>
      <w:r w:rsidRPr="00D72426">
        <w:rPr>
          <w:rFonts w:ascii="Times New Roman" w:hAnsi="Times New Roman" w:cs="Times New Roman"/>
          <w:b/>
          <w:bCs/>
          <w:sz w:val="28"/>
          <w:szCs w:val="28"/>
        </w:rPr>
        <w:t>Читанка: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426">
        <w:rPr>
          <w:rFonts w:ascii="Times New Roman" w:hAnsi="Times New Roman" w:cs="Times New Roman"/>
          <w:sz w:val="28"/>
          <w:szCs w:val="28"/>
        </w:rPr>
        <w:t>Хай збудуться всі побажання хороші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42489" w:rsidRDefault="00E42489" w:rsidP="00D7242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дальшу дорогу запрошую.</w:t>
      </w:r>
    </w:p>
    <w:p w:rsidR="00E42489" w:rsidRDefault="00E42489" w:rsidP="00D7242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ще довго потрібна я вам,</w:t>
      </w:r>
    </w:p>
    <w:p w:rsidR="00E42489" w:rsidRDefault="00E42489" w:rsidP="00D7242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Потім колегам своїм передам.</w:t>
      </w:r>
    </w:p>
    <w:p w:rsidR="00E42489" w:rsidRDefault="00E42489" w:rsidP="00D72426">
      <w:pPr>
        <w:jc w:val="both"/>
        <w:rPr>
          <w:rFonts w:ascii="Times New Roman" w:hAnsi="Times New Roman" w:cs="Times New Roman"/>
          <w:sz w:val="28"/>
          <w:szCs w:val="28"/>
        </w:rPr>
      </w:pPr>
      <w:r w:rsidRPr="00D72426">
        <w:rPr>
          <w:rFonts w:ascii="Times New Roman" w:hAnsi="Times New Roman" w:cs="Times New Roman"/>
          <w:b/>
          <w:bCs/>
          <w:sz w:val="28"/>
          <w:szCs w:val="28"/>
        </w:rPr>
        <w:t>Рідна мова: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найчарівніша колискова</w:t>
      </w:r>
    </w:p>
    <w:p w:rsidR="00E42489" w:rsidRDefault="00E42489" w:rsidP="00CA5518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Плекає з дитинства вас рідна мова.</w:t>
      </w:r>
    </w:p>
    <w:p w:rsidR="00E42489" w:rsidRDefault="00E42489" w:rsidP="00CA5518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піснею злине, то гарною казкою,</w:t>
      </w:r>
    </w:p>
    <w:p w:rsidR="00E42489" w:rsidRDefault="00E42489" w:rsidP="00CA5518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словом догани, то ніжною ласкою.</w:t>
      </w:r>
    </w:p>
    <w:p w:rsidR="00E42489" w:rsidRDefault="00E42489" w:rsidP="00CA5518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мамине слово ви й виросли нишком,</w:t>
      </w:r>
    </w:p>
    <w:p w:rsidR="00E42489" w:rsidRDefault="00E42489" w:rsidP="00CA5518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Шануйте, малята, цю добру книжку.</w:t>
      </w:r>
    </w:p>
    <w:p w:rsidR="00E42489" w:rsidRDefault="00E42489" w:rsidP="00CA5518">
      <w:pPr>
        <w:jc w:val="both"/>
        <w:rPr>
          <w:rFonts w:ascii="Times New Roman" w:hAnsi="Times New Roman" w:cs="Times New Roman"/>
          <w:sz w:val="28"/>
          <w:szCs w:val="28"/>
        </w:rPr>
      </w:pPr>
      <w:r w:rsidRPr="00CA5518">
        <w:rPr>
          <w:rFonts w:ascii="Times New Roman" w:hAnsi="Times New Roman" w:cs="Times New Roman"/>
          <w:b/>
          <w:bCs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Ви вже умієте друзі хороші,</w:t>
      </w:r>
    </w:p>
    <w:p w:rsidR="00E42489" w:rsidRDefault="00E42489" w:rsidP="00CA5518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Порахувати зароблені гроші?</w:t>
      </w:r>
    </w:p>
    <w:p w:rsidR="00E42489" w:rsidRDefault="00E42489" w:rsidP="00CA5518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 навчу вас зірки рахувати,</w:t>
      </w:r>
    </w:p>
    <w:p w:rsidR="00E42489" w:rsidRDefault="00E42489" w:rsidP="00CA5518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Зводити вежі, мости будувати,</w:t>
      </w:r>
    </w:p>
    <w:p w:rsidR="00E42489" w:rsidRDefault="00E42489" w:rsidP="00CA5518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Навчу літаки відправляти до Арктики,</w:t>
      </w:r>
    </w:p>
    <w:p w:rsidR="00E42489" w:rsidRDefault="00E42489" w:rsidP="00CA5518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полюбите ви математику.</w:t>
      </w:r>
    </w:p>
    <w:p w:rsidR="00E42489" w:rsidRDefault="00E42489" w:rsidP="0042180F">
      <w:pPr>
        <w:jc w:val="both"/>
        <w:rPr>
          <w:rFonts w:ascii="Times New Roman" w:hAnsi="Times New Roman" w:cs="Times New Roman"/>
          <w:sz w:val="28"/>
          <w:szCs w:val="28"/>
        </w:rPr>
      </w:pPr>
      <w:r w:rsidRPr="0042180F">
        <w:rPr>
          <w:rFonts w:ascii="Times New Roman" w:hAnsi="Times New Roman" w:cs="Times New Roman"/>
          <w:b/>
          <w:bCs/>
          <w:sz w:val="28"/>
          <w:szCs w:val="28"/>
        </w:rPr>
        <w:t>Природознавство: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де лягає сонце спати</w:t>
      </w:r>
    </w:p>
    <w:p w:rsidR="00E42489" w:rsidRDefault="00E42489" w:rsidP="0042180F">
      <w:pPr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звідки вітер, і звідки тінь,</w:t>
      </w:r>
    </w:p>
    <w:p w:rsidR="00E42489" w:rsidRDefault="00E42489" w:rsidP="0042180F">
      <w:pPr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сніг чому такий лапатий,</w:t>
      </w:r>
    </w:p>
    <w:p w:rsidR="00E42489" w:rsidRDefault="00E42489" w:rsidP="0042180F">
      <w:pPr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заєць чом такий вухатий,</w:t>
      </w:r>
    </w:p>
    <w:p w:rsidR="00E42489" w:rsidRDefault="00E42489" w:rsidP="0042180F">
      <w:pPr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справді гірша стала глина,</w:t>
      </w:r>
    </w:p>
    <w:p w:rsidR="00E42489" w:rsidRDefault="00E42489" w:rsidP="0042180F">
      <w:pPr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чого запашна малина,</w:t>
      </w:r>
    </w:p>
    <w:p w:rsidR="00E42489" w:rsidRDefault="00E42489" w:rsidP="0042180F">
      <w:pPr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 повзе рогатий жук, -</w:t>
      </w:r>
    </w:p>
    <w:p w:rsidR="00E42489" w:rsidRDefault="00E42489" w:rsidP="0042180F">
      <w:pPr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я малятам розкажу.</w:t>
      </w:r>
    </w:p>
    <w:p w:rsidR="00E42489" w:rsidRDefault="00E42489" w:rsidP="00E80E6B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>
        <w:rPr>
          <w:rFonts w:ascii="Times New Roman" w:hAnsi="Times New Roman" w:cs="Times New Roman"/>
          <w:sz w:val="28"/>
          <w:szCs w:val="28"/>
        </w:rPr>
        <w:t xml:space="preserve">Добрі підручники, дякуємо за турботу про наших школярів. Ви </w:t>
      </w:r>
    </w:p>
    <w:p w:rsidR="00E42489" w:rsidRDefault="00E42489" w:rsidP="00E80E6B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 їх наукам а інші книги нашої бібліотеки навчать їх бути</w:t>
      </w:r>
    </w:p>
    <w:p w:rsidR="00E42489" w:rsidRDefault="00E42489" w:rsidP="00E80E6B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чуйними і добрими, веселими,справедливими і вірними друзями.</w:t>
      </w:r>
    </w:p>
    <w:p w:rsidR="00E42489" w:rsidRDefault="00E42489" w:rsidP="00E80E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Знову підхоплюється Незнайко</w:t>
      </w:r>
    </w:p>
    <w:p w:rsidR="00E42489" w:rsidRDefault="00E42489" w:rsidP="00E80E6B">
      <w:pPr>
        <w:jc w:val="both"/>
        <w:rPr>
          <w:rFonts w:ascii="Times New Roman" w:hAnsi="Times New Roman" w:cs="Times New Roman"/>
          <w:sz w:val="28"/>
          <w:szCs w:val="28"/>
        </w:rPr>
      </w:pPr>
      <w:r w:rsidRPr="00E80E6B">
        <w:rPr>
          <w:rFonts w:ascii="Times New Roman" w:hAnsi="Times New Roman" w:cs="Times New Roman"/>
          <w:b/>
          <w:bCs/>
          <w:sz w:val="28"/>
          <w:szCs w:val="28"/>
        </w:rPr>
        <w:t>Незнайко: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 заждіть, заждіть, заждіть,</w:t>
      </w:r>
    </w:p>
    <w:p w:rsidR="00E42489" w:rsidRDefault="00E42489" w:rsidP="00BB7493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навчати не спішіть.</w:t>
      </w:r>
    </w:p>
    <w:p w:rsidR="00E42489" w:rsidRDefault="00E42489" w:rsidP="00BB7493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 малята не читають,</w:t>
      </w:r>
    </w:p>
    <w:p w:rsidR="00E42489" w:rsidRDefault="00E42489" w:rsidP="00BB7493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Нічогісінько не знають.</w:t>
      </w:r>
    </w:p>
    <w:p w:rsidR="00E42489" w:rsidRDefault="00E42489" w:rsidP="00BB7493">
      <w:pPr>
        <w:jc w:val="both"/>
        <w:rPr>
          <w:rFonts w:ascii="Times New Roman" w:hAnsi="Times New Roman" w:cs="Times New Roman"/>
          <w:sz w:val="28"/>
          <w:szCs w:val="28"/>
        </w:rPr>
      </w:pPr>
      <w:r w:rsidRPr="00BB7493">
        <w:rPr>
          <w:rFonts w:ascii="Times New Roman" w:hAnsi="Times New Roman" w:cs="Times New Roman"/>
          <w:b/>
          <w:bCs/>
          <w:sz w:val="28"/>
          <w:szCs w:val="28"/>
        </w:rPr>
        <w:t>Читанка: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7493">
        <w:rPr>
          <w:rFonts w:ascii="Times New Roman" w:hAnsi="Times New Roman" w:cs="Times New Roman"/>
          <w:sz w:val="28"/>
          <w:szCs w:val="28"/>
        </w:rPr>
        <w:t xml:space="preserve">Це, </w:t>
      </w:r>
      <w:r>
        <w:rPr>
          <w:rFonts w:ascii="Times New Roman" w:hAnsi="Times New Roman" w:cs="Times New Roman"/>
          <w:sz w:val="28"/>
          <w:szCs w:val="28"/>
        </w:rPr>
        <w:t>Незнайку, вже не гра,</w:t>
      </w:r>
    </w:p>
    <w:p w:rsidR="00E42489" w:rsidRDefault="00E42489" w:rsidP="00BB7493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Візьми назад свої слова.</w:t>
      </w:r>
    </w:p>
    <w:p w:rsidR="00E42489" w:rsidRDefault="00E42489" w:rsidP="00BB7493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малята молодці,</w:t>
      </w:r>
    </w:p>
    <w:p w:rsidR="00E42489" w:rsidRDefault="00E42489" w:rsidP="00BB7493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Назвати можна їх «знавці»,</w:t>
      </w:r>
    </w:p>
    <w:p w:rsidR="00E42489" w:rsidRDefault="00E42489" w:rsidP="00BB7493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вміють вже вони читати,</w:t>
      </w:r>
    </w:p>
    <w:p w:rsidR="00E42489" w:rsidRDefault="00E42489" w:rsidP="00BB7493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рахувати, і писати,</w:t>
      </w:r>
    </w:p>
    <w:p w:rsidR="00E42489" w:rsidRDefault="00E42489" w:rsidP="00BB7493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вірші можуть розказати,</w:t>
      </w:r>
    </w:p>
    <w:p w:rsidR="00E42489" w:rsidRDefault="00E42489" w:rsidP="00BB7493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пісню дружно заспівати.</w:t>
      </w:r>
    </w:p>
    <w:p w:rsidR="00E42489" w:rsidRDefault="00E42489" w:rsidP="00BB7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виконують пісню «Вчать у школі».</w:t>
      </w:r>
    </w:p>
    <w:p w:rsidR="00E42489" w:rsidRDefault="00E42489" w:rsidP="003E7C82">
      <w:pPr>
        <w:jc w:val="both"/>
        <w:rPr>
          <w:rFonts w:ascii="Times New Roman" w:hAnsi="Times New Roman" w:cs="Times New Roman"/>
          <w:sz w:val="28"/>
          <w:szCs w:val="28"/>
        </w:rPr>
      </w:pPr>
      <w:r w:rsidRPr="003E7C82">
        <w:rPr>
          <w:rFonts w:ascii="Times New Roman" w:hAnsi="Times New Roman" w:cs="Times New Roman"/>
          <w:b/>
          <w:bCs/>
          <w:sz w:val="28"/>
          <w:szCs w:val="28"/>
        </w:rPr>
        <w:t>Незнайко:</w:t>
      </w:r>
      <w:r>
        <w:rPr>
          <w:rFonts w:ascii="Times New Roman" w:hAnsi="Times New Roman" w:cs="Times New Roman"/>
          <w:sz w:val="28"/>
          <w:szCs w:val="28"/>
        </w:rPr>
        <w:t xml:space="preserve"> В сказане не дуже вірю,</w:t>
      </w:r>
    </w:p>
    <w:p w:rsidR="00E42489" w:rsidRDefault="00E42489" w:rsidP="003E7C8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це зараз перевірю.</w:t>
      </w:r>
    </w:p>
    <w:p w:rsidR="00E42489" w:rsidRDefault="00E42489" w:rsidP="003E7C8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я буду викладати</w:t>
      </w:r>
    </w:p>
    <w:p w:rsidR="00E42489" w:rsidRDefault="00E42489" w:rsidP="003E7C8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їх треба прочитати.</w:t>
      </w:r>
    </w:p>
    <w:p w:rsidR="00E42489" w:rsidRDefault="00E42489" w:rsidP="003E7C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Незнайко викладає слово «ШКОЛА» і міняє місцями склади на «ЛА ШКО»</w:t>
      </w:r>
    </w:p>
    <w:p w:rsidR="00E42489" w:rsidRDefault="00E42489" w:rsidP="003E7C82">
      <w:pPr>
        <w:jc w:val="both"/>
        <w:rPr>
          <w:rFonts w:ascii="Times New Roman" w:hAnsi="Times New Roman" w:cs="Times New Roman"/>
          <w:sz w:val="28"/>
          <w:szCs w:val="28"/>
        </w:rPr>
      </w:pPr>
      <w:r w:rsidRPr="003E7C82">
        <w:rPr>
          <w:rFonts w:ascii="Times New Roman" w:hAnsi="Times New Roman" w:cs="Times New Roman"/>
          <w:b/>
          <w:bCs/>
          <w:sz w:val="28"/>
          <w:szCs w:val="28"/>
        </w:rPr>
        <w:t>Рідна мова: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Незнайку, ти не поспішай,</w:t>
      </w:r>
    </w:p>
    <w:p w:rsidR="00E42489" w:rsidRDefault="00E42489" w:rsidP="003E7C82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Помилок сам не допускай.</w:t>
      </w:r>
    </w:p>
    <w:p w:rsidR="00E42489" w:rsidRDefault="00E42489" w:rsidP="003E7C82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виправляйте помилку Незнайка.</w:t>
      </w:r>
    </w:p>
    <w:p w:rsidR="00E42489" w:rsidRDefault="00E42489" w:rsidP="003E7C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Знову Незнайко викладає слово «Р Ч К А».</w:t>
      </w:r>
    </w:p>
    <w:p w:rsidR="00E42489" w:rsidRDefault="00E42489" w:rsidP="003E7C82">
      <w:pPr>
        <w:jc w:val="both"/>
        <w:rPr>
          <w:rFonts w:ascii="Times New Roman" w:hAnsi="Times New Roman" w:cs="Times New Roman"/>
          <w:sz w:val="28"/>
          <w:szCs w:val="28"/>
        </w:rPr>
      </w:pPr>
      <w:r w:rsidRPr="003E7C82">
        <w:rPr>
          <w:rFonts w:ascii="Times New Roman" w:hAnsi="Times New Roman" w:cs="Times New Roman"/>
          <w:b/>
          <w:bCs/>
          <w:sz w:val="28"/>
          <w:szCs w:val="28"/>
        </w:rPr>
        <w:t>Рідна мова:</w:t>
      </w:r>
      <w:r>
        <w:rPr>
          <w:rFonts w:ascii="Times New Roman" w:hAnsi="Times New Roman" w:cs="Times New Roman"/>
          <w:sz w:val="28"/>
          <w:szCs w:val="28"/>
        </w:rPr>
        <w:t xml:space="preserve"> Знову, Незнайку, помилка. Діти, виправте її.</w:t>
      </w:r>
    </w:p>
    <w:p w:rsidR="00E42489" w:rsidRDefault="00E42489" w:rsidP="003E7C82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>
        <w:rPr>
          <w:rFonts w:ascii="Times New Roman" w:hAnsi="Times New Roman" w:cs="Times New Roman"/>
          <w:sz w:val="28"/>
          <w:szCs w:val="28"/>
        </w:rPr>
        <w:t>Читанко! Ану перевір дітей ти.</w:t>
      </w:r>
    </w:p>
    <w:p w:rsidR="00E42489" w:rsidRDefault="00E42489" w:rsidP="003E7C82">
      <w:pPr>
        <w:jc w:val="both"/>
        <w:rPr>
          <w:rFonts w:ascii="Times New Roman" w:hAnsi="Times New Roman" w:cs="Times New Roman"/>
          <w:sz w:val="28"/>
          <w:szCs w:val="28"/>
        </w:rPr>
      </w:pPr>
      <w:r w:rsidRPr="004078AA">
        <w:rPr>
          <w:rFonts w:ascii="Times New Roman" w:hAnsi="Times New Roman" w:cs="Times New Roman"/>
          <w:b/>
          <w:bCs/>
          <w:sz w:val="28"/>
          <w:szCs w:val="28"/>
        </w:rPr>
        <w:t>Читанка:</w:t>
      </w:r>
      <w:r>
        <w:rPr>
          <w:rFonts w:ascii="Times New Roman" w:hAnsi="Times New Roman" w:cs="Times New Roman"/>
          <w:sz w:val="28"/>
          <w:szCs w:val="28"/>
        </w:rPr>
        <w:t xml:space="preserve"> Діти, прочитайте слова за стрілками:</w:t>
      </w:r>
    </w:p>
    <w:p w:rsidR="00E42489" w:rsidRDefault="00E42489" w:rsidP="004078AA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4.7pt;margin-top:12.2pt;width:21.4pt;height:12.4pt;rotation:-90;z-index:25165721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27" type="#_x0000_t32" style="position:absolute;left:0;text-align:left;margin-left:90.2pt;margin-top:7.7pt;width:14.25pt;height:20.25pt;z-index:25165619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ТА                   ВАР</w:t>
      </w:r>
    </w:p>
    <w:p w:rsidR="00E42489" w:rsidRDefault="00E42489" w:rsidP="004078AA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28" type="#_x0000_t32" style="position:absolute;left:0;text-align:left;margin-left:90.2pt;margin-top:18.95pt;width:13.5pt;height:16.5pt;flip:y;z-index:251660288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29" type="#_x0000_t32" style="position:absolute;left:0;text-align:left;margin-left:84.95pt;margin-top:8.5pt;width:19.5pt;height:.05pt;z-index:25165926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0" type="#_x0000_t32" style="position:absolute;left:0;text-align:left;margin-left:129.2pt;margin-top:7.7pt;width:18pt;height:.75pt;flip:y;z-index:25165824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1" type="#_x0000_t32" style="position:absolute;left:0;text-align:left;margin-left:132.95pt;margin-top:15.2pt;width:14.25pt;height:20.25pt;z-index:25165516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ЛО       ТО       РІК</w:t>
      </w:r>
    </w:p>
    <w:p w:rsidR="00E42489" w:rsidRDefault="00E42489" w:rsidP="004078AA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                   МУ</w:t>
      </w:r>
    </w:p>
    <w:p w:rsidR="00E42489" w:rsidRDefault="00E42489" w:rsidP="006E3DD5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Книга:</w:t>
      </w:r>
      <w:r>
        <w:rPr>
          <w:rFonts w:ascii="Times New Roman" w:hAnsi="Times New Roman" w:cs="Times New Roman"/>
          <w:sz w:val="28"/>
          <w:szCs w:val="28"/>
        </w:rPr>
        <w:t xml:space="preserve"> Відмінно, діти! Тепер твоя черга, Математико.</w:t>
      </w:r>
    </w:p>
    <w:p w:rsidR="00E42489" w:rsidRDefault="00E42489" w:rsidP="006E3DD5">
      <w:pPr>
        <w:jc w:val="both"/>
        <w:rPr>
          <w:rFonts w:ascii="Times New Roman" w:hAnsi="Times New Roman" w:cs="Times New Roman"/>
          <w:sz w:val="28"/>
          <w:szCs w:val="28"/>
        </w:rPr>
      </w:pPr>
      <w:r w:rsidRPr="00953550">
        <w:rPr>
          <w:rFonts w:ascii="Times New Roman" w:hAnsi="Times New Roman" w:cs="Times New Roman"/>
          <w:b/>
          <w:bCs/>
          <w:sz w:val="28"/>
          <w:szCs w:val="28"/>
        </w:rPr>
        <w:t>Математика: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Ану, діти, відгадайте мої віршовані задачки:</w:t>
      </w:r>
    </w:p>
    <w:p w:rsidR="00E42489" w:rsidRDefault="00E42489" w:rsidP="00953550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лужку пасуться гуси:</w:t>
      </w:r>
    </w:p>
    <w:p w:rsidR="00E42489" w:rsidRDefault="00E42489" w:rsidP="00953550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 гусей ще біля броду,</w:t>
      </w:r>
    </w:p>
    <w:p w:rsidR="00E42489" w:rsidRDefault="00E42489" w:rsidP="00953550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Троє вже ввійшли у воду.</w:t>
      </w:r>
    </w:p>
    <w:p w:rsidR="00E42489" w:rsidRDefault="00E42489" w:rsidP="00953550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попросимо дітей</w:t>
      </w:r>
    </w:p>
    <w:p w:rsidR="00E42489" w:rsidRDefault="00E42489" w:rsidP="00953550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Полічити всіх гусей.</w:t>
      </w:r>
    </w:p>
    <w:p w:rsidR="00E42489" w:rsidRDefault="00E42489" w:rsidP="00953550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лісочку на горбочку – </w:t>
      </w:r>
    </w:p>
    <w:p w:rsidR="00E42489" w:rsidRDefault="00E42489" w:rsidP="00953550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берізки, три дубочки.</w:t>
      </w:r>
    </w:p>
    <w:p w:rsidR="00E42489" w:rsidRDefault="00E42489" w:rsidP="00953550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Рахувати ведмідь не вмів,</w:t>
      </w:r>
    </w:p>
    <w:p w:rsidR="00E42489" w:rsidRDefault="00E42489" w:rsidP="00953550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полічити попросив.</w:t>
      </w:r>
    </w:p>
    <w:p w:rsidR="00E42489" w:rsidRDefault="00E42489" w:rsidP="00953550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 цукерок Коля мав,-</w:t>
      </w:r>
    </w:p>
    <w:p w:rsidR="00E42489" w:rsidRDefault="00E42489" w:rsidP="00953550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Дві цукерки мамі дав,</w:t>
      </w:r>
    </w:p>
    <w:p w:rsidR="00E42489" w:rsidRDefault="00E42489" w:rsidP="00953550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Дві – малій сестричці Олі.</w:t>
      </w:r>
    </w:p>
    <w:p w:rsidR="00E42489" w:rsidRDefault="00E42489" w:rsidP="00953550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лишилось їх у Колі?</w:t>
      </w:r>
    </w:p>
    <w:p w:rsidR="00E42489" w:rsidRDefault="00E42489" w:rsidP="00225843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>
        <w:rPr>
          <w:rFonts w:ascii="Times New Roman" w:hAnsi="Times New Roman" w:cs="Times New Roman"/>
          <w:sz w:val="28"/>
          <w:szCs w:val="28"/>
        </w:rPr>
        <w:t>Молодці, діти! От бачиш, Незнайку,діти вміють і читати, і писати.</w:t>
      </w:r>
    </w:p>
    <w:p w:rsidR="00E42489" w:rsidRDefault="00E42489" w:rsidP="00182B6D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вони можуть стати читачами нашої країни Читалії! Ура!</w:t>
      </w:r>
    </w:p>
    <w:p w:rsidR="00E42489" w:rsidRDefault="00E42489" w:rsidP="00182B6D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продемонструйте нам які ви знаєте вірші про книжки!</w:t>
      </w:r>
    </w:p>
    <w:p w:rsidR="00E42489" w:rsidRDefault="00E42489" w:rsidP="00182B6D">
      <w:pPr>
        <w:jc w:val="both"/>
        <w:rPr>
          <w:rFonts w:ascii="Times New Roman" w:hAnsi="Times New Roman" w:cs="Times New Roman"/>
          <w:sz w:val="28"/>
          <w:szCs w:val="28"/>
        </w:rPr>
      </w:pPr>
      <w:r w:rsidRPr="00182B6D">
        <w:rPr>
          <w:rFonts w:ascii="Times New Roman" w:hAnsi="Times New Roman" w:cs="Times New Roman"/>
          <w:b/>
          <w:bCs/>
          <w:sz w:val="28"/>
          <w:szCs w:val="28"/>
        </w:rPr>
        <w:t>1-а дитина:</w:t>
      </w:r>
      <w:r>
        <w:rPr>
          <w:rFonts w:ascii="Times New Roman" w:hAnsi="Times New Roman" w:cs="Times New Roman"/>
          <w:sz w:val="28"/>
          <w:szCs w:val="28"/>
        </w:rPr>
        <w:t xml:space="preserve"> Книги, книги на полицях,</w:t>
      </w:r>
    </w:p>
    <w:p w:rsidR="00E42489" w:rsidRDefault="00E42489" w:rsidP="00182B6D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Завше тихо поміж книг.</w:t>
      </w:r>
    </w:p>
    <w:p w:rsidR="00E42489" w:rsidRDefault="00E42489" w:rsidP="00182B6D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яку ти не розгорнеш, -</w:t>
      </w:r>
    </w:p>
    <w:p w:rsidR="00E42489" w:rsidRDefault="00E42489" w:rsidP="00182B6D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й легенда в кожній з них.</w:t>
      </w:r>
    </w:p>
    <w:p w:rsidR="00E42489" w:rsidRDefault="00E42489" w:rsidP="00182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82B6D">
        <w:rPr>
          <w:rFonts w:ascii="Times New Roman" w:hAnsi="Times New Roman" w:cs="Times New Roman"/>
          <w:b/>
          <w:bCs/>
          <w:sz w:val="28"/>
          <w:szCs w:val="28"/>
        </w:rPr>
        <w:t>-а дитина:</w:t>
      </w:r>
      <w:r>
        <w:rPr>
          <w:rFonts w:ascii="Times New Roman" w:hAnsi="Times New Roman" w:cs="Times New Roman"/>
          <w:sz w:val="28"/>
          <w:szCs w:val="28"/>
        </w:rPr>
        <w:t xml:space="preserve"> То в одній синіє море,</w:t>
      </w:r>
    </w:p>
    <w:p w:rsidR="00E42489" w:rsidRDefault="00E42489" w:rsidP="00182B6D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іншій криється тайга.</w:t>
      </w:r>
    </w:p>
    <w:p w:rsidR="00E42489" w:rsidRDefault="00E42489" w:rsidP="00182B6D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ось в тій – Північний полюс,</w:t>
      </w:r>
    </w:p>
    <w:p w:rsidR="00E42489" w:rsidRDefault="00E42489" w:rsidP="00182B6D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морози і сніга…</w:t>
      </w:r>
    </w:p>
    <w:p w:rsidR="00E42489" w:rsidRDefault="00E42489" w:rsidP="00CB1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82B6D">
        <w:rPr>
          <w:rFonts w:ascii="Times New Roman" w:hAnsi="Times New Roman" w:cs="Times New Roman"/>
          <w:b/>
          <w:bCs/>
          <w:sz w:val="28"/>
          <w:szCs w:val="28"/>
        </w:rPr>
        <w:t>-а дитина:</w:t>
      </w:r>
      <w:r>
        <w:rPr>
          <w:rFonts w:ascii="Times New Roman" w:hAnsi="Times New Roman" w:cs="Times New Roman"/>
          <w:sz w:val="28"/>
          <w:szCs w:val="28"/>
        </w:rPr>
        <w:t xml:space="preserve"> Все, що серце і що розум</w:t>
      </w:r>
    </w:p>
    <w:p w:rsidR="00E42489" w:rsidRDefault="00E42489" w:rsidP="00CB10C3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 творили не один,</w:t>
      </w:r>
    </w:p>
    <w:p w:rsidR="00E42489" w:rsidRDefault="00E42489" w:rsidP="00CB10C3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Повизбирувало людство</w:t>
      </w:r>
    </w:p>
    <w:p w:rsidR="00E42489" w:rsidRDefault="00E42489" w:rsidP="00CB10C3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книги – перли із перлин.</w:t>
      </w:r>
    </w:p>
    <w:p w:rsidR="00E42489" w:rsidRDefault="00E42489" w:rsidP="00CB1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82B6D">
        <w:rPr>
          <w:rFonts w:ascii="Times New Roman" w:hAnsi="Times New Roman" w:cs="Times New Roman"/>
          <w:b/>
          <w:bCs/>
          <w:sz w:val="28"/>
          <w:szCs w:val="28"/>
        </w:rPr>
        <w:t>-а дитина:</w:t>
      </w:r>
      <w:r>
        <w:rPr>
          <w:rFonts w:ascii="Times New Roman" w:hAnsi="Times New Roman" w:cs="Times New Roman"/>
          <w:sz w:val="28"/>
          <w:szCs w:val="28"/>
        </w:rPr>
        <w:t xml:space="preserve"> Як краплин у Дніпрі, як зірок угорі,</w:t>
      </w:r>
    </w:p>
    <w:p w:rsidR="00E42489" w:rsidRDefault="00E42489" w:rsidP="00CB10C3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листви на гіллі, - стільки книг на Землі!</w:t>
      </w:r>
    </w:p>
    <w:p w:rsidR="00E42489" w:rsidRDefault="00E42489" w:rsidP="00CB10C3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великі і малі, є легкі і є важкі,</w:t>
      </w:r>
    </w:p>
    <w:p w:rsidR="00E42489" w:rsidRDefault="00E42489" w:rsidP="00875B70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полицях і в столі – наші книги дорогі.</w:t>
      </w:r>
    </w:p>
    <w:p w:rsidR="00E42489" w:rsidRDefault="00E42489" w:rsidP="00BC3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82B6D">
        <w:rPr>
          <w:rFonts w:ascii="Times New Roman" w:hAnsi="Times New Roman" w:cs="Times New Roman"/>
          <w:b/>
          <w:bCs/>
          <w:sz w:val="28"/>
          <w:szCs w:val="28"/>
        </w:rPr>
        <w:t>-а дитина:</w:t>
      </w:r>
      <w:r>
        <w:rPr>
          <w:rFonts w:ascii="Times New Roman" w:hAnsi="Times New Roman" w:cs="Times New Roman"/>
          <w:sz w:val="28"/>
          <w:szCs w:val="28"/>
        </w:rPr>
        <w:t xml:space="preserve"> Сторінки книжок завітних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Всіх нас доброму навчать –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і учитись</w:t>
      </w:r>
    </w:p>
    <w:p w:rsidR="00E42489" w:rsidRPr="00BC379F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Вітчизну шанувать.</w:t>
      </w:r>
    </w:p>
    <w:p w:rsidR="00E42489" w:rsidRDefault="00E42489" w:rsidP="00CB1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82B6D">
        <w:rPr>
          <w:rFonts w:ascii="Times New Roman" w:hAnsi="Times New Roman" w:cs="Times New Roman"/>
          <w:b/>
          <w:bCs/>
          <w:sz w:val="28"/>
          <w:szCs w:val="28"/>
        </w:rPr>
        <w:t>-а дитина:</w:t>
      </w:r>
      <w:r>
        <w:rPr>
          <w:rFonts w:ascii="Times New Roman" w:hAnsi="Times New Roman" w:cs="Times New Roman"/>
          <w:sz w:val="28"/>
          <w:szCs w:val="28"/>
        </w:rPr>
        <w:t xml:space="preserve"> Дружба з книгою – це свято.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було б його у нас,-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б не знали так багато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новий і давній час.</w:t>
      </w:r>
    </w:p>
    <w:p w:rsidR="00E42489" w:rsidRDefault="00E42489" w:rsidP="00BC3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82B6D">
        <w:rPr>
          <w:rFonts w:ascii="Times New Roman" w:hAnsi="Times New Roman" w:cs="Times New Roman"/>
          <w:b/>
          <w:bCs/>
          <w:sz w:val="28"/>
          <w:szCs w:val="28"/>
        </w:rPr>
        <w:t>-а дитина:</w:t>
      </w:r>
      <w:r>
        <w:rPr>
          <w:rFonts w:ascii="Times New Roman" w:hAnsi="Times New Roman" w:cs="Times New Roman"/>
          <w:sz w:val="28"/>
          <w:szCs w:val="28"/>
        </w:rPr>
        <w:t xml:space="preserve"> В кожнім домі, в кожній хаті,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містах і на селі,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навчився вже читати,-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Має книжку на столі.</w:t>
      </w:r>
    </w:p>
    <w:p w:rsidR="00E42489" w:rsidRDefault="00E42489" w:rsidP="00BC3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82B6D">
        <w:rPr>
          <w:rFonts w:ascii="Times New Roman" w:hAnsi="Times New Roman" w:cs="Times New Roman"/>
          <w:b/>
          <w:bCs/>
          <w:sz w:val="28"/>
          <w:szCs w:val="28"/>
        </w:rPr>
        <w:t>-а дитина:</w:t>
      </w:r>
      <w:r>
        <w:rPr>
          <w:rFonts w:ascii="Times New Roman" w:hAnsi="Times New Roman" w:cs="Times New Roman"/>
          <w:sz w:val="28"/>
          <w:szCs w:val="28"/>
        </w:rPr>
        <w:t xml:space="preserve"> Книга – друг ти незмінний,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 тобою пізнаємо світ.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побачимо всю країну –</w:t>
      </w:r>
    </w:p>
    <w:p w:rsidR="00E42489" w:rsidRDefault="00E42489" w:rsidP="00BC379F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рідну Україну.</w:t>
      </w:r>
    </w:p>
    <w:p w:rsidR="00E42489" w:rsidRDefault="00E42489" w:rsidP="009D7C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82B6D">
        <w:rPr>
          <w:rFonts w:ascii="Times New Roman" w:hAnsi="Times New Roman" w:cs="Times New Roman"/>
          <w:b/>
          <w:bCs/>
          <w:sz w:val="28"/>
          <w:szCs w:val="28"/>
        </w:rPr>
        <w:t>-а дитина:</w:t>
      </w:r>
      <w:r>
        <w:rPr>
          <w:rFonts w:ascii="Times New Roman" w:hAnsi="Times New Roman" w:cs="Times New Roman"/>
          <w:sz w:val="28"/>
          <w:szCs w:val="28"/>
        </w:rPr>
        <w:t xml:space="preserve"> Коли умієш сам читати,</w:t>
      </w:r>
    </w:p>
    <w:p w:rsidR="00E42489" w:rsidRDefault="00E42489" w:rsidP="009D7CE7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треба мамі докучати</w:t>
      </w:r>
    </w:p>
    <w:p w:rsidR="00E42489" w:rsidRDefault="00E42489" w:rsidP="009D7CE7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до бабусі вже не йти:</w:t>
      </w:r>
    </w:p>
    <w:p w:rsidR="00E42489" w:rsidRDefault="00E42489" w:rsidP="009D7CE7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прочитай, мовляв, хоч ти!».</w:t>
      </w:r>
    </w:p>
    <w:p w:rsidR="00E42489" w:rsidRDefault="00E42489" w:rsidP="009D7C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182B6D">
        <w:rPr>
          <w:rFonts w:ascii="Times New Roman" w:hAnsi="Times New Roman" w:cs="Times New Roman"/>
          <w:b/>
          <w:bCs/>
          <w:sz w:val="28"/>
          <w:szCs w:val="28"/>
        </w:rPr>
        <w:t>-а дитина: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Сестру упрошувати не треба</w:t>
      </w:r>
    </w:p>
    <w:p w:rsidR="00E42489" w:rsidRDefault="00E42489" w:rsidP="009D7CE7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прочитала щось для тебе.</w:t>
      </w:r>
    </w:p>
    <w:p w:rsidR="00E42489" w:rsidRDefault="00E42489" w:rsidP="009D7CE7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Ані благати, ані прохати,</w:t>
      </w:r>
    </w:p>
    <w:p w:rsidR="00E42489" w:rsidRDefault="00E42489" w:rsidP="009D7CE7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можна взяти і прочитати!</w:t>
      </w:r>
    </w:p>
    <w:p w:rsidR="00E42489" w:rsidRDefault="00E42489" w:rsidP="009D7C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Чути стукіт у двері.</w:t>
      </w:r>
    </w:p>
    <w:p w:rsidR="00E42489" w:rsidRDefault="00E42489" w:rsidP="009D7CE7">
      <w:pPr>
        <w:jc w:val="both"/>
        <w:rPr>
          <w:rFonts w:ascii="Times New Roman" w:hAnsi="Times New Roman" w:cs="Times New Roman"/>
          <w:sz w:val="28"/>
          <w:szCs w:val="28"/>
        </w:rPr>
      </w:pPr>
      <w:r w:rsidRPr="006E0224">
        <w:rPr>
          <w:rFonts w:ascii="Times New Roman" w:hAnsi="Times New Roman" w:cs="Times New Roman"/>
          <w:b/>
          <w:bCs/>
          <w:sz w:val="28"/>
          <w:szCs w:val="28"/>
        </w:rPr>
        <w:t>Листоноша: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Двері хутко відчиняйте,</w:t>
      </w:r>
    </w:p>
    <w:p w:rsidR="00E42489" w:rsidRDefault="00E42489" w:rsidP="006E0224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Листоношу зустрічайте.</w:t>
      </w:r>
    </w:p>
    <w:p w:rsidR="00E42489" w:rsidRDefault="00E42489" w:rsidP="006E0224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далекі так стомили,</w:t>
      </w:r>
    </w:p>
    <w:p w:rsidR="00E42489" w:rsidRDefault="00E42489" w:rsidP="006E0224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 у мене більше сили.</w:t>
      </w:r>
    </w:p>
    <w:p w:rsidR="00E42489" w:rsidRDefault="00E42489" w:rsidP="006E0224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яке село я прибрів?</w:t>
      </w:r>
    </w:p>
    <w:p w:rsidR="00E42489" w:rsidRDefault="00E42489" w:rsidP="006E0224">
      <w:pPr>
        <w:jc w:val="both"/>
        <w:rPr>
          <w:rFonts w:ascii="Times New Roman" w:hAnsi="Times New Roman" w:cs="Times New Roman"/>
          <w:sz w:val="28"/>
          <w:szCs w:val="28"/>
        </w:rPr>
      </w:pPr>
      <w:r w:rsidRPr="006E0224">
        <w:rPr>
          <w:rFonts w:ascii="Times New Roman" w:hAnsi="Times New Roman" w:cs="Times New Roman"/>
          <w:b/>
          <w:bCs/>
          <w:sz w:val="28"/>
          <w:szCs w:val="28"/>
        </w:rPr>
        <w:t>Діти: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село Шумляни.</w:t>
      </w:r>
    </w:p>
    <w:p w:rsidR="00E42489" w:rsidRDefault="00E42489" w:rsidP="006E0224">
      <w:pPr>
        <w:jc w:val="both"/>
        <w:rPr>
          <w:rFonts w:ascii="Times New Roman" w:hAnsi="Times New Roman" w:cs="Times New Roman"/>
          <w:sz w:val="28"/>
          <w:szCs w:val="28"/>
        </w:rPr>
      </w:pPr>
      <w:r w:rsidRPr="006E0224">
        <w:rPr>
          <w:rFonts w:ascii="Times New Roman" w:hAnsi="Times New Roman" w:cs="Times New Roman"/>
          <w:b/>
          <w:bCs/>
          <w:sz w:val="28"/>
          <w:szCs w:val="28"/>
        </w:rPr>
        <w:t>Листоноша: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То, певно, школярів зустрів?</w:t>
      </w:r>
    </w:p>
    <w:p w:rsidR="00E42489" w:rsidRDefault="00E42489" w:rsidP="006E022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Тож, школярики для вас</w:t>
      </w:r>
    </w:p>
    <w:p w:rsidR="00E42489" w:rsidRDefault="00E42489" w:rsidP="006E0224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Телеграма святкова в цей час!</w:t>
      </w:r>
    </w:p>
    <w:p w:rsidR="00E42489" w:rsidRDefault="00E42489" w:rsidP="006E0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Читає текст телеграми:</w:t>
      </w:r>
    </w:p>
    <w:p w:rsidR="00E42489" w:rsidRDefault="00E42489" w:rsidP="00B932F3">
      <w:pPr>
        <w:jc w:val="both"/>
        <w:rPr>
          <w:rFonts w:ascii="Times New Roman" w:hAnsi="Times New Roman" w:cs="Times New Roman"/>
          <w:sz w:val="28"/>
          <w:szCs w:val="28"/>
        </w:rPr>
      </w:pPr>
      <w:r w:rsidRPr="006E0224">
        <w:rPr>
          <w:rFonts w:ascii="Times New Roman" w:hAnsi="Times New Roman" w:cs="Times New Roman"/>
          <w:b/>
          <w:bCs/>
          <w:sz w:val="28"/>
          <w:szCs w:val="28"/>
        </w:rPr>
        <w:t>Листоноша: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«Дорогі діти, ми знаємо про ваші успіхи. Будемо раді з вами</w:t>
      </w:r>
    </w:p>
    <w:p w:rsidR="00E42489" w:rsidRDefault="00E42489" w:rsidP="00B932F3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познайомитися і хочемо вас запросити у свою країну Читалію. Івасик – Телесик, Курочка Ряба, Півник, Котик, Буратіно, Кіт Базиліо…» О, </w:t>
      </w:r>
    </w:p>
    <w:p w:rsidR="00E42489" w:rsidRDefault="00E42489" w:rsidP="007915B6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тут так багато підписів, що ми будемо їх читати аж до ранку.</w:t>
      </w:r>
    </w:p>
    <w:p w:rsidR="00E42489" w:rsidRDefault="00E42489" w:rsidP="00B932F3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Книга:</w:t>
      </w:r>
      <w:r>
        <w:rPr>
          <w:rFonts w:ascii="Times New Roman" w:hAnsi="Times New Roman" w:cs="Times New Roman"/>
          <w:sz w:val="28"/>
          <w:szCs w:val="28"/>
        </w:rPr>
        <w:t xml:space="preserve"> Дякуємо, листоноше. Не треба читати, діти поступово з усіма</w:t>
      </w:r>
    </w:p>
    <w:p w:rsidR="00E42489" w:rsidRDefault="00E42489" w:rsidP="007F4CA2">
      <w:pPr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познайомляться. Вони й так зрозуміли, що всі жителі мого королівства щиро раді їх вітати. Але як кожен житель цієї країни, ви повинні дати обіцянку. Повторюйте за мною.</w:t>
      </w:r>
    </w:p>
    <w:p w:rsidR="00E42489" w:rsidRDefault="00E42489" w:rsidP="007F4CA2">
      <w:pPr>
        <w:ind w:left="2268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ОБІЦЯНКИ ЧИТАЧА: Ми, учні 1-го класу, поповнюючи ряди читачів шкільної бібліотеки, урочисто обіцяємо: поважати книгу, виконувати правила користування нею.</w:t>
      </w:r>
    </w:p>
    <w:p w:rsidR="00E42489" w:rsidRDefault="00E42489" w:rsidP="00A01EDF">
      <w:pPr>
        <w:jc w:val="both"/>
        <w:rPr>
          <w:rFonts w:ascii="Times New Roman" w:hAnsi="Times New Roman" w:cs="Times New Roman"/>
          <w:sz w:val="28"/>
          <w:szCs w:val="28"/>
        </w:rPr>
      </w:pPr>
      <w:r w:rsidRPr="00A01EDF">
        <w:rPr>
          <w:rFonts w:ascii="Times New Roman" w:hAnsi="Times New Roman" w:cs="Times New Roman"/>
          <w:b/>
          <w:bCs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 (разом): Обіцяємо!</w:t>
      </w:r>
    </w:p>
    <w:p w:rsidR="00E42489" w:rsidRDefault="00E42489" w:rsidP="001F4AF7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Книга:</w:t>
      </w:r>
      <w:r>
        <w:rPr>
          <w:rFonts w:ascii="Times New Roman" w:hAnsi="Times New Roman" w:cs="Times New Roman"/>
          <w:sz w:val="28"/>
          <w:szCs w:val="28"/>
        </w:rPr>
        <w:t xml:space="preserve"> Якщо книжці потрібна допомога, - «вилікуємо» її.</w:t>
      </w:r>
    </w:p>
    <w:p w:rsidR="00E42489" w:rsidRDefault="00E42489" w:rsidP="001F4AF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DF">
        <w:rPr>
          <w:rFonts w:ascii="Times New Roman" w:hAnsi="Times New Roman" w:cs="Times New Roman"/>
          <w:b/>
          <w:bCs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 (разом): Обіцяємо!</w:t>
      </w:r>
    </w:p>
    <w:p w:rsidR="00E42489" w:rsidRDefault="00E42489" w:rsidP="001F4AF7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Книга:</w:t>
      </w:r>
      <w:r w:rsidRPr="001F4AF7">
        <w:rPr>
          <w:rFonts w:ascii="Times New Roman" w:hAnsi="Times New Roman" w:cs="Times New Roman"/>
          <w:sz w:val="28"/>
          <w:szCs w:val="28"/>
        </w:rPr>
        <w:t>Ніколи не проходити повз тих, хто ображає книгу.</w:t>
      </w:r>
    </w:p>
    <w:p w:rsidR="00E42489" w:rsidRDefault="00E42489" w:rsidP="001F4AF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DF">
        <w:rPr>
          <w:rFonts w:ascii="Times New Roman" w:hAnsi="Times New Roman" w:cs="Times New Roman"/>
          <w:b/>
          <w:bCs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 (разом): Обіцяємо!</w:t>
      </w:r>
    </w:p>
    <w:p w:rsidR="00E42489" w:rsidRDefault="00E42489" w:rsidP="001F4AF7">
      <w:pPr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F4AF7">
        <w:rPr>
          <w:rFonts w:ascii="Times New Roman" w:hAnsi="Times New Roman" w:cs="Times New Roman"/>
          <w:sz w:val="28"/>
          <w:szCs w:val="28"/>
        </w:rPr>
        <w:t>ути активними читачами бібліотеки.</w:t>
      </w:r>
    </w:p>
    <w:p w:rsidR="00E42489" w:rsidRDefault="00E42489" w:rsidP="001F4AF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DF">
        <w:rPr>
          <w:rFonts w:ascii="Times New Roman" w:hAnsi="Times New Roman" w:cs="Times New Roman"/>
          <w:b/>
          <w:bCs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 (разом): Обіцяємо!</w:t>
      </w:r>
    </w:p>
    <w:p w:rsidR="00E42489" w:rsidRDefault="00E42489" w:rsidP="001F4A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 w:rsidRPr="001F4AF7">
        <w:rPr>
          <w:rFonts w:ascii="Times New Roman" w:hAnsi="Times New Roman" w:cs="Times New Roman"/>
          <w:sz w:val="28"/>
          <w:szCs w:val="28"/>
        </w:rPr>
        <w:t>Все життя не розлучатись із дорогим другом – книгою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E42489" w:rsidRPr="001F4AF7" w:rsidRDefault="00E42489" w:rsidP="001F4AF7">
      <w:pPr>
        <w:jc w:val="both"/>
        <w:rPr>
          <w:rFonts w:ascii="Times New Roman" w:hAnsi="Times New Roman" w:cs="Times New Roman"/>
          <w:sz w:val="28"/>
          <w:szCs w:val="28"/>
        </w:rPr>
      </w:pPr>
      <w:r w:rsidRPr="00A01EDF">
        <w:rPr>
          <w:rFonts w:ascii="Times New Roman" w:hAnsi="Times New Roman" w:cs="Times New Roman"/>
          <w:b/>
          <w:bCs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 (разом): Обіцяємо!</w:t>
      </w:r>
    </w:p>
    <w:p w:rsidR="00E42489" w:rsidRDefault="00E42489" w:rsidP="001F4AF7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>
        <w:rPr>
          <w:rFonts w:ascii="Times New Roman" w:hAnsi="Times New Roman" w:cs="Times New Roman"/>
          <w:sz w:val="28"/>
          <w:szCs w:val="28"/>
        </w:rPr>
        <w:t xml:space="preserve">Добре, діти! Ще я хочу познайомити вас із господаркою мого королівства – нашим бібліотекарем Марією Іванівною. Дамо їй слово. </w:t>
      </w:r>
    </w:p>
    <w:p w:rsidR="00E42489" w:rsidRDefault="00E42489" w:rsidP="00FA7D57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Дорогі наші читачі! Я рада знову вітати вас у нашій бібліотеці. Наша країна Читалія надзвичайно велика, просто безмежна. Саме тут ви познайомитися з героями численних казок, зокрема з тими, які читали ваші мами й тата, обов’язково знайдете багато корисного та цікавого.</w:t>
      </w:r>
    </w:p>
    <w:p w:rsidR="00E42489" w:rsidRDefault="00E42489" w:rsidP="00FA7D57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дружать з дітворою,</w:t>
      </w:r>
    </w:p>
    <w:p w:rsidR="00E42489" w:rsidRDefault="00E42489" w:rsidP="00FA7D57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Полюби їх і житті –</w:t>
      </w:r>
    </w:p>
    <w:p w:rsidR="00E42489" w:rsidRDefault="00E42489" w:rsidP="00FA7D57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І улюблені герої</w:t>
      </w:r>
    </w:p>
    <w:p w:rsidR="00E42489" w:rsidRDefault="00E42489" w:rsidP="00862209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Будуть друзями в путі.</w:t>
      </w:r>
    </w:p>
    <w:p w:rsidR="00E42489" w:rsidRPr="00875B70" w:rsidRDefault="00E42489" w:rsidP="00862209">
      <w:pPr>
        <w:ind w:left="1559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 вам протягом усього життя не розлучатись з найдорожчим та найвідданішим другом – книгою. У добру і щасливу подорож країною Читалією!</w:t>
      </w:r>
    </w:p>
    <w:sectPr w:rsidR="00E42489" w:rsidRPr="00875B70" w:rsidSect="00CA54BA">
      <w:pgSz w:w="11906" w:h="16838"/>
      <w:pgMar w:top="539" w:right="566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88A"/>
    <w:rsid w:val="00037329"/>
    <w:rsid w:val="00071EFD"/>
    <w:rsid w:val="000E2FDE"/>
    <w:rsid w:val="00161D16"/>
    <w:rsid w:val="00177369"/>
    <w:rsid w:val="00182B6D"/>
    <w:rsid w:val="001F4AF7"/>
    <w:rsid w:val="00225843"/>
    <w:rsid w:val="00277A67"/>
    <w:rsid w:val="00282382"/>
    <w:rsid w:val="00354ADA"/>
    <w:rsid w:val="003A3DF2"/>
    <w:rsid w:val="003E7C82"/>
    <w:rsid w:val="004075A2"/>
    <w:rsid w:val="004078AA"/>
    <w:rsid w:val="0042180F"/>
    <w:rsid w:val="004C588A"/>
    <w:rsid w:val="00573B35"/>
    <w:rsid w:val="00595417"/>
    <w:rsid w:val="00646415"/>
    <w:rsid w:val="0067497C"/>
    <w:rsid w:val="006E0224"/>
    <w:rsid w:val="006E3DD5"/>
    <w:rsid w:val="007915B6"/>
    <w:rsid w:val="007F4CA2"/>
    <w:rsid w:val="008259A8"/>
    <w:rsid w:val="00862209"/>
    <w:rsid w:val="00875B70"/>
    <w:rsid w:val="008843EC"/>
    <w:rsid w:val="0091385E"/>
    <w:rsid w:val="00953550"/>
    <w:rsid w:val="009D7CE7"/>
    <w:rsid w:val="009E3F17"/>
    <w:rsid w:val="00A01EDF"/>
    <w:rsid w:val="00A066A6"/>
    <w:rsid w:val="00AC7909"/>
    <w:rsid w:val="00B932F3"/>
    <w:rsid w:val="00BA5E51"/>
    <w:rsid w:val="00BB7493"/>
    <w:rsid w:val="00BC379F"/>
    <w:rsid w:val="00C64386"/>
    <w:rsid w:val="00CA54BA"/>
    <w:rsid w:val="00CA5518"/>
    <w:rsid w:val="00CA7521"/>
    <w:rsid w:val="00CB10C3"/>
    <w:rsid w:val="00D350B6"/>
    <w:rsid w:val="00D72426"/>
    <w:rsid w:val="00D75F27"/>
    <w:rsid w:val="00E42489"/>
    <w:rsid w:val="00E56393"/>
    <w:rsid w:val="00E80E6B"/>
    <w:rsid w:val="00FA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15"/>
    <w:pPr>
      <w:spacing w:after="200" w:line="276" w:lineRule="auto"/>
    </w:pPr>
    <w:rPr>
      <w:rFonts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411</TotalTime>
  <Pages>10</Pages>
  <Words>1409</Words>
  <Characters>8036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Customer</cp:lastModifiedBy>
  <cp:revision>14</cp:revision>
  <dcterms:created xsi:type="dcterms:W3CDTF">2013-09-24T08:41:00Z</dcterms:created>
  <dcterms:modified xsi:type="dcterms:W3CDTF">2014-01-22T12:50:00Z</dcterms:modified>
</cp:coreProperties>
</file>