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9D" w:rsidRDefault="0037709D" w:rsidP="00F35AE1">
      <w:pPr>
        <w:pStyle w:val="a"/>
        <w:jc w:val="center"/>
        <w:rPr>
          <w:b/>
          <w:bCs/>
          <w:i/>
          <w:iCs/>
          <w:sz w:val="96"/>
          <w:szCs w:val="96"/>
          <w:lang w:val="en-GB"/>
        </w:rPr>
      </w:pPr>
    </w:p>
    <w:p w:rsidR="0037709D" w:rsidRDefault="0037709D" w:rsidP="00F35AE1">
      <w:pPr>
        <w:pStyle w:val="a"/>
        <w:jc w:val="center"/>
        <w:rPr>
          <w:b/>
          <w:bCs/>
          <w:i/>
          <w:iCs/>
          <w:sz w:val="96"/>
          <w:szCs w:val="96"/>
          <w:lang w:val="en-GB"/>
        </w:rPr>
      </w:pPr>
    </w:p>
    <w:p w:rsidR="0037709D" w:rsidRDefault="0037709D" w:rsidP="00F35AE1">
      <w:pPr>
        <w:pStyle w:val="a"/>
        <w:jc w:val="center"/>
        <w:rPr>
          <w:b/>
          <w:bCs/>
          <w:i/>
          <w:iCs/>
          <w:sz w:val="96"/>
          <w:szCs w:val="96"/>
          <w:lang w:val="en-GB"/>
        </w:rPr>
      </w:pPr>
    </w:p>
    <w:p w:rsidR="0037709D" w:rsidRDefault="0037709D" w:rsidP="00F35AE1">
      <w:pPr>
        <w:pStyle w:val="a"/>
        <w:jc w:val="center"/>
        <w:rPr>
          <w:b/>
          <w:bCs/>
          <w:i/>
          <w:iCs/>
          <w:sz w:val="96"/>
          <w:szCs w:val="96"/>
          <w:lang w:val="en-GB"/>
        </w:rPr>
      </w:pPr>
    </w:p>
    <w:p w:rsidR="0037709D" w:rsidRDefault="0037709D" w:rsidP="00F35AE1">
      <w:pPr>
        <w:pStyle w:val="a"/>
        <w:jc w:val="center"/>
        <w:rPr>
          <w:b/>
          <w:bCs/>
          <w:i/>
          <w:iCs/>
          <w:sz w:val="96"/>
          <w:szCs w:val="96"/>
          <w:lang w:val="en-GB"/>
        </w:rPr>
      </w:pPr>
    </w:p>
    <w:p w:rsidR="0037709D" w:rsidRDefault="0037709D" w:rsidP="00F35AE1">
      <w:pPr>
        <w:pStyle w:val="a"/>
        <w:jc w:val="center"/>
      </w:pPr>
      <w:r>
        <w:rPr>
          <w:b/>
          <w:bCs/>
          <w:i/>
          <w:iCs/>
          <w:sz w:val="96"/>
          <w:szCs w:val="96"/>
        </w:rPr>
        <w:t>«Звучи, рідна мово!»</w:t>
      </w:r>
    </w:p>
    <w:p w:rsidR="0037709D" w:rsidRDefault="0037709D" w:rsidP="00F35AE1">
      <w:pPr>
        <w:pStyle w:val="a"/>
      </w:pPr>
      <w:r>
        <w:rPr>
          <w:b/>
          <w:bCs/>
          <w:i/>
          <w:iCs/>
          <w:sz w:val="72"/>
          <w:szCs w:val="72"/>
        </w:rPr>
        <w:t> </w:t>
      </w:r>
    </w:p>
    <w:p w:rsidR="0037709D" w:rsidRDefault="0037709D" w:rsidP="00F35AE1">
      <w:pPr>
        <w:pStyle w:val="a"/>
        <w:jc w:val="center"/>
      </w:pPr>
      <w:r>
        <w:rPr>
          <w:b/>
          <w:bCs/>
          <w:i/>
          <w:iCs/>
          <w:sz w:val="72"/>
          <w:szCs w:val="72"/>
        </w:rPr>
        <w:t>(сценарій свята рідної мови в 6 класі)</w:t>
      </w:r>
    </w:p>
    <w:p w:rsidR="0037709D" w:rsidRDefault="0037709D" w:rsidP="00F35AE1">
      <w:pPr>
        <w:pStyle w:val="a"/>
        <w:jc w:val="center"/>
      </w:pPr>
      <w:r>
        <w:rPr>
          <w:b/>
          <w:bCs/>
          <w:i/>
          <w:iCs/>
          <w:sz w:val="72"/>
          <w:szCs w:val="72"/>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rPr>
          <w:i/>
          <w:iCs/>
          <w:sz w:val="28"/>
          <w:szCs w:val="28"/>
          <w:lang w:val="uk-UA"/>
        </w:rPr>
      </w:pPr>
      <w:r>
        <w:rPr>
          <w:i/>
          <w:iCs/>
          <w:sz w:val="28"/>
          <w:szCs w:val="28"/>
        </w:rPr>
        <w:t>                                                                                       </w:t>
      </w:r>
    </w:p>
    <w:p w:rsidR="0037709D" w:rsidRDefault="0037709D" w:rsidP="00F35AE1">
      <w:pPr>
        <w:pStyle w:val="a"/>
        <w:ind w:left="5664" w:firstLine="708"/>
      </w:pPr>
      <w:r>
        <w:rPr>
          <w:i/>
          <w:iCs/>
          <w:sz w:val="28"/>
          <w:szCs w:val="28"/>
        </w:rPr>
        <w:t> Підготувала</w:t>
      </w:r>
    </w:p>
    <w:p w:rsidR="0037709D" w:rsidRDefault="0037709D" w:rsidP="00F35AE1">
      <w:pPr>
        <w:pStyle w:val="a"/>
      </w:pPr>
      <w:r>
        <w:rPr>
          <w:i/>
          <w:iCs/>
          <w:sz w:val="28"/>
          <w:szCs w:val="28"/>
        </w:rPr>
        <w:t>                                                                                          вч. Волинець Г.Г.</w:t>
      </w:r>
    </w:p>
    <w:p w:rsidR="0037709D" w:rsidRDefault="0037709D" w:rsidP="00F35AE1">
      <w:pPr>
        <w:pStyle w:val="a"/>
        <w:rPr>
          <w:i/>
          <w:iCs/>
          <w:sz w:val="28"/>
          <w:szCs w:val="28"/>
          <w:lang w:val="uk-UA"/>
        </w:rPr>
      </w:pPr>
    </w:p>
    <w:p w:rsidR="0037709D" w:rsidRDefault="0037709D" w:rsidP="00F35AE1">
      <w:pPr>
        <w:pStyle w:val="a"/>
        <w:rPr>
          <w:i/>
          <w:iCs/>
          <w:sz w:val="28"/>
          <w:szCs w:val="28"/>
          <w:lang w:val="uk-UA"/>
        </w:rPr>
      </w:pPr>
    </w:p>
    <w:p w:rsidR="0037709D" w:rsidRDefault="0037709D" w:rsidP="00F35AE1">
      <w:pPr>
        <w:pStyle w:val="a"/>
        <w:rPr>
          <w:i/>
          <w:iCs/>
          <w:sz w:val="28"/>
          <w:szCs w:val="28"/>
          <w:lang w:val="uk-UA"/>
        </w:rPr>
      </w:pPr>
    </w:p>
    <w:p w:rsidR="0037709D" w:rsidRDefault="0037709D" w:rsidP="00F35AE1">
      <w:pPr>
        <w:pStyle w:val="a"/>
        <w:rPr>
          <w:i/>
          <w:iCs/>
          <w:sz w:val="28"/>
          <w:szCs w:val="28"/>
          <w:lang w:val="uk-UA"/>
        </w:rPr>
      </w:pPr>
    </w:p>
    <w:p w:rsidR="0037709D" w:rsidRDefault="0037709D" w:rsidP="00F35AE1">
      <w:pPr>
        <w:pStyle w:val="a"/>
      </w:pPr>
      <w:r>
        <w:rPr>
          <w:i/>
          <w:iCs/>
          <w:sz w:val="28"/>
          <w:szCs w:val="28"/>
        </w:rPr>
        <w:t>Святково прибраний зал.</w:t>
      </w:r>
    </w:p>
    <w:p w:rsidR="0037709D" w:rsidRDefault="0037709D" w:rsidP="00F35AE1">
      <w:pPr>
        <w:pStyle w:val="a"/>
      </w:pPr>
      <w:r>
        <w:rPr>
          <w:b/>
          <w:bCs/>
          <w:sz w:val="28"/>
          <w:szCs w:val="28"/>
        </w:rPr>
        <w:t>Звучить пісня В.Морозова на слова І.Малковича «Мова солов’їна».</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Велична, щедра і прекрасна мова!</w:t>
      </w:r>
    </w:p>
    <w:p w:rsidR="0037709D" w:rsidRDefault="0037709D" w:rsidP="00F35AE1">
      <w:pPr>
        <w:pStyle w:val="a"/>
      </w:pPr>
      <w:r>
        <w:rPr>
          <w:sz w:val="28"/>
          <w:szCs w:val="28"/>
        </w:rPr>
        <w:t>                    Прозора й чиста, як гірська вода.</w:t>
      </w:r>
    </w:p>
    <w:p w:rsidR="0037709D" w:rsidRDefault="0037709D" w:rsidP="00F35AE1">
      <w:pPr>
        <w:pStyle w:val="a"/>
      </w:pPr>
      <w:r>
        <w:rPr>
          <w:b/>
          <w:bCs/>
          <w:sz w:val="28"/>
          <w:szCs w:val="28"/>
        </w:rPr>
        <w:t>Ведучий.</w:t>
      </w:r>
      <w:r>
        <w:rPr>
          <w:sz w:val="28"/>
          <w:szCs w:val="28"/>
        </w:rPr>
        <w:t xml:space="preserve"> Це України мова барвінкова,</w:t>
      </w:r>
    </w:p>
    <w:p w:rsidR="0037709D" w:rsidRDefault="0037709D" w:rsidP="00F35AE1">
      <w:pPr>
        <w:pStyle w:val="a"/>
      </w:pPr>
      <w:r>
        <w:rPr>
          <w:sz w:val="28"/>
          <w:szCs w:val="28"/>
        </w:rPr>
        <w:t>                    Така багата й вічно молода.</w:t>
      </w:r>
    </w:p>
    <w:p w:rsidR="0037709D" w:rsidRDefault="0037709D" w:rsidP="00F35AE1">
      <w:pPr>
        <w:pStyle w:val="a"/>
      </w:pPr>
      <w:r>
        <w:rPr>
          <w:sz w:val="28"/>
          <w:szCs w:val="28"/>
        </w:rPr>
        <w:t>(</w:t>
      </w:r>
      <w:r>
        <w:rPr>
          <w:i/>
          <w:iCs/>
          <w:sz w:val="28"/>
          <w:szCs w:val="28"/>
        </w:rPr>
        <w:t>На сцену виходять три учениці, одягнуті в народний стрій, читають «Молитву до мови» К.Мотрич).</w:t>
      </w:r>
    </w:p>
    <w:p w:rsidR="0037709D" w:rsidRDefault="0037709D" w:rsidP="00F35AE1">
      <w:pPr>
        <w:pStyle w:val="a"/>
      </w:pPr>
      <w:r>
        <w:rPr>
          <w:sz w:val="28"/>
          <w:szCs w:val="28"/>
        </w:rPr>
        <w:t> </w:t>
      </w:r>
    </w:p>
    <w:p w:rsidR="0037709D" w:rsidRDefault="0037709D" w:rsidP="00F35AE1">
      <w:pPr>
        <w:pStyle w:val="a"/>
      </w:pPr>
      <w:r>
        <w:rPr>
          <w:b/>
          <w:bCs/>
          <w:sz w:val="28"/>
          <w:szCs w:val="28"/>
        </w:rPr>
        <w:t>1 учениця.</w:t>
      </w:r>
      <w:r>
        <w:rPr>
          <w:sz w:val="28"/>
          <w:szCs w:val="28"/>
        </w:rPr>
        <w:t xml:space="preserve"> Мово! Пресвятая Богородице мого народу! З чорнозему, любистку, м’яти, рясту, євшан-зілля, з роси, з дніпровської води, від зорі і місяця народжена.</w:t>
      </w:r>
    </w:p>
    <w:p w:rsidR="0037709D" w:rsidRDefault="0037709D" w:rsidP="00F35AE1">
      <w:pPr>
        <w:pStyle w:val="a"/>
      </w:pPr>
      <w:r>
        <w:rPr>
          <w:sz w:val="28"/>
          <w:szCs w:val="28"/>
        </w:rPr>
        <w:t>          Мово! Мудра берегине, що не давала погаснути земному вогнищу роду нашого.</w:t>
      </w:r>
    </w:p>
    <w:p w:rsidR="0037709D" w:rsidRDefault="0037709D" w:rsidP="00F35AE1">
      <w:pPr>
        <w:pStyle w:val="a"/>
      </w:pPr>
      <w:r>
        <w:rPr>
          <w:sz w:val="28"/>
          <w:szCs w:val="28"/>
        </w:rPr>
        <w:t> </w:t>
      </w:r>
    </w:p>
    <w:p w:rsidR="0037709D" w:rsidRDefault="0037709D" w:rsidP="00F35AE1">
      <w:pPr>
        <w:pStyle w:val="a"/>
      </w:pPr>
      <w:r>
        <w:rPr>
          <w:b/>
          <w:bCs/>
          <w:sz w:val="28"/>
          <w:szCs w:val="28"/>
        </w:rPr>
        <w:t>2 учениця.</w:t>
      </w:r>
      <w:r>
        <w:rPr>
          <w:sz w:val="28"/>
          <w:szCs w:val="28"/>
        </w:rPr>
        <w:t xml:space="preserve"> Мово! Що стояла біля вівтаря нашого національного храму і не впускала туди злого духа виродження, злого духа скверноти, ганьби і множила край веселий, люд хрещений талантами, невмирущим вогнем пісень.</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3 учениця. </w:t>
      </w:r>
      <w:r>
        <w:rPr>
          <w:sz w:val="28"/>
          <w:szCs w:val="28"/>
        </w:rPr>
        <w:t>Прости! Воскресни! Повернися! Возродися! Забуяй вічним і віщим словом від лісів - до моря, від гір - до степів. Освіти від мороку і освяти Русь-Україну, возвелич, порятуй народ її навіки.</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Бог нам гарну мову дав,          щоб ми не мовчали.</w:t>
      </w:r>
    </w:p>
    <w:p w:rsidR="0037709D" w:rsidRDefault="0037709D" w:rsidP="00F35AE1">
      <w:pPr>
        <w:pStyle w:val="a"/>
      </w:pPr>
      <w:r>
        <w:rPr>
          <w:sz w:val="28"/>
          <w:szCs w:val="28"/>
        </w:rPr>
        <w:t>          І всі звуки і слова легко вимовляли.          </w:t>
      </w:r>
    </w:p>
    <w:p w:rsidR="0037709D" w:rsidRDefault="0037709D" w:rsidP="00F35AE1">
      <w:pPr>
        <w:pStyle w:val="a"/>
      </w:pPr>
      <w:r>
        <w:rPr>
          <w:sz w:val="28"/>
          <w:szCs w:val="28"/>
        </w:rPr>
        <w:t>          Кожна літера - це знак, кожна - загадкова,</w:t>
      </w:r>
    </w:p>
    <w:p w:rsidR="0037709D" w:rsidRDefault="0037709D" w:rsidP="00F35AE1">
      <w:pPr>
        <w:pStyle w:val="a"/>
      </w:pPr>
      <w:r>
        <w:rPr>
          <w:sz w:val="28"/>
          <w:szCs w:val="28"/>
        </w:rPr>
        <w:t>          Вони з’єднуються так, що виходить слово.</w:t>
      </w:r>
    </w:p>
    <w:p w:rsidR="0037709D" w:rsidRDefault="0037709D" w:rsidP="00F35AE1">
      <w:pPr>
        <w:pStyle w:val="a"/>
      </w:pPr>
      <w:r>
        <w:rPr>
          <w:sz w:val="28"/>
          <w:szCs w:val="28"/>
        </w:rPr>
        <w:t>          Мова - наш душевний код, даний нам від роду,</w:t>
      </w:r>
    </w:p>
    <w:p w:rsidR="0037709D" w:rsidRDefault="0037709D" w:rsidP="00F35AE1">
      <w:pPr>
        <w:pStyle w:val="a"/>
      </w:pPr>
      <w:r>
        <w:rPr>
          <w:sz w:val="28"/>
          <w:szCs w:val="28"/>
        </w:rPr>
        <w:t>          А без мови наш народ не був би народом.</w:t>
      </w:r>
    </w:p>
    <w:p w:rsidR="0037709D" w:rsidRDefault="0037709D" w:rsidP="00F35AE1">
      <w:pPr>
        <w:pStyle w:val="a"/>
      </w:pPr>
      <w:r>
        <w:rPr>
          <w:sz w:val="28"/>
          <w:szCs w:val="28"/>
        </w:rPr>
        <w:t>          Через відстані віків, як сила могутня,</w:t>
      </w:r>
    </w:p>
    <w:p w:rsidR="0037709D" w:rsidRDefault="0037709D" w:rsidP="00F35AE1">
      <w:pPr>
        <w:pStyle w:val="a"/>
      </w:pPr>
      <w:r>
        <w:rPr>
          <w:sz w:val="28"/>
          <w:szCs w:val="28"/>
        </w:rPr>
        <w:t>          Мова наших прабатьків лине у майбутнє.</w:t>
      </w:r>
    </w:p>
    <w:p w:rsidR="0037709D" w:rsidRDefault="0037709D" w:rsidP="00F35AE1">
      <w:pPr>
        <w:pStyle w:val="a"/>
      </w:pPr>
      <w:r>
        <w:rPr>
          <w:i/>
          <w:iCs/>
          <w:sz w:val="28"/>
          <w:szCs w:val="28"/>
        </w:rPr>
        <w:t>(Звучить мелодія).</w:t>
      </w:r>
    </w:p>
    <w:p w:rsidR="0037709D" w:rsidRDefault="0037709D" w:rsidP="00F35AE1">
      <w:pPr>
        <w:pStyle w:val="a"/>
      </w:pPr>
      <w:r>
        <w:rPr>
          <w:b/>
          <w:bCs/>
          <w:sz w:val="28"/>
          <w:szCs w:val="28"/>
        </w:rPr>
        <w:t>Читець.</w:t>
      </w:r>
      <w:r>
        <w:rPr>
          <w:sz w:val="28"/>
          <w:szCs w:val="28"/>
        </w:rPr>
        <w:t xml:space="preserve"> Її - незміряно багату,</w:t>
      </w:r>
    </w:p>
    <w:p w:rsidR="0037709D" w:rsidRDefault="0037709D" w:rsidP="00F35AE1">
      <w:pPr>
        <w:pStyle w:val="a"/>
      </w:pPr>
      <w:r>
        <w:rPr>
          <w:sz w:val="28"/>
          <w:szCs w:val="28"/>
        </w:rPr>
        <w:t>          Дзвінку, і ніжну, і завзяту,</w:t>
      </w:r>
    </w:p>
    <w:p w:rsidR="0037709D" w:rsidRDefault="0037709D" w:rsidP="00F35AE1">
      <w:pPr>
        <w:pStyle w:val="a"/>
      </w:pPr>
      <w:r>
        <w:rPr>
          <w:sz w:val="28"/>
          <w:szCs w:val="28"/>
        </w:rPr>
        <w:t>          Як день сьогоднішній, чудову,-</w:t>
      </w:r>
    </w:p>
    <w:p w:rsidR="0037709D" w:rsidRDefault="0037709D" w:rsidP="00F35AE1">
      <w:pPr>
        <w:pStyle w:val="a"/>
      </w:pPr>
      <w:r>
        <w:rPr>
          <w:sz w:val="28"/>
          <w:szCs w:val="28"/>
        </w:rPr>
        <w:t>          Люблю, люблю вкраїнську мову.</w:t>
      </w:r>
    </w:p>
    <w:p w:rsidR="0037709D" w:rsidRDefault="0037709D" w:rsidP="00F35AE1">
      <w:pPr>
        <w:pStyle w:val="a"/>
      </w:pPr>
      <w:r>
        <w:rPr>
          <w:b/>
          <w:bCs/>
          <w:sz w:val="28"/>
          <w:szCs w:val="28"/>
        </w:rPr>
        <w:t>Читець.</w:t>
      </w:r>
      <w:r>
        <w:rPr>
          <w:sz w:val="28"/>
          <w:szCs w:val="28"/>
        </w:rPr>
        <w:t xml:space="preserve"> І тихо мовляться слова,</w:t>
      </w:r>
    </w:p>
    <w:p w:rsidR="0037709D" w:rsidRDefault="0037709D" w:rsidP="00F35AE1">
      <w:pPr>
        <w:pStyle w:val="a"/>
      </w:pPr>
      <w:r>
        <w:rPr>
          <w:sz w:val="28"/>
          <w:szCs w:val="28"/>
        </w:rPr>
        <w:t>          І шепче зірка вечорова,</w:t>
      </w:r>
    </w:p>
    <w:p w:rsidR="0037709D" w:rsidRDefault="0037709D" w:rsidP="00F35AE1">
      <w:pPr>
        <w:pStyle w:val="a"/>
      </w:pPr>
      <w:r>
        <w:rPr>
          <w:sz w:val="28"/>
          <w:szCs w:val="28"/>
        </w:rPr>
        <w:t>          І чуть, як засина трава</w:t>
      </w:r>
    </w:p>
    <w:p w:rsidR="0037709D" w:rsidRDefault="0037709D" w:rsidP="00F35AE1">
      <w:pPr>
        <w:pStyle w:val="a"/>
      </w:pPr>
      <w:r>
        <w:rPr>
          <w:sz w:val="28"/>
          <w:szCs w:val="28"/>
        </w:rPr>
        <w:t>          У колисковій, рідній мові.</w:t>
      </w:r>
    </w:p>
    <w:p w:rsidR="0037709D" w:rsidRDefault="0037709D" w:rsidP="00F35AE1">
      <w:pPr>
        <w:pStyle w:val="a"/>
      </w:pPr>
      <w:r>
        <w:rPr>
          <w:b/>
          <w:bCs/>
          <w:sz w:val="28"/>
          <w:szCs w:val="28"/>
        </w:rPr>
        <w:t>Читець.</w:t>
      </w:r>
      <w:r>
        <w:rPr>
          <w:sz w:val="28"/>
          <w:szCs w:val="28"/>
        </w:rPr>
        <w:t xml:space="preserve"> Рідна мова, якою мати розмовля</w:t>
      </w:r>
    </w:p>
    <w:p w:rsidR="0037709D" w:rsidRDefault="0037709D" w:rsidP="00F35AE1">
      <w:pPr>
        <w:pStyle w:val="a"/>
      </w:pPr>
      <w:r>
        <w:rPr>
          <w:sz w:val="28"/>
          <w:szCs w:val="28"/>
        </w:rPr>
        <w:t>          І гомонить в степу земля.</w:t>
      </w:r>
    </w:p>
    <w:p w:rsidR="0037709D" w:rsidRDefault="0037709D" w:rsidP="00F35AE1">
      <w:pPr>
        <w:pStyle w:val="a"/>
      </w:pPr>
      <w:r>
        <w:rPr>
          <w:sz w:val="28"/>
          <w:szCs w:val="28"/>
        </w:rPr>
        <w:t>          Такою мислю я, спілкуюсь,</w:t>
      </w:r>
    </w:p>
    <w:p w:rsidR="0037709D" w:rsidRDefault="0037709D" w:rsidP="00F35AE1">
      <w:pPr>
        <w:pStyle w:val="a"/>
      </w:pPr>
      <w:r>
        <w:rPr>
          <w:sz w:val="28"/>
          <w:szCs w:val="28"/>
        </w:rPr>
        <w:t>          Вона і вчить, і окриля.</w:t>
      </w:r>
    </w:p>
    <w:p w:rsidR="0037709D" w:rsidRDefault="0037709D" w:rsidP="00F35AE1">
      <w:pPr>
        <w:pStyle w:val="a"/>
      </w:pPr>
      <w:r>
        <w:rPr>
          <w:sz w:val="28"/>
          <w:szCs w:val="28"/>
        </w:rPr>
        <w:t> </w:t>
      </w:r>
      <w:r>
        <w:rPr>
          <w:b/>
          <w:bCs/>
          <w:sz w:val="28"/>
          <w:szCs w:val="28"/>
        </w:rPr>
        <w:t>Читець.</w:t>
      </w:r>
      <w:r>
        <w:rPr>
          <w:sz w:val="28"/>
          <w:szCs w:val="28"/>
        </w:rPr>
        <w:t xml:space="preserve"> Я нею мрію, нею сню,</w:t>
      </w:r>
    </w:p>
    <w:p w:rsidR="0037709D" w:rsidRDefault="0037709D" w:rsidP="00F35AE1">
      <w:pPr>
        <w:pStyle w:val="a"/>
      </w:pPr>
      <w:r>
        <w:rPr>
          <w:sz w:val="28"/>
          <w:szCs w:val="28"/>
        </w:rPr>
        <w:t>          Вона чистіша від вогню,</w:t>
      </w:r>
    </w:p>
    <w:p w:rsidR="0037709D" w:rsidRDefault="0037709D" w:rsidP="00F35AE1">
      <w:pPr>
        <w:pStyle w:val="a"/>
      </w:pPr>
      <w:r>
        <w:rPr>
          <w:sz w:val="28"/>
          <w:szCs w:val="28"/>
        </w:rPr>
        <w:t>          Серед усіх народів світу</w:t>
      </w:r>
    </w:p>
    <w:p w:rsidR="0037709D" w:rsidRDefault="0037709D" w:rsidP="00F35AE1">
      <w:pPr>
        <w:pStyle w:val="a"/>
      </w:pPr>
      <w:r>
        <w:rPr>
          <w:sz w:val="28"/>
          <w:szCs w:val="28"/>
        </w:rPr>
        <w:t>          Звеличує мою рідню.</w:t>
      </w:r>
    </w:p>
    <w:p w:rsidR="0037709D" w:rsidRDefault="0037709D" w:rsidP="00F35AE1">
      <w:pPr>
        <w:pStyle w:val="a"/>
      </w:pPr>
      <w:r>
        <w:rPr>
          <w:b/>
          <w:bCs/>
          <w:sz w:val="28"/>
          <w:szCs w:val="28"/>
        </w:rPr>
        <w:t>Читець.</w:t>
      </w:r>
      <w:r>
        <w:rPr>
          <w:sz w:val="28"/>
          <w:szCs w:val="28"/>
        </w:rPr>
        <w:t xml:space="preserve"> Ну де ще є така чарівна пісня,</w:t>
      </w:r>
    </w:p>
    <w:p w:rsidR="0037709D" w:rsidRDefault="0037709D" w:rsidP="00F35AE1">
      <w:pPr>
        <w:pStyle w:val="a"/>
      </w:pPr>
      <w:r>
        <w:rPr>
          <w:sz w:val="28"/>
          <w:szCs w:val="28"/>
        </w:rPr>
        <w:t>          Серед яких на світі мов?</w:t>
      </w:r>
    </w:p>
    <w:p w:rsidR="0037709D" w:rsidRDefault="0037709D" w:rsidP="00F35AE1">
      <w:pPr>
        <w:pStyle w:val="a"/>
      </w:pPr>
      <w:r>
        <w:rPr>
          <w:sz w:val="28"/>
          <w:szCs w:val="28"/>
        </w:rPr>
        <w:t>          То серце від журби неначе стисне,</w:t>
      </w:r>
    </w:p>
    <w:p w:rsidR="0037709D" w:rsidRDefault="0037709D" w:rsidP="00F35AE1">
      <w:pPr>
        <w:pStyle w:val="a"/>
      </w:pPr>
      <w:r>
        <w:rPr>
          <w:sz w:val="28"/>
          <w:szCs w:val="28"/>
        </w:rPr>
        <w:t>          А то повіє радість і любов.</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Ну що б, здавалося, слова...</w:t>
      </w:r>
    </w:p>
    <w:p w:rsidR="0037709D" w:rsidRDefault="0037709D" w:rsidP="00F35AE1">
      <w:pPr>
        <w:pStyle w:val="a"/>
      </w:pPr>
      <w:r>
        <w:rPr>
          <w:sz w:val="28"/>
          <w:szCs w:val="28"/>
        </w:rPr>
        <w:t>          Слова та голос - більш нічого,</w:t>
      </w:r>
    </w:p>
    <w:p w:rsidR="0037709D" w:rsidRDefault="0037709D" w:rsidP="00F35AE1">
      <w:pPr>
        <w:pStyle w:val="a"/>
      </w:pPr>
      <w:r>
        <w:rPr>
          <w:sz w:val="28"/>
          <w:szCs w:val="28"/>
        </w:rPr>
        <w:t>          А серце б’ється, ожива,</w:t>
      </w:r>
    </w:p>
    <w:p w:rsidR="0037709D" w:rsidRDefault="0037709D" w:rsidP="00F35AE1">
      <w:pPr>
        <w:pStyle w:val="a"/>
      </w:pPr>
      <w:r>
        <w:rPr>
          <w:sz w:val="28"/>
          <w:szCs w:val="28"/>
        </w:rPr>
        <w:t>          Як їх почує!</w:t>
      </w:r>
    </w:p>
    <w:p w:rsidR="0037709D" w:rsidRDefault="0037709D" w:rsidP="00F35AE1">
      <w:pPr>
        <w:pStyle w:val="a"/>
      </w:pPr>
      <w:r>
        <w:rPr>
          <w:b/>
          <w:bCs/>
          <w:sz w:val="28"/>
          <w:szCs w:val="28"/>
        </w:rPr>
        <w:t>Ведучий</w:t>
      </w:r>
      <w:r>
        <w:rPr>
          <w:sz w:val="28"/>
          <w:szCs w:val="28"/>
        </w:rPr>
        <w:t>. Мова! А що ж таке мова? Народ говорить: «Слово до слова - зложиться мова».</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Буква до букви - слово вродилось,</w:t>
      </w:r>
    </w:p>
    <w:p w:rsidR="0037709D" w:rsidRDefault="0037709D" w:rsidP="00F35AE1">
      <w:pPr>
        <w:pStyle w:val="a"/>
      </w:pPr>
      <w:r>
        <w:rPr>
          <w:sz w:val="28"/>
          <w:szCs w:val="28"/>
        </w:rPr>
        <w:t>          Заусміхалось, заколосилось,</w:t>
      </w:r>
    </w:p>
    <w:p w:rsidR="0037709D" w:rsidRDefault="0037709D" w:rsidP="00F35AE1">
      <w:pPr>
        <w:pStyle w:val="a"/>
      </w:pPr>
      <w:r>
        <w:rPr>
          <w:sz w:val="28"/>
          <w:szCs w:val="28"/>
        </w:rPr>
        <w:t>          Серце зраділо слову, як брату,</w:t>
      </w:r>
    </w:p>
    <w:p w:rsidR="0037709D" w:rsidRDefault="0037709D" w:rsidP="00F35AE1">
      <w:pPr>
        <w:pStyle w:val="a"/>
      </w:pPr>
      <w:r>
        <w:rPr>
          <w:sz w:val="28"/>
          <w:szCs w:val="28"/>
        </w:rPr>
        <w:t>          Слово - це щастя, слово - це свято.</w:t>
      </w:r>
    </w:p>
    <w:p w:rsidR="0037709D" w:rsidRDefault="0037709D" w:rsidP="00F35AE1">
      <w:pPr>
        <w:pStyle w:val="a"/>
      </w:pPr>
      <w:r>
        <w:rPr>
          <w:sz w:val="28"/>
          <w:szCs w:val="28"/>
        </w:rPr>
        <w:t>          Слово до слова. Думка зродилась,</w:t>
      </w:r>
    </w:p>
    <w:p w:rsidR="0037709D" w:rsidRDefault="0037709D" w:rsidP="00F35AE1">
      <w:pPr>
        <w:pStyle w:val="a"/>
      </w:pPr>
      <w:r>
        <w:rPr>
          <w:sz w:val="28"/>
          <w:szCs w:val="28"/>
        </w:rPr>
        <w:t>          З уст, ніби пісня, щиро полилась.</w:t>
      </w:r>
    </w:p>
    <w:p w:rsidR="0037709D" w:rsidRDefault="0037709D" w:rsidP="00F35AE1">
      <w:pPr>
        <w:pStyle w:val="a"/>
      </w:pPr>
      <w:r>
        <w:rPr>
          <w:sz w:val="28"/>
          <w:szCs w:val="28"/>
        </w:rPr>
        <w:t>          Ніжна, красива, мудра, крилата,</w:t>
      </w:r>
    </w:p>
    <w:p w:rsidR="0037709D" w:rsidRDefault="0037709D" w:rsidP="00F35AE1">
      <w:pPr>
        <w:pStyle w:val="a"/>
      </w:pPr>
      <w:r>
        <w:rPr>
          <w:sz w:val="28"/>
          <w:szCs w:val="28"/>
        </w:rPr>
        <w:t>          Думка - це радість, думка - це свято.</w:t>
      </w:r>
    </w:p>
    <w:p w:rsidR="0037709D" w:rsidRDefault="0037709D" w:rsidP="00F35AE1">
      <w:pPr>
        <w:pStyle w:val="a"/>
      </w:pPr>
      <w:r>
        <w:rPr>
          <w:sz w:val="28"/>
          <w:szCs w:val="28"/>
        </w:rPr>
        <w:t>          Вчімося, друзі, слово любити,</w:t>
      </w:r>
    </w:p>
    <w:p w:rsidR="0037709D" w:rsidRDefault="0037709D" w:rsidP="00F35AE1">
      <w:pPr>
        <w:pStyle w:val="a"/>
      </w:pPr>
      <w:r>
        <w:rPr>
          <w:sz w:val="28"/>
          <w:szCs w:val="28"/>
        </w:rPr>
        <w:t>          Слово до слова - й думка сповита.</w:t>
      </w:r>
    </w:p>
    <w:p w:rsidR="0037709D" w:rsidRDefault="0037709D" w:rsidP="00F35AE1">
      <w:pPr>
        <w:pStyle w:val="a"/>
      </w:pPr>
      <w:r>
        <w:rPr>
          <w:sz w:val="28"/>
          <w:szCs w:val="28"/>
        </w:rPr>
        <w:t>          Люди без думки - птиці безкрилі,</w:t>
      </w:r>
    </w:p>
    <w:p w:rsidR="0037709D" w:rsidRDefault="0037709D" w:rsidP="00F35AE1">
      <w:pPr>
        <w:pStyle w:val="a"/>
      </w:pPr>
      <w:r>
        <w:rPr>
          <w:sz w:val="28"/>
          <w:szCs w:val="28"/>
        </w:rPr>
        <w:t>           З думкою люди мудрі й щасливі.</w:t>
      </w:r>
    </w:p>
    <w:p w:rsidR="0037709D" w:rsidRDefault="0037709D" w:rsidP="00F35AE1">
      <w:pPr>
        <w:pStyle w:val="a"/>
      </w:pPr>
      <w:r>
        <w:rPr>
          <w:b/>
          <w:bCs/>
          <w:sz w:val="28"/>
          <w:szCs w:val="28"/>
        </w:rPr>
        <w:t>Ведуча.</w:t>
      </w:r>
      <w:r>
        <w:rPr>
          <w:sz w:val="28"/>
          <w:szCs w:val="28"/>
        </w:rPr>
        <w:t xml:space="preserve"> Колись відомий український письменник Панас Мирний сказав дуже гарні слова про мову: «Найбільше і найдорожче добро в кожного народу - це його мова, його багата скарбниця, в яку народ складає і своє давнє життя, і свої сподівання, розум, досвід...»</w:t>
      </w:r>
    </w:p>
    <w:p w:rsidR="0037709D" w:rsidRDefault="0037709D" w:rsidP="00F35AE1">
      <w:pPr>
        <w:pStyle w:val="a"/>
      </w:pPr>
      <w:r>
        <w:rPr>
          <w:b/>
          <w:bCs/>
          <w:sz w:val="28"/>
          <w:szCs w:val="28"/>
        </w:rPr>
        <w:t>Ведуча.</w:t>
      </w:r>
      <w:r>
        <w:rPr>
          <w:sz w:val="28"/>
          <w:szCs w:val="28"/>
        </w:rPr>
        <w:t xml:space="preserve"> Загляньмо ж і ми в цю живу скарбницю, в якій зберігається безліч перлин народної мудрості: прислів’їв, приказок, загадок про мову. Спробуйте відгадати загадки.</w:t>
      </w:r>
    </w:p>
    <w:p w:rsidR="0037709D" w:rsidRDefault="0037709D" w:rsidP="00F35AE1">
      <w:pPr>
        <w:pStyle w:val="a"/>
      </w:pPr>
      <w:r>
        <w:rPr>
          <w:b/>
          <w:bCs/>
          <w:sz w:val="28"/>
          <w:szCs w:val="28"/>
        </w:rPr>
        <w:t>Ведучий.</w:t>
      </w:r>
      <w:r>
        <w:rPr>
          <w:sz w:val="28"/>
          <w:szCs w:val="28"/>
        </w:rPr>
        <w:t xml:space="preserve"> Не кущ, а з листочками,</w:t>
      </w:r>
    </w:p>
    <w:p w:rsidR="0037709D" w:rsidRDefault="0037709D" w:rsidP="00F35AE1">
      <w:pPr>
        <w:pStyle w:val="a"/>
      </w:pPr>
      <w:r>
        <w:rPr>
          <w:sz w:val="28"/>
          <w:szCs w:val="28"/>
        </w:rPr>
        <w:t>          Не сорочка, а зшита,</w:t>
      </w:r>
    </w:p>
    <w:p w:rsidR="0037709D" w:rsidRDefault="0037709D" w:rsidP="00F35AE1">
      <w:pPr>
        <w:pStyle w:val="a"/>
      </w:pPr>
      <w:r>
        <w:rPr>
          <w:sz w:val="28"/>
          <w:szCs w:val="28"/>
        </w:rPr>
        <w:t>          Не людина, а навчає.</w:t>
      </w:r>
    </w:p>
    <w:p w:rsidR="0037709D" w:rsidRDefault="0037709D" w:rsidP="00F35AE1">
      <w:pPr>
        <w:pStyle w:val="a"/>
      </w:pPr>
      <w:r>
        <w:rPr>
          <w:b/>
          <w:bCs/>
          <w:sz w:val="28"/>
          <w:szCs w:val="28"/>
        </w:rPr>
        <w:t>Ведучий.</w:t>
      </w:r>
      <w:r>
        <w:rPr>
          <w:sz w:val="28"/>
          <w:szCs w:val="28"/>
        </w:rPr>
        <w:t xml:space="preserve"> Що за літера така -</w:t>
      </w:r>
    </w:p>
    <w:p w:rsidR="0037709D" w:rsidRDefault="0037709D" w:rsidP="00F35AE1">
      <w:pPr>
        <w:pStyle w:val="a"/>
      </w:pPr>
      <w:r>
        <w:rPr>
          <w:sz w:val="28"/>
          <w:szCs w:val="28"/>
        </w:rPr>
        <w:t>          Гарно мовить, голос має,</w:t>
      </w:r>
    </w:p>
    <w:p w:rsidR="0037709D" w:rsidRDefault="0037709D" w:rsidP="00F35AE1">
      <w:pPr>
        <w:pStyle w:val="a"/>
      </w:pPr>
      <w:r>
        <w:rPr>
          <w:sz w:val="28"/>
          <w:szCs w:val="28"/>
        </w:rPr>
        <w:t>          Але слів не починає?</w:t>
      </w:r>
    </w:p>
    <w:p w:rsidR="0037709D" w:rsidRDefault="0037709D" w:rsidP="00F35AE1">
      <w:pPr>
        <w:pStyle w:val="a"/>
      </w:pPr>
      <w:r>
        <w:rPr>
          <w:b/>
          <w:bCs/>
          <w:sz w:val="28"/>
          <w:szCs w:val="28"/>
        </w:rPr>
        <w:t>Ведуча.</w:t>
      </w:r>
      <w:r>
        <w:rPr>
          <w:sz w:val="28"/>
          <w:szCs w:val="28"/>
        </w:rPr>
        <w:t>Чорні, криві, від роду німі, а стануть у ряд - враз заговорять.</w:t>
      </w:r>
    </w:p>
    <w:p w:rsidR="0037709D" w:rsidRDefault="0037709D" w:rsidP="00F35AE1">
      <w:pPr>
        <w:pStyle w:val="a"/>
      </w:pPr>
      <w:r>
        <w:rPr>
          <w:b/>
          <w:bCs/>
          <w:sz w:val="28"/>
          <w:szCs w:val="28"/>
        </w:rPr>
        <w:t>Ведуча</w:t>
      </w:r>
      <w:r>
        <w:rPr>
          <w:sz w:val="28"/>
          <w:szCs w:val="28"/>
        </w:rPr>
        <w:t>. Яке слово складається із семи однакових літер?</w:t>
      </w:r>
    </w:p>
    <w:p w:rsidR="0037709D" w:rsidRDefault="0037709D" w:rsidP="00F35AE1">
      <w:pPr>
        <w:pStyle w:val="a"/>
      </w:pPr>
      <w:r>
        <w:rPr>
          <w:b/>
          <w:bCs/>
          <w:sz w:val="28"/>
          <w:szCs w:val="28"/>
        </w:rPr>
        <w:t>Ведучий.</w:t>
      </w:r>
      <w:r>
        <w:rPr>
          <w:sz w:val="28"/>
          <w:szCs w:val="28"/>
        </w:rPr>
        <w:t xml:space="preserve"> У якому слові сорок голосних?</w:t>
      </w:r>
    </w:p>
    <w:p w:rsidR="0037709D" w:rsidRDefault="0037709D" w:rsidP="00F35AE1">
      <w:pPr>
        <w:pStyle w:val="a"/>
      </w:pPr>
      <w:r>
        <w:rPr>
          <w:b/>
          <w:bCs/>
          <w:sz w:val="28"/>
          <w:szCs w:val="28"/>
        </w:rPr>
        <w:t>Ведучий.</w:t>
      </w:r>
      <w:r>
        <w:rPr>
          <w:sz w:val="28"/>
          <w:szCs w:val="28"/>
        </w:rPr>
        <w:t xml:space="preserve"> Грамоти не знаю, а цілій рік пишу.</w:t>
      </w:r>
    </w:p>
    <w:p w:rsidR="0037709D" w:rsidRDefault="0037709D" w:rsidP="00F35AE1">
      <w:pPr>
        <w:pStyle w:val="a"/>
      </w:pPr>
      <w:r>
        <w:rPr>
          <w:b/>
          <w:bCs/>
          <w:sz w:val="28"/>
          <w:szCs w:val="28"/>
        </w:rPr>
        <w:t>Ведуча.</w:t>
      </w:r>
      <w:r>
        <w:rPr>
          <w:sz w:val="28"/>
          <w:szCs w:val="28"/>
        </w:rPr>
        <w:t xml:space="preserve"> Шість звуків вільно можемо співати, як пісні,</w:t>
      </w:r>
    </w:p>
    <w:p w:rsidR="0037709D" w:rsidRDefault="0037709D" w:rsidP="00F35AE1">
      <w:pPr>
        <w:pStyle w:val="a"/>
      </w:pPr>
      <w:r>
        <w:rPr>
          <w:sz w:val="28"/>
          <w:szCs w:val="28"/>
        </w:rPr>
        <w:t>          Ці звуки знає кожен. Як звемо їх?</w:t>
      </w:r>
    </w:p>
    <w:p w:rsidR="0037709D" w:rsidRDefault="0037709D" w:rsidP="00F35AE1">
      <w:pPr>
        <w:pStyle w:val="a"/>
      </w:pPr>
      <w:r>
        <w:rPr>
          <w:b/>
          <w:bCs/>
          <w:sz w:val="28"/>
          <w:szCs w:val="28"/>
        </w:rPr>
        <w:t>Ведуча</w:t>
      </w:r>
      <w:r>
        <w:rPr>
          <w:sz w:val="28"/>
          <w:szCs w:val="28"/>
        </w:rPr>
        <w:t>. Він після речення, цитати</w:t>
      </w:r>
    </w:p>
    <w:p w:rsidR="0037709D" w:rsidRDefault="0037709D" w:rsidP="00F35AE1">
      <w:pPr>
        <w:pStyle w:val="a"/>
      </w:pPr>
      <w:r>
        <w:rPr>
          <w:sz w:val="28"/>
          <w:szCs w:val="28"/>
        </w:rPr>
        <w:t>          Вмостився, схожий на гачок.</w:t>
      </w:r>
    </w:p>
    <w:p w:rsidR="0037709D" w:rsidRDefault="0037709D" w:rsidP="00F35AE1">
      <w:pPr>
        <w:pStyle w:val="a"/>
      </w:pPr>
      <w:r>
        <w:rPr>
          <w:sz w:val="28"/>
          <w:szCs w:val="28"/>
        </w:rPr>
        <w:t>          Всіх нас примушує питати,</w:t>
      </w:r>
    </w:p>
    <w:p w:rsidR="0037709D" w:rsidRDefault="0037709D" w:rsidP="00F35AE1">
      <w:pPr>
        <w:pStyle w:val="a"/>
      </w:pPr>
      <w:r>
        <w:rPr>
          <w:sz w:val="28"/>
          <w:szCs w:val="28"/>
        </w:rPr>
        <w:t>          А сам ні пари з уст - мовчок.</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Історія нашої мови, як і нації взагалі, надзвичайно трагічна і разом з тим повчальна. Вона свідчить про якусь незбагненну силу народу, його здатність знову і знову відроджуватись.</w:t>
      </w:r>
    </w:p>
    <w:p w:rsidR="0037709D" w:rsidRDefault="0037709D" w:rsidP="00F35AE1">
      <w:pPr>
        <w:pStyle w:val="a"/>
      </w:pPr>
      <w:r>
        <w:rPr>
          <w:b/>
          <w:bCs/>
          <w:sz w:val="28"/>
          <w:szCs w:val="28"/>
        </w:rPr>
        <w:t>Ведучий</w:t>
      </w:r>
      <w:r>
        <w:rPr>
          <w:sz w:val="28"/>
          <w:szCs w:val="28"/>
        </w:rPr>
        <w:t>. Мова наша витерпіла страшні лихоліття татарщини, пережила утиски Польщі, перенесла нападки Московщини, і проте, перегорівши, дійшла до нас, як криниця, чистою, свіжою</w:t>
      </w:r>
      <w:r>
        <w:rPr>
          <w:sz w:val="28"/>
          <w:szCs w:val="28"/>
          <w:lang w:val="uk-UA"/>
        </w:rPr>
        <w:t>,</w:t>
      </w:r>
      <w:r>
        <w:rPr>
          <w:sz w:val="28"/>
          <w:szCs w:val="28"/>
        </w:rPr>
        <w:t xml:space="preserve"> як пташиний спів - милозвучною, як Божий дар - святою.</w:t>
      </w:r>
    </w:p>
    <w:p w:rsidR="0037709D" w:rsidRDefault="0037709D" w:rsidP="00F35AE1">
      <w:pPr>
        <w:pStyle w:val="a"/>
      </w:pPr>
      <w:r>
        <w:rPr>
          <w:b/>
          <w:bCs/>
          <w:sz w:val="28"/>
          <w:szCs w:val="28"/>
        </w:rPr>
        <w:t xml:space="preserve">Ведуча. </w:t>
      </w:r>
      <w:r>
        <w:rPr>
          <w:sz w:val="28"/>
          <w:szCs w:val="28"/>
        </w:rPr>
        <w:t>Хотіли вирвати язик,</w:t>
      </w:r>
    </w:p>
    <w:p w:rsidR="0037709D" w:rsidRDefault="0037709D" w:rsidP="00F35AE1">
      <w:pPr>
        <w:pStyle w:val="a"/>
      </w:pPr>
      <w:r>
        <w:rPr>
          <w:sz w:val="28"/>
          <w:szCs w:val="28"/>
        </w:rPr>
        <w:t>          Хотіли ноги поламати.</w:t>
      </w:r>
    </w:p>
    <w:p w:rsidR="0037709D" w:rsidRDefault="0037709D" w:rsidP="00F35AE1">
      <w:pPr>
        <w:pStyle w:val="a"/>
      </w:pPr>
      <w:r>
        <w:rPr>
          <w:sz w:val="28"/>
          <w:szCs w:val="28"/>
        </w:rPr>
        <w:t>          Топтали, під шалений крик</w:t>
      </w:r>
    </w:p>
    <w:p w:rsidR="0037709D" w:rsidRDefault="0037709D" w:rsidP="00F35AE1">
      <w:pPr>
        <w:pStyle w:val="a"/>
      </w:pPr>
      <w:r>
        <w:rPr>
          <w:sz w:val="28"/>
          <w:szCs w:val="28"/>
        </w:rPr>
        <w:t>          В’язнили...</w:t>
      </w:r>
    </w:p>
    <w:p w:rsidR="0037709D" w:rsidRDefault="0037709D" w:rsidP="00F35AE1">
      <w:pPr>
        <w:pStyle w:val="a"/>
      </w:pPr>
      <w:r>
        <w:rPr>
          <w:b/>
          <w:bCs/>
          <w:sz w:val="28"/>
          <w:szCs w:val="28"/>
        </w:rPr>
        <w:t xml:space="preserve">Ведуча </w:t>
      </w:r>
      <w:r>
        <w:rPr>
          <w:sz w:val="28"/>
          <w:szCs w:val="28"/>
        </w:rPr>
        <w:t>... кидали за грати,</w:t>
      </w:r>
    </w:p>
    <w:p w:rsidR="0037709D" w:rsidRDefault="0037709D" w:rsidP="00F35AE1">
      <w:pPr>
        <w:pStyle w:val="a"/>
      </w:pPr>
      <w:r>
        <w:rPr>
          <w:sz w:val="28"/>
          <w:szCs w:val="28"/>
        </w:rPr>
        <w:t>          Зробить калікою з калік</w:t>
      </w:r>
    </w:p>
    <w:p w:rsidR="0037709D" w:rsidRDefault="0037709D" w:rsidP="00F35AE1">
      <w:pPr>
        <w:pStyle w:val="a"/>
      </w:pPr>
      <w:r>
        <w:rPr>
          <w:sz w:val="28"/>
          <w:szCs w:val="28"/>
        </w:rPr>
        <w:t>          Тебе хотіли, рідна мати!</w:t>
      </w:r>
    </w:p>
    <w:p w:rsidR="0037709D" w:rsidRDefault="0037709D" w:rsidP="00F35AE1">
      <w:pPr>
        <w:pStyle w:val="a"/>
      </w:pPr>
      <w:r>
        <w:rPr>
          <w:i/>
          <w:iCs/>
          <w:sz w:val="28"/>
          <w:szCs w:val="28"/>
        </w:rPr>
        <w:t>(Звучить фрагмент пісні О.Білозір «Україночка»).</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Як довго ждали ми своєї волі слова!</w:t>
      </w:r>
    </w:p>
    <w:p w:rsidR="0037709D" w:rsidRDefault="0037709D" w:rsidP="00F35AE1">
      <w:pPr>
        <w:pStyle w:val="a"/>
      </w:pPr>
      <w:r>
        <w:rPr>
          <w:sz w:val="28"/>
          <w:szCs w:val="28"/>
        </w:rPr>
        <w:t>          І ось воно співа, бринить,</w:t>
      </w:r>
    </w:p>
    <w:p w:rsidR="0037709D" w:rsidRDefault="0037709D" w:rsidP="00F35AE1">
      <w:pPr>
        <w:pStyle w:val="a"/>
      </w:pPr>
      <w:r>
        <w:rPr>
          <w:sz w:val="28"/>
          <w:szCs w:val="28"/>
        </w:rPr>
        <w:t>          Бринить, співає наша мова,</w:t>
      </w:r>
    </w:p>
    <w:p w:rsidR="0037709D" w:rsidRDefault="0037709D" w:rsidP="00F35AE1">
      <w:pPr>
        <w:pStyle w:val="a"/>
      </w:pPr>
      <w:r>
        <w:rPr>
          <w:sz w:val="28"/>
          <w:szCs w:val="28"/>
        </w:rPr>
        <w:t>          Чарує, тішить і п’янить.</w:t>
      </w:r>
    </w:p>
    <w:p w:rsidR="0037709D" w:rsidRDefault="0037709D" w:rsidP="00F35AE1">
      <w:pPr>
        <w:pStyle w:val="a"/>
      </w:pPr>
      <w:r>
        <w:rPr>
          <w:sz w:val="28"/>
          <w:szCs w:val="28"/>
        </w:rPr>
        <w:t>          Як довго ждали ми...</w:t>
      </w:r>
    </w:p>
    <w:p w:rsidR="0037709D" w:rsidRDefault="0037709D" w:rsidP="00F35AE1">
      <w:pPr>
        <w:pStyle w:val="a"/>
      </w:pPr>
      <w:r>
        <w:rPr>
          <w:sz w:val="28"/>
          <w:szCs w:val="28"/>
        </w:rPr>
        <w:t xml:space="preserve">          Уклін чолом народу, </w:t>
      </w:r>
    </w:p>
    <w:p w:rsidR="0037709D" w:rsidRDefault="0037709D" w:rsidP="00F35AE1">
      <w:pPr>
        <w:pStyle w:val="a"/>
      </w:pPr>
      <w:r>
        <w:rPr>
          <w:sz w:val="28"/>
          <w:szCs w:val="28"/>
        </w:rPr>
        <w:t>          що рідну мову нам зберіг,</w:t>
      </w:r>
    </w:p>
    <w:p w:rsidR="0037709D" w:rsidRDefault="0037709D" w:rsidP="00F35AE1">
      <w:pPr>
        <w:pStyle w:val="a"/>
      </w:pPr>
      <w:r>
        <w:rPr>
          <w:sz w:val="28"/>
          <w:szCs w:val="28"/>
        </w:rPr>
        <w:t>          Зберіг в таку страшну негоду,</w:t>
      </w:r>
    </w:p>
    <w:p w:rsidR="0037709D" w:rsidRDefault="0037709D" w:rsidP="00F35AE1">
      <w:pPr>
        <w:pStyle w:val="a"/>
      </w:pPr>
      <w:r>
        <w:rPr>
          <w:sz w:val="28"/>
          <w:szCs w:val="28"/>
        </w:rPr>
        <w:t>          Коли він сам стоять не міг.</w:t>
      </w:r>
    </w:p>
    <w:p w:rsidR="0037709D" w:rsidRDefault="0037709D" w:rsidP="00F35AE1">
      <w:pPr>
        <w:pStyle w:val="a"/>
      </w:pPr>
      <w:r>
        <w:rPr>
          <w:sz w:val="28"/>
          <w:szCs w:val="28"/>
        </w:rPr>
        <w:t>(</w:t>
      </w:r>
      <w:r>
        <w:rPr>
          <w:i/>
          <w:iCs/>
          <w:sz w:val="28"/>
          <w:szCs w:val="28"/>
        </w:rPr>
        <w:t>Учні виконують пісню на слова О.Олеся «Рідна мова в рідній школі»).</w:t>
      </w:r>
    </w:p>
    <w:p w:rsidR="0037709D" w:rsidRDefault="0037709D" w:rsidP="00F35AE1">
      <w:pPr>
        <w:pStyle w:val="a"/>
      </w:pPr>
      <w:r>
        <w:rPr>
          <w:b/>
          <w:bCs/>
          <w:sz w:val="28"/>
          <w:szCs w:val="28"/>
        </w:rPr>
        <w:t>Читець</w:t>
      </w:r>
      <w:r>
        <w:rPr>
          <w:sz w:val="28"/>
          <w:szCs w:val="28"/>
        </w:rPr>
        <w:t>. Хто сказав, що наша мова груба?</w:t>
      </w:r>
    </w:p>
    <w:p w:rsidR="0037709D" w:rsidRDefault="0037709D" w:rsidP="00F35AE1">
      <w:pPr>
        <w:pStyle w:val="a"/>
      </w:pPr>
      <w:r>
        <w:rPr>
          <w:sz w:val="28"/>
          <w:szCs w:val="28"/>
        </w:rPr>
        <w:t>          Груба лиш тому, кому нелюба,</w:t>
      </w:r>
    </w:p>
    <w:p w:rsidR="0037709D" w:rsidRDefault="0037709D" w:rsidP="00F35AE1">
      <w:pPr>
        <w:pStyle w:val="a"/>
      </w:pPr>
      <w:r>
        <w:rPr>
          <w:sz w:val="28"/>
          <w:szCs w:val="28"/>
        </w:rPr>
        <w:t>          Де іще від матінки-матусі</w:t>
      </w:r>
    </w:p>
    <w:p w:rsidR="0037709D" w:rsidRDefault="0037709D" w:rsidP="00F35AE1">
      <w:pPr>
        <w:pStyle w:val="a"/>
      </w:pPr>
      <w:r>
        <w:rPr>
          <w:sz w:val="28"/>
          <w:szCs w:val="28"/>
        </w:rPr>
        <w:t>          Ти почуєш «спатоньки-спатусі»?</w:t>
      </w:r>
    </w:p>
    <w:p w:rsidR="0037709D" w:rsidRDefault="0037709D" w:rsidP="00F35AE1">
      <w:pPr>
        <w:pStyle w:val="a"/>
      </w:pPr>
      <w:r>
        <w:rPr>
          <w:sz w:val="28"/>
          <w:szCs w:val="28"/>
        </w:rPr>
        <w:t>          Ну яка на світі знає мова</w:t>
      </w:r>
    </w:p>
    <w:p w:rsidR="0037709D" w:rsidRDefault="0037709D" w:rsidP="00F35AE1">
      <w:pPr>
        <w:pStyle w:val="a"/>
      </w:pPr>
      <w:r>
        <w:rPr>
          <w:sz w:val="28"/>
          <w:szCs w:val="28"/>
        </w:rPr>
        <w:t>          Зменшувальні форми дієслова?</w:t>
      </w:r>
    </w:p>
    <w:p w:rsidR="0037709D" w:rsidRDefault="0037709D" w:rsidP="00F35AE1">
      <w:pPr>
        <w:pStyle w:val="a"/>
      </w:pPr>
      <w:r>
        <w:rPr>
          <w:sz w:val="28"/>
          <w:szCs w:val="28"/>
        </w:rPr>
        <w:t>          Хоч у нас і кажуть, що невістка</w:t>
      </w:r>
    </w:p>
    <w:p w:rsidR="0037709D" w:rsidRDefault="0037709D" w:rsidP="00F35AE1">
      <w:pPr>
        <w:pStyle w:val="a"/>
      </w:pPr>
      <w:r>
        <w:rPr>
          <w:sz w:val="28"/>
          <w:szCs w:val="28"/>
        </w:rPr>
        <w:t>          Буцімто чужа у хаті кістка,</w:t>
      </w:r>
    </w:p>
    <w:p w:rsidR="0037709D" w:rsidRDefault="0037709D" w:rsidP="00F35AE1">
      <w:pPr>
        <w:pStyle w:val="a"/>
      </w:pPr>
      <w:r>
        <w:rPr>
          <w:sz w:val="28"/>
          <w:szCs w:val="28"/>
        </w:rPr>
        <w:t>          Та недавно у одній господі</w:t>
      </w:r>
    </w:p>
    <w:p w:rsidR="0037709D" w:rsidRDefault="0037709D" w:rsidP="00F35AE1">
      <w:pPr>
        <w:pStyle w:val="a"/>
      </w:pPr>
      <w:r>
        <w:rPr>
          <w:sz w:val="28"/>
          <w:szCs w:val="28"/>
        </w:rPr>
        <w:t>          Чув таке я , що повірить годі.</w:t>
      </w:r>
    </w:p>
    <w:p w:rsidR="0037709D" w:rsidRDefault="0037709D" w:rsidP="00F35AE1">
      <w:pPr>
        <w:pStyle w:val="a"/>
      </w:pPr>
      <w:r>
        <w:rPr>
          <w:sz w:val="28"/>
          <w:szCs w:val="28"/>
        </w:rPr>
        <w:t>          Каже до невістоньки свекруня:</w:t>
      </w:r>
    </w:p>
    <w:p w:rsidR="0037709D" w:rsidRDefault="0037709D" w:rsidP="00F35AE1">
      <w:pPr>
        <w:pStyle w:val="a"/>
      </w:pPr>
      <w:r>
        <w:rPr>
          <w:sz w:val="28"/>
          <w:szCs w:val="28"/>
        </w:rPr>
        <w:t>          «Ти вже хочеш їстоньки, Віруню?»</w:t>
      </w:r>
    </w:p>
    <w:p w:rsidR="0037709D" w:rsidRDefault="0037709D" w:rsidP="00F35AE1">
      <w:pPr>
        <w:pStyle w:val="a"/>
      </w:pPr>
      <w:r>
        <w:rPr>
          <w:sz w:val="28"/>
          <w:szCs w:val="28"/>
        </w:rPr>
        <w:t>          Хто ж сказав, що наша мова груба?</w:t>
      </w:r>
    </w:p>
    <w:p w:rsidR="0037709D" w:rsidRDefault="0037709D" w:rsidP="00F35AE1">
      <w:pPr>
        <w:pStyle w:val="a"/>
      </w:pPr>
      <w:r>
        <w:rPr>
          <w:sz w:val="28"/>
          <w:szCs w:val="28"/>
        </w:rPr>
        <w:t>          Груба лиш тому, кому нелюба.</w:t>
      </w:r>
    </w:p>
    <w:p w:rsidR="0037709D" w:rsidRDefault="0037709D" w:rsidP="00F35AE1">
      <w:pPr>
        <w:pStyle w:val="a"/>
      </w:pPr>
      <w:r>
        <w:rPr>
          <w:sz w:val="28"/>
          <w:szCs w:val="28"/>
        </w:rPr>
        <w:t>          Ні, скоріше, - незбагненна мова,</w:t>
      </w:r>
    </w:p>
    <w:p w:rsidR="0037709D" w:rsidRDefault="0037709D" w:rsidP="00F35AE1">
      <w:pPr>
        <w:pStyle w:val="a"/>
      </w:pPr>
      <w:r>
        <w:rPr>
          <w:sz w:val="28"/>
          <w:szCs w:val="28"/>
        </w:rPr>
        <w:t>          Лагідно-чарівно-загадкова.</w:t>
      </w:r>
    </w:p>
    <w:p w:rsidR="0037709D" w:rsidRDefault="0037709D" w:rsidP="00F35AE1">
      <w:pPr>
        <w:pStyle w:val="a"/>
      </w:pPr>
      <w:r>
        <w:rPr>
          <w:sz w:val="28"/>
          <w:szCs w:val="28"/>
        </w:rPr>
        <w:t>          Де ще в світі є така країна,</w:t>
      </w:r>
    </w:p>
    <w:p w:rsidR="0037709D" w:rsidRDefault="0037709D" w:rsidP="00F35AE1">
      <w:pPr>
        <w:pStyle w:val="a"/>
      </w:pPr>
      <w:r>
        <w:rPr>
          <w:sz w:val="28"/>
          <w:szCs w:val="28"/>
        </w:rPr>
        <w:t>          Як терпляча Україна-ненька,</w:t>
      </w:r>
    </w:p>
    <w:p w:rsidR="0037709D" w:rsidRDefault="0037709D" w:rsidP="00F35AE1">
      <w:pPr>
        <w:pStyle w:val="a"/>
      </w:pPr>
      <w:r>
        <w:rPr>
          <w:sz w:val="28"/>
          <w:szCs w:val="28"/>
        </w:rPr>
        <w:t>          Щоб і тих, хто їй завдав руїни,</w:t>
      </w:r>
    </w:p>
    <w:p w:rsidR="0037709D" w:rsidRDefault="0037709D" w:rsidP="00F35AE1">
      <w:pPr>
        <w:pStyle w:val="a"/>
      </w:pPr>
      <w:r>
        <w:rPr>
          <w:sz w:val="28"/>
          <w:szCs w:val="28"/>
        </w:rPr>
        <w:t>          Звали незлобиво - воріженьки?</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Ведучий. </w:t>
      </w:r>
      <w:r>
        <w:rPr>
          <w:sz w:val="28"/>
          <w:szCs w:val="28"/>
        </w:rPr>
        <w:t>Українська мова належить до найрозвиненіших мов світу.</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«Запашна, співуча, гнучка, милозвучна, сповнена музики і квіткових пахощів - скількома епітетами супроводяться визнання української мови, і, зрештою, всі ці епітети слушні» (Олесь Гончар).</w:t>
      </w:r>
    </w:p>
    <w:p w:rsidR="0037709D" w:rsidRDefault="0037709D" w:rsidP="00F35AE1">
      <w:pPr>
        <w:pStyle w:val="a"/>
      </w:pPr>
      <w:r>
        <w:rPr>
          <w:sz w:val="28"/>
          <w:szCs w:val="28"/>
        </w:rPr>
        <w:t> </w:t>
      </w:r>
    </w:p>
    <w:p w:rsidR="0037709D" w:rsidRDefault="0037709D" w:rsidP="00F35AE1">
      <w:pPr>
        <w:pStyle w:val="a"/>
      </w:pPr>
      <w:r>
        <w:rPr>
          <w:i/>
          <w:iCs/>
          <w:sz w:val="28"/>
          <w:szCs w:val="28"/>
        </w:rPr>
        <w:t>(Звучить пісня М.Шалайкевич «Над колискою»).</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Ніжна, мила, світанкова,</w:t>
      </w:r>
    </w:p>
    <w:p w:rsidR="0037709D" w:rsidRDefault="0037709D" w:rsidP="00F35AE1">
      <w:pPr>
        <w:pStyle w:val="a"/>
      </w:pPr>
      <w:r>
        <w:rPr>
          <w:sz w:val="28"/>
          <w:szCs w:val="28"/>
        </w:rPr>
        <w:t>          ясна, чиста, колискова,</w:t>
      </w:r>
    </w:p>
    <w:p w:rsidR="0037709D" w:rsidRDefault="0037709D" w:rsidP="00F35AE1">
      <w:pPr>
        <w:pStyle w:val="a"/>
      </w:pPr>
      <w:r>
        <w:rPr>
          <w:sz w:val="28"/>
          <w:szCs w:val="28"/>
        </w:rPr>
        <w:t>          мелодійна, дзвінкотюча,</w:t>
      </w:r>
    </w:p>
    <w:p w:rsidR="0037709D" w:rsidRDefault="0037709D" w:rsidP="00F35AE1">
      <w:pPr>
        <w:pStyle w:val="a"/>
      </w:pPr>
      <w:r>
        <w:rPr>
          <w:sz w:val="28"/>
          <w:szCs w:val="28"/>
        </w:rPr>
        <w:t>          дивна, радісна, співуча,</w:t>
      </w:r>
    </w:p>
    <w:p w:rsidR="0037709D" w:rsidRDefault="0037709D" w:rsidP="00F35AE1">
      <w:pPr>
        <w:pStyle w:val="a"/>
      </w:pPr>
      <w:r>
        <w:rPr>
          <w:sz w:val="28"/>
          <w:szCs w:val="28"/>
        </w:rPr>
        <w:t>          лагідна, жива, казкова,</w:t>
      </w:r>
    </w:p>
    <w:p w:rsidR="0037709D" w:rsidRDefault="0037709D" w:rsidP="00F35AE1">
      <w:pPr>
        <w:pStyle w:val="a"/>
      </w:pPr>
      <w:r>
        <w:rPr>
          <w:sz w:val="28"/>
          <w:szCs w:val="28"/>
        </w:rPr>
        <w:t>          красна, чарівна, шовкова,</w:t>
      </w:r>
    </w:p>
    <w:p w:rsidR="0037709D" w:rsidRDefault="0037709D" w:rsidP="00F35AE1">
      <w:pPr>
        <w:pStyle w:val="a"/>
      </w:pPr>
      <w:r>
        <w:rPr>
          <w:sz w:val="28"/>
          <w:szCs w:val="28"/>
        </w:rPr>
        <w:t>          найдорожча, добра, власна,</w:t>
      </w:r>
    </w:p>
    <w:p w:rsidR="0037709D" w:rsidRDefault="0037709D" w:rsidP="00F35AE1">
      <w:pPr>
        <w:pStyle w:val="a"/>
      </w:pPr>
      <w:r>
        <w:rPr>
          <w:sz w:val="28"/>
          <w:szCs w:val="28"/>
        </w:rPr>
        <w:t>          мудра, сонячна, прекрасна,</w:t>
      </w:r>
    </w:p>
    <w:p w:rsidR="0037709D" w:rsidRDefault="0037709D" w:rsidP="00F35AE1">
      <w:pPr>
        <w:pStyle w:val="a"/>
      </w:pPr>
      <w:r>
        <w:rPr>
          <w:sz w:val="28"/>
          <w:szCs w:val="28"/>
        </w:rPr>
        <w:t>          солов’їна, барвінкова</w:t>
      </w:r>
    </w:p>
    <w:p w:rsidR="0037709D" w:rsidRDefault="0037709D" w:rsidP="00F35AE1">
      <w:pPr>
        <w:pStyle w:val="a"/>
      </w:pPr>
      <w:r>
        <w:rPr>
          <w:sz w:val="28"/>
          <w:szCs w:val="28"/>
        </w:rPr>
        <w:t>          Українська мова.</w:t>
      </w:r>
    </w:p>
    <w:p w:rsidR="0037709D" w:rsidRDefault="0037709D" w:rsidP="00F35AE1">
      <w:pPr>
        <w:pStyle w:val="a"/>
      </w:pPr>
      <w:r>
        <w:rPr>
          <w:b/>
          <w:bCs/>
          <w:sz w:val="28"/>
          <w:szCs w:val="28"/>
        </w:rPr>
        <w:t>Ведуча.</w:t>
      </w:r>
      <w:r>
        <w:rPr>
          <w:sz w:val="28"/>
          <w:szCs w:val="28"/>
        </w:rPr>
        <w:t xml:space="preserve"> У 1939 році відбувся Всесвітній конкурс мов.Українська мова за мило-звучністю зайняла 3 місце. Всім світом вона визнана за одну з найзвучніших і наймелодійніших мов. </w:t>
      </w:r>
    </w:p>
    <w:p w:rsidR="0037709D" w:rsidRDefault="0037709D" w:rsidP="00F35AE1">
      <w:pPr>
        <w:pStyle w:val="a"/>
      </w:pPr>
      <w:r>
        <w:rPr>
          <w:sz w:val="28"/>
          <w:szCs w:val="28"/>
        </w:rPr>
        <w:t> </w:t>
      </w:r>
    </w:p>
    <w:p w:rsidR="0037709D" w:rsidRDefault="0037709D" w:rsidP="00F35AE1">
      <w:pPr>
        <w:pStyle w:val="a"/>
      </w:pPr>
      <w:r>
        <w:rPr>
          <w:b/>
          <w:bCs/>
          <w:sz w:val="28"/>
          <w:szCs w:val="28"/>
        </w:rPr>
        <w:t>Ведуча.</w:t>
      </w:r>
      <w:r>
        <w:rPr>
          <w:sz w:val="28"/>
          <w:szCs w:val="28"/>
        </w:rPr>
        <w:t xml:space="preserve"> Пропонуємо ще один доказ того, що мова наша - справді пречудова...</w:t>
      </w:r>
    </w:p>
    <w:p w:rsidR="0037709D" w:rsidRDefault="0037709D" w:rsidP="00F35AE1">
      <w:pPr>
        <w:pStyle w:val="a"/>
      </w:pPr>
      <w:r>
        <w:rPr>
          <w:sz w:val="28"/>
          <w:szCs w:val="28"/>
        </w:rPr>
        <w:t>           </w:t>
      </w:r>
    </w:p>
    <w:p w:rsidR="0037709D" w:rsidRDefault="0037709D" w:rsidP="00F35AE1">
      <w:pPr>
        <w:pStyle w:val="a"/>
      </w:pPr>
      <w:r>
        <w:rPr>
          <w:sz w:val="28"/>
          <w:szCs w:val="28"/>
        </w:rPr>
        <w:t>          У далекому 1916 році в купе вагона 1 класу швидкого поїзда «Львів-Відень» їхали 4 пасажири: англієць, німець, італієць та українець, відомий юрист Богдан Костів. Молоді люди розуміли один одного, спілкувалися між собою то англійською, то німецькою. І ось заговорили нарешті про те, якій із мов належить світове майбутнє і чому?</w:t>
      </w:r>
    </w:p>
    <w:p w:rsidR="0037709D" w:rsidRDefault="0037709D" w:rsidP="00F35AE1">
      <w:pPr>
        <w:pStyle w:val="a"/>
      </w:pPr>
      <w:r>
        <w:rPr>
          <w:i/>
          <w:iCs/>
          <w:sz w:val="28"/>
          <w:szCs w:val="28"/>
        </w:rPr>
        <w:t xml:space="preserve">(Сценка 1). </w:t>
      </w:r>
    </w:p>
    <w:p w:rsidR="0037709D" w:rsidRDefault="0037709D" w:rsidP="00F35AE1">
      <w:pPr>
        <w:pStyle w:val="a"/>
      </w:pPr>
      <w:r>
        <w:rPr>
          <w:b/>
          <w:bCs/>
          <w:sz w:val="28"/>
          <w:szCs w:val="28"/>
        </w:rPr>
        <w:t>Англієць.</w:t>
      </w:r>
      <w:r>
        <w:rPr>
          <w:sz w:val="28"/>
          <w:szCs w:val="28"/>
        </w:rPr>
        <w:t xml:space="preserve"> Англія - країна мандрівників і мореплавців. Англійська мова - це мова Шекспіра, Байрона, Ньютона. Безумовно, саме їй належить світове майбутнє.</w:t>
      </w:r>
    </w:p>
    <w:p w:rsidR="0037709D" w:rsidRDefault="0037709D" w:rsidP="00F35AE1">
      <w:pPr>
        <w:pStyle w:val="a"/>
      </w:pPr>
      <w:r>
        <w:rPr>
          <w:sz w:val="28"/>
          <w:szCs w:val="28"/>
        </w:rPr>
        <w:t> </w:t>
      </w:r>
    </w:p>
    <w:p w:rsidR="0037709D" w:rsidRDefault="0037709D" w:rsidP="00F35AE1">
      <w:pPr>
        <w:pStyle w:val="a"/>
      </w:pPr>
      <w:r>
        <w:rPr>
          <w:b/>
          <w:bCs/>
          <w:sz w:val="28"/>
          <w:szCs w:val="28"/>
        </w:rPr>
        <w:t>Німець.</w:t>
      </w:r>
      <w:r>
        <w:rPr>
          <w:sz w:val="28"/>
          <w:szCs w:val="28"/>
        </w:rPr>
        <w:t xml:space="preserve"> А німецька мова - це мова великих імперій: Німеччини й Австрії, що займають більше половини Європи. Це мова філософії, техніки, армії. Це мова Гете, Гейне, Шіллера. Безперечно, німецька мова претендує на світове панування.</w:t>
      </w:r>
    </w:p>
    <w:p w:rsidR="0037709D" w:rsidRDefault="0037709D" w:rsidP="00F35AE1">
      <w:pPr>
        <w:pStyle w:val="a"/>
      </w:pPr>
      <w:r>
        <w:rPr>
          <w:sz w:val="28"/>
          <w:szCs w:val="28"/>
        </w:rPr>
        <w:t> </w:t>
      </w:r>
    </w:p>
    <w:p w:rsidR="0037709D" w:rsidRDefault="0037709D" w:rsidP="00F35AE1">
      <w:pPr>
        <w:pStyle w:val="a"/>
      </w:pPr>
      <w:r>
        <w:rPr>
          <w:b/>
          <w:bCs/>
          <w:sz w:val="28"/>
          <w:szCs w:val="28"/>
        </w:rPr>
        <w:t>Італієць.</w:t>
      </w:r>
      <w:r>
        <w:rPr>
          <w:sz w:val="28"/>
          <w:szCs w:val="28"/>
        </w:rPr>
        <w:t xml:space="preserve"> Італійська мова - це мова сонячної Італії, мова музики й кохання, мова Данте й Петрарки, Верді, Пучіні. Вона повинна стати провідною у світі.</w:t>
      </w:r>
    </w:p>
    <w:p w:rsidR="0037709D" w:rsidRDefault="0037709D" w:rsidP="00F35AE1">
      <w:pPr>
        <w:pStyle w:val="a"/>
      </w:pPr>
      <w:r>
        <w:rPr>
          <w:sz w:val="28"/>
          <w:szCs w:val="28"/>
        </w:rPr>
        <w:t> </w:t>
      </w:r>
    </w:p>
    <w:p w:rsidR="0037709D" w:rsidRDefault="0037709D" w:rsidP="00F35AE1">
      <w:pPr>
        <w:pStyle w:val="a"/>
      </w:pPr>
      <w:r>
        <w:rPr>
          <w:b/>
          <w:bCs/>
          <w:sz w:val="28"/>
          <w:szCs w:val="28"/>
        </w:rPr>
        <w:t>Українець.</w:t>
      </w:r>
      <w:r>
        <w:rPr>
          <w:sz w:val="28"/>
          <w:szCs w:val="28"/>
        </w:rPr>
        <w:t xml:space="preserve"> Я також міг би сказати, що моя мова - це мова незрівнянного сміхотворця І.Котляревського, Т.Шевченка, Лесі Українки, геніального Івана Франка. Нашою мовою звучить понад 300 тисяч народних пісень. </w:t>
      </w:r>
    </w:p>
    <w:p w:rsidR="0037709D" w:rsidRDefault="0037709D" w:rsidP="00F35AE1">
      <w:pPr>
        <w:pStyle w:val="a"/>
      </w:pPr>
      <w:r>
        <w:rPr>
          <w:sz w:val="28"/>
          <w:szCs w:val="28"/>
        </w:rPr>
        <w:t>          Але я піду іншим шляхом. Складу оповідання, в якому усі слова починалися б з однакової букви. Назвіть яку-небуть букву.</w:t>
      </w:r>
    </w:p>
    <w:p w:rsidR="0037709D" w:rsidRDefault="0037709D" w:rsidP="00F35AE1">
      <w:pPr>
        <w:pStyle w:val="a"/>
      </w:pPr>
      <w:r>
        <w:rPr>
          <w:sz w:val="28"/>
          <w:szCs w:val="28"/>
        </w:rPr>
        <w:t> </w:t>
      </w:r>
    </w:p>
    <w:p w:rsidR="0037709D" w:rsidRDefault="0037709D" w:rsidP="00F35AE1">
      <w:pPr>
        <w:pStyle w:val="a"/>
      </w:pPr>
      <w:r>
        <w:rPr>
          <w:b/>
          <w:bCs/>
          <w:sz w:val="28"/>
          <w:szCs w:val="28"/>
        </w:rPr>
        <w:t>Англієць.</w:t>
      </w:r>
      <w:r>
        <w:rPr>
          <w:sz w:val="28"/>
          <w:szCs w:val="28"/>
        </w:rPr>
        <w:t xml:space="preserve"> Це не можливо!</w:t>
      </w:r>
    </w:p>
    <w:p w:rsidR="0037709D" w:rsidRDefault="0037709D" w:rsidP="00F35AE1">
      <w:pPr>
        <w:pStyle w:val="a"/>
      </w:pPr>
      <w:r>
        <w:rPr>
          <w:b/>
          <w:bCs/>
          <w:sz w:val="28"/>
          <w:szCs w:val="28"/>
        </w:rPr>
        <w:t>Італієць.</w:t>
      </w:r>
      <w:r>
        <w:rPr>
          <w:sz w:val="28"/>
          <w:szCs w:val="28"/>
        </w:rPr>
        <w:t xml:space="preserve"> У вас нічого не вийде!</w:t>
      </w:r>
    </w:p>
    <w:p w:rsidR="0037709D" w:rsidRDefault="0037709D" w:rsidP="00F35AE1">
      <w:pPr>
        <w:pStyle w:val="a"/>
      </w:pPr>
      <w:r>
        <w:rPr>
          <w:b/>
          <w:bCs/>
          <w:sz w:val="28"/>
          <w:szCs w:val="28"/>
        </w:rPr>
        <w:t>Німець.</w:t>
      </w:r>
      <w:r>
        <w:rPr>
          <w:sz w:val="28"/>
          <w:szCs w:val="28"/>
        </w:rPr>
        <w:t xml:space="preserve"> Гаразд. Нехай це буде ... буква «П».</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Українець. </w:t>
      </w:r>
      <w:r>
        <w:rPr>
          <w:sz w:val="28"/>
          <w:szCs w:val="28"/>
        </w:rPr>
        <w:t>Чудово! Оповідання називається «Перший поцілунок».</w:t>
      </w:r>
    </w:p>
    <w:p w:rsidR="0037709D" w:rsidRDefault="0037709D" w:rsidP="00F35AE1">
      <w:pPr>
        <w:pStyle w:val="a"/>
      </w:pPr>
      <w:r>
        <w:rPr>
          <w:sz w:val="28"/>
          <w:szCs w:val="28"/>
        </w:rPr>
        <w:t> </w:t>
      </w:r>
    </w:p>
    <w:p w:rsidR="0037709D" w:rsidRDefault="0037709D" w:rsidP="00F35AE1">
      <w:pPr>
        <w:pStyle w:val="a"/>
      </w:pPr>
      <w:r>
        <w:rPr>
          <w:sz w:val="28"/>
          <w:szCs w:val="28"/>
        </w:rPr>
        <w:t>          Популярному поетові Павлу Подільчаку поштою прийшло приємне повідомлення. «Приїздіть, прошу, пане Павле, - писав поважний приятель Петро Паскевич, - погостюєте, повеселитесь...»</w:t>
      </w:r>
    </w:p>
    <w:p w:rsidR="0037709D" w:rsidRDefault="0037709D" w:rsidP="00F35AE1">
      <w:pPr>
        <w:pStyle w:val="a"/>
      </w:pPr>
      <w:r>
        <w:rPr>
          <w:sz w:val="28"/>
          <w:szCs w:val="28"/>
        </w:rPr>
        <w:t xml:space="preserve">          Павло Подільчак поспішив, прибув першим поїздом. Палац Паскевичів прийняв приїжджого поета. Потім приїхали персони. </w:t>
      </w:r>
    </w:p>
    <w:p w:rsidR="0037709D" w:rsidRDefault="0037709D" w:rsidP="00F35AE1">
      <w:pPr>
        <w:pStyle w:val="a"/>
      </w:pPr>
      <w:r>
        <w:rPr>
          <w:sz w:val="28"/>
          <w:szCs w:val="28"/>
        </w:rPr>
        <w:t>          Посадили Павла поряд панночки - премилої Поліни. Поговорили про політику, погоду. Павло прочитав пречудові поезії. Поспівали пісень, потанцювали. Потім присутніх попросили пообідати. Принесли печені поросята, приправлені перцем півники, пахучі паляниці, печінковий паштет, пухкі пампушки під печеричною підливою, пироги, підсмажені пляцки.</w:t>
      </w:r>
    </w:p>
    <w:p w:rsidR="0037709D" w:rsidRDefault="0037709D" w:rsidP="00F35AE1">
      <w:pPr>
        <w:pStyle w:val="a"/>
      </w:pPr>
      <w:r>
        <w:rPr>
          <w:sz w:val="28"/>
          <w:szCs w:val="28"/>
        </w:rPr>
        <w:t>          Потім Павло, Поліна пішли прогулятися, помилуватися природою, послухати пташині переспіви. Побродивши по парку, пара присіла під платаном, порослим плющем. Посиділи, помріяли, пошепотілися. Павло пригорнув Поліну. Прозвучав перший поцілунок... Прощай, парубоче привілля!</w:t>
      </w:r>
    </w:p>
    <w:p w:rsidR="0037709D" w:rsidRDefault="0037709D" w:rsidP="00F35AE1">
      <w:pPr>
        <w:pStyle w:val="a"/>
      </w:pPr>
      <w:r>
        <w:rPr>
          <w:sz w:val="28"/>
          <w:szCs w:val="28"/>
        </w:rPr>
        <w:t> </w:t>
      </w:r>
    </w:p>
    <w:p w:rsidR="0037709D" w:rsidRDefault="0037709D" w:rsidP="00F35AE1">
      <w:pPr>
        <w:pStyle w:val="a"/>
      </w:pPr>
      <w:r>
        <w:rPr>
          <w:b/>
          <w:bCs/>
          <w:sz w:val="28"/>
          <w:szCs w:val="28"/>
        </w:rPr>
        <w:t>Англієць.</w:t>
      </w:r>
      <w:r>
        <w:rPr>
          <w:sz w:val="28"/>
          <w:szCs w:val="28"/>
        </w:rPr>
        <w:t xml:space="preserve"> Дивовижно!</w:t>
      </w:r>
    </w:p>
    <w:p w:rsidR="0037709D" w:rsidRDefault="0037709D" w:rsidP="00F35AE1">
      <w:pPr>
        <w:pStyle w:val="a"/>
      </w:pPr>
      <w:r>
        <w:rPr>
          <w:b/>
          <w:bCs/>
          <w:sz w:val="28"/>
          <w:szCs w:val="28"/>
        </w:rPr>
        <w:t>Німець.</w:t>
      </w:r>
      <w:r>
        <w:rPr>
          <w:sz w:val="28"/>
          <w:szCs w:val="28"/>
        </w:rPr>
        <w:t xml:space="preserve"> Браво! Змушений визнати: можливості вашої мови надзвичайні.</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Сміється сміх, горить на рукаві,</w:t>
      </w:r>
    </w:p>
    <w:p w:rsidR="0037709D" w:rsidRDefault="0037709D" w:rsidP="00F35AE1">
      <w:pPr>
        <w:pStyle w:val="a"/>
      </w:pPr>
      <w:r>
        <w:rPr>
          <w:sz w:val="28"/>
          <w:szCs w:val="28"/>
        </w:rPr>
        <w:t>          Сміється так дитинно, стопричинно,</w:t>
      </w:r>
    </w:p>
    <w:p w:rsidR="0037709D" w:rsidRDefault="0037709D" w:rsidP="00F35AE1">
      <w:pPr>
        <w:pStyle w:val="a"/>
      </w:pPr>
      <w:r>
        <w:rPr>
          <w:sz w:val="28"/>
          <w:szCs w:val="28"/>
        </w:rPr>
        <w:t>          Сміється українно - ми живі,</w:t>
      </w:r>
    </w:p>
    <w:p w:rsidR="0037709D" w:rsidRDefault="0037709D" w:rsidP="00F35AE1">
      <w:pPr>
        <w:pStyle w:val="a"/>
      </w:pPr>
      <w:r>
        <w:rPr>
          <w:sz w:val="28"/>
          <w:szCs w:val="28"/>
        </w:rPr>
        <w:t>          І карим сміхом двері в світ розчинено.</w:t>
      </w:r>
    </w:p>
    <w:p w:rsidR="0037709D" w:rsidRDefault="0037709D" w:rsidP="00F35AE1">
      <w:pPr>
        <w:pStyle w:val="a"/>
      </w:pPr>
      <w:r>
        <w:rPr>
          <w:b/>
          <w:bCs/>
          <w:sz w:val="28"/>
          <w:szCs w:val="28"/>
        </w:rPr>
        <w:t>Ведучий.</w:t>
      </w:r>
      <w:r>
        <w:rPr>
          <w:sz w:val="28"/>
          <w:szCs w:val="28"/>
        </w:rPr>
        <w:t xml:space="preserve"> У всі часи, навіть найтрагічніші, українці були оптимістами,</w:t>
      </w:r>
    </w:p>
    <w:p w:rsidR="0037709D" w:rsidRDefault="0037709D" w:rsidP="00F35AE1">
      <w:pPr>
        <w:pStyle w:val="a"/>
      </w:pPr>
      <w:r>
        <w:rPr>
          <w:sz w:val="28"/>
          <w:szCs w:val="28"/>
        </w:rPr>
        <w:t>          відзначалися своїм умінням жартувати. Тож давайте і ми пожартуємо.</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Читець. </w:t>
      </w:r>
      <w:r>
        <w:rPr>
          <w:sz w:val="28"/>
          <w:szCs w:val="28"/>
        </w:rPr>
        <w:t>- Івасику, чому в тебе такі ж помилки, як у твоєї сусідки по парті?</w:t>
      </w:r>
    </w:p>
    <w:p w:rsidR="0037709D" w:rsidRDefault="0037709D" w:rsidP="00F35AE1">
      <w:pPr>
        <w:pStyle w:val="a"/>
      </w:pPr>
      <w:r>
        <w:rPr>
          <w:sz w:val="28"/>
          <w:szCs w:val="28"/>
        </w:rPr>
        <w:t>          - Та ж нам одна вчителька диктувала.</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Приходить син «нового українця» зі школи, батько бере зошит сина:</w:t>
      </w:r>
    </w:p>
    <w:p w:rsidR="0037709D" w:rsidRDefault="0037709D" w:rsidP="00F35AE1">
      <w:pPr>
        <w:pStyle w:val="a"/>
      </w:pPr>
      <w:r>
        <w:rPr>
          <w:sz w:val="28"/>
          <w:szCs w:val="28"/>
        </w:rPr>
        <w:t>          - Що таке? Чому двійка? Тут же написано: «Класна робота»!?</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Батько глянув у щоденник</w:t>
      </w:r>
    </w:p>
    <w:p w:rsidR="0037709D" w:rsidRDefault="0037709D" w:rsidP="00F35AE1">
      <w:pPr>
        <w:pStyle w:val="a"/>
      </w:pPr>
      <w:r>
        <w:rPr>
          <w:sz w:val="28"/>
          <w:szCs w:val="28"/>
        </w:rPr>
        <w:t>          і питає: «Грицю,</w:t>
      </w:r>
    </w:p>
    <w:p w:rsidR="0037709D" w:rsidRDefault="0037709D" w:rsidP="00F35AE1">
      <w:pPr>
        <w:pStyle w:val="a"/>
      </w:pPr>
      <w:r>
        <w:rPr>
          <w:sz w:val="28"/>
          <w:szCs w:val="28"/>
        </w:rPr>
        <w:t>          це ж за що тобі учитель</w:t>
      </w:r>
    </w:p>
    <w:p w:rsidR="0037709D" w:rsidRDefault="0037709D" w:rsidP="00F35AE1">
      <w:pPr>
        <w:pStyle w:val="a"/>
      </w:pPr>
      <w:r>
        <w:rPr>
          <w:sz w:val="28"/>
          <w:szCs w:val="28"/>
        </w:rPr>
        <w:t>          вліпив одиницю?»</w:t>
      </w:r>
    </w:p>
    <w:p w:rsidR="0037709D" w:rsidRDefault="0037709D" w:rsidP="00F35AE1">
      <w:pPr>
        <w:pStyle w:val="a"/>
      </w:pPr>
      <w:r>
        <w:rPr>
          <w:sz w:val="28"/>
          <w:szCs w:val="28"/>
        </w:rPr>
        <w:t>          Гриць знітився і промимрив</w:t>
      </w:r>
    </w:p>
    <w:p w:rsidR="0037709D" w:rsidRDefault="0037709D" w:rsidP="00F35AE1">
      <w:pPr>
        <w:pStyle w:val="a"/>
      </w:pPr>
      <w:r>
        <w:rPr>
          <w:sz w:val="28"/>
          <w:szCs w:val="28"/>
        </w:rPr>
        <w:t>          Так, що ледве чути:</w:t>
      </w:r>
    </w:p>
    <w:p w:rsidR="0037709D" w:rsidRDefault="0037709D" w:rsidP="00F35AE1">
      <w:pPr>
        <w:pStyle w:val="a"/>
      </w:pPr>
      <w:r>
        <w:rPr>
          <w:sz w:val="28"/>
          <w:szCs w:val="28"/>
        </w:rPr>
        <w:t>          «Та... то я... не міг сьогодні...</w:t>
      </w:r>
    </w:p>
    <w:p w:rsidR="0037709D" w:rsidRDefault="0037709D" w:rsidP="00F35AE1">
      <w:pPr>
        <w:pStyle w:val="a"/>
      </w:pPr>
      <w:r>
        <w:rPr>
          <w:sz w:val="28"/>
          <w:szCs w:val="28"/>
        </w:rPr>
        <w:t>          кореня добути».</w:t>
      </w:r>
    </w:p>
    <w:p w:rsidR="0037709D" w:rsidRDefault="0037709D" w:rsidP="00F35AE1">
      <w:pPr>
        <w:pStyle w:val="a"/>
      </w:pPr>
      <w:r>
        <w:rPr>
          <w:sz w:val="28"/>
          <w:szCs w:val="28"/>
        </w:rPr>
        <w:t>          «Ой лелечко! Чи ви чули?-</w:t>
      </w:r>
    </w:p>
    <w:p w:rsidR="0037709D" w:rsidRDefault="0037709D" w:rsidP="00F35AE1">
      <w:pPr>
        <w:pStyle w:val="a"/>
      </w:pPr>
      <w:r>
        <w:rPr>
          <w:sz w:val="28"/>
          <w:szCs w:val="28"/>
        </w:rPr>
        <w:t>          обурилась мати. -</w:t>
      </w:r>
    </w:p>
    <w:p w:rsidR="0037709D" w:rsidRDefault="0037709D" w:rsidP="00F35AE1">
      <w:pPr>
        <w:pStyle w:val="a"/>
      </w:pPr>
      <w:r>
        <w:rPr>
          <w:sz w:val="28"/>
          <w:szCs w:val="28"/>
        </w:rPr>
        <w:t>          Вже дитину заставляють</w:t>
      </w:r>
    </w:p>
    <w:p w:rsidR="0037709D" w:rsidRDefault="0037709D" w:rsidP="00F35AE1">
      <w:pPr>
        <w:pStyle w:val="a"/>
      </w:pPr>
      <w:r>
        <w:rPr>
          <w:sz w:val="28"/>
          <w:szCs w:val="28"/>
        </w:rPr>
        <w:t>          коріння тягати!»</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Читець. </w:t>
      </w:r>
      <w:r>
        <w:rPr>
          <w:sz w:val="28"/>
          <w:szCs w:val="28"/>
        </w:rPr>
        <w:t>Найкраща мова</w:t>
      </w:r>
    </w:p>
    <w:p w:rsidR="0037709D" w:rsidRDefault="0037709D" w:rsidP="00F35AE1">
      <w:pPr>
        <w:pStyle w:val="a"/>
      </w:pPr>
      <w:r>
        <w:rPr>
          <w:sz w:val="28"/>
          <w:szCs w:val="28"/>
        </w:rPr>
        <w:t>          Йде синок до школи вперше.</w:t>
      </w:r>
    </w:p>
    <w:p w:rsidR="0037709D" w:rsidRDefault="0037709D" w:rsidP="00F35AE1">
      <w:pPr>
        <w:pStyle w:val="a"/>
      </w:pPr>
      <w:r>
        <w:rPr>
          <w:sz w:val="28"/>
          <w:szCs w:val="28"/>
        </w:rPr>
        <w:t>          Пита батька мати:</w:t>
      </w:r>
    </w:p>
    <w:p w:rsidR="0037709D" w:rsidRDefault="0037709D" w:rsidP="00F35AE1">
      <w:pPr>
        <w:pStyle w:val="a"/>
      </w:pPr>
      <w:r>
        <w:rPr>
          <w:sz w:val="28"/>
          <w:szCs w:val="28"/>
        </w:rPr>
        <w:t xml:space="preserve">          - Якій мові ми синочка </w:t>
      </w:r>
    </w:p>
    <w:p w:rsidR="0037709D" w:rsidRDefault="0037709D" w:rsidP="00F35AE1">
      <w:pPr>
        <w:pStyle w:val="a"/>
      </w:pPr>
      <w:r>
        <w:rPr>
          <w:sz w:val="28"/>
          <w:szCs w:val="28"/>
        </w:rPr>
        <w:t>          будемо навчати?</w:t>
      </w:r>
    </w:p>
    <w:p w:rsidR="0037709D" w:rsidRDefault="0037709D" w:rsidP="00F35AE1">
      <w:pPr>
        <w:pStyle w:val="a"/>
      </w:pPr>
      <w:r>
        <w:rPr>
          <w:sz w:val="28"/>
          <w:szCs w:val="28"/>
        </w:rPr>
        <w:t>          Українській чи російській?</w:t>
      </w:r>
    </w:p>
    <w:p w:rsidR="0037709D" w:rsidRDefault="0037709D" w:rsidP="00F35AE1">
      <w:pPr>
        <w:pStyle w:val="a"/>
      </w:pPr>
      <w:r>
        <w:rPr>
          <w:sz w:val="28"/>
          <w:szCs w:val="28"/>
        </w:rPr>
        <w:t>          Обидві ж хороші.</w:t>
      </w:r>
    </w:p>
    <w:p w:rsidR="0037709D" w:rsidRDefault="0037709D" w:rsidP="00F35AE1">
      <w:pPr>
        <w:pStyle w:val="a"/>
      </w:pPr>
      <w:r>
        <w:rPr>
          <w:sz w:val="28"/>
          <w:szCs w:val="28"/>
        </w:rPr>
        <w:t>          - Хай вивчає ту, якою</w:t>
      </w:r>
    </w:p>
    <w:p w:rsidR="0037709D" w:rsidRDefault="0037709D" w:rsidP="00F35AE1">
      <w:pPr>
        <w:pStyle w:val="a"/>
      </w:pPr>
      <w:r>
        <w:rPr>
          <w:sz w:val="28"/>
          <w:szCs w:val="28"/>
        </w:rPr>
        <w:t>          печатають гроші.</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Навчила гарно, дуже гарно мати</w:t>
      </w:r>
    </w:p>
    <w:p w:rsidR="0037709D" w:rsidRDefault="0037709D" w:rsidP="00F35AE1">
      <w:pPr>
        <w:pStyle w:val="a"/>
      </w:pPr>
      <w:r>
        <w:rPr>
          <w:sz w:val="28"/>
          <w:szCs w:val="28"/>
        </w:rPr>
        <w:t>          Малого соловейчика співати.</w:t>
      </w:r>
    </w:p>
    <w:p w:rsidR="0037709D" w:rsidRDefault="0037709D" w:rsidP="00F35AE1">
      <w:pPr>
        <w:pStyle w:val="a"/>
      </w:pPr>
      <w:r>
        <w:rPr>
          <w:sz w:val="28"/>
          <w:szCs w:val="28"/>
        </w:rPr>
        <w:t>          Аж раптом він почув - з нового тижня</w:t>
      </w:r>
    </w:p>
    <w:p w:rsidR="0037709D" w:rsidRDefault="0037709D" w:rsidP="00F35AE1">
      <w:pPr>
        <w:pStyle w:val="a"/>
      </w:pPr>
      <w:r>
        <w:rPr>
          <w:sz w:val="28"/>
          <w:szCs w:val="28"/>
        </w:rPr>
        <w:t xml:space="preserve">          Шпачина мова </w:t>
      </w:r>
    </w:p>
    <w:p w:rsidR="0037709D" w:rsidRDefault="0037709D" w:rsidP="00F35AE1">
      <w:pPr>
        <w:pStyle w:val="a"/>
      </w:pPr>
      <w:r>
        <w:rPr>
          <w:sz w:val="28"/>
          <w:szCs w:val="28"/>
        </w:rPr>
        <w:t>          Буде більш престижна!</w:t>
      </w:r>
    </w:p>
    <w:p w:rsidR="0037709D" w:rsidRDefault="0037709D" w:rsidP="00F35AE1">
      <w:pPr>
        <w:pStyle w:val="a"/>
      </w:pPr>
      <w:r>
        <w:rPr>
          <w:sz w:val="28"/>
          <w:szCs w:val="28"/>
        </w:rPr>
        <w:t> </w:t>
      </w:r>
    </w:p>
    <w:p w:rsidR="0037709D" w:rsidRDefault="0037709D" w:rsidP="00F35AE1">
      <w:pPr>
        <w:pStyle w:val="a"/>
      </w:pPr>
      <w:r>
        <w:rPr>
          <w:sz w:val="28"/>
          <w:szCs w:val="28"/>
        </w:rPr>
        <w:t>          Отак відтоді і не стало чути</w:t>
      </w:r>
    </w:p>
    <w:p w:rsidR="0037709D" w:rsidRDefault="0037709D" w:rsidP="00F35AE1">
      <w:pPr>
        <w:pStyle w:val="a"/>
      </w:pPr>
      <w:r>
        <w:rPr>
          <w:sz w:val="28"/>
          <w:szCs w:val="28"/>
        </w:rPr>
        <w:t>          У лісовім концерті співака,</w:t>
      </w:r>
    </w:p>
    <w:p w:rsidR="0037709D" w:rsidRDefault="0037709D" w:rsidP="00F35AE1">
      <w:pPr>
        <w:pStyle w:val="a"/>
      </w:pPr>
      <w:r>
        <w:rPr>
          <w:sz w:val="28"/>
          <w:szCs w:val="28"/>
        </w:rPr>
        <w:t>          Бо й соловейком перестав він бути,</w:t>
      </w:r>
    </w:p>
    <w:p w:rsidR="0037709D" w:rsidRDefault="0037709D" w:rsidP="00F35AE1">
      <w:pPr>
        <w:pStyle w:val="a"/>
      </w:pPr>
      <w:r>
        <w:rPr>
          <w:sz w:val="28"/>
          <w:szCs w:val="28"/>
        </w:rPr>
        <w:t>          І не доріс талантом до шпака...</w:t>
      </w:r>
    </w:p>
    <w:p w:rsidR="0037709D" w:rsidRDefault="0037709D" w:rsidP="00F35AE1">
      <w:pPr>
        <w:pStyle w:val="a"/>
      </w:pPr>
      <w:r>
        <w:rPr>
          <w:sz w:val="28"/>
          <w:szCs w:val="28"/>
        </w:rPr>
        <w:t> </w:t>
      </w:r>
    </w:p>
    <w:p w:rsidR="0037709D" w:rsidRDefault="0037709D" w:rsidP="00F35AE1">
      <w:pPr>
        <w:pStyle w:val="a"/>
      </w:pPr>
      <w:r>
        <w:rPr>
          <w:b/>
          <w:bCs/>
          <w:sz w:val="28"/>
          <w:szCs w:val="28"/>
        </w:rPr>
        <w:t>Ведуча.</w:t>
      </w:r>
      <w:r>
        <w:rPr>
          <w:sz w:val="28"/>
          <w:szCs w:val="28"/>
        </w:rPr>
        <w:t xml:space="preserve"> Є люди різного культурного рівня, і по-різному вони ставляться до мови. Одні розуміють усю глибину значення мови в житті народу, плекають її і леліють, дбають про неї.</w:t>
      </w:r>
    </w:p>
    <w:p w:rsidR="0037709D" w:rsidRDefault="0037709D" w:rsidP="00F35AE1">
      <w:pPr>
        <w:pStyle w:val="a"/>
      </w:pPr>
      <w:r>
        <w:rPr>
          <w:sz w:val="28"/>
          <w:szCs w:val="28"/>
        </w:rPr>
        <w:t> </w:t>
      </w:r>
    </w:p>
    <w:p w:rsidR="0037709D" w:rsidRDefault="0037709D" w:rsidP="00F35AE1">
      <w:pPr>
        <w:pStyle w:val="a"/>
      </w:pPr>
      <w:r>
        <w:rPr>
          <w:b/>
          <w:bCs/>
          <w:sz w:val="28"/>
          <w:szCs w:val="28"/>
        </w:rPr>
        <w:t>Ведуча.</w:t>
      </w:r>
      <w:r>
        <w:rPr>
          <w:sz w:val="28"/>
          <w:szCs w:val="28"/>
        </w:rPr>
        <w:t xml:space="preserve"> А інші говорять неохайно, суржиком, не стежать за чистотою мовлення і не думають про те, що сміються з самих себе, зі своєї духовної убогості.</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i/>
          <w:iCs/>
          <w:sz w:val="28"/>
          <w:szCs w:val="28"/>
        </w:rPr>
        <w:t>(Сценка 2).</w:t>
      </w:r>
    </w:p>
    <w:p w:rsidR="0037709D" w:rsidRDefault="0037709D" w:rsidP="00F35AE1">
      <w:pPr>
        <w:pStyle w:val="a"/>
      </w:pPr>
      <w:r>
        <w:rPr>
          <w:i/>
          <w:iCs/>
          <w:sz w:val="28"/>
          <w:szCs w:val="28"/>
        </w:rPr>
        <w:t>(На сцені 2 «крутих»).</w:t>
      </w:r>
    </w:p>
    <w:p w:rsidR="0037709D" w:rsidRDefault="0037709D" w:rsidP="00F35AE1">
      <w:pPr>
        <w:pStyle w:val="a"/>
      </w:pPr>
      <w:r>
        <w:rPr>
          <w:sz w:val="28"/>
          <w:szCs w:val="28"/>
        </w:rPr>
        <w:t>- Значіт, Калян, така сітуація. Братан, виручай, мая криша тєчьот. Я знаю, в твоїй калоді є нармальні пацани. В мене, карочє, стрєлка.</w:t>
      </w:r>
    </w:p>
    <w:p w:rsidR="0037709D" w:rsidRDefault="0037709D" w:rsidP="00F35AE1">
      <w:pPr>
        <w:pStyle w:val="a"/>
      </w:pPr>
      <w:r>
        <w:rPr>
          <w:sz w:val="28"/>
          <w:szCs w:val="28"/>
        </w:rPr>
        <w:t>- Бєз базара! В мене криша надьожна. Де стрєлка? Кажи коли і де тусанемося і чи багато братви брати?</w:t>
      </w:r>
    </w:p>
    <w:p w:rsidR="0037709D" w:rsidRDefault="0037709D" w:rsidP="00F35AE1">
      <w:pPr>
        <w:pStyle w:val="a"/>
      </w:pPr>
      <w:r>
        <w:rPr>
          <w:sz w:val="28"/>
          <w:szCs w:val="28"/>
        </w:rPr>
        <w:t>-Карочє, де-то пята, я жду на вас на ваших кальосах біля стрьомного кабака. Ну всьо, добазарилися.</w:t>
      </w:r>
    </w:p>
    <w:p w:rsidR="0037709D" w:rsidRDefault="0037709D" w:rsidP="00F35AE1">
      <w:pPr>
        <w:pStyle w:val="a"/>
      </w:pPr>
      <w:r>
        <w:rPr>
          <w:sz w:val="28"/>
          <w:szCs w:val="28"/>
        </w:rPr>
        <w:t>- А шо там таке трусанулося, не можу в’їхати. Тобі хтось якісь настанови намотав чи шо?</w:t>
      </w:r>
    </w:p>
    <w:p w:rsidR="0037709D" w:rsidRDefault="0037709D" w:rsidP="00F35AE1">
      <w:pPr>
        <w:pStyle w:val="a"/>
      </w:pPr>
      <w:r>
        <w:rPr>
          <w:sz w:val="28"/>
          <w:szCs w:val="28"/>
        </w:rPr>
        <w:t>- Карочє, ти матьорий пацан, я тобі скажу. Один барбос закалібав своїми наєздами нашого Вовчика, він, по-натурі, кльовий мужик. Калян, стопудово треба виставити брігаду за нього.</w:t>
      </w:r>
    </w:p>
    <w:p w:rsidR="0037709D" w:rsidRDefault="0037709D" w:rsidP="00F35AE1">
      <w:pPr>
        <w:pStyle w:val="a"/>
      </w:pPr>
      <w:r>
        <w:rPr>
          <w:sz w:val="28"/>
          <w:szCs w:val="28"/>
        </w:rPr>
        <w:t>          - Вася, він нормально башляє?</w:t>
      </w:r>
    </w:p>
    <w:p w:rsidR="0037709D" w:rsidRDefault="0037709D" w:rsidP="00F35AE1">
      <w:pPr>
        <w:pStyle w:val="a"/>
      </w:pPr>
      <w:r>
        <w:rPr>
          <w:sz w:val="28"/>
          <w:szCs w:val="28"/>
        </w:rPr>
        <w:t>- Карочє, не харь мене. Я ж тобі гаварю: він матьорий мужик. Ти тіпа падкачуй на стрєлку.</w:t>
      </w:r>
    </w:p>
    <w:p w:rsidR="0037709D" w:rsidRDefault="0037709D" w:rsidP="00F35AE1">
      <w:pPr>
        <w:pStyle w:val="a"/>
      </w:pPr>
      <w:r>
        <w:rPr>
          <w:sz w:val="28"/>
          <w:szCs w:val="28"/>
        </w:rPr>
        <w:t>- О’кей.</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Читець. </w:t>
      </w:r>
      <w:r>
        <w:rPr>
          <w:sz w:val="28"/>
          <w:szCs w:val="28"/>
        </w:rPr>
        <w:t>Наша мова</w:t>
      </w:r>
    </w:p>
    <w:p w:rsidR="0037709D" w:rsidRDefault="0037709D" w:rsidP="00F35AE1">
      <w:pPr>
        <w:pStyle w:val="a"/>
      </w:pPr>
      <w:r>
        <w:rPr>
          <w:sz w:val="28"/>
          <w:szCs w:val="28"/>
        </w:rPr>
        <w:t> </w:t>
      </w:r>
    </w:p>
    <w:p w:rsidR="0037709D" w:rsidRDefault="0037709D" w:rsidP="00F35AE1">
      <w:pPr>
        <w:pStyle w:val="a"/>
      </w:pPr>
      <w:r>
        <w:rPr>
          <w:sz w:val="28"/>
          <w:szCs w:val="28"/>
        </w:rPr>
        <w:t>Наша мова калинова</w:t>
      </w:r>
    </w:p>
    <w:p w:rsidR="0037709D" w:rsidRDefault="0037709D" w:rsidP="00F35AE1">
      <w:pPr>
        <w:pStyle w:val="a"/>
      </w:pPr>
      <w:r>
        <w:rPr>
          <w:sz w:val="28"/>
          <w:szCs w:val="28"/>
        </w:rPr>
        <w:t>І красива ,і жива...</w:t>
      </w:r>
    </w:p>
    <w:p w:rsidR="0037709D" w:rsidRDefault="0037709D" w:rsidP="00F35AE1">
      <w:pPr>
        <w:pStyle w:val="a"/>
      </w:pPr>
      <w:r>
        <w:rPr>
          <w:sz w:val="28"/>
          <w:szCs w:val="28"/>
        </w:rPr>
        <w:t>Та вживаємо ми часто</w:t>
      </w:r>
    </w:p>
    <w:p w:rsidR="0037709D" w:rsidRDefault="0037709D" w:rsidP="00F35AE1">
      <w:pPr>
        <w:pStyle w:val="a"/>
      </w:pPr>
      <w:r>
        <w:rPr>
          <w:sz w:val="28"/>
          <w:szCs w:val="28"/>
        </w:rPr>
        <w:t>І чужинські в ній слова.</w:t>
      </w:r>
    </w:p>
    <w:p w:rsidR="0037709D" w:rsidRDefault="0037709D" w:rsidP="00F35AE1">
      <w:pPr>
        <w:pStyle w:val="a"/>
      </w:pPr>
      <w:r>
        <w:rPr>
          <w:sz w:val="28"/>
          <w:szCs w:val="28"/>
        </w:rPr>
        <w:t> </w:t>
      </w:r>
    </w:p>
    <w:p w:rsidR="0037709D" w:rsidRDefault="0037709D" w:rsidP="00F35AE1">
      <w:pPr>
        <w:pStyle w:val="a"/>
      </w:pPr>
      <w:r>
        <w:rPr>
          <w:sz w:val="28"/>
          <w:szCs w:val="28"/>
        </w:rPr>
        <w:t>Це неправильно,бо всі ми</w:t>
      </w:r>
    </w:p>
    <w:p w:rsidR="0037709D" w:rsidRDefault="0037709D" w:rsidP="00F35AE1">
      <w:pPr>
        <w:pStyle w:val="a"/>
      </w:pPr>
      <w:r>
        <w:rPr>
          <w:sz w:val="28"/>
          <w:szCs w:val="28"/>
        </w:rPr>
        <w:t>Українці щирі є,</w:t>
      </w:r>
    </w:p>
    <w:p w:rsidR="0037709D" w:rsidRDefault="0037709D" w:rsidP="00F35AE1">
      <w:pPr>
        <w:pStyle w:val="a"/>
      </w:pPr>
      <w:r>
        <w:rPr>
          <w:sz w:val="28"/>
          <w:szCs w:val="28"/>
        </w:rPr>
        <w:t>І повинні відрізняти,</w:t>
      </w:r>
    </w:p>
    <w:p w:rsidR="0037709D" w:rsidRDefault="0037709D" w:rsidP="00F35AE1">
      <w:pPr>
        <w:pStyle w:val="a"/>
      </w:pPr>
      <w:r>
        <w:rPr>
          <w:sz w:val="28"/>
          <w:szCs w:val="28"/>
        </w:rPr>
        <w:t>Де чуже, а де своє.</w:t>
      </w:r>
    </w:p>
    <w:p w:rsidR="0037709D" w:rsidRDefault="0037709D" w:rsidP="00F35AE1">
      <w:pPr>
        <w:pStyle w:val="a"/>
      </w:pPr>
      <w:r>
        <w:rPr>
          <w:sz w:val="28"/>
          <w:szCs w:val="28"/>
        </w:rPr>
        <w:t> </w:t>
      </w:r>
    </w:p>
    <w:p w:rsidR="0037709D" w:rsidRDefault="0037709D" w:rsidP="00F35AE1">
      <w:pPr>
        <w:pStyle w:val="a"/>
      </w:pPr>
      <w:r>
        <w:rPr>
          <w:sz w:val="28"/>
          <w:szCs w:val="28"/>
        </w:rPr>
        <w:t xml:space="preserve">Українську і чужинську </w:t>
      </w:r>
    </w:p>
    <w:p w:rsidR="0037709D" w:rsidRDefault="0037709D" w:rsidP="00F35AE1">
      <w:pPr>
        <w:pStyle w:val="a"/>
      </w:pPr>
      <w:r>
        <w:rPr>
          <w:sz w:val="28"/>
          <w:szCs w:val="28"/>
        </w:rPr>
        <w:t>мови змішувать не слід.</w:t>
      </w:r>
    </w:p>
    <w:p w:rsidR="0037709D" w:rsidRDefault="0037709D" w:rsidP="00F35AE1">
      <w:pPr>
        <w:pStyle w:val="a"/>
      </w:pPr>
      <w:r>
        <w:rPr>
          <w:sz w:val="28"/>
          <w:szCs w:val="28"/>
        </w:rPr>
        <w:t>Це однаково, що взяти</w:t>
      </w:r>
    </w:p>
    <w:p w:rsidR="0037709D" w:rsidRDefault="0037709D" w:rsidP="00F35AE1">
      <w:pPr>
        <w:pStyle w:val="a"/>
      </w:pPr>
      <w:r>
        <w:rPr>
          <w:sz w:val="28"/>
          <w:szCs w:val="28"/>
        </w:rPr>
        <w:t>І змішати весь обід.</w:t>
      </w:r>
    </w:p>
    <w:p w:rsidR="0037709D" w:rsidRDefault="0037709D" w:rsidP="00F35AE1">
      <w:pPr>
        <w:pStyle w:val="a"/>
      </w:pPr>
      <w:r>
        <w:rPr>
          <w:sz w:val="28"/>
          <w:szCs w:val="28"/>
        </w:rPr>
        <w:t> </w:t>
      </w:r>
    </w:p>
    <w:p w:rsidR="0037709D" w:rsidRDefault="0037709D" w:rsidP="00F35AE1">
      <w:pPr>
        <w:pStyle w:val="a"/>
      </w:pPr>
      <w:r>
        <w:rPr>
          <w:sz w:val="28"/>
          <w:szCs w:val="28"/>
        </w:rPr>
        <w:t>У одну каструлю вкинуть</w:t>
      </w:r>
    </w:p>
    <w:p w:rsidR="0037709D" w:rsidRDefault="0037709D" w:rsidP="00F35AE1">
      <w:pPr>
        <w:pStyle w:val="a"/>
      </w:pPr>
      <w:r>
        <w:rPr>
          <w:sz w:val="28"/>
          <w:szCs w:val="28"/>
        </w:rPr>
        <w:t>Суп, оладки і кисіль.</w:t>
      </w:r>
    </w:p>
    <w:p w:rsidR="0037709D" w:rsidRDefault="0037709D" w:rsidP="00F35AE1">
      <w:pPr>
        <w:pStyle w:val="a"/>
      </w:pPr>
      <w:r>
        <w:rPr>
          <w:sz w:val="28"/>
          <w:szCs w:val="28"/>
        </w:rPr>
        <w:t>Потім всипати гірчицю</w:t>
      </w:r>
    </w:p>
    <w:p w:rsidR="0037709D" w:rsidRDefault="0037709D" w:rsidP="00F35AE1">
      <w:pPr>
        <w:pStyle w:val="a"/>
      </w:pPr>
      <w:r>
        <w:rPr>
          <w:sz w:val="28"/>
          <w:szCs w:val="28"/>
        </w:rPr>
        <w:t>Цукор, каву, мед і сіль.</w:t>
      </w:r>
    </w:p>
    <w:p w:rsidR="0037709D" w:rsidRDefault="0037709D" w:rsidP="00F35AE1">
      <w:pPr>
        <w:pStyle w:val="a"/>
      </w:pPr>
      <w:r>
        <w:rPr>
          <w:sz w:val="28"/>
          <w:szCs w:val="28"/>
        </w:rPr>
        <w:t> </w:t>
      </w:r>
    </w:p>
    <w:p w:rsidR="0037709D" w:rsidRDefault="0037709D" w:rsidP="00F35AE1">
      <w:pPr>
        <w:pStyle w:val="a"/>
      </w:pPr>
      <w:r>
        <w:rPr>
          <w:sz w:val="28"/>
          <w:szCs w:val="28"/>
        </w:rPr>
        <w:t> Розкажіть, хто буде їсти</w:t>
      </w:r>
    </w:p>
    <w:p w:rsidR="0037709D" w:rsidRDefault="0037709D" w:rsidP="00F35AE1">
      <w:pPr>
        <w:pStyle w:val="a"/>
      </w:pPr>
      <w:r>
        <w:rPr>
          <w:sz w:val="28"/>
          <w:szCs w:val="28"/>
        </w:rPr>
        <w:t>Отакий гидкий «салат»?</w:t>
      </w:r>
    </w:p>
    <w:p w:rsidR="0037709D" w:rsidRDefault="0037709D" w:rsidP="00F35AE1">
      <w:pPr>
        <w:pStyle w:val="a"/>
      </w:pPr>
      <w:r>
        <w:rPr>
          <w:sz w:val="28"/>
          <w:szCs w:val="28"/>
        </w:rPr>
        <w:t>Треба мовою своєю</w:t>
      </w:r>
    </w:p>
    <w:p w:rsidR="0037709D" w:rsidRDefault="0037709D" w:rsidP="00F35AE1">
      <w:pPr>
        <w:pStyle w:val="a"/>
      </w:pPr>
      <w:r>
        <w:rPr>
          <w:sz w:val="28"/>
          <w:szCs w:val="28"/>
        </w:rPr>
        <w:t>Українцям розмовлять.</w:t>
      </w:r>
    </w:p>
    <w:p w:rsidR="0037709D" w:rsidRDefault="0037709D" w:rsidP="00F35AE1">
      <w:pPr>
        <w:pStyle w:val="a"/>
      </w:pPr>
      <w:r>
        <w:rPr>
          <w:sz w:val="28"/>
          <w:szCs w:val="28"/>
        </w:rPr>
        <w:t> І для зв’язки не потрібна</w:t>
      </w:r>
    </w:p>
    <w:p w:rsidR="0037709D" w:rsidRDefault="0037709D" w:rsidP="00F35AE1">
      <w:pPr>
        <w:pStyle w:val="a"/>
      </w:pPr>
      <w:r>
        <w:rPr>
          <w:sz w:val="28"/>
          <w:szCs w:val="28"/>
        </w:rPr>
        <w:t>Нецензурних купа слів.</w:t>
      </w:r>
    </w:p>
    <w:p w:rsidR="0037709D" w:rsidRDefault="0037709D" w:rsidP="00F35AE1">
      <w:pPr>
        <w:pStyle w:val="a"/>
      </w:pPr>
      <w:r>
        <w:rPr>
          <w:sz w:val="28"/>
          <w:szCs w:val="28"/>
        </w:rPr>
        <w:t>Кожен гарно заговорить,</w:t>
      </w:r>
    </w:p>
    <w:p w:rsidR="0037709D" w:rsidRDefault="0037709D" w:rsidP="00F35AE1">
      <w:pPr>
        <w:pStyle w:val="a"/>
      </w:pPr>
      <w:r>
        <w:rPr>
          <w:sz w:val="28"/>
          <w:szCs w:val="28"/>
        </w:rPr>
        <w:t>Лишень тільки б захотів!</w:t>
      </w:r>
    </w:p>
    <w:p w:rsidR="0037709D" w:rsidRDefault="0037709D" w:rsidP="00F35AE1">
      <w:pPr>
        <w:pStyle w:val="a"/>
      </w:pPr>
      <w:r>
        <w:rPr>
          <w:sz w:val="28"/>
          <w:szCs w:val="28"/>
        </w:rPr>
        <w:t> </w:t>
      </w:r>
    </w:p>
    <w:p w:rsidR="0037709D" w:rsidRDefault="0037709D" w:rsidP="00F35AE1">
      <w:pPr>
        <w:pStyle w:val="a"/>
      </w:pPr>
      <w:r>
        <w:rPr>
          <w:sz w:val="28"/>
          <w:szCs w:val="28"/>
        </w:rPr>
        <w:t>А якщо хтось нашу мову</w:t>
      </w:r>
    </w:p>
    <w:p w:rsidR="0037709D" w:rsidRDefault="0037709D" w:rsidP="00F35AE1">
      <w:pPr>
        <w:pStyle w:val="a"/>
      </w:pPr>
      <w:r>
        <w:rPr>
          <w:sz w:val="28"/>
          <w:szCs w:val="28"/>
        </w:rPr>
        <w:t xml:space="preserve">Розбавля гидким слівцем, </w:t>
      </w:r>
    </w:p>
    <w:p w:rsidR="0037709D" w:rsidRDefault="0037709D" w:rsidP="00F35AE1">
      <w:pPr>
        <w:pStyle w:val="a"/>
      </w:pPr>
      <w:r>
        <w:rPr>
          <w:sz w:val="28"/>
          <w:szCs w:val="28"/>
        </w:rPr>
        <w:t>Я для того манну кашу</w:t>
      </w:r>
    </w:p>
    <w:p w:rsidR="0037709D" w:rsidRDefault="0037709D" w:rsidP="00F35AE1">
      <w:pPr>
        <w:pStyle w:val="a"/>
      </w:pPr>
      <w:r>
        <w:rPr>
          <w:sz w:val="28"/>
          <w:szCs w:val="28"/>
        </w:rPr>
        <w:t>Розмішав би з холодцем,</w:t>
      </w:r>
    </w:p>
    <w:p w:rsidR="0037709D" w:rsidRDefault="0037709D" w:rsidP="00F35AE1">
      <w:pPr>
        <w:pStyle w:val="a"/>
      </w:pPr>
      <w:r>
        <w:rPr>
          <w:sz w:val="28"/>
          <w:szCs w:val="28"/>
        </w:rPr>
        <w:t> </w:t>
      </w:r>
    </w:p>
    <w:p w:rsidR="0037709D" w:rsidRDefault="0037709D" w:rsidP="00F35AE1">
      <w:pPr>
        <w:pStyle w:val="a"/>
      </w:pPr>
      <w:r>
        <w:rPr>
          <w:sz w:val="28"/>
          <w:szCs w:val="28"/>
        </w:rPr>
        <w:t>Накришив туди капусти,</w:t>
      </w:r>
    </w:p>
    <w:p w:rsidR="0037709D" w:rsidRDefault="0037709D" w:rsidP="00F35AE1">
      <w:pPr>
        <w:pStyle w:val="a"/>
      </w:pPr>
      <w:r>
        <w:rPr>
          <w:sz w:val="28"/>
          <w:szCs w:val="28"/>
        </w:rPr>
        <w:t>Зверху вилив би компот -</w:t>
      </w:r>
    </w:p>
    <w:p w:rsidR="0037709D" w:rsidRDefault="0037709D" w:rsidP="00F35AE1">
      <w:pPr>
        <w:pStyle w:val="a"/>
      </w:pPr>
      <w:r>
        <w:rPr>
          <w:sz w:val="28"/>
          <w:szCs w:val="28"/>
        </w:rPr>
        <w:t>пригощайся на здоров’я,</w:t>
      </w:r>
    </w:p>
    <w:p w:rsidR="0037709D" w:rsidRDefault="0037709D" w:rsidP="00F35AE1">
      <w:pPr>
        <w:pStyle w:val="a"/>
      </w:pPr>
      <w:r>
        <w:rPr>
          <w:sz w:val="28"/>
          <w:szCs w:val="28"/>
        </w:rPr>
        <w:t>«український патріот»!</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r>
        <w:rPr>
          <w:b/>
          <w:bCs/>
          <w:sz w:val="28"/>
          <w:szCs w:val="28"/>
        </w:rPr>
        <w:t>Читець.</w:t>
      </w:r>
      <w:r>
        <w:rPr>
          <w:sz w:val="28"/>
          <w:szCs w:val="28"/>
        </w:rPr>
        <w:t xml:space="preserve"> Коли забув ти рідну мову -</w:t>
      </w:r>
    </w:p>
    <w:p w:rsidR="0037709D" w:rsidRDefault="0037709D" w:rsidP="00F35AE1">
      <w:pPr>
        <w:pStyle w:val="a"/>
      </w:pPr>
      <w:r>
        <w:rPr>
          <w:sz w:val="28"/>
          <w:szCs w:val="28"/>
        </w:rPr>
        <w:t>Біднієш духом ти щодня;</w:t>
      </w:r>
    </w:p>
    <w:p w:rsidR="0037709D" w:rsidRDefault="0037709D" w:rsidP="00F35AE1">
      <w:pPr>
        <w:pStyle w:val="a"/>
      </w:pPr>
      <w:r>
        <w:rPr>
          <w:sz w:val="28"/>
          <w:szCs w:val="28"/>
        </w:rPr>
        <w:t>Ти втратив корінь і основу,</w:t>
      </w:r>
    </w:p>
    <w:p w:rsidR="0037709D" w:rsidRDefault="0037709D" w:rsidP="00F35AE1">
      <w:pPr>
        <w:pStyle w:val="a"/>
      </w:pPr>
      <w:r>
        <w:rPr>
          <w:sz w:val="28"/>
          <w:szCs w:val="28"/>
        </w:rPr>
        <w:t>Ти обчухрав себе до пня.</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Не одцурайтеся своєї мови</w:t>
      </w:r>
    </w:p>
    <w:p w:rsidR="0037709D" w:rsidRDefault="0037709D" w:rsidP="00F35AE1">
      <w:pPr>
        <w:pStyle w:val="a"/>
      </w:pPr>
      <w:r>
        <w:rPr>
          <w:sz w:val="28"/>
          <w:szCs w:val="28"/>
        </w:rPr>
        <w:t>Ні в тихі дні, ні в дні зимові,</w:t>
      </w:r>
    </w:p>
    <w:p w:rsidR="0037709D" w:rsidRDefault="0037709D" w:rsidP="00F35AE1">
      <w:pPr>
        <w:pStyle w:val="a"/>
      </w:pPr>
      <w:r>
        <w:rPr>
          <w:sz w:val="28"/>
          <w:szCs w:val="28"/>
        </w:rPr>
        <w:t>Ні в дні підступно мовчазні,</w:t>
      </w:r>
    </w:p>
    <w:p w:rsidR="0037709D" w:rsidRDefault="0037709D" w:rsidP="00F35AE1">
      <w:pPr>
        <w:pStyle w:val="a"/>
      </w:pPr>
      <w:r>
        <w:rPr>
          <w:sz w:val="28"/>
          <w:szCs w:val="28"/>
        </w:rPr>
        <w:t>Коли стоїш на крутизні...</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Як боляче вистукує в висках,</w:t>
      </w:r>
    </w:p>
    <w:p w:rsidR="0037709D" w:rsidRDefault="0037709D" w:rsidP="00F35AE1">
      <w:pPr>
        <w:pStyle w:val="a"/>
      </w:pPr>
      <w:r>
        <w:rPr>
          <w:sz w:val="28"/>
          <w:szCs w:val="28"/>
        </w:rPr>
        <w:t>Коли зневагу бачу я до слова.</w:t>
      </w:r>
    </w:p>
    <w:p w:rsidR="0037709D" w:rsidRDefault="0037709D" w:rsidP="00F35AE1">
      <w:pPr>
        <w:pStyle w:val="a"/>
      </w:pPr>
      <w:r>
        <w:rPr>
          <w:sz w:val="28"/>
          <w:szCs w:val="28"/>
        </w:rPr>
        <w:t>Бо зрозуміть не здатна тих людей,</w:t>
      </w:r>
    </w:p>
    <w:p w:rsidR="0037709D" w:rsidRDefault="0037709D" w:rsidP="00F35AE1">
      <w:pPr>
        <w:pStyle w:val="a"/>
      </w:pPr>
      <w:r>
        <w:rPr>
          <w:sz w:val="28"/>
          <w:szCs w:val="28"/>
        </w:rPr>
        <w:t>Які так легко одреклись од мови.</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Читець. </w:t>
      </w:r>
      <w:r>
        <w:rPr>
          <w:sz w:val="28"/>
          <w:szCs w:val="28"/>
        </w:rPr>
        <w:t>Хто ми в світі без рідного слова?</w:t>
      </w:r>
    </w:p>
    <w:p w:rsidR="0037709D" w:rsidRDefault="0037709D" w:rsidP="00F35AE1">
      <w:pPr>
        <w:pStyle w:val="a"/>
      </w:pPr>
      <w:r>
        <w:rPr>
          <w:sz w:val="28"/>
          <w:szCs w:val="28"/>
        </w:rPr>
        <w:t>Запитаю, щоб чулось навкруг.</w:t>
      </w:r>
    </w:p>
    <w:p w:rsidR="0037709D" w:rsidRDefault="0037709D" w:rsidP="00F35AE1">
      <w:pPr>
        <w:pStyle w:val="a"/>
      </w:pPr>
      <w:r>
        <w:rPr>
          <w:sz w:val="28"/>
          <w:szCs w:val="28"/>
        </w:rPr>
        <w:t>Ой, болить і пече мене знову</w:t>
      </w:r>
    </w:p>
    <w:p w:rsidR="0037709D" w:rsidRDefault="0037709D" w:rsidP="00F35AE1">
      <w:pPr>
        <w:pStyle w:val="a"/>
      </w:pPr>
      <w:r>
        <w:rPr>
          <w:sz w:val="28"/>
          <w:szCs w:val="28"/>
        </w:rPr>
        <w:t>Глухота перекошених душ.</w:t>
      </w:r>
    </w:p>
    <w:p w:rsidR="0037709D" w:rsidRDefault="0037709D" w:rsidP="00F35AE1">
      <w:pPr>
        <w:pStyle w:val="a"/>
      </w:pPr>
      <w:r>
        <w:rPr>
          <w:sz w:val="28"/>
          <w:szCs w:val="28"/>
        </w:rPr>
        <w:t> </w:t>
      </w:r>
    </w:p>
    <w:p w:rsidR="0037709D" w:rsidRDefault="0037709D" w:rsidP="00F35AE1">
      <w:pPr>
        <w:pStyle w:val="a"/>
      </w:pPr>
      <w:r>
        <w:rPr>
          <w:b/>
          <w:bCs/>
          <w:sz w:val="28"/>
          <w:szCs w:val="28"/>
        </w:rPr>
        <w:t xml:space="preserve">Читець. </w:t>
      </w:r>
      <w:r>
        <w:rPr>
          <w:sz w:val="28"/>
          <w:szCs w:val="28"/>
        </w:rPr>
        <w:t>Рідне слово! Ні, вітер огуди</w:t>
      </w:r>
    </w:p>
    <w:p w:rsidR="0037709D" w:rsidRDefault="0037709D" w:rsidP="00F35AE1">
      <w:pPr>
        <w:pStyle w:val="a"/>
      </w:pPr>
      <w:r>
        <w:rPr>
          <w:sz w:val="28"/>
          <w:szCs w:val="28"/>
        </w:rPr>
        <w:t>не затулить нам злякано рот.</w:t>
      </w:r>
    </w:p>
    <w:p w:rsidR="0037709D" w:rsidRDefault="0037709D" w:rsidP="00F35AE1">
      <w:pPr>
        <w:pStyle w:val="a"/>
      </w:pPr>
      <w:r>
        <w:rPr>
          <w:sz w:val="28"/>
          <w:szCs w:val="28"/>
        </w:rPr>
        <w:t>Ми без нього такі собі - люди,</w:t>
      </w:r>
    </w:p>
    <w:p w:rsidR="0037709D" w:rsidRDefault="0037709D" w:rsidP="00F35AE1">
      <w:pPr>
        <w:pStyle w:val="a"/>
      </w:pPr>
      <w:r>
        <w:rPr>
          <w:sz w:val="28"/>
          <w:szCs w:val="28"/>
        </w:rPr>
        <w:t>А із ним - український народ.</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Не можна ходити по рідній землі, не чаруючись виплеканою народом у віках рідною мовою. В народу немає скарбу більшого, як його мова...</w:t>
      </w:r>
    </w:p>
    <w:p w:rsidR="0037709D" w:rsidRDefault="0037709D" w:rsidP="00F35AE1">
      <w:pPr>
        <w:pStyle w:val="a"/>
      </w:pPr>
      <w:r>
        <w:rPr>
          <w:sz w:val="28"/>
          <w:szCs w:val="28"/>
        </w:rPr>
        <w:t> </w:t>
      </w:r>
    </w:p>
    <w:p w:rsidR="0037709D" w:rsidRDefault="0037709D" w:rsidP="00F35AE1">
      <w:pPr>
        <w:pStyle w:val="a"/>
      </w:pPr>
      <w:r>
        <w:rPr>
          <w:b/>
          <w:bCs/>
          <w:sz w:val="28"/>
          <w:szCs w:val="28"/>
        </w:rPr>
        <w:t>Ведучий.</w:t>
      </w:r>
      <w:r>
        <w:rPr>
          <w:sz w:val="28"/>
          <w:szCs w:val="28"/>
        </w:rPr>
        <w:t xml:space="preserve"> Слова - це крила ластівки, вона їх не почуває, але без них злетіти не може. Тож маємо зробити все для того, щоб не згорнулися крила, щоб не обірвалася золота нитка, яка веде з давнини в наші дні і в майбутнє.</w:t>
      </w:r>
    </w:p>
    <w:p w:rsidR="0037709D" w:rsidRDefault="0037709D" w:rsidP="00F35AE1">
      <w:pPr>
        <w:pStyle w:val="a"/>
      </w:pPr>
      <w:r>
        <w:rPr>
          <w:i/>
          <w:iCs/>
          <w:sz w:val="28"/>
          <w:szCs w:val="28"/>
        </w:rPr>
        <w:t>(Звучить «Ave Maria»).</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Рідна мово моя українська,</w:t>
      </w:r>
    </w:p>
    <w:p w:rsidR="0037709D" w:rsidRDefault="0037709D" w:rsidP="00F35AE1">
      <w:pPr>
        <w:pStyle w:val="a"/>
      </w:pPr>
      <w:r>
        <w:rPr>
          <w:sz w:val="28"/>
          <w:szCs w:val="28"/>
        </w:rPr>
        <w:t>          В світі гордо, натхненно звучи!</w:t>
      </w:r>
    </w:p>
    <w:p w:rsidR="0037709D" w:rsidRDefault="0037709D" w:rsidP="00F35AE1">
      <w:pPr>
        <w:pStyle w:val="a"/>
      </w:pPr>
      <w:r>
        <w:rPr>
          <w:sz w:val="28"/>
          <w:szCs w:val="28"/>
        </w:rPr>
        <w:t>          Волелюбна моя, материнська,</w:t>
      </w:r>
    </w:p>
    <w:p w:rsidR="0037709D" w:rsidRDefault="0037709D" w:rsidP="00F35AE1">
      <w:pPr>
        <w:pStyle w:val="a"/>
      </w:pPr>
      <w:r>
        <w:rPr>
          <w:sz w:val="28"/>
          <w:szCs w:val="28"/>
        </w:rPr>
        <w:t>          Мово рідна моя, не мовчи!</w:t>
      </w:r>
    </w:p>
    <w:p w:rsidR="0037709D" w:rsidRDefault="0037709D" w:rsidP="00F35AE1">
      <w:pPr>
        <w:pStyle w:val="a"/>
      </w:pPr>
      <w:r>
        <w:rPr>
          <w:sz w:val="28"/>
          <w:szCs w:val="28"/>
        </w:rPr>
        <w:t>          Хай же світлою буде дорога</w:t>
      </w:r>
    </w:p>
    <w:p w:rsidR="0037709D" w:rsidRDefault="0037709D" w:rsidP="00F35AE1">
      <w:pPr>
        <w:pStyle w:val="a"/>
      </w:pPr>
      <w:r>
        <w:rPr>
          <w:sz w:val="28"/>
          <w:szCs w:val="28"/>
        </w:rPr>
        <w:t>          Серед різних нелегких доріг...</w:t>
      </w:r>
    </w:p>
    <w:p w:rsidR="0037709D" w:rsidRDefault="0037709D" w:rsidP="00F35AE1">
      <w:pPr>
        <w:pStyle w:val="a"/>
      </w:pPr>
      <w:r>
        <w:rPr>
          <w:sz w:val="28"/>
          <w:szCs w:val="28"/>
        </w:rPr>
        <w:t>          Ми звертаємось нині до Бога,</w:t>
      </w:r>
    </w:p>
    <w:p w:rsidR="0037709D" w:rsidRDefault="0037709D" w:rsidP="00F35AE1">
      <w:pPr>
        <w:pStyle w:val="a"/>
      </w:pPr>
      <w:r>
        <w:rPr>
          <w:sz w:val="28"/>
          <w:szCs w:val="28"/>
        </w:rPr>
        <w:t>          Щоб тобі, мово, він допоміг.</w:t>
      </w:r>
    </w:p>
    <w:p w:rsidR="0037709D" w:rsidRDefault="0037709D" w:rsidP="00F35AE1">
      <w:pPr>
        <w:pStyle w:val="a"/>
      </w:pPr>
      <w:r>
        <w:rPr>
          <w:sz w:val="28"/>
          <w:szCs w:val="28"/>
        </w:rPr>
        <w:t>          Матір Божа, свята і єдина,</w:t>
      </w:r>
    </w:p>
    <w:p w:rsidR="0037709D" w:rsidRDefault="0037709D" w:rsidP="00F35AE1">
      <w:pPr>
        <w:pStyle w:val="a"/>
      </w:pPr>
      <w:r>
        <w:rPr>
          <w:sz w:val="28"/>
          <w:szCs w:val="28"/>
        </w:rPr>
        <w:t>          Дай нам щастя, любові, тепла!</w:t>
      </w:r>
    </w:p>
    <w:p w:rsidR="0037709D" w:rsidRDefault="0037709D" w:rsidP="00F35AE1">
      <w:pPr>
        <w:pStyle w:val="a"/>
      </w:pPr>
      <w:r>
        <w:rPr>
          <w:sz w:val="28"/>
          <w:szCs w:val="28"/>
        </w:rPr>
        <w:t>          Щоб квітуча моя Україна</w:t>
      </w:r>
    </w:p>
    <w:p w:rsidR="0037709D" w:rsidRDefault="0037709D" w:rsidP="00F35AE1">
      <w:pPr>
        <w:pStyle w:val="a"/>
      </w:pPr>
      <w:r>
        <w:rPr>
          <w:sz w:val="28"/>
          <w:szCs w:val="28"/>
        </w:rPr>
        <w:t>          Рідну мову, як стяг, підняла.</w:t>
      </w:r>
    </w:p>
    <w:p w:rsidR="0037709D" w:rsidRDefault="0037709D" w:rsidP="00F35AE1">
      <w:pPr>
        <w:pStyle w:val="a"/>
      </w:pPr>
      <w:r>
        <w:rPr>
          <w:sz w:val="28"/>
          <w:szCs w:val="28"/>
        </w:rPr>
        <w:t>          Будь прихильною, Матінко Божа!</w:t>
      </w:r>
    </w:p>
    <w:p w:rsidR="0037709D" w:rsidRDefault="0037709D" w:rsidP="00F35AE1">
      <w:pPr>
        <w:pStyle w:val="a"/>
      </w:pPr>
      <w:r>
        <w:rPr>
          <w:sz w:val="28"/>
          <w:szCs w:val="28"/>
        </w:rPr>
        <w:t>          Жити праведно в світі навчи.</w:t>
      </w:r>
    </w:p>
    <w:p w:rsidR="0037709D" w:rsidRDefault="0037709D" w:rsidP="00F35AE1">
      <w:pPr>
        <w:pStyle w:val="a"/>
      </w:pPr>
      <w:r>
        <w:rPr>
          <w:sz w:val="28"/>
          <w:szCs w:val="28"/>
        </w:rPr>
        <w:t>          Щоб світила нам зірка погожа,</w:t>
      </w:r>
    </w:p>
    <w:p w:rsidR="0037709D" w:rsidRDefault="0037709D" w:rsidP="00F35AE1">
      <w:pPr>
        <w:pStyle w:val="a"/>
      </w:pPr>
      <w:r>
        <w:rPr>
          <w:sz w:val="28"/>
          <w:szCs w:val="28"/>
        </w:rPr>
        <w:t>          Мово рідна моя, не мовчи.</w:t>
      </w:r>
    </w:p>
    <w:p w:rsidR="0037709D" w:rsidRDefault="0037709D" w:rsidP="00F35AE1">
      <w:pPr>
        <w:pStyle w:val="a"/>
      </w:pPr>
      <w:r>
        <w:rPr>
          <w:i/>
          <w:iCs/>
          <w:sz w:val="28"/>
          <w:szCs w:val="28"/>
        </w:rPr>
        <w:t>(Учні виконують пісню «Рідна мова»).</w:t>
      </w:r>
    </w:p>
    <w:p w:rsidR="0037709D" w:rsidRDefault="0037709D" w:rsidP="00F35AE1">
      <w:pPr>
        <w:pStyle w:val="a"/>
      </w:pPr>
      <w:r>
        <w:rPr>
          <w:sz w:val="28"/>
          <w:szCs w:val="28"/>
        </w:rPr>
        <w:t> </w:t>
      </w:r>
    </w:p>
    <w:p w:rsidR="0037709D" w:rsidRDefault="0037709D" w:rsidP="00F35AE1">
      <w:pPr>
        <w:pStyle w:val="a"/>
      </w:pPr>
      <w:r>
        <w:rPr>
          <w:b/>
          <w:bCs/>
          <w:sz w:val="28"/>
          <w:szCs w:val="28"/>
        </w:rPr>
        <w:t>Читець.</w:t>
      </w:r>
      <w:r>
        <w:rPr>
          <w:sz w:val="28"/>
          <w:szCs w:val="28"/>
        </w:rPr>
        <w:t xml:space="preserve"> Збережім цю мову!</w:t>
      </w:r>
    </w:p>
    <w:p w:rsidR="0037709D" w:rsidRDefault="0037709D" w:rsidP="00F35AE1">
      <w:pPr>
        <w:pStyle w:val="a"/>
      </w:pPr>
      <w:r>
        <w:rPr>
          <w:sz w:val="28"/>
          <w:szCs w:val="28"/>
        </w:rPr>
        <w:t>          Вона того варта!</w:t>
      </w:r>
    </w:p>
    <w:p w:rsidR="0037709D" w:rsidRDefault="0037709D" w:rsidP="00F35AE1">
      <w:pPr>
        <w:pStyle w:val="a"/>
      </w:pPr>
      <w:r>
        <w:rPr>
          <w:sz w:val="28"/>
          <w:szCs w:val="28"/>
        </w:rPr>
        <w:t>          Милу і чудову,</w:t>
      </w:r>
    </w:p>
    <w:p w:rsidR="0037709D" w:rsidRDefault="0037709D" w:rsidP="00F35AE1">
      <w:pPr>
        <w:pStyle w:val="a"/>
      </w:pPr>
      <w:r>
        <w:rPr>
          <w:sz w:val="28"/>
          <w:szCs w:val="28"/>
        </w:rPr>
        <w:t>          Її вчити варто.</w:t>
      </w:r>
    </w:p>
    <w:p w:rsidR="0037709D" w:rsidRDefault="0037709D" w:rsidP="00F35AE1">
      <w:pPr>
        <w:pStyle w:val="a"/>
      </w:pPr>
      <w:r>
        <w:rPr>
          <w:b/>
          <w:bCs/>
          <w:sz w:val="28"/>
          <w:szCs w:val="28"/>
        </w:rPr>
        <w:t xml:space="preserve">Читець. </w:t>
      </w:r>
      <w:r>
        <w:rPr>
          <w:sz w:val="28"/>
          <w:szCs w:val="28"/>
        </w:rPr>
        <w:t>Говорім красиво,</w:t>
      </w:r>
    </w:p>
    <w:p w:rsidR="0037709D" w:rsidRDefault="0037709D" w:rsidP="00F35AE1">
      <w:pPr>
        <w:pStyle w:val="a"/>
      </w:pPr>
      <w:r>
        <w:rPr>
          <w:sz w:val="28"/>
          <w:szCs w:val="28"/>
        </w:rPr>
        <w:t>          Щоб кохане слово</w:t>
      </w:r>
    </w:p>
    <w:p w:rsidR="0037709D" w:rsidRDefault="0037709D" w:rsidP="00F35AE1">
      <w:pPr>
        <w:pStyle w:val="a"/>
      </w:pPr>
      <w:r>
        <w:rPr>
          <w:sz w:val="28"/>
          <w:szCs w:val="28"/>
        </w:rPr>
        <w:t>          Стало справжнім дивом -</w:t>
      </w:r>
    </w:p>
    <w:p w:rsidR="0037709D" w:rsidRDefault="0037709D" w:rsidP="00F35AE1">
      <w:pPr>
        <w:pStyle w:val="a"/>
      </w:pPr>
      <w:r>
        <w:rPr>
          <w:sz w:val="28"/>
          <w:szCs w:val="28"/>
        </w:rPr>
        <w:t>          Дивом волошковим.</w:t>
      </w:r>
    </w:p>
    <w:p w:rsidR="0037709D" w:rsidRDefault="0037709D" w:rsidP="00F35AE1">
      <w:pPr>
        <w:pStyle w:val="a"/>
      </w:pPr>
      <w:r>
        <w:rPr>
          <w:b/>
          <w:bCs/>
          <w:sz w:val="28"/>
          <w:szCs w:val="28"/>
        </w:rPr>
        <w:t>Читець.</w:t>
      </w:r>
      <w:r>
        <w:rPr>
          <w:sz w:val="28"/>
          <w:szCs w:val="28"/>
        </w:rPr>
        <w:t xml:space="preserve"> Говорімо, друзі,</w:t>
      </w:r>
    </w:p>
    <w:p w:rsidR="0037709D" w:rsidRDefault="0037709D" w:rsidP="00F35AE1">
      <w:pPr>
        <w:pStyle w:val="a"/>
      </w:pPr>
      <w:r>
        <w:rPr>
          <w:sz w:val="28"/>
          <w:szCs w:val="28"/>
        </w:rPr>
        <w:t>          Правильно і просто,</w:t>
      </w:r>
    </w:p>
    <w:p w:rsidR="0037709D" w:rsidRDefault="0037709D" w:rsidP="00F35AE1">
      <w:pPr>
        <w:pStyle w:val="a"/>
      </w:pPr>
      <w:r>
        <w:rPr>
          <w:sz w:val="28"/>
          <w:szCs w:val="28"/>
        </w:rPr>
        <w:t>          Щоб жилось не в тузі,</w:t>
      </w:r>
    </w:p>
    <w:p w:rsidR="0037709D" w:rsidRDefault="0037709D" w:rsidP="00F35AE1">
      <w:pPr>
        <w:pStyle w:val="a"/>
      </w:pPr>
      <w:r>
        <w:rPr>
          <w:sz w:val="28"/>
          <w:szCs w:val="28"/>
        </w:rPr>
        <w:t>          не було тривожно...</w:t>
      </w:r>
    </w:p>
    <w:p w:rsidR="0037709D" w:rsidRDefault="0037709D" w:rsidP="00F35AE1">
      <w:pPr>
        <w:pStyle w:val="a"/>
      </w:pPr>
      <w:r>
        <w:rPr>
          <w:b/>
          <w:bCs/>
          <w:sz w:val="28"/>
          <w:szCs w:val="28"/>
        </w:rPr>
        <w:t>Читець</w:t>
      </w:r>
      <w:r>
        <w:rPr>
          <w:sz w:val="28"/>
          <w:szCs w:val="28"/>
        </w:rPr>
        <w:t>. ..мові нашій рідній,</w:t>
      </w:r>
    </w:p>
    <w:p w:rsidR="0037709D" w:rsidRDefault="0037709D" w:rsidP="00F35AE1">
      <w:pPr>
        <w:pStyle w:val="a"/>
      </w:pPr>
      <w:r>
        <w:rPr>
          <w:sz w:val="28"/>
          <w:szCs w:val="28"/>
        </w:rPr>
        <w:t>          Мові нашій любій.</w:t>
      </w:r>
    </w:p>
    <w:p w:rsidR="0037709D" w:rsidRDefault="0037709D" w:rsidP="00F35AE1">
      <w:pPr>
        <w:pStyle w:val="a"/>
      </w:pPr>
      <w:r>
        <w:rPr>
          <w:sz w:val="28"/>
          <w:szCs w:val="28"/>
        </w:rPr>
        <w:t>          Говорімо гідно,</w:t>
      </w:r>
    </w:p>
    <w:p w:rsidR="0037709D" w:rsidRDefault="0037709D" w:rsidP="00F35AE1">
      <w:pPr>
        <w:pStyle w:val="a"/>
      </w:pPr>
      <w:r>
        <w:rPr>
          <w:sz w:val="28"/>
          <w:szCs w:val="28"/>
        </w:rPr>
        <w:t>          Ми ж бо мудрі люди.</w:t>
      </w:r>
    </w:p>
    <w:p w:rsidR="0037709D" w:rsidRDefault="0037709D" w:rsidP="00F35AE1">
      <w:pPr>
        <w:pStyle w:val="a"/>
      </w:pPr>
      <w:r>
        <w:rPr>
          <w:b/>
          <w:bCs/>
          <w:sz w:val="28"/>
          <w:szCs w:val="28"/>
        </w:rPr>
        <w:t xml:space="preserve">Читець. </w:t>
      </w:r>
      <w:r>
        <w:rPr>
          <w:sz w:val="28"/>
          <w:szCs w:val="28"/>
        </w:rPr>
        <w:t>Не ламаймо слово,</w:t>
      </w:r>
    </w:p>
    <w:p w:rsidR="0037709D" w:rsidRDefault="0037709D" w:rsidP="00F35AE1">
      <w:pPr>
        <w:pStyle w:val="a"/>
      </w:pPr>
      <w:r>
        <w:rPr>
          <w:sz w:val="28"/>
          <w:szCs w:val="28"/>
        </w:rPr>
        <w:t>          Не верзім дурниці,</w:t>
      </w:r>
    </w:p>
    <w:p w:rsidR="0037709D" w:rsidRDefault="0037709D" w:rsidP="00F35AE1">
      <w:pPr>
        <w:pStyle w:val="a"/>
      </w:pPr>
      <w:r>
        <w:rPr>
          <w:sz w:val="28"/>
          <w:szCs w:val="28"/>
        </w:rPr>
        <w:t>          Не робімо з мови</w:t>
      </w:r>
    </w:p>
    <w:p w:rsidR="0037709D" w:rsidRDefault="0037709D" w:rsidP="00F35AE1">
      <w:pPr>
        <w:pStyle w:val="a"/>
      </w:pPr>
      <w:r>
        <w:rPr>
          <w:sz w:val="28"/>
          <w:szCs w:val="28"/>
        </w:rPr>
        <w:t>          Суржик-небилицю.</w:t>
      </w:r>
    </w:p>
    <w:p w:rsidR="0037709D" w:rsidRDefault="0037709D" w:rsidP="00F35AE1">
      <w:pPr>
        <w:pStyle w:val="a"/>
      </w:pPr>
      <w:r>
        <w:rPr>
          <w:sz w:val="28"/>
          <w:szCs w:val="28"/>
        </w:rPr>
        <w:t> </w:t>
      </w:r>
      <w:r>
        <w:rPr>
          <w:b/>
          <w:bCs/>
          <w:sz w:val="28"/>
          <w:szCs w:val="28"/>
        </w:rPr>
        <w:t xml:space="preserve">Читець. </w:t>
      </w:r>
      <w:r>
        <w:rPr>
          <w:sz w:val="28"/>
          <w:szCs w:val="28"/>
        </w:rPr>
        <w:t>Мова ж така гарна,</w:t>
      </w:r>
    </w:p>
    <w:p w:rsidR="0037709D" w:rsidRDefault="0037709D" w:rsidP="00F35AE1">
      <w:pPr>
        <w:pStyle w:val="a"/>
      </w:pPr>
      <w:r>
        <w:rPr>
          <w:sz w:val="28"/>
          <w:szCs w:val="28"/>
        </w:rPr>
        <w:t>          Вона душу має;</w:t>
      </w:r>
    </w:p>
    <w:p w:rsidR="0037709D" w:rsidRDefault="0037709D" w:rsidP="00F35AE1">
      <w:pPr>
        <w:pStyle w:val="a"/>
      </w:pPr>
      <w:r>
        <w:rPr>
          <w:sz w:val="28"/>
          <w:szCs w:val="28"/>
        </w:rPr>
        <w:t>          Трудиться немарно.</w:t>
      </w:r>
    </w:p>
    <w:p w:rsidR="0037709D" w:rsidRDefault="0037709D" w:rsidP="00F35AE1">
      <w:pPr>
        <w:pStyle w:val="a"/>
      </w:pPr>
      <w:r>
        <w:rPr>
          <w:sz w:val="28"/>
          <w:szCs w:val="28"/>
        </w:rPr>
        <w:t>          Хто її вивчає.</w:t>
      </w:r>
    </w:p>
    <w:p w:rsidR="0037709D" w:rsidRDefault="0037709D" w:rsidP="00F35AE1">
      <w:pPr>
        <w:pStyle w:val="a"/>
      </w:pPr>
      <w:r>
        <w:rPr>
          <w:b/>
          <w:bCs/>
          <w:sz w:val="28"/>
          <w:szCs w:val="28"/>
        </w:rPr>
        <w:t>Читець.</w:t>
      </w:r>
      <w:r>
        <w:rPr>
          <w:sz w:val="28"/>
          <w:szCs w:val="28"/>
        </w:rPr>
        <w:t xml:space="preserve"> Хто її боїться</w:t>
      </w:r>
    </w:p>
    <w:p w:rsidR="0037709D" w:rsidRDefault="0037709D" w:rsidP="00F35AE1">
      <w:pPr>
        <w:pStyle w:val="a"/>
      </w:pPr>
      <w:r>
        <w:rPr>
          <w:sz w:val="28"/>
          <w:szCs w:val="28"/>
        </w:rPr>
        <w:t>          І не розуміє,</w:t>
      </w:r>
    </w:p>
    <w:p w:rsidR="0037709D" w:rsidRDefault="0037709D" w:rsidP="00F35AE1">
      <w:pPr>
        <w:pStyle w:val="a"/>
      </w:pPr>
      <w:r>
        <w:rPr>
          <w:sz w:val="28"/>
          <w:szCs w:val="28"/>
        </w:rPr>
        <w:t>          Той словесне сміття</w:t>
      </w:r>
    </w:p>
    <w:p w:rsidR="0037709D" w:rsidRDefault="0037709D" w:rsidP="00F35AE1">
      <w:pPr>
        <w:pStyle w:val="a"/>
      </w:pPr>
      <w:r>
        <w:rPr>
          <w:sz w:val="28"/>
          <w:szCs w:val="28"/>
        </w:rPr>
        <w:t>          Замість неї сіє.</w:t>
      </w:r>
    </w:p>
    <w:p w:rsidR="0037709D" w:rsidRDefault="0037709D" w:rsidP="00F35AE1">
      <w:pPr>
        <w:pStyle w:val="a"/>
      </w:pPr>
      <w:r>
        <w:rPr>
          <w:b/>
          <w:bCs/>
          <w:sz w:val="28"/>
          <w:szCs w:val="28"/>
        </w:rPr>
        <w:t>Читець.</w:t>
      </w:r>
      <w:r>
        <w:rPr>
          <w:sz w:val="28"/>
          <w:szCs w:val="28"/>
        </w:rPr>
        <w:t xml:space="preserve"> Не цураймось мови,</w:t>
      </w:r>
    </w:p>
    <w:p w:rsidR="0037709D" w:rsidRDefault="0037709D" w:rsidP="00F35AE1">
      <w:pPr>
        <w:pStyle w:val="a"/>
      </w:pPr>
      <w:r>
        <w:rPr>
          <w:sz w:val="28"/>
          <w:szCs w:val="28"/>
        </w:rPr>
        <w:t>          Вчімось розмовляти,</w:t>
      </w:r>
    </w:p>
    <w:p w:rsidR="0037709D" w:rsidRDefault="0037709D" w:rsidP="00F35AE1">
      <w:pPr>
        <w:pStyle w:val="a"/>
      </w:pPr>
      <w:r>
        <w:rPr>
          <w:sz w:val="28"/>
          <w:szCs w:val="28"/>
        </w:rPr>
        <w:t>          Щоб слова чудові</w:t>
      </w:r>
    </w:p>
    <w:p w:rsidR="0037709D" w:rsidRDefault="0037709D" w:rsidP="00F35AE1">
      <w:pPr>
        <w:pStyle w:val="a"/>
      </w:pPr>
      <w:r>
        <w:rPr>
          <w:sz w:val="28"/>
          <w:szCs w:val="28"/>
        </w:rPr>
        <w:t>          Вміли оживати.</w:t>
      </w:r>
    </w:p>
    <w:p w:rsidR="0037709D" w:rsidRDefault="0037709D" w:rsidP="00F35AE1">
      <w:pPr>
        <w:pStyle w:val="a"/>
      </w:pPr>
      <w:r>
        <w:rPr>
          <w:b/>
          <w:bCs/>
          <w:sz w:val="28"/>
          <w:szCs w:val="28"/>
        </w:rPr>
        <w:t>Читець.</w:t>
      </w:r>
      <w:r>
        <w:rPr>
          <w:sz w:val="28"/>
          <w:szCs w:val="28"/>
        </w:rPr>
        <w:t xml:space="preserve"> Щоб усім народам</w:t>
      </w:r>
    </w:p>
    <w:p w:rsidR="0037709D" w:rsidRDefault="0037709D" w:rsidP="00F35AE1">
      <w:pPr>
        <w:pStyle w:val="a"/>
      </w:pPr>
      <w:r>
        <w:rPr>
          <w:sz w:val="28"/>
          <w:szCs w:val="28"/>
        </w:rPr>
        <w:t>          Піснею звучала</w:t>
      </w:r>
    </w:p>
    <w:p w:rsidR="0037709D" w:rsidRDefault="0037709D" w:rsidP="00F35AE1">
      <w:pPr>
        <w:pStyle w:val="a"/>
      </w:pPr>
      <w:r>
        <w:rPr>
          <w:sz w:val="28"/>
          <w:szCs w:val="28"/>
        </w:rPr>
        <w:t>          Мова наша горда,</w:t>
      </w:r>
    </w:p>
    <w:p w:rsidR="0037709D" w:rsidRDefault="0037709D" w:rsidP="00F35AE1">
      <w:pPr>
        <w:pStyle w:val="a"/>
      </w:pPr>
      <w:r>
        <w:rPr>
          <w:sz w:val="28"/>
          <w:szCs w:val="28"/>
        </w:rPr>
        <w:t>          Мовавеличава.                                                                                                                                                                                                                                                   </w:t>
      </w:r>
      <w:r>
        <w:rPr>
          <w:i/>
          <w:iCs/>
          <w:sz w:val="28"/>
          <w:szCs w:val="28"/>
        </w:rPr>
        <w:t>(Звучить пісня «Українці, ми одна родина...», діти підспівують).</w:t>
      </w:r>
    </w:p>
    <w:p w:rsidR="0037709D" w:rsidRDefault="0037709D" w:rsidP="00F35AE1">
      <w:pPr>
        <w:pStyle w:val="a"/>
      </w:pPr>
      <w:r>
        <w:rPr>
          <w:sz w:val="28"/>
          <w:szCs w:val="28"/>
        </w:rPr>
        <w:t> </w:t>
      </w:r>
    </w:p>
    <w:p w:rsidR="0037709D" w:rsidRDefault="0037709D" w:rsidP="00F35AE1">
      <w:pPr>
        <w:pStyle w:val="a"/>
      </w:pPr>
      <w:r>
        <w:rPr>
          <w:sz w:val="28"/>
          <w:szCs w:val="28"/>
        </w:rPr>
        <w:t>Українці, ми одна родина,</w:t>
      </w:r>
    </w:p>
    <w:p w:rsidR="0037709D" w:rsidRDefault="0037709D" w:rsidP="00F35AE1">
      <w:pPr>
        <w:pStyle w:val="a"/>
      </w:pPr>
      <w:r>
        <w:rPr>
          <w:sz w:val="28"/>
          <w:szCs w:val="28"/>
        </w:rPr>
        <w:t> Хоч по всьому світу много нас.</w:t>
      </w:r>
    </w:p>
    <w:p w:rsidR="0037709D" w:rsidRDefault="0037709D" w:rsidP="00F35AE1">
      <w:pPr>
        <w:pStyle w:val="a"/>
      </w:pPr>
      <w:r>
        <w:rPr>
          <w:sz w:val="28"/>
          <w:szCs w:val="28"/>
        </w:rPr>
        <w:t>Ми сини і дочки України,</w:t>
      </w:r>
    </w:p>
    <w:p w:rsidR="0037709D" w:rsidRDefault="0037709D" w:rsidP="00F35AE1">
      <w:pPr>
        <w:pStyle w:val="a"/>
      </w:pPr>
      <w:r>
        <w:rPr>
          <w:sz w:val="28"/>
          <w:szCs w:val="28"/>
        </w:rPr>
        <w:t>А вона мов матінка для нас.</w:t>
      </w:r>
    </w:p>
    <w:p w:rsidR="0037709D" w:rsidRDefault="0037709D" w:rsidP="00F35AE1">
      <w:pPr>
        <w:pStyle w:val="a"/>
      </w:pPr>
      <w:r>
        <w:rPr>
          <w:sz w:val="28"/>
          <w:szCs w:val="28"/>
        </w:rPr>
        <w:t> </w:t>
      </w:r>
    </w:p>
    <w:p w:rsidR="0037709D" w:rsidRDefault="0037709D" w:rsidP="00F35AE1">
      <w:pPr>
        <w:pStyle w:val="a"/>
      </w:pPr>
      <w:r>
        <w:rPr>
          <w:sz w:val="28"/>
          <w:szCs w:val="28"/>
        </w:rPr>
        <w:t>Українці, ми велика сила,</w:t>
      </w:r>
    </w:p>
    <w:p w:rsidR="0037709D" w:rsidRDefault="0037709D" w:rsidP="00F35AE1">
      <w:pPr>
        <w:pStyle w:val="a"/>
      </w:pPr>
      <w:r>
        <w:rPr>
          <w:sz w:val="28"/>
          <w:szCs w:val="28"/>
        </w:rPr>
        <w:t>Ми надія, віра і любов.</w:t>
      </w:r>
    </w:p>
    <w:p w:rsidR="0037709D" w:rsidRDefault="0037709D" w:rsidP="00F35AE1">
      <w:pPr>
        <w:pStyle w:val="a"/>
      </w:pPr>
      <w:r>
        <w:rPr>
          <w:sz w:val="28"/>
          <w:szCs w:val="28"/>
        </w:rPr>
        <w:t>Хоч не раз недоля нас косила,</w:t>
      </w:r>
    </w:p>
    <w:p w:rsidR="0037709D" w:rsidRDefault="0037709D" w:rsidP="00F35AE1">
      <w:pPr>
        <w:pStyle w:val="a"/>
      </w:pPr>
      <w:r>
        <w:rPr>
          <w:sz w:val="28"/>
          <w:szCs w:val="28"/>
        </w:rPr>
        <w:t>Ми на весь світ підіймались знов.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rPr>
          <w:sz w:val="28"/>
          <w:szCs w:val="28"/>
        </w:rPr>
        <w:t> </w:t>
      </w:r>
    </w:p>
    <w:p w:rsidR="0037709D" w:rsidRDefault="0037709D" w:rsidP="00F35AE1">
      <w:pPr>
        <w:pStyle w:val="a"/>
      </w:pPr>
      <w:r>
        <w:t> </w:t>
      </w:r>
    </w:p>
    <w:p w:rsidR="0037709D" w:rsidRDefault="0037709D" w:rsidP="00F35AE1"/>
    <w:p w:rsidR="0037709D" w:rsidRPr="00334B57" w:rsidRDefault="0037709D"/>
    <w:sectPr w:rsidR="0037709D" w:rsidRPr="00334B57" w:rsidSect="008B0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AE1"/>
    <w:rsid w:val="00227E3E"/>
    <w:rsid w:val="002460E0"/>
    <w:rsid w:val="00334B57"/>
    <w:rsid w:val="0037709D"/>
    <w:rsid w:val="00394D27"/>
    <w:rsid w:val="00665C61"/>
    <w:rsid w:val="008B0AE2"/>
    <w:rsid w:val="009A0B00"/>
    <w:rsid w:val="00E462B4"/>
    <w:rsid w:val="00E94328"/>
    <w:rsid w:val="00F35AE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E1"/>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basedOn w:val="Normal"/>
    <w:uiPriority w:val="99"/>
    <w:rsid w:val="00F35AE1"/>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10426</Words>
  <Characters>5943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FBI</dc:creator>
  <cp:keywords/>
  <dc:description/>
  <cp:lastModifiedBy>Наталя</cp:lastModifiedBy>
  <cp:revision>4</cp:revision>
  <dcterms:created xsi:type="dcterms:W3CDTF">2011-03-08T11:29:00Z</dcterms:created>
  <dcterms:modified xsi:type="dcterms:W3CDTF">2017-02-10T17:57:00Z</dcterms:modified>
</cp:coreProperties>
</file>