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2C" w:rsidRDefault="0034092C"/>
    <w:p w:rsidR="0034092C" w:rsidRDefault="0034092C"/>
    <w:p w:rsidR="0034092C" w:rsidRDefault="0034092C"/>
    <w:p w:rsidR="0034092C" w:rsidRPr="0011364C" w:rsidRDefault="0034092C" w:rsidP="0049463A">
      <w:pPr>
        <w:jc w:val="center"/>
        <w:rPr>
          <w:rFonts w:ascii="Times New Roman" w:hAnsi="Times New Roman" w:cs="Times New Roman"/>
          <w:b/>
          <w:bCs/>
          <w:color w:val="4F6228"/>
          <w:sz w:val="44"/>
          <w:szCs w:val="44"/>
        </w:rPr>
      </w:pPr>
      <w:r w:rsidRPr="0011364C">
        <w:rPr>
          <w:rFonts w:ascii="Times New Roman" w:hAnsi="Times New Roman" w:cs="Times New Roman"/>
          <w:b/>
          <w:bCs/>
          <w:color w:val="4F6228"/>
          <w:sz w:val="44"/>
          <w:szCs w:val="44"/>
        </w:rPr>
        <w:t>Урок музичного мистецтва</w:t>
      </w:r>
    </w:p>
    <w:p w:rsidR="0034092C" w:rsidRPr="0011364C" w:rsidRDefault="0034092C" w:rsidP="0049463A">
      <w:pPr>
        <w:jc w:val="center"/>
        <w:rPr>
          <w:rFonts w:ascii="Times New Roman" w:hAnsi="Times New Roman" w:cs="Times New Roman"/>
          <w:b/>
          <w:bCs/>
          <w:color w:val="4F6228"/>
          <w:sz w:val="44"/>
          <w:szCs w:val="44"/>
        </w:rPr>
      </w:pPr>
      <w:r w:rsidRPr="0011364C">
        <w:rPr>
          <w:rFonts w:ascii="Times New Roman" w:hAnsi="Times New Roman" w:cs="Times New Roman"/>
          <w:b/>
          <w:bCs/>
          <w:color w:val="4F6228"/>
          <w:sz w:val="44"/>
          <w:szCs w:val="44"/>
        </w:rPr>
        <w:t>в 1 класі</w:t>
      </w:r>
    </w:p>
    <w:p w:rsidR="0034092C" w:rsidRPr="0011364C" w:rsidRDefault="0034092C" w:rsidP="0049463A">
      <w:pPr>
        <w:jc w:val="center"/>
        <w:rPr>
          <w:rFonts w:ascii="Times New Roman" w:hAnsi="Times New Roman" w:cs="Times New Roman"/>
          <w:b/>
          <w:bCs/>
          <w:color w:val="4F6228"/>
          <w:sz w:val="44"/>
          <w:szCs w:val="44"/>
        </w:rPr>
      </w:pPr>
      <w:r w:rsidRPr="0011364C">
        <w:rPr>
          <w:rFonts w:ascii="Times New Roman" w:hAnsi="Times New Roman" w:cs="Times New Roman"/>
          <w:b/>
          <w:bCs/>
          <w:color w:val="4F6228"/>
          <w:sz w:val="44"/>
          <w:szCs w:val="44"/>
        </w:rPr>
        <w:t>Тема</w:t>
      </w:r>
      <w:r>
        <w:rPr>
          <w:rFonts w:ascii="Times New Roman" w:hAnsi="Times New Roman" w:cs="Times New Roman"/>
          <w:b/>
          <w:bCs/>
          <w:color w:val="4F6228"/>
          <w:sz w:val="44"/>
          <w:szCs w:val="44"/>
        </w:rPr>
        <w:t>:</w:t>
      </w:r>
    </w:p>
    <w:p w:rsidR="0034092C" w:rsidRPr="0011364C" w:rsidRDefault="0034092C" w:rsidP="0049463A">
      <w:pPr>
        <w:jc w:val="center"/>
        <w:rPr>
          <w:rFonts w:ascii="Times New Roman" w:hAnsi="Times New Roman" w:cs="Times New Roman"/>
          <w:b/>
          <w:bCs/>
          <w:color w:val="4F6228"/>
          <w:sz w:val="44"/>
          <w:szCs w:val="44"/>
        </w:rPr>
      </w:pPr>
      <w:r w:rsidRPr="0011364C">
        <w:rPr>
          <w:rFonts w:ascii="Times New Roman" w:hAnsi="Times New Roman" w:cs="Times New Roman"/>
          <w:b/>
          <w:bCs/>
          <w:color w:val="4F6228"/>
          <w:sz w:val="44"/>
          <w:szCs w:val="44"/>
        </w:rPr>
        <w:t>«Мамина пісня»</w:t>
      </w:r>
    </w:p>
    <w:p w:rsidR="0034092C" w:rsidRDefault="0034092C" w:rsidP="0049463A">
      <w:pPr>
        <w:jc w:val="center"/>
        <w:rPr>
          <w:sz w:val="44"/>
          <w:szCs w:val="44"/>
        </w:rPr>
      </w:pPr>
      <w:r w:rsidRPr="007B668C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stihi.ru/pics/2001/11/16-431.jpg" style="width:375pt;height:281.25pt;visibility:visible">
            <v:imagedata r:id="rId5" o:title=""/>
          </v:shape>
        </w:pict>
      </w:r>
    </w:p>
    <w:p w:rsidR="0034092C" w:rsidRDefault="0034092C" w:rsidP="0049463A">
      <w:pPr>
        <w:jc w:val="center"/>
        <w:rPr>
          <w:sz w:val="44"/>
          <w:szCs w:val="44"/>
        </w:rPr>
      </w:pPr>
    </w:p>
    <w:p w:rsidR="0034092C" w:rsidRPr="00E509D6" w:rsidRDefault="0034092C" w:rsidP="0049463A">
      <w:pPr>
        <w:jc w:val="center"/>
        <w:rPr>
          <w:color w:val="4F6228"/>
          <w:sz w:val="44"/>
          <w:szCs w:val="44"/>
        </w:rPr>
      </w:pPr>
    </w:p>
    <w:p w:rsidR="0034092C" w:rsidRPr="0011364C" w:rsidRDefault="0034092C" w:rsidP="0011364C">
      <w:pPr>
        <w:spacing w:after="0" w:line="240" w:lineRule="auto"/>
        <w:jc w:val="right"/>
        <w:rPr>
          <w:rFonts w:ascii="Times New Roman" w:hAnsi="Times New Roman" w:cs="Times New Roman"/>
          <w:color w:val="4F6228"/>
          <w:sz w:val="36"/>
          <w:szCs w:val="36"/>
          <w:lang w:eastAsia="ru-RU"/>
        </w:rPr>
      </w:pPr>
      <w:r w:rsidRPr="0011364C">
        <w:rPr>
          <w:rFonts w:ascii="Times New Roman" w:hAnsi="Times New Roman" w:cs="Times New Roman"/>
          <w:color w:val="4F6228"/>
          <w:sz w:val="36"/>
          <w:szCs w:val="36"/>
          <w:lang w:eastAsia="ru-RU"/>
        </w:rPr>
        <w:t>Підготувала</w:t>
      </w:r>
    </w:p>
    <w:p w:rsidR="0034092C" w:rsidRPr="0011364C" w:rsidRDefault="0034092C" w:rsidP="0011364C">
      <w:pPr>
        <w:spacing w:after="0" w:line="240" w:lineRule="auto"/>
        <w:jc w:val="right"/>
        <w:rPr>
          <w:rFonts w:ascii="Times New Roman" w:hAnsi="Times New Roman" w:cs="Times New Roman"/>
          <w:color w:val="4F6228"/>
          <w:sz w:val="36"/>
          <w:szCs w:val="36"/>
          <w:lang w:eastAsia="ru-RU"/>
        </w:rPr>
      </w:pPr>
      <w:r w:rsidRPr="0011364C">
        <w:rPr>
          <w:rFonts w:ascii="Times New Roman" w:hAnsi="Times New Roman" w:cs="Times New Roman"/>
          <w:color w:val="4F6228"/>
          <w:sz w:val="36"/>
          <w:szCs w:val="36"/>
          <w:lang w:eastAsia="ru-RU"/>
        </w:rPr>
        <w:t>Вчитель музичного мистецтва</w:t>
      </w:r>
    </w:p>
    <w:p w:rsidR="0034092C" w:rsidRPr="0011364C" w:rsidRDefault="0034092C" w:rsidP="0011364C">
      <w:pPr>
        <w:spacing w:after="0" w:line="240" w:lineRule="auto"/>
        <w:jc w:val="right"/>
        <w:rPr>
          <w:rFonts w:ascii="Times New Roman" w:hAnsi="Times New Roman" w:cs="Times New Roman"/>
          <w:color w:val="4F6228"/>
          <w:sz w:val="36"/>
          <w:szCs w:val="36"/>
          <w:lang w:eastAsia="ru-RU"/>
        </w:rPr>
      </w:pPr>
      <w:r w:rsidRPr="0011364C">
        <w:rPr>
          <w:rFonts w:ascii="Times New Roman" w:hAnsi="Times New Roman" w:cs="Times New Roman"/>
          <w:color w:val="4F6228"/>
          <w:sz w:val="36"/>
          <w:szCs w:val="36"/>
          <w:lang w:eastAsia="ru-RU"/>
        </w:rPr>
        <w:t>Ангелівської ЗОШ І – ІІІ ступенів</w:t>
      </w:r>
    </w:p>
    <w:p w:rsidR="0034092C" w:rsidRPr="0011364C" w:rsidRDefault="0034092C" w:rsidP="0011364C">
      <w:pPr>
        <w:spacing w:after="0" w:line="240" w:lineRule="auto"/>
        <w:jc w:val="right"/>
        <w:rPr>
          <w:rFonts w:ascii="Times New Roman" w:hAnsi="Times New Roman" w:cs="Times New Roman"/>
          <w:color w:val="4F6228"/>
          <w:sz w:val="36"/>
          <w:szCs w:val="36"/>
          <w:lang w:eastAsia="ru-RU"/>
        </w:rPr>
      </w:pPr>
      <w:r w:rsidRPr="0011364C">
        <w:rPr>
          <w:rFonts w:ascii="Times New Roman" w:hAnsi="Times New Roman" w:cs="Times New Roman"/>
          <w:color w:val="4F6228"/>
          <w:sz w:val="36"/>
          <w:szCs w:val="36"/>
          <w:lang w:eastAsia="ru-RU"/>
        </w:rPr>
        <w:t>Дідух О.І.</w:t>
      </w:r>
    </w:p>
    <w:p w:rsidR="0034092C" w:rsidRPr="00E509D6" w:rsidRDefault="0034092C" w:rsidP="0049463A">
      <w:pPr>
        <w:jc w:val="center"/>
        <w:rPr>
          <w:color w:val="4F6228"/>
          <w:sz w:val="44"/>
          <w:szCs w:val="44"/>
        </w:rPr>
      </w:pPr>
    </w:p>
    <w:p w:rsidR="0034092C" w:rsidRDefault="0034092C" w:rsidP="0049463A">
      <w:pPr>
        <w:rPr>
          <w:sz w:val="28"/>
          <w:szCs w:val="28"/>
        </w:rPr>
      </w:pPr>
    </w:p>
    <w:p w:rsidR="0034092C" w:rsidRPr="00F55132" w:rsidRDefault="0034092C" w:rsidP="00106CF8">
      <w:pPr>
        <w:rPr>
          <w:rFonts w:ascii="Times New Roman" w:hAnsi="Times New Roman" w:cs="Times New Roman"/>
          <w:sz w:val="28"/>
          <w:szCs w:val="28"/>
        </w:rPr>
      </w:pPr>
      <w:r w:rsidRPr="00F55132">
        <w:rPr>
          <w:rFonts w:ascii="Times New Roman" w:hAnsi="Times New Roman" w:cs="Times New Roman"/>
          <w:b/>
          <w:bCs/>
          <w:sz w:val="28"/>
          <w:szCs w:val="28"/>
        </w:rPr>
        <w:t>Тема уроку:</w:t>
      </w:r>
      <w:r w:rsidRPr="00F55132">
        <w:rPr>
          <w:rFonts w:ascii="Times New Roman" w:hAnsi="Times New Roman" w:cs="Times New Roman"/>
          <w:sz w:val="28"/>
          <w:szCs w:val="28"/>
        </w:rPr>
        <w:t xml:space="preserve"> Мамина пісня. </w:t>
      </w:r>
    </w:p>
    <w:p w:rsidR="0034092C" w:rsidRPr="00F55132" w:rsidRDefault="0034092C" w:rsidP="00106CF8">
      <w:pPr>
        <w:rPr>
          <w:rFonts w:ascii="Times New Roman" w:hAnsi="Times New Roman" w:cs="Times New Roman"/>
          <w:sz w:val="28"/>
          <w:szCs w:val="28"/>
        </w:rPr>
      </w:pPr>
      <w:r w:rsidRPr="00F55132">
        <w:rPr>
          <w:rFonts w:ascii="Times New Roman" w:hAnsi="Times New Roman" w:cs="Times New Roman"/>
          <w:sz w:val="28"/>
          <w:szCs w:val="28"/>
        </w:rPr>
        <w:t>Пісня.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132">
        <w:rPr>
          <w:rFonts w:ascii="Times New Roman" w:hAnsi="Times New Roman" w:cs="Times New Roman"/>
          <w:sz w:val="28"/>
          <w:szCs w:val="28"/>
        </w:rPr>
        <w:t xml:space="preserve">Л. Ревуцький. Колискова – слухання.    Слова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132">
        <w:rPr>
          <w:rFonts w:ascii="Times New Roman" w:hAnsi="Times New Roman" w:cs="Times New Roman"/>
          <w:sz w:val="28"/>
          <w:szCs w:val="28"/>
        </w:rPr>
        <w:t xml:space="preserve">М.Ясакової, музика О.Янушкевич «Мама і я» - розучування,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132">
        <w:rPr>
          <w:rFonts w:ascii="Times New Roman" w:hAnsi="Times New Roman" w:cs="Times New Roman"/>
          <w:sz w:val="28"/>
          <w:szCs w:val="28"/>
        </w:rPr>
        <w:t>пісня «Морозець» - виконання</w:t>
      </w:r>
    </w:p>
    <w:p w:rsidR="0034092C" w:rsidRPr="00E509D6" w:rsidRDefault="0034092C" w:rsidP="00106C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09D6">
        <w:rPr>
          <w:rFonts w:ascii="Times New Roman" w:hAnsi="Times New Roman" w:cs="Times New Roman"/>
          <w:b/>
          <w:bCs/>
          <w:sz w:val="28"/>
          <w:szCs w:val="28"/>
        </w:rPr>
        <w:t>Мета:</w:t>
      </w:r>
    </w:p>
    <w:p w:rsidR="0034092C" w:rsidRPr="00F55132" w:rsidRDefault="0034092C" w:rsidP="00106CF8">
      <w:pPr>
        <w:rPr>
          <w:rFonts w:ascii="Times New Roman" w:hAnsi="Times New Roman" w:cs="Times New Roman"/>
          <w:sz w:val="28"/>
          <w:szCs w:val="28"/>
        </w:rPr>
      </w:pPr>
      <w:r w:rsidRPr="00E509D6">
        <w:rPr>
          <w:rFonts w:ascii="Times New Roman" w:hAnsi="Times New Roman" w:cs="Times New Roman"/>
          <w:b/>
          <w:bCs/>
          <w:sz w:val="28"/>
          <w:szCs w:val="28"/>
        </w:rPr>
        <w:t>А) навчальна: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55132">
        <w:rPr>
          <w:rFonts w:ascii="Times New Roman" w:hAnsi="Times New Roman" w:cs="Times New Roman"/>
          <w:sz w:val="28"/>
          <w:szCs w:val="28"/>
        </w:rPr>
        <w:t>знайомити учнів із значенням слова «Пісня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F55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55132">
        <w:rPr>
          <w:rFonts w:ascii="Times New Roman" w:hAnsi="Times New Roman" w:cs="Times New Roman"/>
          <w:sz w:val="28"/>
          <w:szCs w:val="28"/>
        </w:rPr>
        <w:t>авчити дітей говорити про музику, зокрема про «Колискову</w:t>
      </w:r>
      <w:r>
        <w:rPr>
          <w:rFonts w:ascii="Times New Roman" w:hAnsi="Times New Roman" w:cs="Times New Roman"/>
          <w:sz w:val="28"/>
          <w:szCs w:val="28"/>
        </w:rPr>
        <w:t>» Л.Ревуцького;  в</w:t>
      </w:r>
      <w:r w:rsidRPr="00F55132">
        <w:rPr>
          <w:rFonts w:ascii="Times New Roman" w:hAnsi="Times New Roman" w:cs="Times New Roman"/>
          <w:sz w:val="28"/>
          <w:szCs w:val="28"/>
        </w:rPr>
        <w:t>ивчити 1 куплет пісні «Мама і я»</w:t>
      </w:r>
    </w:p>
    <w:p w:rsidR="0034092C" w:rsidRPr="00F55132" w:rsidRDefault="0034092C" w:rsidP="00106CF8">
      <w:pPr>
        <w:rPr>
          <w:rFonts w:ascii="Times New Roman" w:hAnsi="Times New Roman" w:cs="Times New Roman"/>
          <w:sz w:val="28"/>
          <w:szCs w:val="28"/>
        </w:rPr>
      </w:pPr>
      <w:r w:rsidRPr="00E509D6">
        <w:rPr>
          <w:rFonts w:ascii="Times New Roman" w:hAnsi="Times New Roman" w:cs="Times New Roman"/>
          <w:b/>
          <w:bCs/>
          <w:sz w:val="28"/>
          <w:szCs w:val="28"/>
        </w:rPr>
        <w:t>Б) виховна:</w:t>
      </w:r>
      <w:r>
        <w:rPr>
          <w:rFonts w:ascii="Times New Roman" w:hAnsi="Times New Roman" w:cs="Times New Roman"/>
          <w:sz w:val="28"/>
          <w:szCs w:val="28"/>
        </w:rPr>
        <w:t xml:space="preserve"> виховувати любов до мами</w:t>
      </w:r>
      <w:r w:rsidRPr="00F55132">
        <w:rPr>
          <w:rFonts w:ascii="Times New Roman" w:hAnsi="Times New Roman" w:cs="Times New Roman"/>
          <w:sz w:val="28"/>
          <w:szCs w:val="28"/>
        </w:rPr>
        <w:t>, розвивати музичні смаки дітей</w:t>
      </w:r>
    </w:p>
    <w:p w:rsidR="0034092C" w:rsidRPr="00F55132" w:rsidRDefault="0034092C" w:rsidP="00106CF8">
      <w:pPr>
        <w:rPr>
          <w:rFonts w:ascii="Times New Roman" w:hAnsi="Times New Roman" w:cs="Times New Roman"/>
          <w:sz w:val="28"/>
          <w:szCs w:val="28"/>
        </w:rPr>
      </w:pPr>
      <w:r w:rsidRPr="001848EF">
        <w:rPr>
          <w:rFonts w:ascii="Times New Roman" w:hAnsi="Times New Roman" w:cs="Times New Roman"/>
          <w:b/>
          <w:bCs/>
          <w:sz w:val="28"/>
          <w:szCs w:val="28"/>
        </w:rPr>
        <w:t>Обладнання:</w:t>
      </w:r>
      <w:r w:rsidRPr="00F55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132">
        <w:rPr>
          <w:rFonts w:ascii="Times New Roman" w:hAnsi="Times New Roman" w:cs="Times New Roman"/>
          <w:sz w:val="28"/>
          <w:szCs w:val="28"/>
        </w:rPr>
        <w:t>баян, комп’ютер, картинки до пісні «Колискова»</w:t>
      </w:r>
    </w:p>
    <w:p w:rsidR="0034092C" w:rsidRPr="00F55132" w:rsidRDefault="0034092C" w:rsidP="00106C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5132">
        <w:rPr>
          <w:rFonts w:ascii="Times New Roman" w:hAnsi="Times New Roman" w:cs="Times New Roman"/>
          <w:b/>
          <w:bCs/>
          <w:sz w:val="28"/>
          <w:szCs w:val="28"/>
        </w:rPr>
        <w:t>План уроку</w:t>
      </w:r>
    </w:p>
    <w:p w:rsidR="0034092C" w:rsidRPr="00F55132" w:rsidRDefault="0034092C" w:rsidP="0010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132">
        <w:rPr>
          <w:rFonts w:ascii="Times New Roman" w:hAnsi="Times New Roman" w:cs="Times New Roman"/>
          <w:sz w:val="28"/>
          <w:szCs w:val="28"/>
        </w:rPr>
        <w:t>Музичне вітання</w:t>
      </w:r>
    </w:p>
    <w:p w:rsidR="0034092C" w:rsidRPr="00F55132" w:rsidRDefault="0034092C" w:rsidP="0010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132">
        <w:rPr>
          <w:rFonts w:ascii="Times New Roman" w:hAnsi="Times New Roman" w:cs="Times New Roman"/>
          <w:sz w:val="28"/>
          <w:szCs w:val="28"/>
        </w:rPr>
        <w:t>Розспівка</w:t>
      </w:r>
    </w:p>
    <w:p w:rsidR="0034092C" w:rsidRPr="00F55132" w:rsidRDefault="0034092C" w:rsidP="0010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132">
        <w:rPr>
          <w:rFonts w:ascii="Times New Roman" w:hAnsi="Times New Roman" w:cs="Times New Roman"/>
          <w:sz w:val="28"/>
          <w:szCs w:val="28"/>
        </w:rPr>
        <w:t>Розучування пісні, виконання пісні</w:t>
      </w:r>
    </w:p>
    <w:p w:rsidR="0034092C" w:rsidRPr="00F55132" w:rsidRDefault="0034092C" w:rsidP="0010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132">
        <w:rPr>
          <w:rFonts w:ascii="Times New Roman" w:hAnsi="Times New Roman" w:cs="Times New Roman"/>
          <w:sz w:val="28"/>
          <w:szCs w:val="28"/>
        </w:rPr>
        <w:t>Музична руханка</w:t>
      </w:r>
    </w:p>
    <w:p w:rsidR="0034092C" w:rsidRPr="00F55132" w:rsidRDefault="0034092C" w:rsidP="0010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132">
        <w:rPr>
          <w:rFonts w:ascii="Times New Roman" w:hAnsi="Times New Roman" w:cs="Times New Roman"/>
          <w:sz w:val="28"/>
          <w:szCs w:val="28"/>
        </w:rPr>
        <w:t>Слухання музики</w:t>
      </w:r>
    </w:p>
    <w:p w:rsidR="0034092C" w:rsidRPr="00F55132" w:rsidRDefault="0034092C" w:rsidP="00106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132">
        <w:rPr>
          <w:rFonts w:ascii="Times New Roman" w:hAnsi="Times New Roman" w:cs="Times New Roman"/>
          <w:sz w:val="28"/>
          <w:szCs w:val="28"/>
        </w:rPr>
        <w:t>Музичне прощання.</w:t>
      </w:r>
    </w:p>
    <w:p w:rsidR="0034092C" w:rsidRPr="00F55132" w:rsidRDefault="0034092C" w:rsidP="00106CF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4092C" w:rsidRDefault="0034092C" w:rsidP="00106CF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55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B2496">
        <w:rPr>
          <w:rFonts w:ascii="Times New Roman" w:hAnsi="Times New Roman" w:cs="Times New Roman"/>
          <w:b/>
          <w:bCs/>
          <w:sz w:val="32"/>
          <w:szCs w:val="32"/>
        </w:rPr>
        <w:t>Музичне вітання</w:t>
      </w:r>
    </w:p>
    <w:p w:rsidR="0034092C" w:rsidRPr="00FB2496" w:rsidRDefault="0034092C" w:rsidP="00106CF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B668C">
        <w:rPr>
          <w:noProof/>
          <w:lang w:val="en-US"/>
        </w:rPr>
        <w:pict>
          <v:shape id="Рисунок 2" o:spid="_x0000_i1026" type="#_x0000_t75" style="width:467.25pt;height:75pt;visibility:visible">
            <v:imagedata r:id="rId6" o:title=""/>
          </v:shape>
        </w:pict>
      </w:r>
    </w:p>
    <w:p w:rsidR="0034092C" w:rsidRDefault="0034092C" w:rsidP="00106CF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B2496">
        <w:rPr>
          <w:rFonts w:ascii="Times New Roman" w:hAnsi="Times New Roman" w:cs="Times New Roman"/>
          <w:b/>
          <w:bCs/>
          <w:sz w:val="32"/>
          <w:szCs w:val="32"/>
        </w:rPr>
        <w:t>2. Розспівка</w:t>
      </w:r>
    </w:p>
    <w:p w:rsidR="0034092C" w:rsidRDefault="0034092C" w:rsidP="00106CF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Гра «Хто що промовляє?»</w:t>
      </w:r>
    </w:p>
    <w:p w:rsidR="0034092C" w:rsidRPr="000D2319" w:rsidRDefault="0034092C" w:rsidP="00106CF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E12E5">
        <w:rPr>
          <w:rFonts w:ascii="Times New Roman" w:hAnsi="Times New Roman" w:cs="Times New Roman"/>
          <w:sz w:val="28"/>
          <w:szCs w:val="28"/>
        </w:rPr>
        <w:t>Пригадайте, діти, вмить,</w:t>
      </w:r>
      <w:r>
        <w:rPr>
          <w:rFonts w:ascii="Times New Roman" w:hAnsi="Times New Roman" w:cs="Times New Roman"/>
          <w:sz w:val="28"/>
          <w:szCs w:val="28"/>
        </w:rPr>
        <w:t xml:space="preserve"> як пшениченька шумить: </w:t>
      </w:r>
      <w:r w:rsidRPr="002E12E5">
        <w:rPr>
          <w:rFonts w:ascii="Times New Roman" w:hAnsi="Times New Roman" w:cs="Times New Roman"/>
          <w:sz w:val="28"/>
          <w:szCs w:val="28"/>
        </w:rPr>
        <w:t>ш-ш-ш!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E12E5">
        <w:rPr>
          <w:rFonts w:ascii="Times New Roman" w:hAnsi="Times New Roman" w:cs="Times New Roman"/>
          <w:sz w:val="28"/>
          <w:szCs w:val="28"/>
        </w:rPr>
        <w:t>Як в гайку струмок дзвенить: джр! джр!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0D2319">
        <w:rPr>
          <w:rFonts w:ascii="Times New Roman" w:hAnsi="Times New Roman" w:cs="Times New Roman"/>
          <w:sz w:val="28"/>
          <w:szCs w:val="28"/>
        </w:rPr>
        <w:t xml:space="preserve">Як бджола в саду бринить: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2319">
        <w:rPr>
          <w:rFonts w:ascii="Times New Roman" w:hAnsi="Times New Roman" w:cs="Times New Roman"/>
          <w:sz w:val="28"/>
          <w:szCs w:val="28"/>
        </w:rPr>
        <w:t xml:space="preserve"> дз! дз!</w:t>
      </w:r>
      <w:r>
        <w:rPr>
          <w:rFonts w:ascii="Times New Roman" w:hAnsi="Times New Roman" w:cs="Times New Roman"/>
          <w:sz w:val="28"/>
          <w:szCs w:val="28"/>
        </w:rPr>
        <w:t xml:space="preserve"> дз!                                                          </w:t>
      </w:r>
      <w:r w:rsidRPr="000D2319">
        <w:rPr>
          <w:rFonts w:ascii="Times New Roman" w:hAnsi="Times New Roman" w:cs="Times New Roman"/>
          <w:sz w:val="28"/>
          <w:szCs w:val="28"/>
        </w:rPr>
        <w:t>Як шумлять у птаха крила: ш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D2319">
        <w:rPr>
          <w:rFonts w:ascii="Times New Roman" w:hAnsi="Times New Roman" w:cs="Times New Roman"/>
          <w:sz w:val="28"/>
          <w:szCs w:val="28"/>
        </w:rPr>
        <w:t>-ш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D2319">
        <w:rPr>
          <w:rFonts w:ascii="Times New Roman" w:hAnsi="Times New Roman" w:cs="Times New Roman"/>
          <w:sz w:val="28"/>
          <w:szCs w:val="28"/>
        </w:rPr>
        <w:t>-ш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0D231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2E12E5">
        <w:rPr>
          <w:rFonts w:ascii="Times New Roman" w:hAnsi="Times New Roman" w:cs="Times New Roman"/>
          <w:sz w:val="28"/>
          <w:szCs w:val="28"/>
        </w:rPr>
        <w:t>В морі синьому вітрила: ш</w:t>
      </w:r>
      <w:r>
        <w:rPr>
          <w:rFonts w:ascii="Times New Roman" w:hAnsi="Times New Roman" w:cs="Times New Roman"/>
          <w:sz w:val="28"/>
          <w:szCs w:val="28"/>
        </w:rPr>
        <w:t>у-шу-шу!</w:t>
      </w:r>
    </w:p>
    <w:p w:rsidR="0034092C" w:rsidRPr="00106CF8" w:rsidRDefault="0034092C" w:rsidP="00106CF8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D23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D2319">
        <w:rPr>
          <w:rFonts w:ascii="Times New Roman" w:hAnsi="Times New Roman" w:cs="Times New Roman"/>
          <w:sz w:val="28"/>
          <w:szCs w:val="28"/>
        </w:rPr>
        <w:t xml:space="preserve">              </w:t>
      </w:r>
      <w:r w:rsidRPr="00106CF8">
        <w:rPr>
          <w:rFonts w:ascii="Times New Roman" w:hAnsi="Times New Roman" w:cs="Times New Roman"/>
          <w:b/>
          <w:bCs/>
          <w:sz w:val="28"/>
          <w:szCs w:val="28"/>
        </w:rPr>
        <w:t>Спів скоромовки на двох звуках </w:t>
      </w:r>
    </w:p>
    <w:p w:rsidR="0034092C" w:rsidRPr="002E12E5" w:rsidRDefault="0034092C" w:rsidP="00106CF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E12E5">
        <w:rPr>
          <w:rFonts w:ascii="Times New Roman" w:hAnsi="Times New Roman" w:cs="Times New Roman"/>
          <w:sz w:val="28"/>
          <w:szCs w:val="28"/>
        </w:rPr>
        <w:t>        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12E5">
        <w:rPr>
          <w:rFonts w:ascii="Times New Roman" w:hAnsi="Times New Roman" w:cs="Times New Roman"/>
          <w:sz w:val="28"/>
          <w:szCs w:val="28"/>
        </w:rPr>
        <w:t xml:space="preserve">У голубки-горлички туркотливе горличко,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E12E5">
        <w:rPr>
          <w:rFonts w:ascii="Times New Roman" w:hAnsi="Times New Roman" w:cs="Times New Roman"/>
          <w:sz w:val="28"/>
          <w:szCs w:val="28"/>
        </w:rPr>
        <w:t xml:space="preserve">Горличка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2E5">
        <w:rPr>
          <w:rFonts w:ascii="Times New Roman" w:hAnsi="Times New Roman" w:cs="Times New Roman"/>
          <w:sz w:val="28"/>
          <w:szCs w:val="28"/>
        </w:rPr>
        <w:t xml:space="preserve">туркоче,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2E5">
        <w:rPr>
          <w:rFonts w:ascii="Times New Roman" w:hAnsi="Times New Roman" w:cs="Times New Roman"/>
          <w:sz w:val="28"/>
          <w:szCs w:val="28"/>
        </w:rPr>
        <w:t>горличка воркоче.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092C" w:rsidRDefault="0034092C" w:rsidP="00106C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4092C" w:rsidRPr="00FB2496" w:rsidRDefault="0034092C" w:rsidP="00106CF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B2496">
        <w:rPr>
          <w:rFonts w:ascii="Times New Roman" w:hAnsi="Times New Roman" w:cs="Times New Roman"/>
          <w:b/>
          <w:bCs/>
          <w:sz w:val="32"/>
          <w:szCs w:val="32"/>
        </w:rPr>
        <w:t>3. Розучування пісні.</w:t>
      </w:r>
    </w:p>
    <w:p w:rsidR="0034092C" w:rsidRDefault="0034092C" w:rsidP="00106CF8">
      <w:pPr>
        <w:rPr>
          <w:rFonts w:ascii="Times New Roman" w:hAnsi="Times New Roman" w:cs="Times New Roman"/>
          <w:sz w:val="28"/>
          <w:szCs w:val="28"/>
        </w:rPr>
      </w:pPr>
      <w:r w:rsidRPr="00A86BD8">
        <w:rPr>
          <w:rFonts w:ascii="Times New Roman" w:hAnsi="Times New Roman" w:cs="Times New Roman"/>
          <w:b/>
          <w:bCs/>
          <w:sz w:val="28"/>
          <w:szCs w:val="28"/>
        </w:rPr>
        <w:t>Вчитель.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«Чи є в світі що світліше як мамині очі,                                                                          Що все зорять за дітками,                                                                                                Як вдень так і вночі?                                                                                                           Чи є в світі що щиріше,                                                                                                    Як серденько мами,                                                                                                          Яке б’ється для дитини днями і ночами?                                                                         Чи є в світі що дорожче,                                                                                                    Як мама кохана,                                                                                                                    Що трудиться для дитини                                                                                                       До ночі від ранку?»</w:t>
      </w:r>
    </w:p>
    <w:p w:rsidR="0034092C" w:rsidRDefault="0034092C" w:rsidP="00106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Такі віршовані рядки написала про маму  Іванна Блажкевич – українська поетеса. Сьогодні ми поговоримо про найріднішу у світі людину – про маму. </w:t>
      </w:r>
    </w:p>
    <w:p w:rsidR="0034092C" w:rsidRDefault="0034092C" w:rsidP="00106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Скажіть    будь ласка, чи можна дати відповідь на запитання чия мама найкраща? ( діалог з дітьми)</w:t>
      </w:r>
    </w:p>
    <w:p w:rsidR="0034092C" w:rsidRDefault="0034092C" w:rsidP="00106CF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1848EF">
        <w:rPr>
          <w:rFonts w:ascii="Times New Roman" w:hAnsi="Times New Roman" w:cs="Times New Roman"/>
          <w:sz w:val="28"/>
          <w:szCs w:val="28"/>
        </w:rPr>
        <w:t>Для кожного мама — найдорожча людина: з нею весело і гуляти 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8EF">
        <w:rPr>
          <w:rFonts w:ascii="Times New Roman" w:hAnsi="Times New Roman" w:cs="Times New Roman"/>
          <w:sz w:val="28"/>
          <w:szCs w:val="28"/>
        </w:rPr>
        <w:t>і виконувати домашні справи, їй можна розповідати про все на світі!</w:t>
      </w:r>
    </w:p>
    <w:p w:rsidR="0034092C" w:rsidRDefault="0034092C" w:rsidP="00106CF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Послухайте пісню О. Янушкевич</w:t>
      </w:r>
      <w:r w:rsidRPr="001848EF">
        <w:rPr>
          <w:rFonts w:ascii="Times New Roman" w:hAnsi="Times New Roman" w:cs="Times New Roman"/>
          <w:sz w:val="28"/>
          <w:szCs w:val="28"/>
        </w:rPr>
        <w:t xml:space="preserve"> «Мама і я» та скажіть, які почуття</w:t>
      </w:r>
      <w:r>
        <w:rPr>
          <w:rFonts w:ascii="Times New Roman" w:hAnsi="Times New Roman" w:cs="Times New Roman"/>
          <w:sz w:val="28"/>
          <w:szCs w:val="28"/>
        </w:rPr>
        <w:t xml:space="preserve"> до мами висловлено в цій пісні, чи сподобалась вам пісенька? Пісенька весела чи сумна? (слухання пісні)                             </w:t>
      </w:r>
    </w:p>
    <w:p w:rsidR="0034092C" w:rsidRPr="00FB2496" w:rsidRDefault="0034092C" w:rsidP="00106CF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b/>
          <w:bCs/>
          <w:sz w:val="28"/>
          <w:szCs w:val="28"/>
        </w:rPr>
      </w:pPr>
      <w:r w:rsidRPr="00FB2496">
        <w:rPr>
          <w:rFonts w:ascii="Times New Roman" w:hAnsi="Times New Roman" w:cs="Times New Roman"/>
          <w:b/>
          <w:bCs/>
          <w:sz w:val="28"/>
          <w:szCs w:val="28"/>
        </w:rPr>
        <w:t xml:space="preserve">   Відповіді дітей</w:t>
      </w:r>
    </w:p>
    <w:p w:rsidR="0034092C" w:rsidRPr="001848EF" w:rsidRDefault="0034092C" w:rsidP="00106CF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Пісня складається із заспіву та приспіву, а разом утворюють куплет. У пісні може бути 2 або більше куплетів.  Пісня «Мама і я» складається з 3 куплетів.</w:t>
      </w:r>
    </w:p>
    <w:p w:rsidR="0034092C" w:rsidRDefault="0034092C" w:rsidP="00106CF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ще раз послухаємо 1 куплет пісні (с</w:t>
      </w:r>
      <w:r w:rsidRPr="001848EF">
        <w:rPr>
          <w:rFonts w:ascii="Times New Roman" w:hAnsi="Times New Roman" w:cs="Times New Roman"/>
          <w:sz w:val="28"/>
          <w:szCs w:val="28"/>
        </w:rPr>
        <w:t>лухання та розучуван</w:t>
      </w:r>
      <w:r>
        <w:rPr>
          <w:rFonts w:ascii="Times New Roman" w:hAnsi="Times New Roman" w:cs="Times New Roman"/>
          <w:sz w:val="28"/>
          <w:szCs w:val="28"/>
        </w:rPr>
        <w:t>ня пісні «Мама і я» )</w:t>
      </w:r>
    </w:p>
    <w:p w:rsidR="0034092C" w:rsidRDefault="0034092C" w:rsidP="00106CF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пропоную вам гру «Луна», я буду говорити голосно слова, а ви будете повторювати чітко і шепотом (таким чином вивчаємо слова 1 куплету пісні)</w:t>
      </w:r>
    </w:p>
    <w:p w:rsidR="0034092C" w:rsidRDefault="0034092C" w:rsidP="00106CF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от коли ми з вами вже знаємо слова залишилось вивчити мелодію. Послухайте мелодію першого речення (наспівую), спробуймо заспівати разом (</w:t>
      </w:r>
      <w:r w:rsidRPr="00A86BD8">
        <w:rPr>
          <w:rFonts w:ascii="Times New Roman" w:hAnsi="Times New Roman" w:cs="Times New Roman"/>
          <w:i/>
          <w:iCs/>
          <w:sz w:val="28"/>
          <w:szCs w:val="28"/>
        </w:rPr>
        <w:t>звертаю увагу на співочу поставу, на чітку вимову, ведення мелодії)</w:t>
      </w:r>
      <w:r>
        <w:rPr>
          <w:rFonts w:ascii="Times New Roman" w:hAnsi="Times New Roman" w:cs="Times New Roman"/>
          <w:sz w:val="28"/>
          <w:szCs w:val="28"/>
        </w:rPr>
        <w:t xml:space="preserve"> А давайте тепер об’єднаємося по двоє і виконаємо 1 куплет  пісні окремими групами  </w:t>
      </w:r>
      <w:r w:rsidRPr="00A86BD8">
        <w:rPr>
          <w:rFonts w:ascii="Times New Roman" w:hAnsi="Times New Roman" w:cs="Times New Roman"/>
          <w:i/>
          <w:iCs/>
          <w:sz w:val="28"/>
          <w:szCs w:val="28"/>
        </w:rPr>
        <w:t>(двоє співають інші аплодують …)</w:t>
      </w:r>
      <w:r>
        <w:rPr>
          <w:rFonts w:ascii="Times New Roman" w:hAnsi="Times New Roman" w:cs="Times New Roman"/>
          <w:sz w:val="28"/>
          <w:szCs w:val="28"/>
        </w:rPr>
        <w:t xml:space="preserve"> Молодці.  Наступного уроку ми продовжимо розучування і вже тоді зможемо виконати пісню повністю.                                                                           </w:t>
      </w:r>
    </w:p>
    <w:p w:rsidR="0034092C" w:rsidRPr="00FB2496" w:rsidRDefault="0034092C" w:rsidP="00106CF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4. </w:t>
      </w:r>
      <w:r w:rsidRPr="00FB2496">
        <w:rPr>
          <w:rFonts w:ascii="Times New Roman" w:hAnsi="Times New Roman" w:cs="Times New Roman"/>
          <w:b/>
          <w:bCs/>
          <w:sz w:val="32"/>
          <w:szCs w:val="32"/>
        </w:rPr>
        <w:t>Музична руханка</w:t>
      </w:r>
    </w:p>
    <w:p w:rsidR="0034092C" w:rsidRPr="007A44C8" w:rsidRDefault="0034092C" w:rsidP="00106CF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 послухайте і впізнайте мелодію                                                     </w:t>
      </w:r>
      <w:r w:rsidRPr="007A44C8">
        <w:rPr>
          <w:rFonts w:ascii="Times New Roman" w:hAnsi="Times New Roman" w:cs="Times New Roman"/>
          <w:i/>
          <w:iCs/>
          <w:sz w:val="28"/>
          <w:szCs w:val="28"/>
        </w:rPr>
        <w:t>(звучить мелодія пісеньки «Рученята розвели»)</w:t>
      </w:r>
    </w:p>
    <w:p w:rsidR="0034092C" w:rsidRDefault="0034092C" w:rsidP="00106CF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E509D6">
        <w:rPr>
          <w:rFonts w:ascii="Times New Roman" w:hAnsi="Times New Roman" w:cs="Times New Roman"/>
          <w:b/>
          <w:bCs/>
          <w:sz w:val="28"/>
          <w:szCs w:val="28"/>
        </w:rPr>
        <w:t>Учні.</w:t>
      </w:r>
      <w:r>
        <w:rPr>
          <w:rFonts w:ascii="Times New Roman" w:hAnsi="Times New Roman" w:cs="Times New Roman"/>
          <w:sz w:val="28"/>
          <w:szCs w:val="28"/>
        </w:rPr>
        <w:t xml:space="preserve">  Це пісенька «Рученята розвели»</w:t>
      </w:r>
    </w:p>
    <w:p w:rsidR="0034092C" w:rsidRDefault="0034092C" w:rsidP="00106CF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i/>
          <w:iCs/>
          <w:sz w:val="28"/>
          <w:szCs w:val="28"/>
        </w:rPr>
      </w:pPr>
      <w:r w:rsidRPr="007A44C8">
        <w:rPr>
          <w:rFonts w:ascii="Times New Roman" w:hAnsi="Times New Roman" w:cs="Times New Roman"/>
          <w:i/>
          <w:iCs/>
          <w:sz w:val="28"/>
          <w:szCs w:val="28"/>
        </w:rPr>
        <w:t>Виконання пісні «Рученята розвели» з виконанням ритмічних рухів.</w:t>
      </w:r>
    </w:p>
    <w:p w:rsidR="0034092C" w:rsidRPr="007A44C8" w:rsidRDefault="0034092C" w:rsidP="00106CF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i/>
          <w:iCs/>
          <w:sz w:val="28"/>
          <w:szCs w:val="28"/>
        </w:rPr>
      </w:pPr>
      <w:r>
        <w:pict>
          <v:shape id="_x0000_i1027" type="#_x0000_t75" style="width:439.5pt;height:141pt">
            <v:imagedata r:id="rId7" o:title="" gain="86232f"/>
          </v:shape>
        </w:pict>
      </w:r>
    </w:p>
    <w:p w:rsidR="0034092C" w:rsidRDefault="0034092C" w:rsidP="00106CF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Рученята розвели, підняли їх догори,</w:t>
      </w:r>
    </w:p>
    <w:p w:rsidR="0034092C" w:rsidRDefault="0034092C" w:rsidP="00106CF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Кулачками покрутили, ручки знову опустили.</w:t>
      </w:r>
    </w:p>
    <w:p w:rsidR="0034092C" w:rsidRDefault="0034092C" w:rsidP="00106CF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Опустили і присіли, на голівку пташки сіли,</w:t>
      </w:r>
    </w:p>
    <w:p w:rsidR="0034092C" w:rsidRDefault="0034092C" w:rsidP="00106CF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покрутили і все знову повторили.</w:t>
      </w:r>
    </w:p>
    <w:p w:rsidR="0034092C" w:rsidRDefault="0034092C" w:rsidP="00106CF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7A44C8">
        <w:rPr>
          <w:rFonts w:ascii="Times New Roman" w:hAnsi="Times New Roman" w:cs="Times New Roman"/>
          <w:i/>
          <w:iCs/>
          <w:sz w:val="28"/>
          <w:szCs w:val="28"/>
        </w:rPr>
        <w:t>(за повтором кінцівка)</w:t>
      </w:r>
      <w:r>
        <w:rPr>
          <w:rFonts w:ascii="Times New Roman" w:hAnsi="Times New Roman" w:cs="Times New Roman"/>
          <w:sz w:val="28"/>
          <w:szCs w:val="28"/>
        </w:rPr>
        <w:t xml:space="preserve"> Головою покрутили вправу нашу завершили.</w:t>
      </w:r>
    </w:p>
    <w:p w:rsidR="0034092C" w:rsidRDefault="0034092C" w:rsidP="00106CF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пісеньки «Морозець» з використанням музично-ритмічних рухів</w:t>
      </w:r>
    </w:p>
    <w:p w:rsidR="0034092C" w:rsidRPr="00274FA3" w:rsidRDefault="0034092C" w:rsidP="00106CF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5. Слухання музики</w:t>
      </w:r>
    </w:p>
    <w:p w:rsidR="0034092C" w:rsidRDefault="0034092C" w:rsidP="00106CF8">
      <w:pPr>
        <w:pStyle w:val="NormalWeb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  <w:lang w:eastAsia="en-US"/>
        </w:rPr>
      </w:pPr>
      <w:r w:rsidRPr="009F544E">
        <w:rPr>
          <w:sz w:val="28"/>
          <w:szCs w:val="28"/>
          <w:lang w:eastAsia="en-US"/>
        </w:rPr>
        <w:t xml:space="preserve">Сьогодні ми повернемось у чарівний час, коли ви були зовсім маленькими дітьми. Тоді </w:t>
      </w:r>
      <w:r>
        <w:rPr>
          <w:sz w:val="28"/>
          <w:szCs w:val="28"/>
          <w:lang w:eastAsia="en-US"/>
        </w:rPr>
        <w:t>мама ні на хвилинку не покидала вас</w:t>
      </w:r>
      <w:r w:rsidRPr="009F544E">
        <w:rPr>
          <w:sz w:val="28"/>
          <w:szCs w:val="28"/>
          <w:lang w:eastAsia="en-US"/>
        </w:rPr>
        <w:t>. Єдина, найрідніша, найдорожча людина для кожного з нас. Вона постійно піклується про дітей, хоче, що</w:t>
      </w:r>
      <w:r>
        <w:rPr>
          <w:sz w:val="28"/>
          <w:szCs w:val="28"/>
          <w:lang w:eastAsia="en-US"/>
        </w:rPr>
        <w:t xml:space="preserve">б вони росли здоровими, добрими та </w:t>
      </w:r>
      <w:r w:rsidRPr="009F544E">
        <w:rPr>
          <w:sz w:val="28"/>
          <w:szCs w:val="28"/>
          <w:lang w:eastAsia="en-US"/>
        </w:rPr>
        <w:t xml:space="preserve"> щасливими. Саме такі сподівання та мрії висловлюються у народних колискових піснях.</w:t>
      </w:r>
      <w:r w:rsidRPr="009F544E">
        <w:rPr>
          <w:sz w:val="28"/>
          <w:szCs w:val="28"/>
          <w:lang w:eastAsia="en-US"/>
        </w:rPr>
        <w:br/>
        <w:t xml:space="preserve">Слова прості й мелодії спокійні, монотонні заспокоюють дитя, западають у саме серце. І згадуються нам ласкавий котик, щебетлива ластівка, воркітливий голуб, Сонько й Дрімко. Колисковими піснями мами не лише присипляють дітей, а й </w:t>
      </w:r>
      <w:r>
        <w:rPr>
          <w:sz w:val="28"/>
          <w:szCs w:val="28"/>
          <w:lang w:eastAsia="en-US"/>
        </w:rPr>
        <w:t>за</w:t>
      </w:r>
      <w:r w:rsidRPr="009F544E">
        <w:rPr>
          <w:sz w:val="28"/>
          <w:szCs w:val="28"/>
          <w:lang w:eastAsia="en-US"/>
        </w:rPr>
        <w:t>кликають для них добру долю, щастя, здоров’я.</w:t>
      </w:r>
      <w:r>
        <w:rPr>
          <w:sz w:val="28"/>
          <w:szCs w:val="28"/>
          <w:lang w:eastAsia="en-US"/>
        </w:rPr>
        <w:t xml:space="preserve"> </w:t>
      </w:r>
    </w:p>
    <w:p w:rsidR="0034092C" w:rsidRPr="009F544E" w:rsidRDefault="0034092C" w:rsidP="00106CF8">
      <w:pPr>
        <w:pStyle w:val="NormalWeb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Послухайте колискову Левка Ревуцького  «Котику сіренький» і скажіть, яка вона за характером?</w:t>
      </w:r>
    </w:p>
    <w:p w:rsidR="0034092C" w:rsidRPr="001848EF" w:rsidRDefault="0034092C" w:rsidP="00106CF8">
      <w:pPr>
        <w:pStyle w:val="NormalWeb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  <w:lang w:eastAsia="en-US"/>
        </w:rPr>
      </w:pPr>
      <w:r w:rsidRPr="009F544E">
        <w:rPr>
          <w:sz w:val="28"/>
          <w:szCs w:val="28"/>
          <w:lang w:eastAsia="en-US"/>
        </w:rPr>
        <w:t>— Чи пам’ятаєте ви свої колискові пісні?</w:t>
      </w:r>
      <w:r w:rsidRPr="009F544E">
        <w:rPr>
          <w:sz w:val="28"/>
          <w:szCs w:val="28"/>
          <w:lang w:eastAsia="en-US"/>
        </w:rPr>
        <w:br/>
        <w:t>— Хто їх може виконувати, крім мами?</w:t>
      </w:r>
      <w:r w:rsidRPr="009F544E">
        <w:rPr>
          <w:sz w:val="28"/>
          <w:szCs w:val="28"/>
          <w:lang w:eastAsia="en-US"/>
        </w:rPr>
        <w:br/>
        <w:t>— Які герої найчастіше зустрічаються у колискових?</w:t>
      </w:r>
      <w:r>
        <w:rPr>
          <w:sz w:val="28"/>
          <w:szCs w:val="28"/>
          <w:lang w:eastAsia="en-US"/>
        </w:rPr>
        <w:t xml:space="preserve">                                        --</w:t>
      </w:r>
      <w:r w:rsidRPr="009F544E">
        <w:rPr>
          <w:sz w:val="28"/>
          <w:szCs w:val="28"/>
          <w:lang w:eastAsia="en-US"/>
        </w:rPr>
        <w:t xml:space="preserve">— </w:t>
      </w:r>
      <w:r w:rsidRPr="000D2319">
        <w:rPr>
          <w:sz w:val="28"/>
          <w:szCs w:val="28"/>
        </w:rPr>
        <w:t>Доберіть пестливі слова до слів дитина, тихо, спати, бабуся.</w:t>
      </w:r>
    </w:p>
    <w:p w:rsidR="0034092C" w:rsidRDefault="0034092C" w:rsidP="00106CF8">
      <w:pPr>
        <w:pStyle w:val="NormalWeb"/>
        <w:shd w:val="clear" w:color="auto" w:fill="FFFFFF"/>
        <w:spacing w:before="75" w:beforeAutospacing="0" w:after="75" w:afterAutospacing="0" w:line="300" w:lineRule="atLeast"/>
        <w:ind w:left="75" w:right="75"/>
        <w:rPr>
          <w:i/>
          <w:i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Давайте ще раз послухаємо колискову а для вас завдання: заколисати свою іграшку </w:t>
      </w:r>
      <w:r w:rsidRPr="00274FA3">
        <w:rPr>
          <w:i/>
          <w:iCs/>
          <w:sz w:val="28"/>
          <w:szCs w:val="28"/>
          <w:lang w:eastAsia="en-US"/>
        </w:rPr>
        <w:t>(діти ритмічно під колискову виконують погойдування)</w:t>
      </w:r>
      <w:r w:rsidRPr="00274FA3">
        <w:rPr>
          <w:i/>
          <w:iCs/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Діти, а погляньте на ці малюнки , вони дуже різні, завдання: підберіть ті, котрі підкреслюють нашу колискову (</w:t>
      </w:r>
      <w:r>
        <w:rPr>
          <w:i/>
          <w:iCs/>
          <w:sz w:val="28"/>
          <w:szCs w:val="28"/>
          <w:lang w:eastAsia="en-US"/>
        </w:rPr>
        <w:t>учні обирають малюнки, звучить колискова)</w:t>
      </w:r>
    </w:p>
    <w:p w:rsidR="0034092C" w:rsidRDefault="0034092C" w:rsidP="00106CF8">
      <w:pPr>
        <w:pStyle w:val="NormalWeb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bCs/>
          <w:sz w:val="32"/>
          <w:szCs w:val="32"/>
          <w:lang w:eastAsia="en-US"/>
        </w:rPr>
      </w:pPr>
    </w:p>
    <w:p w:rsidR="0034092C" w:rsidRDefault="0034092C" w:rsidP="00106CF8">
      <w:pPr>
        <w:pStyle w:val="NormalWeb"/>
        <w:shd w:val="clear" w:color="auto" w:fill="FFFFFF"/>
        <w:spacing w:before="75" w:beforeAutospacing="0" w:after="75" w:afterAutospacing="0" w:line="300" w:lineRule="atLeast"/>
        <w:ind w:left="720" w:right="75"/>
        <w:rPr>
          <w:b/>
          <w:bCs/>
          <w:sz w:val="32"/>
          <w:szCs w:val="32"/>
          <w:lang w:eastAsia="en-US"/>
        </w:rPr>
      </w:pPr>
    </w:p>
    <w:p w:rsidR="0034092C" w:rsidRPr="00CB4ECF" w:rsidRDefault="0034092C" w:rsidP="00106CF8">
      <w:pPr>
        <w:pStyle w:val="NormalWeb"/>
        <w:numPr>
          <w:ilvl w:val="0"/>
          <w:numId w:val="3"/>
        </w:numPr>
        <w:shd w:val="clear" w:color="auto" w:fill="FFFFFF"/>
        <w:spacing w:before="75" w:beforeAutospacing="0" w:after="75" w:afterAutospacing="0" w:line="300" w:lineRule="atLeast"/>
        <w:ind w:right="75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Підсумок, музичне прощання.</w:t>
      </w:r>
    </w:p>
    <w:p w:rsidR="0034092C" w:rsidRDefault="0034092C" w:rsidP="00106CF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сьогодні гарно попрацювали, чогось навчилися, щось повторили, пригадайте що ж ми співали на занятті?</w:t>
      </w:r>
    </w:p>
    <w:p w:rsidR="0034092C" w:rsidRPr="00E509D6" w:rsidRDefault="0034092C" w:rsidP="00106CF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E509D6">
        <w:rPr>
          <w:rFonts w:ascii="Times New Roman" w:hAnsi="Times New Roman" w:cs="Times New Roman"/>
          <w:b/>
          <w:bCs/>
          <w:sz w:val="28"/>
          <w:szCs w:val="28"/>
        </w:rPr>
        <w:t>Відповіді учнів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ми співали пісню «Мама і я», пісеньку «Морозець»</w:t>
      </w:r>
    </w:p>
    <w:p w:rsidR="0034092C" w:rsidRDefault="0034092C" w:rsidP="00106CF8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як називався музичний твір Левка Ревуцького?</w:t>
      </w:r>
    </w:p>
    <w:p w:rsidR="0034092C" w:rsidRPr="00E509D6" w:rsidRDefault="0034092C" w:rsidP="00106CF8">
      <w:pPr>
        <w:shd w:val="clear" w:color="auto" w:fill="FFFFFF"/>
        <w:spacing w:before="100" w:beforeAutospacing="1" w:after="100" w:afterAutospacing="1" w:line="240" w:lineRule="auto"/>
        <w:ind w:firstLine="300"/>
        <w:rPr>
          <w:sz w:val="28"/>
          <w:szCs w:val="28"/>
        </w:rPr>
      </w:pPr>
      <w:r w:rsidRPr="00E509D6">
        <w:rPr>
          <w:rFonts w:ascii="Times New Roman" w:hAnsi="Times New Roman" w:cs="Times New Roman"/>
          <w:b/>
          <w:bCs/>
          <w:sz w:val="28"/>
          <w:szCs w:val="28"/>
        </w:rPr>
        <w:t>Відповіді учнів</w:t>
      </w:r>
      <w:r>
        <w:rPr>
          <w:rFonts w:ascii="Times New Roman" w:hAnsi="Times New Roman" w:cs="Times New Roman"/>
          <w:b/>
          <w:bCs/>
          <w:sz w:val="28"/>
          <w:szCs w:val="28"/>
        </w:rPr>
        <w:t>:  «</w:t>
      </w:r>
      <w:r w:rsidRPr="00E509D6">
        <w:rPr>
          <w:rFonts w:ascii="Times New Roman" w:hAnsi="Times New Roman" w:cs="Times New Roman"/>
          <w:sz w:val="28"/>
          <w:szCs w:val="28"/>
        </w:rPr>
        <w:t>Колискова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9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509D6">
        <w:rPr>
          <w:rFonts w:ascii="Times New Roman" w:hAnsi="Times New Roman" w:cs="Times New Roman"/>
          <w:sz w:val="28"/>
          <w:szCs w:val="28"/>
        </w:rPr>
        <w:t>Котику сіренький</w:t>
      </w:r>
      <w:r>
        <w:rPr>
          <w:rFonts w:ascii="Times New Roman" w:hAnsi="Times New Roman" w:cs="Times New Roman"/>
          <w:sz w:val="28"/>
          <w:szCs w:val="28"/>
        </w:rPr>
        <w:t>» …</w:t>
      </w:r>
    </w:p>
    <w:p w:rsidR="0034092C" w:rsidRDefault="0034092C" w:rsidP="00106CF8">
      <w:pPr>
        <w:rPr>
          <w:sz w:val="28"/>
          <w:szCs w:val="28"/>
        </w:rPr>
      </w:pPr>
      <w:r w:rsidRPr="007B668C">
        <w:rPr>
          <w:noProof/>
          <w:lang w:val="en-US"/>
        </w:rPr>
        <w:pict>
          <v:shape id="Рисунок 3" o:spid="_x0000_i1028" type="#_x0000_t75" style="width:482.25pt;height:1in;visibility:visible">
            <v:imagedata r:id="rId8" o:title=""/>
          </v:shape>
        </w:pict>
      </w:r>
    </w:p>
    <w:p w:rsidR="0034092C" w:rsidRDefault="0034092C" w:rsidP="00106CF8">
      <w:pPr>
        <w:rPr>
          <w:sz w:val="28"/>
          <w:szCs w:val="28"/>
        </w:rPr>
      </w:pPr>
      <w:bookmarkStart w:id="0" w:name="_GoBack"/>
      <w:bookmarkEnd w:id="0"/>
    </w:p>
    <w:p w:rsidR="0034092C" w:rsidRDefault="0034092C" w:rsidP="00106CF8">
      <w:pPr>
        <w:rPr>
          <w:sz w:val="28"/>
          <w:szCs w:val="28"/>
        </w:rPr>
      </w:pPr>
    </w:p>
    <w:p w:rsidR="0034092C" w:rsidRDefault="0034092C" w:rsidP="00106CF8">
      <w:pPr>
        <w:rPr>
          <w:sz w:val="28"/>
          <w:szCs w:val="28"/>
        </w:rPr>
      </w:pPr>
    </w:p>
    <w:p w:rsidR="0034092C" w:rsidRDefault="0034092C" w:rsidP="00106CF8">
      <w:pPr>
        <w:rPr>
          <w:sz w:val="28"/>
          <w:szCs w:val="28"/>
        </w:rPr>
      </w:pPr>
    </w:p>
    <w:p w:rsidR="0034092C" w:rsidRDefault="0034092C" w:rsidP="00106CF8">
      <w:pPr>
        <w:rPr>
          <w:sz w:val="28"/>
          <w:szCs w:val="28"/>
        </w:rPr>
      </w:pPr>
    </w:p>
    <w:sectPr w:rsidR="0034092C" w:rsidSect="00F926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F3FF8"/>
    <w:multiLevelType w:val="hybridMultilevel"/>
    <w:tmpl w:val="3E14F2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34F5D"/>
    <w:multiLevelType w:val="hybridMultilevel"/>
    <w:tmpl w:val="5BDA3C6E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537F5"/>
    <w:multiLevelType w:val="hybridMultilevel"/>
    <w:tmpl w:val="1660CFB0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63A"/>
    <w:rsid w:val="00051263"/>
    <w:rsid w:val="000D2319"/>
    <w:rsid w:val="000F5468"/>
    <w:rsid w:val="00106CF8"/>
    <w:rsid w:val="0011364C"/>
    <w:rsid w:val="001848EF"/>
    <w:rsid w:val="001B2E96"/>
    <w:rsid w:val="00274FA3"/>
    <w:rsid w:val="002E12E5"/>
    <w:rsid w:val="0034092C"/>
    <w:rsid w:val="003A1519"/>
    <w:rsid w:val="0045057C"/>
    <w:rsid w:val="0049463A"/>
    <w:rsid w:val="006807E0"/>
    <w:rsid w:val="007A44C8"/>
    <w:rsid w:val="007B668C"/>
    <w:rsid w:val="008916C3"/>
    <w:rsid w:val="009F544E"/>
    <w:rsid w:val="00A86BD8"/>
    <w:rsid w:val="00AA71A9"/>
    <w:rsid w:val="00AD67BC"/>
    <w:rsid w:val="00B92441"/>
    <w:rsid w:val="00CB4ECF"/>
    <w:rsid w:val="00E066ED"/>
    <w:rsid w:val="00E509D6"/>
    <w:rsid w:val="00F31D0E"/>
    <w:rsid w:val="00F55132"/>
    <w:rsid w:val="00F926DC"/>
    <w:rsid w:val="00FB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6DC"/>
    <w:pPr>
      <w:spacing w:after="200" w:line="276" w:lineRule="auto"/>
    </w:pPr>
    <w:rPr>
      <w:rFonts w:cs="Calibri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99"/>
    <w:qFormat/>
    <w:rsid w:val="00051263"/>
    <w:pPr>
      <w:ind w:left="720"/>
    </w:pPr>
  </w:style>
  <w:style w:type="character" w:styleId="Strong">
    <w:name w:val="Strong"/>
    <w:basedOn w:val="DefaultParagraphFont"/>
    <w:uiPriority w:val="99"/>
    <w:qFormat/>
    <w:rsid w:val="009F54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1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3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213</TotalTime>
  <Pages>5</Pages>
  <Words>935</Words>
  <Characters>5330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Марта</dc:creator>
  <cp:keywords/>
  <dc:description/>
  <cp:lastModifiedBy>qwerty</cp:lastModifiedBy>
  <cp:revision>6</cp:revision>
  <cp:lastPrinted>2016-12-12T13:37:00Z</cp:lastPrinted>
  <dcterms:created xsi:type="dcterms:W3CDTF">2016-11-21T14:39:00Z</dcterms:created>
  <dcterms:modified xsi:type="dcterms:W3CDTF">2016-12-12T13:39:00Z</dcterms:modified>
</cp:coreProperties>
</file>