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69" w:rsidRDefault="00B31069" w:rsidP="00066486">
      <w:pPr>
        <w:tabs>
          <w:tab w:val="left" w:pos="5205"/>
        </w:tabs>
        <w:spacing w:line="360" w:lineRule="auto"/>
        <w:jc w:val="center"/>
        <w:rPr>
          <w:szCs w:val="28"/>
          <w:lang w:val="en-US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-69.35pt;margin-top:-42.7pt;width:603.25pt;height:880.5pt;z-index:-251657728;visibility:visible">
            <v:imagedata r:id="rId5" o:title=""/>
          </v:shape>
        </w:pict>
      </w:r>
      <w:r>
        <w:rPr>
          <w:noProof/>
          <w:lang w:eastAsia="uk-UA"/>
        </w:rPr>
        <w:pict>
          <v:shape id="Рисунок 2" o:spid="_x0000_s1027" type="#_x0000_t75" alt="143" style="position:absolute;left:0;text-align:left;margin-left:-27.7pt;margin-top:-14.2pt;width:572.25pt;height:62.25pt;z-index:251656704;visibility:visible">
            <v:imagedata r:id="rId6" o:title=""/>
            <w10:wrap type="square"/>
          </v:shape>
        </w:pict>
      </w:r>
    </w:p>
    <w:p w:rsidR="00B31069" w:rsidRPr="00270757" w:rsidRDefault="00B31069" w:rsidP="00066486">
      <w:pPr>
        <w:tabs>
          <w:tab w:val="left" w:pos="5205"/>
        </w:tabs>
        <w:spacing w:line="360" w:lineRule="auto"/>
        <w:jc w:val="center"/>
        <w:rPr>
          <w:color w:val="660066"/>
          <w:sz w:val="32"/>
          <w:szCs w:val="32"/>
        </w:rPr>
      </w:pPr>
      <w:r>
        <w:rPr>
          <w:b/>
          <w:color w:val="660066"/>
          <w:sz w:val="32"/>
          <w:szCs w:val="32"/>
        </w:rPr>
        <w:t>Загальноосвітня  школа  І-ІІ ступенів  села  Глібів</w:t>
      </w:r>
    </w:p>
    <w:p w:rsidR="00B31069" w:rsidRPr="00290CDC" w:rsidRDefault="00B31069" w:rsidP="00066486">
      <w:pPr>
        <w:tabs>
          <w:tab w:val="left" w:pos="5205"/>
        </w:tabs>
        <w:spacing w:line="360" w:lineRule="auto"/>
        <w:rPr>
          <w:sz w:val="32"/>
          <w:szCs w:val="32"/>
        </w:rPr>
      </w:pPr>
    </w:p>
    <w:p w:rsidR="00B31069" w:rsidRPr="00290CDC" w:rsidRDefault="00B31069" w:rsidP="00066486">
      <w:pPr>
        <w:tabs>
          <w:tab w:val="left" w:pos="5205"/>
        </w:tabs>
        <w:spacing w:line="360" w:lineRule="auto"/>
        <w:rPr>
          <w:sz w:val="32"/>
          <w:szCs w:val="32"/>
        </w:rPr>
      </w:pPr>
    </w:p>
    <w:p w:rsidR="00B31069" w:rsidRPr="00290CDC" w:rsidRDefault="00B31069" w:rsidP="00066486">
      <w:pPr>
        <w:tabs>
          <w:tab w:val="left" w:pos="5205"/>
        </w:tabs>
        <w:spacing w:line="360" w:lineRule="auto"/>
        <w:rPr>
          <w:sz w:val="32"/>
          <w:szCs w:val="32"/>
        </w:rPr>
      </w:pPr>
    </w:p>
    <w:p w:rsidR="00B31069" w:rsidRPr="00290CDC" w:rsidRDefault="00B31069" w:rsidP="00066486">
      <w:pPr>
        <w:tabs>
          <w:tab w:val="left" w:pos="5205"/>
        </w:tabs>
        <w:spacing w:line="360" w:lineRule="auto"/>
        <w:rPr>
          <w:sz w:val="32"/>
          <w:szCs w:val="32"/>
        </w:rPr>
      </w:pPr>
    </w:p>
    <w:p w:rsidR="00B31069" w:rsidRDefault="00B31069" w:rsidP="00066486">
      <w:pPr>
        <w:tabs>
          <w:tab w:val="left" w:pos="5205"/>
        </w:tabs>
        <w:spacing w:line="360" w:lineRule="auto"/>
        <w:rPr>
          <w:sz w:val="32"/>
          <w:szCs w:val="32"/>
        </w:rPr>
      </w:pPr>
    </w:p>
    <w:p w:rsidR="00B31069" w:rsidRPr="00BD0600" w:rsidRDefault="00B31069" w:rsidP="00066486">
      <w:pPr>
        <w:tabs>
          <w:tab w:val="left" w:pos="5205"/>
        </w:tabs>
        <w:spacing w:line="360" w:lineRule="auto"/>
        <w:rPr>
          <w:sz w:val="32"/>
          <w:szCs w:val="32"/>
        </w:rPr>
      </w:pPr>
      <w:r w:rsidRPr="00F70F79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105.75pt" fillcolor="#7030a0" strokecolor="#606" strokeweight="1.5pt">
            <v:fill r:id="rId7" o:title="" rotate="t" type="tile"/>
            <v:shadow color="#868686"/>
            <v:textpath style="font-family:&quot;Times New Roman&quot;;font-size:32pt;font-weight:bold;font-style:italic;v-text-kern:t" trim="t" fitpath="t" string="Розвиток  вокальних &#10;здібностей  учнів  на  &#10;уроках  музичного мистецтва"/>
          </v:shape>
        </w:pict>
      </w:r>
    </w:p>
    <w:p w:rsidR="00B31069" w:rsidRDefault="00B31069" w:rsidP="00066486">
      <w:pPr>
        <w:tabs>
          <w:tab w:val="left" w:pos="1770"/>
        </w:tabs>
        <w:spacing w:line="360" w:lineRule="auto"/>
        <w:rPr>
          <w:sz w:val="32"/>
          <w:szCs w:val="32"/>
        </w:rPr>
      </w:pPr>
    </w:p>
    <w:p w:rsidR="00B31069" w:rsidRDefault="00B31069" w:rsidP="00066486">
      <w:pPr>
        <w:tabs>
          <w:tab w:val="left" w:pos="1770"/>
        </w:tabs>
        <w:spacing w:line="360" w:lineRule="auto"/>
        <w:rPr>
          <w:sz w:val="32"/>
          <w:szCs w:val="32"/>
        </w:rPr>
      </w:pPr>
    </w:p>
    <w:p w:rsidR="00B31069" w:rsidRDefault="00B31069" w:rsidP="00066486">
      <w:pPr>
        <w:tabs>
          <w:tab w:val="left" w:pos="1770"/>
        </w:tabs>
        <w:spacing w:line="360" w:lineRule="auto"/>
        <w:rPr>
          <w:sz w:val="32"/>
          <w:szCs w:val="32"/>
        </w:rPr>
      </w:pPr>
    </w:p>
    <w:p w:rsidR="00B31069" w:rsidRPr="00270757" w:rsidRDefault="00B31069" w:rsidP="00066486">
      <w:pPr>
        <w:tabs>
          <w:tab w:val="left" w:pos="1770"/>
        </w:tabs>
        <w:spacing w:line="360" w:lineRule="auto"/>
        <w:jc w:val="center"/>
        <w:rPr>
          <w:rFonts w:ascii="Arial Black" w:hAnsi="Arial Black"/>
          <w:color w:val="660066"/>
          <w:sz w:val="52"/>
          <w:szCs w:val="52"/>
        </w:rPr>
      </w:pPr>
      <w:r w:rsidRPr="00270757">
        <w:rPr>
          <w:rFonts w:ascii="Arial Black" w:hAnsi="Arial Black" w:cs="Calibri"/>
          <w:b/>
          <w:color w:val="660066"/>
          <w:sz w:val="52"/>
          <w:szCs w:val="52"/>
        </w:rPr>
        <w:t>Опис досвіду роботи</w:t>
      </w:r>
    </w:p>
    <w:p w:rsidR="00B31069" w:rsidRPr="00270757" w:rsidRDefault="00B31069" w:rsidP="00066486">
      <w:pPr>
        <w:tabs>
          <w:tab w:val="left" w:pos="1770"/>
        </w:tabs>
        <w:spacing w:line="360" w:lineRule="auto"/>
        <w:jc w:val="center"/>
        <w:rPr>
          <w:rFonts w:ascii="Arial Black" w:hAnsi="Arial Black"/>
          <w:b/>
          <w:color w:val="660066"/>
          <w:sz w:val="40"/>
          <w:szCs w:val="40"/>
        </w:rPr>
      </w:pPr>
      <w:r w:rsidRPr="00270757">
        <w:rPr>
          <w:rFonts w:ascii="Arial Black" w:hAnsi="Arial Black"/>
          <w:b/>
          <w:color w:val="660066"/>
          <w:sz w:val="40"/>
          <w:szCs w:val="40"/>
        </w:rPr>
        <w:t>учителя музичного мистецтва</w:t>
      </w:r>
    </w:p>
    <w:p w:rsidR="00B31069" w:rsidRPr="00270757" w:rsidRDefault="00B31069" w:rsidP="00066486">
      <w:pPr>
        <w:tabs>
          <w:tab w:val="left" w:pos="1770"/>
        </w:tabs>
        <w:spacing w:line="360" w:lineRule="auto"/>
        <w:jc w:val="center"/>
        <w:rPr>
          <w:rFonts w:ascii="Arial Black" w:hAnsi="Arial Black"/>
          <w:b/>
          <w:color w:val="660066"/>
          <w:sz w:val="40"/>
          <w:szCs w:val="40"/>
        </w:rPr>
      </w:pPr>
      <w:r>
        <w:rPr>
          <w:rFonts w:ascii="Arial Black" w:hAnsi="Arial Black"/>
          <w:b/>
          <w:color w:val="660066"/>
          <w:sz w:val="40"/>
          <w:szCs w:val="40"/>
        </w:rPr>
        <w:t>Мисака  Павла  Богдановича</w:t>
      </w:r>
    </w:p>
    <w:p w:rsidR="00B31069" w:rsidRPr="00BD0600" w:rsidRDefault="00B31069" w:rsidP="00066486">
      <w:pPr>
        <w:tabs>
          <w:tab w:val="left" w:pos="5205"/>
        </w:tabs>
        <w:spacing w:line="360" w:lineRule="auto"/>
        <w:rPr>
          <w:sz w:val="32"/>
          <w:szCs w:val="32"/>
        </w:rPr>
      </w:pPr>
    </w:p>
    <w:p w:rsidR="00B31069" w:rsidRPr="00BD0600" w:rsidRDefault="00B31069" w:rsidP="00066486">
      <w:pPr>
        <w:tabs>
          <w:tab w:val="left" w:pos="267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B31069" w:rsidRPr="00BD0600" w:rsidRDefault="00B31069" w:rsidP="00066486">
      <w:pPr>
        <w:tabs>
          <w:tab w:val="left" w:pos="5205"/>
        </w:tabs>
        <w:spacing w:line="360" w:lineRule="auto"/>
        <w:rPr>
          <w:sz w:val="32"/>
          <w:szCs w:val="32"/>
        </w:rPr>
      </w:pPr>
    </w:p>
    <w:p w:rsidR="00B31069" w:rsidRPr="00BD0600" w:rsidRDefault="00B31069" w:rsidP="00066486">
      <w:pPr>
        <w:tabs>
          <w:tab w:val="left" w:pos="5205"/>
        </w:tabs>
        <w:spacing w:line="360" w:lineRule="auto"/>
        <w:rPr>
          <w:sz w:val="32"/>
          <w:szCs w:val="32"/>
        </w:rPr>
      </w:pPr>
      <w:r>
        <w:rPr>
          <w:noProof/>
          <w:lang w:eastAsia="uk-UA"/>
        </w:rPr>
        <w:pict>
          <v:shape id="Рисунок 1" o:spid="_x0000_s1028" type="#_x0000_t75" alt="143" style="position:absolute;margin-left:-31.45pt;margin-top:57pt;width:572.25pt;height:62.25pt;z-index:251657728;visibility:visible">
            <v:imagedata r:id="rId6" o:title=""/>
            <w10:wrap type="square"/>
          </v:shape>
        </w:pict>
      </w:r>
    </w:p>
    <w:p w:rsidR="00B31069" w:rsidRDefault="00B31069" w:rsidP="00066486">
      <w:pPr>
        <w:tabs>
          <w:tab w:val="left" w:pos="5205"/>
        </w:tabs>
        <w:spacing w:line="360" w:lineRule="auto"/>
        <w:rPr>
          <w:sz w:val="32"/>
          <w:szCs w:val="32"/>
        </w:rPr>
      </w:pPr>
    </w:p>
    <w:p w:rsidR="00B31069" w:rsidRPr="00270757" w:rsidRDefault="00B31069" w:rsidP="00066486">
      <w:pPr>
        <w:tabs>
          <w:tab w:val="left" w:pos="5205"/>
        </w:tabs>
        <w:spacing w:line="360" w:lineRule="auto"/>
        <w:jc w:val="right"/>
        <w:rPr>
          <w:sz w:val="32"/>
          <w:szCs w:val="32"/>
          <w:lang w:val="ru-RU"/>
        </w:rPr>
      </w:pPr>
    </w:p>
    <w:p w:rsidR="00B31069" w:rsidRPr="00981F63" w:rsidRDefault="00B31069" w:rsidP="00066486">
      <w:pPr>
        <w:tabs>
          <w:tab w:val="left" w:pos="5205"/>
        </w:tabs>
        <w:spacing w:line="360" w:lineRule="auto"/>
        <w:jc w:val="right"/>
        <w:rPr>
          <w:sz w:val="32"/>
          <w:szCs w:val="32"/>
          <w:lang w:val="ru-RU"/>
        </w:rPr>
      </w:pPr>
    </w:p>
    <w:p w:rsidR="00B31069" w:rsidRDefault="00B31069" w:rsidP="00066486">
      <w:pPr>
        <w:tabs>
          <w:tab w:val="left" w:pos="5205"/>
        </w:tabs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Музичне виховання – це не виховання</w:t>
      </w:r>
    </w:p>
    <w:p w:rsidR="00B31069" w:rsidRDefault="00B31069" w:rsidP="00066486">
      <w:pPr>
        <w:tabs>
          <w:tab w:val="left" w:pos="5205"/>
        </w:tabs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музиканта, а перш за все виховання людини</w:t>
      </w:r>
    </w:p>
    <w:p w:rsidR="00B31069" w:rsidRDefault="00B31069" w:rsidP="00066486">
      <w:pPr>
        <w:tabs>
          <w:tab w:val="left" w:pos="5205"/>
        </w:tabs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В.О.Сухомлинський</w:t>
      </w:r>
    </w:p>
    <w:p w:rsidR="00B31069" w:rsidRPr="006F3991" w:rsidRDefault="00B31069" w:rsidP="00066486">
      <w:pPr>
        <w:shd w:val="clear" w:color="auto" w:fill="FFFFFF"/>
        <w:rPr>
          <w:noProof/>
          <w:color w:val="000000"/>
          <w:szCs w:val="28"/>
        </w:rPr>
      </w:pPr>
      <w:r w:rsidRPr="001320C2">
        <w:rPr>
          <w:noProof/>
          <w:color w:val="000000"/>
          <w:szCs w:val="28"/>
        </w:rPr>
        <w:t>Одним із найважливіших завдань сучасної школи є формування</w:t>
      </w:r>
      <w:r>
        <w:rPr>
          <w:noProof/>
          <w:color w:val="000000"/>
          <w:szCs w:val="28"/>
        </w:rPr>
        <w:t xml:space="preserve"> творчої, мислячої особистості.  В наш час все </w:t>
      </w:r>
      <w:r w:rsidRPr="001320C2">
        <w:rPr>
          <w:noProof/>
          <w:color w:val="000000"/>
          <w:szCs w:val="28"/>
        </w:rPr>
        <w:t>більше уваги приділяється питанням творчого розвитку дітей, де головним завданням виступає розвиток їх творчих здібностей засобами мистецтва, зокрема музичного.</w:t>
      </w:r>
    </w:p>
    <w:p w:rsidR="00B31069" w:rsidRPr="00D86A16" w:rsidRDefault="00B31069" w:rsidP="00066486">
      <w:pPr>
        <w:jc w:val="both"/>
        <w:rPr>
          <w:bCs/>
          <w:szCs w:val="28"/>
        </w:rPr>
      </w:pPr>
      <w:r w:rsidRPr="008C63D4">
        <w:rPr>
          <w:szCs w:val="28"/>
        </w:rPr>
        <w:t>Музичне мистецтво — один із різновидів творчо-естетичної діяльності людини</w:t>
      </w:r>
      <w:r>
        <w:rPr>
          <w:szCs w:val="28"/>
        </w:rPr>
        <w:t>.</w:t>
      </w:r>
      <w:r w:rsidRPr="00D86A16">
        <w:rPr>
          <w:bCs/>
          <w:szCs w:val="28"/>
        </w:rPr>
        <w:t>У  виконавській музичній  діяльності інтенсивно  розвиваються музичні  творчі  здібності учнів,  розширюються  можливості  активного сприймання  музики.</w:t>
      </w:r>
    </w:p>
    <w:p w:rsidR="00B31069" w:rsidRPr="00D86A16" w:rsidRDefault="00B31069" w:rsidP="00066486">
      <w:pPr>
        <w:ind w:firstLine="708"/>
        <w:jc w:val="both"/>
        <w:rPr>
          <w:noProof/>
          <w:color w:val="000000"/>
          <w:szCs w:val="28"/>
        </w:rPr>
      </w:pPr>
      <w:r w:rsidRPr="00B47F6C">
        <w:rPr>
          <w:noProof/>
          <w:color w:val="000000"/>
          <w:szCs w:val="28"/>
        </w:rPr>
        <w:t xml:space="preserve">Музика є мовою серця, найніжніших почуттів, світу емоцій людини. </w:t>
      </w:r>
    </w:p>
    <w:p w:rsidR="00B31069" w:rsidRDefault="00B31069" w:rsidP="00066486">
      <w:pPr>
        <w:jc w:val="both"/>
        <w:rPr>
          <w:noProof/>
          <w:color w:val="000000"/>
          <w:szCs w:val="28"/>
        </w:rPr>
      </w:pPr>
      <w:r w:rsidRPr="001320C2">
        <w:rPr>
          <w:noProof/>
          <w:color w:val="000000"/>
          <w:szCs w:val="28"/>
        </w:rPr>
        <w:t>В.</w:t>
      </w:r>
      <w:r>
        <w:rPr>
          <w:noProof/>
          <w:color w:val="000000"/>
          <w:szCs w:val="28"/>
        </w:rPr>
        <w:t>О.</w:t>
      </w:r>
      <w:r w:rsidRPr="001320C2">
        <w:rPr>
          <w:noProof/>
          <w:color w:val="000000"/>
          <w:szCs w:val="28"/>
        </w:rPr>
        <w:t xml:space="preserve"> Сухомлинський писав, що </w:t>
      </w:r>
      <w:r w:rsidRPr="001320C2">
        <w:rPr>
          <w:noProof/>
          <w:color w:val="000000"/>
          <w:szCs w:val="28"/>
        </w:rPr>
        <w:sym w:font="Symbol" w:char="F0B2"/>
      </w:r>
      <w:r w:rsidRPr="001320C2">
        <w:rPr>
          <w:noProof/>
          <w:color w:val="000000"/>
          <w:szCs w:val="28"/>
        </w:rPr>
        <w:t>пізнання світу почуттів неможливе без розуміння і переживання музики, без глибокої духовної потреби слухати її й діставати насолоду від неї. Без музики важко перекон</w:t>
      </w:r>
      <w:r>
        <w:rPr>
          <w:noProof/>
          <w:color w:val="000000"/>
          <w:szCs w:val="28"/>
        </w:rPr>
        <w:t xml:space="preserve">ати людину, яка вступає у світ </w:t>
      </w:r>
      <w:r w:rsidRPr="001320C2">
        <w:rPr>
          <w:noProof/>
          <w:color w:val="000000"/>
          <w:szCs w:val="28"/>
        </w:rPr>
        <w:t>у тому, що людина прекрасна, а це переконання, по суті</w:t>
      </w:r>
      <w:r w:rsidRPr="005D7347">
        <w:rPr>
          <w:noProof/>
          <w:color w:val="000000"/>
          <w:szCs w:val="28"/>
          <w:lang w:val="ru-RU"/>
        </w:rPr>
        <w:t xml:space="preserve"> </w:t>
      </w:r>
      <w:r w:rsidRPr="001320C2">
        <w:rPr>
          <w:noProof/>
          <w:color w:val="000000"/>
          <w:szCs w:val="28"/>
        </w:rPr>
        <w:t>є основою емоційної, естетичної, моральної культури</w:t>
      </w:r>
      <w:r w:rsidRPr="001320C2">
        <w:rPr>
          <w:noProof/>
          <w:color w:val="000000"/>
          <w:szCs w:val="28"/>
        </w:rPr>
        <w:sym w:font="Symbol" w:char="F0B2"/>
      </w:r>
    </w:p>
    <w:p w:rsidR="00B31069" w:rsidRPr="00532397" w:rsidRDefault="00B31069" w:rsidP="00066486">
      <w:pPr>
        <w:ind w:firstLine="708"/>
        <w:jc w:val="both"/>
        <w:rPr>
          <w:rFonts w:ascii="Times New Roman CYR" w:hAnsi="Times New Roman CYR" w:cs="Times New Roman CYR"/>
          <w:szCs w:val="28"/>
        </w:rPr>
      </w:pPr>
      <w:r w:rsidRPr="00152732">
        <w:rPr>
          <w:szCs w:val="28"/>
        </w:rPr>
        <w:t>На важливості творчого розви</w:t>
      </w:r>
      <w:r>
        <w:rPr>
          <w:szCs w:val="28"/>
        </w:rPr>
        <w:t xml:space="preserve">тку учнів у навчальному процесі </w:t>
      </w:r>
      <w:r w:rsidRPr="00152732">
        <w:rPr>
          <w:szCs w:val="28"/>
        </w:rPr>
        <w:t>наголошували відомі педагоги К. Ушинський, А. Макаренко</w:t>
      </w:r>
      <w:r>
        <w:rPr>
          <w:szCs w:val="28"/>
        </w:rPr>
        <w:t>,</w:t>
      </w:r>
      <w:r w:rsidRPr="005D7347">
        <w:rPr>
          <w:szCs w:val="28"/>
          <w:lang w:val="ru-RU"/>
        </w:rPr>
        <w:t xml:space="preserve"> </w:t>
      </w:r>
      <w:r>
        <w:rPr>
          <w:szCs w:val="28"/>
        </w:rPr>
        <w:t>В.О.Сухомлинський.</w:t>
      </w:r>
    </w:p>
    <w:p w:rsidR="00B31069" w:rsidRPr="00017604" w:rsidRDefault="00B31069" w:rsidP="005D7347">
      <w:pPr>
        <w:jc w:val="both"/>
        <w:rPr>
          <w:szCs w:val="28"/>
        </w:rPr>
      </w:pPr>
      <w:r w:rsidRPr="00152732">
        <w:rPr>
          <w:szCs w:val="28"/>
        </w:rPr>
        <w:t xml:space="preserve">У своїх працях вони обумовлювали головні засоби залучення дітей до художньої творчості, вивчали можливості окремих навчальних дисциплін в організації творчої діяльності. </w:t>
      </w:r>
      <w:r w:rsidRPr="005D7347">
        <w:rPr>
          <w:szCs w:val="28"/>
        </w:rPr>
        <w:t xml:space="preserve"> </w:t>
      </w:r>
      <w:r w:rsidRPr="00017604">
        <w:rPr>
          <w:szCs w:val="28"/>
        </w:rPr>
        <w:tab/>
      </w:r>
      <w:r w:rsidRPr="00963EAC">
        <w:rPr>
          <w:rFonts w:ascii="Times New Roman CYR" w:hAnsi="Times New Roman CYR" w:cs="Times New Roman CYR"/>
          <w:color w:val="000000"/>
          <w:szCs w:val="28"/>
        </w:rPr>
        <w:t xml:space="preserve">Тому своїм </w:t>
      </w:r>
      <w:r w:rsidRPr="00963EAC">
        <w:rPr>
          <w:rFonts w:ascii="Times New Roman CYR" w:hAnsi="Times New Roman CYR" w:cs="Times New Roman CYR"/>
          <w:b/>
          <w:color w:val="000000"/>
          <w:szCs w:val="28"/>
        </w:rPr>
        <w:t>проблемним питанням</w:t>
      </w:r>
      <w:r w:rsidRPr="00963EAC">
        <w:rPr>
          <w:rFonts w:ascii="Times New Roman CYR" w:hAnsi="Times New Roman CYR" w:cs="Times New Roman CYR"/>
          <w:color w:val="000000"/>
          <w:szCs w:val="28"/>
        </w:rPr>
        <w:t xml:space="preserve"> я обра</w:t>
      </w:r>
      <w:r>
        <w:rPr>
          <w:rFonts w:ascii="Times New Roman CYR" w:hAnsi="Times New Roman CYR" w:cs="Times New Roman CYR"/>
          <w:color w:val="000000"/>
          <w:szCs w:val="28"/>
        </w:rPr>
        <w:t>в</w:t>
      </w:r>
      <w:r w:rsidRPr="00963EAC">
        <w:rPr>
          <w:rFonts w:ascii="Times New Roman CYR" w:hAnsi="Times New Roman CYR" w:cs="Times New Roman CYR"/>
          <w:color w:val="000000"/>
          <w:szCs w:val="28"/>
        </w:rPr>
        <w:t xml:space="preserve"> “</w:t>
      </w:r>
      <w:r>
        <w:rPr>
          <w:szCs w:val="28"/>
        </w:rPr>
        <w:t>Розвиток  вокальних  здібностей  учнів  на  уроках  музичного  мистецтва.</w:t>
      </w:r>
    </w:p>
    <w:p w:rsidR="00B31069" w:rsidRPr="00017604" w:rsidRDefault="00B31069" w:rsidP="00066486">
      <w:pPr>
        <w:jc w:val="both"/>
        <w:rPr>
          <w:color w:val="000000"/>
          <w:szCs w:val="28"/>
        </w:rPr>
      </w:pPr>
      <w:r w:rsidRPr="00017604">
        <w:rPr>
          <w:noProof/>
          <w:color w:val="000000"/>
          <w:szCs w:val="28"/>
        </w:rPr>
        <w:t>Розвивати</w:t>
      </w:r>
      <w:r>
        <w:rPr>
          <w:noProof/>
          <w:color w:val="000000"/>
          <w:szCs w:val="28"/>
        </w:rPr>
        <w:t xml:space="preserve"> вокальні  здібності </w:t>
      </w:r>
      <w:r w:rsidRPr="00017604">
        <w:rPr>
          <w:noProof/>
          <w:color w:val="000000"/>
          <w:szCs w:val="28"/>
        </w:rPr>
        <w:t>– означає виховувати у дітей інтерес до</w:t>
      </w:r>
      <w:r>
        <w:rPr>
          <w:noProof/>
          <w:color w:val="000000"/>
          <w:szCs w:val="28"/>
        </w:rPr>
        <w:t xml:space="preserve"> співу</w:t>
      </w:r>
      <w:r w:rsidRPr="00017604">
        <w:rPr>
          <w:noProof/>
          <w:color w:val="000000"/>
          <w:szCs w:val="28"/>
        </w:rPr>
        <w:t>,</w:t>
      </w:r>
      <w:r>
        <w:rPr>
          <w:noProof/>
          <w:color w:val="000000"/>
          <w:szCs w:val="28"/>
        </w:rPr>
        <w:t xml:space="preserve"> до  української  народної  і  сучасної  пісні,</w:t>
      </w:r>
      <w:r w:rsidRPr="00017604">
        <w:rPr>
          <w:noProof/>
          <w:color w:val="000000"/>
          <w:szCs w:val="28"/>
        </w:rPr>
        <w:t xml:space="preserve"> виявляти їх</w:t>
      </w:r>
      <w:r>
        <w:rPr>
          <w:noProof/>
          <w:color w:val="000000"/>
          <w:szCs w:val="28"/>
        </w:rPr>
        <w:t>ні</w:t>
      </w:r>
      <w:r w:rsidRPr="00017604">
        <w:rPr>
          <w:noProof/>
          <w:color w:val="000000"/>
          <w:szCs w:val="28"/>
        </w:rPr>
        <w:t xml:space="preserve"> нахили</w:t>
      </w:r>
      <w:r>
        <w:rPr>
          <w:noProof/>
          <w:color w:val="000000"/>
          <w:szCs w:val="28"/>
        </w:rPr>
        <w:t>, вміння  слухати  музику, вміння  оцінювати  вокальні  можливості  інших  учнів, розуміти</w:t>
      </w:r>
      <w:r w:rsidRPr="005D7347">
        <w:rPr>
          <w:noProof/>
          <w:color w:val="000000"/>
          <w:szCs w:val="28"/>
        </w:rPr>
        <w:t xml:space="preserve"> </w:t>
      </w:r>
      <w:r>
        <w:rPr>
          <w:noProof/>
          <w:color w:val="000000"/>
          <w:szCs w:val="28"/>
        </w:rPr>
        <w:t>сутність вокального  виконання і втілювати  це  на  практиці.</w:t>
      </w:r>
    </w:p>
    <w:p w:rsidR="00B31069" w:rsidRDefault="00B31069" w:rsidP="00066486">
      <w:pPr>
        <w:jc w:val="both"/>
        <w:rPr>
          <w:noProof/>
          <w:color w:val="000000"/>
          <w:szCs w:val="28"/>
        </w:rPr>
      </w:pPr>
      <w:r w:rsidRPr="001A3080">
        <w:rPr>
          <w:color w:val="000000"/>
          <w:szCs w:val="28"/>
        </w:rPr>
        <w:t>Своїм педагогічним кредо</w:t>
      </w:r>
      <w:r>
        <w:rPr>
          <w:color w:val="000000"/>
          <w:szCs w:val="28"/>
        </w:rPr>
        <w:t>м</w:t>
      </w:r>
      <w:r w:rsidRPr="001A3080">
        <w:rPr>
          <w:color w:val="000000"/>
          <w:szCs w:val="28"/>
        </w:rPr>
        <w:t xml:space="preserve"> я обра</w:t>
      </w:r>
      <w:r>
        <w:rPr>
          <w:color w:val="000000"/>
          <w:szCs w:val="28"/>
        </w:rPr>
        <w:t>в</w:t>
      </w:r>
      <w:r w:rsidRPr="001A3080">
        <w:rPr>
          <w:color w:val="000000"/>
          <w:szCs w:val="28"/>
        </w:rPr>
        <w:t xml:space="preserve">: </w:t>
      </w:r>
      <w:r w:rsidRPr="00EB7142">
        <w:rPr>
          <w:b/>
          <w:color w:val="000000"/>
          <w:szCs w:val="28"/>
        </w:rPr>
        <w:t>«</w:t>
      </w:r>
      <w:r>
        <w:rPr>
          <w:b/>
          <w:color w:val="000000"/>
          <w:szCs w:val="28"/>
        </w:rPr>
        <w:t>Без  музики життя  було б помилкою»</w:t>
      </w:r>
      <w:r>
        <w:rPr>
          <w:color w:val="000000"/>
          <w:szCs w:val="28"/>
        </w:rPr>
        <w:t>.</w:t>
      </w:r>
    </w:p>
    <w:p w:rsidR="00B31069" w:rsidRPr="00556DC6" w:rsidRDefault="00B31069" w:rsidP="00066486">
      <w:pPr>
        <w:jc w:val="both"/>
        <w:rPr>
          <w:color w:val="000000"/>
          <w:szCs w:val="28"/>
        </w:rPr>
      </w:pPr>
      <w:r w:rsidRPr="00454D58">
        <w:rPr>
          <w:szCs w:val="28"/>
        </w:rPr>
        <w:t xml:space="preserve">У розв’язані задач </w:t>
      </w:r>
      <w:r>
        <w:rPr>
          <w:szCs w:val="28"/>
        </w:rPr>
        <w:t xml:space="preserve">творчого розвитку учнів </w:t>
      </w:r>
      <w:r w:rsidRPr="00454D58">
        <w:rPr>
          <w:szCs w:val="28"/>
        </w:rPr>
        <w:t xml:space="preserve"> велику користь приносять сучасні технічні засоби і новітні технології, такі, наприклад, як комп’ютер і засоби мультимедіа.</w:t>
      </w:r>
      <w:r w:rsidRPr="005D7347">
        <w:rPr>
          <w:szCs w:val="28"/>
        </w:rPr>
        <w:t xml:space="preserve"> </w:t>
      </w:r>
      <w:r w:rsidRPr="005F7014">
        <w:rPr>
          <w:szCs w:val="28"/>
        </w:rPr>
        <w:t>Впровадження технічни</w:t>
      </w:r>
      <w:r>
        <w:rPr>
          <w:szCs w:val="28"/>
        </w:rPr>
        <w:t xml:space="preserve">х  засобів в освітню сферу стало особливо актуальною у наші  </w:t>
      </w:r>
      <w:r w:rsidRPr="005F7014">
        <w:rPr>
          <w:szCs w:val="28"/>
        </w:rPr>
        <w:t>дні.</w:t>
      </w:r>
    </w:p>
    <w:p w:rsidR="00B31069" w:rsidRDefault="00B31069" w:rsidP="00066486">
      <w:pPr>
        <w:shd w:val="clear" w:color="auto" w:fill="FFFFFF"/>
        <w:spacing w:line="370" w:lineRule="exact"/>
        <w:ind w:firstLine="708"/>
        <w:jc w:val="both"/>
        <w:rPr>
          <w:color w:val="FF0000"/>
          <w:szCs w:val="28"/>
        </w:rPr>
      </w:pPr>
      <w:r w:rsidRPr="00424E1F">
        <w:rPr>
          <w:color w:val="000000"/>
          <w:szCs w:val="28"/>
        </w:rPr>
        <w:t>Під час викладання уроків музичного мистецтва користуюся діючою програмою, затвердженою Міністерством освіти і науки України (</w:t>
      </w:r>
      <w:r>
        <w:rPr>
          <w:color w:val="000000"/>
          <w:szCs w:val="28"/>
        </w:rPr>
        <w:t>наказ  МОН молодь спорту  України  від  06 червня  2012 р. №  664</w:t>
      </w:r>
      <w:r w:rsidRPr="00424E1F">
        <w:rPr>
          <w:color w:val="000000"/>
          <w:szCs w:val="28"/>
        </w:rPr>
        <w:t xml:space="preserve">)  </w:t>
      </w:r>
      <w:r>
        <w:rPr>
          <w:color w:val="000000"/>
          <w:szCs w:val="28"/>
        </w:rPr>
        <w:t>Видавничий дім «Освіта»,  Київ, 2013.</w:t>
      </w:r>
    </w:p>
    <w:p w:rsidR="00B31069" w:rsidRPr="00424E1F" w:rsidRDefault="00B31069" w:rsidP="00066486">
      <w:pPr>
        <w:shd w:val="clear" w:color="auto" w:fill="FFFFFF"/>
        <w:jc w:val="both"/>
        <w:rPr>
          <w:color w:val="FF0000"/>
          <w:szCs w:val="28"/>
        </w:rPr>
      </w:pPr>
      <w:r w:rsidRPr="00424E1F">
        <w:rPr>
          <w:szCs w:val="28"/>
        </w:rPr>
        <w:t>Програма реалізує домінантну змістову лінію «Музичне мис</w:t>
      </w:r>
      <w:r w:rsidRPr="00424E1F">
        <w:rPr>
          <w:szCs w:val="28"/>
        </w:rPr>
        <w:softHyphen/>
        <w:t>тецтво» Державного стандарту і включає такі основні змістові блоки:</w:t>
      </w:r>
    </w:p>
    <w:p w:rsidR="00B31069" w:rsidRPr="004A6764" w:rsidRDefault="00B31069" w:rsidP="0006648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14" w:firstLine="302"/>
        <w:jc w:val="both"/>
        <w:rPr>
          <w:spacing w:val="-11"/>
          <w:szCs w:val="28"/>
        </w:rPr>
      </w:pPr>
      <w:r w:rsidRPr="00424E1F">
        <w:rPr>
          <w:szCs w:val="28"/>
        </w:rPr>
        <w:t>художньо-естетичне сприймання музики українських і за</w:t>
      </w:r>
      <w:r w:rsidRPr="00424E1F">
        <w:rPr>
          <w:szCs w:val="28"/>
        </w:rPr>
        <w:softHyphen/>
        <w:t xml:space="preserve">рубіжних композиторів у широкому діапазоні її видів, жанрів і форм (народної та професійної; хорової, </w:t>
      </w:r>
    </w:p>
    <w:p w:rsidR="00B31069" w:rsidRPr="00424E1F" w:rsidRDefault="00B31069" w:rsidP="0006648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14" w:firstLine="302"/>
        <w:jc w:val="both"/>
        <w:rPr>
          <w:spacing w:val="-11"/>
          <w:szCs w:val="28"/>
        </w:rPr>
      </w:pPr>
      <w:r w:rsidRPr="00424E1F">
        <w:rPr>
          <w:szCs w:val="28"/>
        </w:rPr>
        <w:t xml:space="preserve">симфонічної, вокальної, інструментальної, вокально-інструментальної </w:t>
      </w:r>
      <w:r>
        <w:rPr>
          <w:szCs w:val="28"/>
        </w:rPr>
        <w:t>тощо) та інтер</w:t>
      </w:r>
      <w:r>
        <w:rPr>
          <w:szCs w:val="28"/>
        </w:rPr>
        <w:softHyphen/>
        <w:t>претація інтонаці</w:t>
      </w:r>
      <w:r w:rsidRPr="00424E1F">
        <w:rPr>
          <w:szCs w:val="28"/>
        </w:rPr>
        <w:t>йно-образного змісту прослуханих творів у процесі колективних обговорень і дискусій;</w:t>
      </w:r>
    </w:p>
    <w:p w:rsidR="00B31069" w:rsidRPr="00424E1F" w:rsidRDefault="00B31069" w:rsidP="0006648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24" w:firstLine="302"/>
        <w:jc w:val="both"/>
        <w:rPr>
          <w:szCs w:val="28"/>
        </w:rPr>
      </w:pPr>
      <w:r w:rsidRPr="00424E1F">
        <w:rPr>
          <w:szCs w:val="28"/>
        </w:rPr>
        <w:t>набуття вокально-хорових навичок у процесі виконання пісень (народних і композиторських, класичних і сучасних); спів із супроводом та без нього;</w:t>
      </w:r>
    </w:p>
    <w:p w:rsidR="00B31069" w:rsidRPr="00424E1F" w:rsidRDefault="00B31069" w:rsidP="0006648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24" w:firstLine="302"/>
        <w:jc w:val="both"/>
        <w:rPr>
          <w:spacing w:val="-2"/>
          <w:szCs w:val="28"/>
        </w:rPr>
      </w:pPr>
      <w:r w:rsidRPr="00424E1F">
        <w:rPr>
          <w:szCs w:val="28"/>
        </w:rPr>
        <w:t>елементи гри на музичних інструментах (ритмічний суп</w:t>
      </w:r>
      <w:r w:rsidRPr="00424E1F">
        <w:rPr>
          <w:szCs w:val="28"/>
        </w:rPr>
        <w:softHyphen/>
        <w:t>ровід до пісень тощо);</w:t>
      </w:r>
    </w:p>
    <w:p w:rsidR="00B31069" w:rsidRPr="00424E1F" w:rsidRDefault="00B31069" w:rsidP="0006648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14" w:firstLine="302"/>
        <w:jc w:val="both"/>
        <w:rPr>
          <w:szCs w:val="28"/>
        </w:rPr>
      </w:pPr>
      <w:r w:rsidRPr="00424E1F">
        <w:rPr>
          <w:szCs w:val="28"/>
        </w:rPr>
        <w:t>елементи імпровізації (вокальної, інструментальної, рит</w:t>
      </w:r>
      <w:r w:rsidRPr="00424E1F">
        <w:rPr>
          <w:szCs w:val="28"/>
        </w:rPr>
        <w:softHyphen/>
        <w:t>мічної, пластичної); застосування музики як засобу комунікації творчого самовираження особистості;</w:t>
      </w:r>
    </w:p>
    <w:p w:rsidR="00B31069" w:rsidRPr="00424E1F" w:rsidRDefault="00B31069" w:rsidP="00066486">
      <w:pPr>
        <w:numPr>
          <w:ilvl w:val="0"/>
          <w:numId w:val="3"/>
        </w:numPr>
        <w:shd w:val="clear" w:color="auto" w:fill="FFFFFF"/>
        <w:tabs>
          <w:tab w:val="left" w:pos="590"/>
        </w:tabs>
        <w:ind w:left="14" w:right="19" w:firstLine="302"/>
        <w:jc w:val="both"/>
        <w:rPr>
          <w:szCs w:val="28"/>
        </w:rPr>
      </w:pPr>
      <w:r w:rsidRPr="00424E1F">
        <w:rPr>
          <w:szCs w:val="28"/>
        </w:rPr>
        <w:t>практичне засвоєння основних музичних понять та не</w:t>
      </w:r>
      <w:r w:rsidRPr="00424E1F">
        <w:rPr>
          <w:szCs w:val="28"/>
        </w:rPr>
        <w:softHyphen/>
        <w:t>обхідної музичної термінології, усвідомлення особливостей музичної  мови, специфіки вираження художньої інформації в  музиці;</w:t>
      </w:r>
    </w:p>
    <w:p w:rsidR="00B31069" w:rsidRPr="00424E1F" w:rsidRDefault="00B31069" w:rsidP="00066486">
      <w:pPr>
        <w:shd w:val="clear" w:color="auto" w:fill="FFFFFF"/>
        <w:ind w:left="5" w:right="29" w:firstLine="307"/>
        <w:jc w:val="both"/>
        <w:rPr>
          <w:szCs w:val="28"/>
        </w:rPr>
      </w:pPr>
      <w:r>
        <w:rPr>
          <w:szCs w:val="28"/>
        </w:rPr>
        <w:t>7</w:t>
      </w:r>
      <w:r w:rsidRPr="00424E1F">
        <w:rPr>
          <w:szCs w:val="28"/>
        </w:rPr>
        <w:t>) опанування музики у зв'язках із іншими видами мистец</w:t>
      </w:r>
      <w:r w:rsidRPr="00424E1F">
        <w:rPr>
          <w:szCs w:val="28"/>
        </w:rPr>
        <w:softHyphen/>
        <w:t>тва для глибшого розуміння специфіки її образної мови та за</w:t>
      </w:r>
      <w:r w:rsidRPr="00424E1F">
        <w:rPr>
          <w:szCs w:val="28"/>
        </w:rPr>
        <w:softHyphen/>
        <w:t>гальних закономірностей художнього відображення дійсності та внутрішнього світу людини у мистецтві.</w:t>
      </w:r>
    </w:p>
    <w:p w:rsidR="00B31069" w:rsidRPr="00424E1F" w:rsidRDefault="00B31069" w:rsidP="00066486">
      <w:pPr>
        <w:ind w:firstLine="312"/>
        <w:jc w:val="both"/>
        <w:rPr>
          <w:szCs w:val="28"/>
        </w:rPr>
      </w:pPr>
      <w:r w:rsidRPr="00424E1F">
        <w:rPr>
          <w:szCs w:val="28"/>
        </w:rPr>
        <w:t>Керуючись  цією програмою я бачу можливість інтенсифікації навчального процесу шляхом використання інтерактивних методів навчання та інформаційно</w:t>
      </w:r>
      <w:r>
        <w:rPr>
          <w:szCs w:val="28"/>
        </w:rPr>
        <w:t>-комунікаційних технологій, які  допомагають  мені акцентувати увагу на розвиток вокальних здібностей школярів.</w:t>
      </w:r>
    </w:p>
    <w:p w:rsidR="00B31069" w:rsidRDefault="00B31069" w:rsidP="00066486">
      <w:pPr>
        <w:shd w:val="clear" w:color="auto" w:fill="FFFFFF"/>
        <w:spacing w:line="370" w:lineRule="exact"/>
        <w:ind w:firstLine="312"/>
        <w:jc w:val="both"/>
        <w:rPr>
          <w:bCs/>
          <w:szCs w:val="28"/>
        </w:rPr>
      </w:pPr>
      <w:r w:rsidRPr="002139D3">
        <w:rPr>
          <w:bCs/>
          <w:szCs w:val="28"/>
        </w:rPr>
        <w:t>Вважаю  викори</w:t>
      </w:r>
      <w:r>
        <w:rPr>
          <w:bCs/>
          <w:szCs w:val="28"/>
        </w:rPr>
        <w:t>стання ІКТ у</w:t>
      </w:r>
      <w:r w:rsidRPr="002139D3">
        <w:rPr>
          <w:bCs/>
          <w:szCs w:val="28"/>
        </w:rPr>
        <w:t xml:space="preserve"> сучасній освіті як один із необхідних засобів професійної діяльності вчителя.</w:t>
      </w:r>
    </w:p>
    <w:p w:rsidR="00B31069" w:rsidRDefault="00B31069" w:rsidP="00066486">
      <w:pPr>
        <w:shd w:val="clear" w:color="auto" w:fill="FFFFFF"/>
        <w:spacing w:line="370" w:lineRule="exact"/>
        <w:jc w:val="both"/>
        <w:rPr>
          <w:szCs w:val="28"/>
        </w:rPr>
      </w:pPr>
      <w:r>
        <w:rPr>
          <w:bCs/>
          <w:szCs w:val="28"/>
        </w:rPr>
        <w:t xml:space="preserve">      На уроках музичного мистецтва </w:t>
      </w:r>
      <w:r w:rsidRPr="0010137B">
        <w:rPr>
          <w:bCs/>
          <w:szCs w:val="28"/>
        </w:rPr>
        <w:t xml:space="preserve">я </w:t>
      </w:r>
      <w:r w:rsidRPr="00532397">
        <w:rPr>
          <w:bCs/>
          <w:szCs w:val="28"/>
        </w:rPr>
        <w:t>застосовую сучасні інформаційні технології: мультимедійні навчальні програми з музичног</w:t>
      </w:r>
      <w:r>
        <w:rPr>
          <w:bCs/>
          <w:szCs w:val="28"/>
        </w:rPr>
        <w:t>о мистецтва</w:t>
      </w:r>
      <w:r w:rsidRPr="00532397">
        <w:rPr>
          <w:bCs/>
          <w:szCs w:val="28"/>
        </w:rPr>
        <w:t>,</w:t>
      </w:r>
      <w:r>
        <w:rPr>
          <w:bCs/>
          <w:szCs w:val="28"/>
        </w:rPr>
        <w:t xml:space="preserve"> конструктор уроку  (5-7кл), презентації, документальні фільми,</w:t>
      </w:r>
      <w:r w:rsidRPr="00532397">
        <w:rPr>
          <w:bCs/>
          <w:szCs w:val="28"/>
        </w:rPr>
        <w:t xml:space="preserve"> ресурси глобальної мережі Інтерне</w:t>
      </w:r>
      <w:r>
        <w:rPr>
          <w:bCs/>
          <w:szCs w:val="28"/>
        </w:rPr>
        <w:t>т , а разом з тим це є допоміжним інструментом для формування вокальних здібностей учнів.</w:t>
      </w:r>
    </w:p>
    <w:p w:rsidR="00B31069" w:rsidRPr="00B47F6C" w:rsidRDefault="00B31069" w:rsidP="00066486">
      <w:pPr>
        <w:ind w:firstLine="360"/>
        <w:jc w:val="both"/>
        <w:rPr>
          <w:bCs/>
          <w:szCs w:val="28"/>
        </w:rPr>
      </w:pPr>
      <w:r>
        <w:rPr>
          <w:bCs/>
          <w:szCs w:val="28"/>
        </w:rPr>
        <w:t xml:space="preserve"> З досвіду роботи я переконався, що з</w:t>
      </w:r>
      <w:r w:rsidRPr="00B47F6C">
        <w:rPr>
          <w:bCs/>
          <w:szCs w:val="28"/>
        </w:rPr>
        <w:t>астосування ІКТ  на уроках  музичного</w:t>
      </w:r>
      <w:r>
        <w:rPr>
          <w:bCs/>
          <w:szCs w:val="28"/>
        </w:rPr>
        <w:t xml:space="preserve"> мистецтва </w:t>
      </w:r>
      <w:r w:rsidRPr="00B47F6C">
        <w:rPr>
          <w:bCs/>
          <w:szCs w:val="28"/>
        </w:rPr>
        <w:t xml:space="preserve"> сприяє всебічному і гармонійному розвитку особистості дитини, насамперед розвитку її творчих</w:t>
      </w:r>
      <w:r>
        <w:rPr>
          <w:bCs/>
          <w:szCs w:val="28"/>
        </w:rPr>
        <w:t xml:space="preserve"> та вокальних</w:t>
      </w:r>
      <w:r w:rsidRPr="00B47F6C">
        <w:rPr>
          <w:bCs/>
          <w:szCs w:val="28"/>
        </w:rPr>
        <w:t xml:space="preserve"> здібностей та дозволяє :</w:t>
      </w:r>
    </w:p>
    <w:p w:rsidR="00B31069" w:rsidRPr="00B47F6C" w:rsidRDefault="00B31069" w:rsidP="000664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B47F6C">
        <w:rPr>
          <w:bCs/>
          <w:szCs w:val="28"/>
        </w:rPr>
        <w:t xml:space="preserve">підвищувати продуктивність уроку; </w:t>
      </w:r>
    </w:p>
    <w:p w:rsidR="00B31069" w:rsidRPr="00B47F6C" w:rsidRDefault="00B31069" w:rsidP="000664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B47F6C">
        <w:rPr>
          <w:bCs/>
          <w:szCs w:val="28"/>
        </w:rPr>
        <w:t xml:space="preserve">підвищувати якість рівня використання наочності на уроці; </w:t>
      </w:r>
    </w:p>
    <w:p w:rsidR="00B31069" w:rsidRPr="00B47F6C" w:rsidRDefault="00B31069" w:rsidP="000664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B47F6C">
        <w:rPr>
          <w:bCs/>
          <w:szCs w:val="28"/>
        </w:rPr>
        <w:t>об’єктивно та своєчасно проводити контроль та підведення підсумків ;</w:t>
      </w:r>
    </w:p>
    <w:p w:rsidR="00B31069" w:rsidRPr="00B47F6C" w:rsidRDefault="00B31069" w:rsidP="000664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B47F6C">
        <w:rPr>
          <w:bCs/>
          <w:szCs w:val="28"/>
        </w:rPr>
        <w:t xml:space="preserve"> дозволяє залучити учнів до створення творчих робіт ;</w:t>
      </w:r>
    </w:p>
    <w:p w:rsidR="00B31069" w:rsidRPr="00B47F6C" w:rsidRDefault="00B31069" w:rsidP="000664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B47F6C">
        <w:rPr>
          <w:bCs/>
          <w:szCs w:val="28"/>
        </w:rPr>
        <w:t>підвищувати  пошук інформації з найрізноманітніших джерел;</w:t>
      </w:r>
    </w:p>
    <w:p w:rsidR="00B31069" w:rsidRDefault="00B31069" w:rsidP="000664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B47F6C">
        <w:rPr>
          <w:bCs/>
          <w:szCs w:val="28"/>
        </w:rPr>
        <w:t>розвивати самостійне мислення.</w:t>
      </w:r>
    </w:p>
    <w:p w:rsidR="00B31069" w:rsidRDefault="00B31069" w:rsidP="00066486">
      <w:pPr>
        <w:shd w:val="clear" w:color="auto" w:fill="FFFFFF"/>
        <w:tabs>
          <w:tab w:val="left" w:pos="2895"/>
        </w:tabs>
        <w:jc w:val="both"/>
        <w:rPr>
          <w:szCs w:val="28"/>
        </w:rPr>
      </w:pPr>
      <w:r w:rsidRPr="003B5C63">
        <w:rPr>
          <w:szCs w:val="28"/>
        </w:rPr>
        <w:t xml:space="preserve">Інтегруючи </w:t>
      </w:r>
      <w:r>
        <w:rPr>
          <w:szCs w:val="28"/>
        </w:rPr>
        <w:t>уроки музичного мистецтва  з комп’ютерними технологіями  дозволило мені зробити уроки більш цікавими, якісними, яскравими, візуальними, творчими.</w:t>
      </w:r>
    </w:p>
    <w:p w:rsidR="00B31069" w:rsidRPr="00122394" w:rsidRDefault="00B31069" w:rsidP="00066486">
      <w:pPr>
        <w:shd w:val="clear" w:color="auto" w:fill="FFFFFF"/>
        <w:tabs>
          <w:tab w:val="left" w:pos="2895"/>
        </w:tabs>
        <w:jc w:val="both"/>
        <w:rPr>
          <w:szCs w:val="28"/>
        </w:rPr>
      </w:pPr>
      <w:r>
        <w:rPr>
          <w:szCs w:val="28"/>
        </w:rPr>
        <w:t>За час своєї професійної  діяльності переконався, що к</w:t>
      </w:r>
      <w:r w:rsidRPr="002139D3">
        <w:rPr>
          <w:bCs/>
          <w:szCs w:val="28"/>
        </w:rPr>
        <w:t xml:space="preserve">омп’ютер перестає бути джерелом інформації, а стає організатором </w:t>
      </w:r>
      <w:r>
        <w:rPr>
          <w:bCs/>
          <w:szCs w:val="28"/>
        </w:rPr>
        <w:t>навчально</w:t>
      </w:r>
      <w:r w:rsidRPr="002139D3">
        <w:rPr>
          <w:bCs/>
          <w:szCs w:val="28"/>
        </w:rPr>
        <w:t>-пізнавальної діяльності школярів.</w:t>
      </w:r>
    </w:p>
    <w:p w:rsidR="00B31069" w:rsidRPr="00122394" w:rsidRDefault="00B31069" w:rsidP="00066486">
      <w:pPr>
        <w:shd w:val="clear" w:color="auto" w:fill="FFFFFF"/>
        <w:ind w:firstLine="708"/>
        <w:jc w:val="both"/>
        <w:rPr>
          <w:szCs w:val="28"/>
        </w:rPr>
      </w:pPr>
      <w:r w:rsidRPr="009C15D6">
        <w:rPr>
          <w:szCs w:val="28"/>
        </w:rPr>
        <w:t xml:space="preserve">Працюючи над розвитком </w:t>
      </w:r>
      <w:r>
        <w:rPr>
          <w:szCs w:val="28"/>
        </w:rPr>
        <w:t>вокальних здібностей учнів</w:t>
      </w:r>
      <w:r w:rsidRPr="009C15D6">
        <w:rPr>
          <w:szCs w:val="28"/>
        </w:rPr>
        <w:t xml:space="preserve"> на  уроках  </w:t>
      </w:r>
      <w:r w:rsidRPr="009C15D6">
        <w:rPr>
          <w:bCs/>
          <w:iCs/>
          <w:szCs w:val="28"/>
        </w:rPr>
        <w:t>музичного м</w:t>
      </w:r>
      <w:r>
        <w:rPr>
          <w:bCs/>
          <w:iCs/>
          <w:szCs w:val="28"/>
        </w:rPr>
        <w:t xml:space="preserve">истецтва, </w:t>
      </w:r>
      <w:r w:rsidRPr="009C15D6">
        <w:rPr>
          <w:bCs/>
          <w:iCs/>
          <w:szCs w:val="28"/>
        </w:rPr>
        <w:t xml:space="preserve"> використовую різні методи, що є актуальн</w:t>
      </w:r>
      <w:r>
        <w:rPr>
          <w:bCs/>
          <w:iCs/>
          <w:szCs w:val="28"/>
        </w:rPr>
        <w:t xml:space="preserve">ими в системі мистецької освіти: </w:t>
      </w:r>
      <w:r w:rsidRPr="009C15D6">
        <w:rPr>
          <w:bCs/>
          <w:szCs w:val="28"/>
        </w:rPr>
        <w:t xml:space="preserve">метод розповіді та бесіди, метод наочності, ігровий метод, метод порівняння і </w:t>
      </w:r>
      <w:r>
        <w:rPr>
          <w:bCs/>
          <w:szCs w:val="28"/>
        </w:rPr>
        <w:t>з</w:t>
      </w:r>
      <w:r w:rsidRPr="009C15D6">
        <w:rPr>
          <w:bCs/>
          <w:szCs w:val="28"/>
        </w:rPr>
        <w:t>іставлення, метод узагальнення</w:t>
      </w:r>
      <w:r>
        <w:rPr>
          <w:bCs/>
          <w:szCs w:val="28"/>
        </w:rPr>
        <w:t>,</w:t>
      </w:r>
      <w:r w:rsidRPr="009C15D6">
        <w:rPr>
          <w:bCs/>
          <w:szCs w:val="28"/>
        </w:rPr>
        <w:t xml:space="preserve"> метод «емоційного заряду»,</w:t>
      </w:r>
      <w:r>
        <w:rPr>
          <w:bCs/>
          <w:szCs w:val="28"/>
        </w:rPr>
        <w:t xml:space="preserve"> </w:t>
      </w:r>
      <w:r w:rsidRPr="009C15D6">
        <w:rPr>
          <w:bCs/>
          <w:szCs w:val="28"/>
        </w:rPr>
        <w:t>метод художньо-педагогічної драматургії</w:t>
      </w:r>
      <w:r>
        <w:rPr>
          <w:bCs/>
          <w:szCs w:val="28"/>
        </w:rPr>
        <w:t>. Працюючи над формуванням вокальних здібностей учнів, у</w:t>
      </w:r>
      <w:r w:rsidRPr="00DB0F3F">
        <w:rPr>
          <w:bCs/>
          <w:szCs w:val="28"/>
        </w:rPr>
        <w:t xml:space="preserve"> своїй роботі  застосовую різні форми навчання: </w:t>
      </w:r>
      <w:r w:rsidRPr="00DB0F3F">
        <w:rPr>
          <w:szCs w:val="28"/>
        </w:rPr>
        <w:t>і</w:t>
      </w:r>
      <w:r>
        <w:rPr>
          <w:szCs w:val="28"/>
        </w:rPr>
        <w:t>ндивідуальний спів</w:t>
      </w:r>
      <w:r w:rsidRPr="00DB0F3F">
        <w:rPr>
          <w:szCs w:val="28"/>
        </w:rPr>
        <w:t xml:space="preserve">, </w:t>
      </w:r>
      <w:r>
        <w:rPr>
          <w:szCs w:val="28"/>
        </w:rPr>
        <w:t xml:space="preserve">спів </w:t>
      </w:r>
      <w:r w:rsidRPr="00DB0F3F">
        <w:rPr>
          <w:szCs w:val="28"/>
        </w:rPr>
        <w:t>в групах, к</w:t>
      </w:r>
      <w:r>
        <w:rPr>
          <w:szCs w:val="28"/>
        </w:rPr>
        <w:t>олективний спів</w:t>
      </w:r>
      <w:r w:rsidRPr="00DB0F3F">
        <w:rPr>
          <w:szCs w:val="28"/>
        </w:rPr>
        <w:t xml:space="preserve">, </w:t>
      </w:r>
      <w:r>
        <w:rPr>
          <w:szCs w:val="28"/>
        </w:rPr>
        <w:t xml:space="preserve">спів </w:t>
      </w:r>
      <w:r w:rsidRPr="00DB0F3F">
        <w:rPr>
          <w:szCs w:val="28"/>
        </w:rPr>
        <w:t>в парах</w:t>
      </w:r>
      <w:r>
        <w:rPr>
          <w:szCs w:val="28"/>
        </w:rPr>
        <w:t xml:space="preserve"> та ін.</w:t>
      </w:r>
    </w:p>
    <w:p w:rsidR="00B31069" w:rsidRPr="00EC1A36" w:rsidRDefault="00B31069" w:rsidP="00066486">
      <w:pPr>
        <w:shd w:val="clear" w:color="auto" w:fill="FFFFFF"/>
        <w:ind w:firstLine="150"/>
        <w:jc w:val="both"/>
        <w:rPr>
          <w:szCs w:val="28"/>
        </w:rPr>
      </w:pPr>
      <w:r>
        <w:rPr>
          <w:spacing w:val="-10"/>
          <w:sz w:val="30"/>
          <w:szCs w:val="30"/>
        </w:rPr>
        <w:t xml:space="preserve">   Працюючи за інноваційними технологіями, особливу увагу  </w:t>
      </w:r>
      <w:r>
        <w:rPr>
          <w:spacing w:val="-4"/>
          <w:sz w:val="30"/>
          <w:szCs w:val="30"/>
        </w:rPr>
        <w:t xml:space="preserve">намагаюся приділяти інтерактивному навчанню. </w:t>
      </w:r>
      <w:r>
        <w:rPr>
          <w:bCs/>
          <w:szCs w:val="28"/>
        </w:rPr>
        <w:t>В</w:t>
      </w:r>
      <w:r w:rsidRPr="00895A5E">
        <w:rPr>
          <w:bCs/>
          <w:szCs w:val="28"/>
        </w:rPr>
        <w:t>икористовую  інтерактивні</w:t>
      </w:r>
      <w:r w:rsidRPr="00715185">
        <w:rPr>
          <w:bCs/>
          <w:szCs w:val="28"/>
        </w:rPr>
        <w:t xml:space="preserve"> методи  </w:t>
      </w:r>
      <w:r w:rsidRPr="00895A5E">
        <w:rPr>
          <w:bCs/>
          <w:szCs w:val="28"/>
        </w:rPr>
        <w:t>навчання:</w:t>
      </w:r>
      <w:r>
        <w:rPr>
          <w:szCs w:val="28"/>
        </w:rPr>
        <w:t>«Мікрофон», «Ланцюжок», «Коло», «Аукціон», «Мозковий штурм», «Асоціативний кущ», «</w:t>
      </w:r>
      <w:r w:rsidRPr="00A04325">
        <w:rPr>
          <w:szCs w:val="28"/>
        </w:rPr>
        <w:t>Навч</w:t>
      </w:r>
      <w:r>
        <w:rPr>
          <w:szCs w:val="28"/>
        </w:rPr>
        <w:t>аючи – вчуся» на різних етапах уроку.</w:t>
      </w:r>
    </w:p>
    <w:p w:rsidR="00B31069" w:rsidRDefault="00B31069" w:rsidP="00066486">
      <w:pPr>
        <w:shd w:val="clear" w:color="auto" w:fill="FFFFFF"/>
        <w:tabs>
          <w:tab w:val="left" w:pos="2895"/>
        </w:tabs>
        <w:ind w:firstLine="180"/>
        <w:jc w:val="both"/>
        <w:rPr>
          <w:noProof/>
          <w:color w:val="000000"/>
          <w:szCs w:val="28"/>
        </w:rPr>
      </w:pPr>
      <w:r>
        <w:rPr>
          <w:szCs w:val="28"/>
        </w:rPr>
        <w:t xml:space="preserve">У своїй роботі  використовую </w:t>
      </w:r>
      <w:r w:rsidRPr="00043EEB">
        <w:rPr>
          <w:szCs w:val="28"/>
        </w:rPr>
        <w:t xml:space="preserve">різноманітні творчі завдання, </w:t>
      </w:r>
      <w:r>
        <w:rPr>
          <w:szCs w:val="28"/>
        </w:rPr>
        <w:t xml:space="preserve">казкові сюжети, </w:t>
      </w:r>
      <w:r w:rsidRPr="00043EEB">
        <w:rPr>
          <w:szCs w:val="28"/>
        </w:rPr>
        <w:t>музично-</w:t>
      </w:r>
      <w:r>
        <w:rPr>
          <w:szCs w:val="28"/>
        </w:rPr>
        <w:t xml:space="preserve">дидактичні ігри, </w:t>
      </w:r>
      <w:r w:rsidRPr="001B2476">
        <w:rPr>
          <w:noProof/>
          <w:color w:val="000000"/>
          <w:szCs w:val="28"/>
        </w:rPr>
        <w:t>театралізовані ігри</w:t>
      </w:r>
      <w:r>
        <w:rPr>
          <w:noProof/>
          <w:color w:val="000000"/>
          <w:szCs w:val="28"/>
        </w:rPr>
        <w:t>.</w:t>
      </w:r>
    </w:p>
    <w:p w:rsidR="00B31069" w:rsidRPr="00556DC6" w:rsidRDefault="00B31069" w:rsidP="00066486">
      <w:pPr>
        <w:jc w:val="both"/>
        <w:rPr>
          <w:szCs w:val="28"/>
        </w:rPr>
      </w:pPr>
      <w:r>
        <w:rPr>
          <w:szCs w:val="28"/>
        </w:rPr>
        <w:t xml:space="preserve">   З метою формування вокальних здібностей школярів, використовую  ігри. З досвіду роботи переконаний, що з </w:t>
      </w:r>
      <w:r w:rsidRPr="004B4BA1">
        <w:rPr>
          <w:szCs w:val="28"/>
        </w:rPr>
        <w:t>усієї різноманітності ігор на уроках музики доцільними є ігри музично-дидактичні, сюжетно-рольові та проблемно-моделюючі.</w:t>
      </w:r>
      <w:r>
        <w:rPr>
          <w:szCs w:val="28"/>
        </w:rPr>
        <w:t xml:space="preserve"> </w:t>
      </w:r>
      <w:r w:rsidRPr="009020A5">
        <w:rPr>
          <w:spacing w:val="-2"/>
          <w:szCs w:val="28"/>
        </w:rPr>
        <w:t>Я використовую ігри-загадки, ігри-змагання, які  сприяють засвоєнню, закріпленню знань, оволодінню способами пізнавальної діяльності, сприяють формуванню в дітей навичок музичного сприймання, вмінню розрізняти висоту, тембр, силу і тривалість звуку, планомірно розвивають висотний, динамічний, ритмічний і тембровий слух.</w:t>
      </w:r>
    </w:p>
    <w:p w:rsidR="00B31069" w:rsidRPr="009020A5" w:rsidRDefault="00B31069" w:rsidP="00066486">
      <w:pPr>
        <w:ind w:firstLine="1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Формуючи  вокальні  здібності  школярів,  використовую  практичні і</w:t>
      </w:r>
      <w:r w:rsidRPr="009020A5">
        <w:rPr>
          <w:spacing w:val="-2"/>
          <w:szCs w:val="28"/>
        </w:rPr>
        <w:t>гри “Голосно-тихо”, “Швидко-повільно”, “Вгору-вниз”, “Луна”, “Дзеркало”, “Веселі діалоги”</w:t>
      </w:r>
      <w:r>
        <w:rPr>
          <w:spacing w:val="-2"/>
          <w:szCs w:val="28"/>
        </w:rPr>
        <w:t>.</w:t>
      </w:r>
      <w:r w:rsidRPr="009020A5">
        <w:rPr>
          <w:spacing w:val="-2"/>
          <w:szCs w:val="28"/>
        </w:rPr>
        <w:t xml:space="preserve">  Ці  ігри доцільно прово</w:t>
      </w:r>
      <w:r>
        <w:rPr>
          <w:spacing w:val="-2"/>
          <w:szCs w:val="28"/>
        </w:rPr>
        <w:t xml:space="preserve">дити під час </w:t>
      </w:r>
      <w:r w:rsidRPr="009020A5">
        <w:rPr>
          <w:spacing w:val="-2"/>
          <w:szCs w:val="28"/>
        </w:rPr>
        <w:t xml:space="preserve"> організації процесу спостереження за розвитком музики, розширення емоційного, інтонаційного досвіду, лексичного запасу.</w:t>
      </w:r>
    </w:p>
    <w:p w:rsidR="00B31069" w:rsidRPr="00556DC6" w:rsidRDefault="00B31069" w:rsidP="00066486">
      <w:pPr>
        <w:jc w:val="both"/>
      </w:pPr>
      <w:r>
        <w:tab/>
      </w:r>
      <w:r w:rsidRPr="009020A5">
        <w:rPr>
          <w:spacing w:val="-2"/>
          <w:szCs w:val="28"/>
        </w:rPr>
        <w:t>Для закріплення мистецьких понять та термінів наприкінці вивчення те</w:t>
      </w:r>
      <w:r>
        <w:rPr>
          <w:spacing w:val="-2"/>
          <w:szCs w:val="28"/>
        </w:rPr>
        <w:t>ми проводжу ігри: «Вгадай мелодію</w:t>
      </w:r>
      <w:r w:rsidRPr="009020A5">
        <w:rPr>
          <w:spacing w:val="-2"/>
          <w:szCs w:val="28"/>
        </w:rPr>
        <w:t>», «Поле чудес». Такі ігрові форми проведення підсумкового оцінювання включають  перевірку не лише спеціальних вузько предметних</w:t>
      </w:r>
      <w:r>
        <w:rPr>
          <w:spacing w:val="-2"/>
          <w:szCs w:val="28"/>
        </w:rPr>
        <w:t xml:space="preserve"> а</w:t>
      </w:r>
      <w:r w:rsidRPr="009020A5">
        <w:rPr>
          <w:spacing w:val="-2"/>
          <w:szCs w:val="28"/>
        </w:rPr>
        <w:t xml:space="preserve"> й загально-художніх</w:t>
      </w:r>
      <w:r>
        <w:rPr>
          <w:spacing w:val="-2"/>
          <w:szCs w:val="28"/>
        </w:rPr>
        <w:t xml:space="preserve"> </w:t>
      </w:r>
      <w:r w:rsidRPr="009020A5">
        <w:rPr>
          <w:spacing w:val="-2"/>
          <w:szCs w:val="28"/>
        </w:rPr>
        <w:t>компетентностей для з’ясування рівнів художнього мислення учнів.</w:t>
      </w:r>
    </w:p>
    <w:p w:rsidR="00B31069" w:rsidRPr="00981F63" w:rsidRDefault="00B31069" w:rsidP="00066486">
      <w:pPr>
        <w:jc w:val="both"/>
        <w:rPr>
          <w:szCs w:val="28"/>
        </w:rPr>
      </w:pPr>
      <w:r>
        <w:rPr>
          <w:szCs w:val="28"/>
        </w:rPr>
        <w:tab/>
      </w:r>
      <w:r w:rsidRPr="00FD7A5C">
        <w:rPr>
          <w:szCs w:val="28"/>
        </w:rPr>
        <w:t>«Духовне життя дитини - писав В.Сухомлинський, - повноцінне лише тоді, коли вона живе у світі гри, казки, музики, фантазії, творчості. Без цього вона - засушена квітка».</w:t>
      </w:r>
      <w:r>
        <w:rPr>
          <w:szCs w:val="28"/>
        </w:rPr>
        <w:t xml:space="preserve"> Керуючись словами великого педагога </w:t>
      </w:r>
      <w:r>
        <w:rPr>
          <w:spacing w:val="-2"/>
          <w:szCs w:val="28"/>
        </w:rPr>
        <w:t>у</w:t>
      </w:r>
      <w:r w:rsidRPr="00EC1A36">
        <w:rPr>
          <w:szCs w:val="28"/>
        </w:rPr>
        <w:t xml:space="preserve"> своїй педагогічній діяльності</w:t>
      </w:r>
      <w:r>
        <w:rPr>
          <w:szCs w:val="28"/>
        </w:rPr>
        <w:t xml:space="preserve"> використовую </w:t>
      </w:r>
      <w:r w:rsidRPr="00EC1A36">
        <w:rPr>
          <w:szCs w:val="28"/>
        </w:rPr>
        <w:t xml:space="preserve">активні форми навчання, які </w:t>
      </w:r>
      <w:r>
        <w:rPr>
          <w:szCs w:val="28"/>
        </w:rPr>
        <w:t xml:space="preserve"> сприяють формування духовності школяра , а саме:</w:t>
      </w:r>
    </w:p>
    <w:p w:rsidR="00B31069" w:rsidRPr="000E55ED" w:rsidRDefault="00B31069" w:rsidP="00066486">
      <w:pPr>
        <w:tabs>
          <w:tab w:val="left" w:pos="915"/>
        </w:tabs>
        <w:jc w:val="both"/>
        <w:rPr>
          <w:szCs w:val="28"/>
        </w:rPr>
      </w:pPr>
      <w:r>
        <w:rPr>
          <w:szCs w:val="28"/>
        </w:rPr>
        <w:t>1. п</w:t>
      </w:r>
      <w:r w:rsidRPr="000E55ED">
        <w:rPr>
          <w:szCs w:val="28"/>
        </w:rPr>
        <w:t>роведення не</w:t>
      </w:r>
      <w:r>
        <w:rPr>
          <w:szCs w:val="28"/>
        </w:rPr>
        <w:t xml:space="preserve">стандартних </w:t>
      </w:r>
      <w:r w:rsidRPr="000E55ED">
        <w:rPr>
          <w:szCs w:val="28"/>
        </w:rPr>
        <w:t>уроків</w:t>
      </w:r>
    </w:p>
    <w:p w:rsidR="00B31069" w:rsidRPr="000E55ED" w:rsidRDefault="00B31069" w:rsidP="00066486">
      <w:pPr>
        <w:jc w:val="both"/>
        <w:rPr>
          <w:szCs w:val="28"/>
        </w:rPr>
      </w:pPr>
      <w:r w:rsidRPr="000E55ED">
        <w:rPr>
          <w:szCs w:val="28"/>
        </w:rPr>
        <w:t xml:space="preserve">2. </w:t>
      </w:r>
      <w:r>
        <w:rPr>
          <w:szCs w:val="28"/>
        </w:rPr>
        <w:t xml:space="preserve">вирішення </w:t>
      </w:r>
      <w:r w:rsidRPr="000E55ED">
        <w:rPr>
          <w:szCs w:val="28"/>
        </w:rPr>
        <w:t>проблемних ситуацій</w:t>
      </w:r>
    </w:p>
    <w:p w:rsidR="00B31069" w:rsidRPr="000E55ED" w:rsidRDefault="00B31069" w:rsidP="00066486">
      <w:pPr>
        <w:jc w:val="both"/>
        <w:rPr>
          <w:szCs w:val="28"/>
        </w:rPr>
      </w:pPr>
      <w:r>
        <w:rPr>
          <w:szCs w:val="28"/>
        </w:rPr>
        <w:t>3. м</w:t>
      </w:r>
      <w:r w:rsidRPr="000E55ED">
        <w:rPr>
          <w:szCs w:val="28"/>
        </w:rPr>
        <w:t>іжпредметні зв’язки на уроках</w:t>
      </w:r>
    </w:p>
    <w:p w:rsidR="00B31069" w:rsidRPr="000E55ED" w:rsidRDefault="00B31069" w:rsidP="00066486">
      <w:pPr>
        <w:jc w:val="both"/>
        <w:rPr>
          <w:szCs w:val="28"/>
        </w:rPr>
      </w:pPr>
      <w:r>
        <w:rPr>
          <w:szCs w:val="28"/>
        </w:rPr>
        <w:t>4. п</w:t>
      </w:r>
      <w:r w:rsidRPr="000E55ED">
        <w:rPr>
          <w:szCs w:val="28"/>
        </w:rPr>
        <w:t>редметні тижні</w:t>
      </w:r>
    </w:p>
    <w:p w:rsidR="00B31069" w:rsidRPr="00B84C43" w:rsidRDefault="00B31069" w:rsidP="0006648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</w:t>
      </w:r>
      <w:r w:rsidRPr="00472536">
        <w:rPr>
          <w:szCs w:val="28"/>
        </w:rPr>
        <w:t xml:space="preserve">Щоб розвивати </w:t>
      </w:r>
      <w:r>
        <w:rPr>
          <w:szCs w:val="28"/>
        </w:rPr>
        <w:t>вокальні і творчі</w:t>
      </w:r>
      <w:r w:rsidRPr="00472536">
        <w:rPr>
          <w:szCs w:val="28"/>
        </w:rPr>
        <w:t xml:space="preserve"> здібності учнів, поступово та систематично включати їх у самостійну пізнавальну діяльність</w:t>
      </w:r>
      <w:r>
        <w:rPr>
          <w:szCs w:val="28"/>
        </w:rPr>
        <w:t xml:space="preserve"> та </w:t>
      </w:r>
      <w:r w:rsidRPr="00472536">
        <w:rPr>
          <w:szCs w:val="28"/>
        </w:rPr>
        <w:t xml:space="preserve"> забезпечити </w:t>
      </w:r>
      <w:r>
        <w:rPr>
          <w:szCs w:val="28"/>
        </w:rPr>
        <w:t>співпрацю між учнями і вчител</w:t>
      </w:r>
      <w:r w:rsidRPr="00B518DA">
        <w:rPr>
          <w:szCs w:val="28"/>
        </w:rPr>
        <w:t>ем</w:t>
      </w:r>
      <w:r>
        <w:rPr>
          <w:szCs w:val="28"/>
        </w:rPr>
        <w:t>,</w:t>
      </w:r>
      <w:r w:rsidRPr="00B518DA">
        <w:rPr>
          <w:szCs w:val="28"/>
        </w:rPr>
        <w:t xml:space="preserve"> </w:t>
      </w:r>
      <w:r w:rsidRPr="00472536">
        <w:rPr>
          <w:szCs w:val="28"/>
        </w:rPr>
        <w:t xml:space="preserve">я використовую у своїй практиці </w:t>
      </w:r>
      <w:r>
        <w:rPr>
          <w:b/>
          <w:szCs w:val="28"/>
        </w:rPr>
        <w:t>нестандартні уроки, а саме :</w:t>
      </w:r>
    </w:p>
    <w:p w:rsidR="00B31069" w:rsidRPr="0005582F" w:rsidRDefault="00B31069" w:rsidP="00066486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>Урок – вікторина</w:t>
      </w:r>
    </w:p>
    <w:p w:rsidR="00B31069" w:rsidRPr="0005582F" w:rsidRDefault="00B31069" w:rsidP="00066486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>Урок – концерт</w:t>
      </w:r>
    </w:p>
    <w:p w:rsidR="00B31069" w:rsidRPr="0005582F" w:rsidRDefault="00B31069" w:rsidP="00066486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>Урок – інтерв</w:t>
      </w:r>
      <w:r w:rsidRPr="0005582F">
        <w:rPr>
          <w:bCs/>
          <w:szCs w:val="28"/>
          <w:u w:val="single"/>
          <w:lang w:val="en-US"/>
        </w:rPr>
        <w:t>’</w:t>
      </w:r>
      <w:r w:rsidRPr="0005582F">
        <w:rPr>
          <w:bCs/>
          <w:szCs w:val="28"/>
          <w:u w:val="single"/>
        </w:rPr>
        <w:t xml:space="preserve">ю </w:t>
      </w:r>
    </w:p>
    <w:p w:rsidR="00B31069" w:rsidRPr="0005582F" w:rsidRDefault="00B31069" w:rsidP="00066486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>Урок – конкурс</w:t>
      </w:r>
    </w:p>
    <w:p w:rsidR="00B31069" w:rsidRPr="0005582F" w:rsidRDefault="00B31069" w:rsidP="00066486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>Урок – дискусія</w:t>
      </w:r>
    </w:p>
    <w:p w:rsidR="00B31069" w:rsidRPr="0005582F" w:rsidRDefault="00B31069" w:rsidP="00066486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 xml:space="preserve">Урок – подорож </w:t>
      </w:r>
    </w:p>
    <w:p w:rsidR="00B31069" w:rsidRDefault="00B31069" w:rsidP="00066486">
      <w:pPr>
        <w:numPr>
          <w:ilvl w:val="0"/>
          <w:numId w:val="1"/>
        </w:numPr>
        <w:jc w:val="both"/>
        <w:rPr>
          <w:bCs/>
          <w:szCs w:val="28"/>
          <w:u w:val="single"/>
        </w:rPr>
      </w:pPr>
      <w:r w:rsidRPr="0005582F">
        <w:rPr>
          <w:bCs/>
          <w:szCs w:val="28"/>
          <w:u w:val="single"/>
        </w:rPr>
        <w:t>Урок – КВК</w:t>
      </w:r>
    </w:p>
    <w:p w:rsidR="00B31069" w:rsidRDefault="00B31069" w:rsidP="008B51D2">
      <w:pPr>
        <w:jc w:val="both"/>
        <w:rPr>
          <w:szCs w:val="28"/>
        </w:rPr>
      </w:pPr>
      <w:r w:rsidRPr="0005582F">
        <w:rPr>
          <w:szCs w:val="28"/>
        </w:rPr>
        <w:tab/>
      </w:r>
      <w:r>
        <w:rPr>
          <w:szCs w:val="28"/>
        </w:rPr>
        <w:t xml:space="preserve"> Я переконався, що уроки музичного мистецтва</w:t>
      </w:r>
      <w:r w:rsidRPr="00EE0F51">
        <w:rPr>
          <w:szCs w:val="28"/>
        </w:rPr>
        <w:t xml:space="preserve"> проведені нетрадиційно, стимулюють творчість учителя</w:t>
      </w:r>
      <w:r>
        <w:rPr>
          <w:szCs w:val="28"/>
        </w:rPr>
        <w:t xml:space="preserve"> </w:t>
      </w:r>
      <w:r w:rsidRPr="00EE0F51">
        <w:rPr>
          <w:szCs w:val="28"/>
        </w:rPr>
        <w:t>й учнів, створюють сприятливі умови для спільної співпраці. Сповнені яскравих вражень, невимушеного спілкування, демократичні за своєю суттю, такі уроки допом</w:t>
      </w:r>
      <w:r>
        <w:rPr>
          <w:szCs w:val="28"/>
        </w:rPr>
        <w:t>агаю</w:t>
      </w:r>
      <w:r w:rsidRPr="00EE0F51">
        <w:rPr>
          <w:szCs w:val="28"/>
        </w:rPr>
        <w:t>ть зацікавити учнів музикою, внести певні емоції в міжособисті</w:t>
      </w:r>
      <w:r>
        <w:rPr>
          <w:szCs w:val="28"/>
        </w:rPr>
        <w:t>сні</w:t>
      </w:r>
      <w:r w:rsidRPr="00EE0F51">
        <w:rPr>
          <w:szCs w:val="28"/>
        </w:rPr>
        <w:t xml:space="preserve"> стосунки в класі.</w:t>
      </w:r>
    </w:p>
    <w:p w:rsidR="00B31069" w:rsidRDefault="00B31069" w:rsidP="00066486">
      <w:pPr>
        <w:shd w:val="clear" w:color="auto" w:fill="FFFFFF"/>
        <w:tabs>
          <w:tab w:val="left" w:pos="2895"/>
        </w:tabs>
        <w:ind w:firstLine="180"/>
        <w:jc w:val="both"/>
        <w:rPr>
          <w:szCs w:val="28"/>
        </w:rPr>
      </w:pPr>
      <w:r>
        <w:rPr>
          <w:szCs w:val="28"/>
        </w:rPr>
        <w:t xml:space="preserve">  Вважаю, що н</w:t>
      </w:r>
      <w:r w:rsidRPr="00EE0F51">
        <w:rPr>
          <w:szCs w:val="28"/>
        </w:rPr>
        <w:t>естандартна типологія уроків</w:t>
      </w:r>
      <w:r>
        <w:rPr>
          <w:szCs w:val="28"/>
        </w:rPr>
        <w:t xml:space="preserve"> </w:t>
      </w:r>
      <w:r w:rsidRPr="00EE0F51">
        <w:rPr>
          <w:szCs w:val="28"/>
        </w:rPr>
        <w:t xml:space="preserve">допомагає створити позитивну мотивацію навчальної діяльності, що </w:t>
      </w:r>
      <w:r>
        <w:rPr>
          <w:szCs w:val="28"/>
        </w:rPr>
        <w:t>надзвичайно важлива</w:t>
      </w:r>
      <w:r w:rsidRPr="00EE0F51">
        <w:rPr>
          <w:szCs w:val="28"/>
        </w:rPr>
        <w:t xml:space="preserve"> в роботі з школярами</w:t>
      </w:r>
      <w:r>
        <w:rPr>
          <w:szCs w:val="28"/>
        </w:rPr>
        <w:t>.</w:t>
      </w:r>
    </w:p>
    <w:p w:rsidR="00B31069" w:rsidRPr="00D51462" w:rsidRDefault="00B31069" w:rsidP="00066486">
      <w:pPr>
        <w:shd w:val="clear" w:color="auto" w:fill="FFFFFF"/>
        <w:tabs>
          <w:tab w:val="left" w:pos="2895"/>
        </w:tabs>
        <w:jc w:val="both"/>
        <w:rPr>
          <w:szCs w:val="28"/>
        </w:rPr>
      </w:pPr>
      <w:r w:rsidRPr="00871ED1">
        <w:rPr>
          <w:bCs/>
          <w:szCs w:val="28"/>
        </w:rPr>
        <w:t>Зміст уроку музичного</w:t>
      </w:r>
      <w:r>
        <w:rPr>
          <w:bCs/>
          <w:szCs w:val="28"/>
        </w:rPr>
        <w:t xml:space="preserve"> мистецтва, який я проводжу, </w:t>
      </w:r>
      <w:r w:rsidRPr="00871ED1">
        <w:rPr>
          <w:bCs/>
          <w:szCs w:val="28"/>
        </w:rPr>
        <w:t xml:space="preserve"> починається з виникнення своєрідного задуму, постановки мети, пошуку нестандартних способів реалізації драматургії уроку. </w:t>
      </w:r>
    </w:p>
    <w:p w:rsidR="00B31069" w:rsidRPr="00871ED1" w:rsidRDefault="00B31069" w:rsidP="00066486">
      <w:pPr>
        <w:shd w:val="clear" w:color="auto" w:fill="FFFFFF"/>
        <w:tabs>
          <w:tab w:val="left" w:pos="2895"/>
        </w:tabs>
        <w:jc w:val="both"/>
        <w:rPr>
          <w:szCs w:val="28"/>
        </w:rPr>
      </w:pPr>
      <w:r w:rsidRPr="00871ED1">
        <w:rPr>
          <w:szCs w:val="28"/>
        </w:rPr>
        <w:t xml:space="preserve">  </w:t>
      </w:r>
      <w:r>
        <w:rPr>
          <w:szCs w:val="28"/>
        </w:rPr>
        <w:t xml:space="preserve"> </w:t>
      </w:r>
      <w:r w:rsidRPr="00871ED1">
        <w:rPr>
          <w:szCs w:val="28"/>
        </w:rPr>
        <w:t xml:space="preserve">На початку кожного уроку я ставлю перед учнями проблемне питання, яке ми </w:t>
      </w:r>
      <w:r>
        <w:rPr>
          <w:szCs w:val="28"/>
        </w:rPr>
        <w:t>спільно вирішуємо</w:t>
      </w:r>
      <w:r w:rsidRPr="00871ED1">
        <w:rPr>
          <w:szCs w:val="28"/>
        </w:rPr>
        <w:t xml:space="preserve">. </w:t>
      </w:r>
      <w:r>
        <w:rPr>
          <w:bCs/>
          <w:szCs w:val="28"/>
        </w:rPr>
        <w:t xml:space="preserve">Такий підхід  впливає </w:t>
      </w:r>
      <w:r w:rsidRPr="00871ED1">
        <w:rPr>
          <w:bCs/>
          <w:szCs w:val="28"/>
        </w:rPr>
        <w:t xml:space="preserve">на процес розвитку </w:t>
      </w:r>
      <w:r>
        <w:rPr>
          <w:bCs/>
          <w:szCs w:val="28"/>
        </w:rPr>
        <w:t xml:space="preserve"> як </w:t>
      </w:r>
      <w:r w:rsidRPr="00871ED1">
        <w:rPr>
          <w:bCs/>
          <w:szCs w:val="28"/>
        </w:rPr>
        <w:t>творчих</w:t>
      </w:r>
      <w:r>
        <w:rPr>
          <w:bCs/>
          <w:szCs w:val="28"/>
        </w:rPr>
        <w:t>, так і вокальних</w:t>
      </w:r>
      <w:r w:rsidRPr="00871ED1">
        <w:rPr>
          <w:bCs/>
          <w:szCs w:val="28"/>
        </w:rPr>
        <w:t xml:space="preserve"> здібностей  дітей.</w:t>
      </w:r>
      <w:r>
        <w:rPr>
          <w:bCs/>
          <w:szCs w:val="28"/>
        </w:rPr>
        <w:t xml:space="preserve"> </w:t>
      </w:r>
      <w:r w:rsidRPr="00871ED1">
        <w:rPr>
          <w:bCs/>
          <w:szCs w:val="28"/>
        </w:rPr>
        <w:t>На уроках  завжди прагну установити  міжпредметні  та міжмистецькі зв’язки, що допомагають сформувати в учнів цілі</w:t>
      </w:r>
      <w:r>
        <w:rPr>
          <w:bCs/>
          <w:szCs w:val="28"/>
        </w:rPr>
        <w:t>сну систему знань про мистецтво:</w:t>
      </w:r>
    </w:p>
    <w:p w:rsidR="00B31069" w:rsidRPr="00D51462" w:rsidRDefault="00B31069" w:rsidP="00701BC8">
      <w:pPr>
        <w:numPr>
          <w:ilvl w:val="0"/>
          <w:numId w:val="5"/>
        </w:numPr>
        <w:ind w:left="180" w:hanging="180"/>
        <w:jc w:val="both"/>
        <w:rPr>
          <w:szCs w:val="28"/>
        </w:rPr>
      </w:pPr>
      <w:r w:rsidRPr="00D51462">
        <w:rPr>
          <w:szCs w:val="28"/>
        </w:rPr>
        <w:t>літературні твори (прислів’я, приказки, заклички, вірші, загадки, сюжети літературних творів, біографічні відомості з життя композиторів, музикантів, художників)</w:t>
      </w:r>
      <w:r>
        <w:rPr>
          <w:szCs w:val="28"/>
        </w:rPr>
        <w:t>;</w:t>
      </w:r>
    </w:p>
    <w:p w:rsidR="00B31069" w:rsidRPr="00D51462" w:rsidRDefault="00B31069" w:rsidP="00701BC8">
      <w:pPr>
        <w:numPr>
          <w:ilvl w:val="0"/>
          <w:numId w:val="5"/>
        </w:numPr>
        <w:ind w:left="180" w:hanging="180"/>
        <w:jc w:val="both"/>
        <w:rPr>
          <w:szCs w:val="28"/>
        </w:rPr>
      </w:pPr>
      <w:r w:rsidRPr="00D51462">
        <w:rPr>
          <w:szCs w:val="28"/>
        </w:rPr>
        <w:t>твори образотворчого мистецтва (ілюстрації ж</w:t>
      </w:r>
      <w:r>
        <w:rPr>
          <w:szCs w:val="28"/>
        </w:rPr>
        <w:t>ивопису);</w:t>
      </w:r>
    </w:p>
    <w:p w:rsidR="00B31069" w:rsidRPr="00D51462" w:rsidRDefault="00B31069" w:rsidP="00701BC8">
      <w:pPr>
        <w:numPr>
          <w:ilvl w:val="0"/>
          <w:numId w:val="5"/>
        </w:numPr>
        <w:ind w:left="180" w:hanging="180"/>
        <w:jc w:val="both"/>
        <w:rPr>
          <w:szCs w:val="28"/>
        </w:rPr>
      </w:pPr>
      <w:r w:rsidRPr="00D51462">
        <w:rPr>
          <w:szCs w:val="28"/>
        </w:rPr>
        <w:t>мате</w:t>
      </w:r>
      <w:r>
        <w:rPr>
          <w:szCs w:val="28"/>
        </w:rPr>
        <w:t>ріали про побут і звичаї народу;</w:t>
      </w:r>
    </w:p>
    <w:p w:rsidR="00B31069" w:rsidRPr="00D51462" w:rsidRDefault="00B31069" w:rsidP="00701BC8">
      <w:pPr>
        <w:numPr>
          <w:ilvl w:val="0"/>
          <w:numId w:val="5"/>
        </w:numPr>
        <w:ind w:left="180" w:hanging="180"/>
        <w:jc w:val="both"/>
        <w:rPr>
          <w:szCs w:val="28"/>
        </w:rPr>
      </w:pPr>
      <w:r w:rsidRPr="00D51462">
        <w:rPr>
          <w:szCs w:val="28"/>
        </w:rPr>
        <w:t>географічні  відомості про фольклорн</w:t>
      </w:r>
      <w:r>
        <w:rPr>
          <w:szCs w:val="28"/>
        </w:rPr>
        <w:t>і регіони України, країни світу;</w:t>
      </w:r>
    </w:p>
    <w:p w:rsidR="00B31069" w:rsidRPr="00D51462" w:rsidRDefault="00B31069" w:rsidP="00701BC8">
      <w:pPr>
        <w:numPr>
          <w:ilvl w:val="0"/>
          <w:numId w:val="5"/>
        </w:numPr>
        <w:ind w:left="180" w:hanging="180"/>
        <w:jc w:val="both"/>
        <w:rPr>
          <w:szCs w:val="28"/>
        </w:rPr>
      </w:pPr>
      <w:r w:rsidRPr="00D51462">
        <w:rPr>
          <w:szCs w:val="28"/>
        </w:rPr>
        <w:t xml:space="preserve">історичні факти, відображені у музиці та інших видах мистецтва, історію створення творів мистецтва, історію виникнення мистецьких епох. </w:t>
      </w:r>
    </w:p>
    <w:p w:rsidR="00B31069" w:rsidRPr="002A604F" w:rsidRDefault="00B31069" w:rsidP="00066486">
      <w:pPr>
        <w:shd w:val="clear" w:color="auto" w:fill="FFFFFF"/>
        <w:spacing w:line="322" w:lineRule="exact"/>
        <w:ind w:right="34" w:firstLine="360"/>
        <w:jc w:val="both"/>
        <w:rPr>
          <w:b/>
          <w:i/>
          <w:szCs w:val="28"/>
        </w:rPr>
      </w:pPr>
      <w:r w:rsidRPr="00C924F5">
        <w:rPr>
          <w:b/>
          <w:szCs w:val="28"/>
        </w:rPr>
        <w:t>Урок музики</w:t>
      </w:r>
      <w:r w:rsidRPr="001C5F71">
        <w:rPr>
          <w:szCs w:val="28"/>
        </w:rPr>
        <w:t xml:space="preserve"> м</w:t>
      </w:r>
      <w:r>
        <w:rPr>
          <w:szCs w:val="28"/>
        </w:rPr>
        <w:t>а</w:t>
      </w:r>
      <w:r w:rsidRPr="001C5F71">
        <w:rPr>
          <w:szCs w:val="28"/>
        </w:rPr>
        <w:t>є велику силу впливу на внутрішній і духовний світ учнів, пробуджує інтерес до музики, необхідність спілкуватися з нею.</w:t>
      </w:r>
    </w:p>
    <w:p w:rsidR="00B31069" w:rsidRDefault="00B31069" w:rsidP="00066486">
      <w:pPr>
        <w:ind w:firstLine="360"/>
        <w:jc w:val="both"/>
        <w:rPr>
          <w:bCs/>
          <w:szCs w:val="28"/>
        </w:rPr>
      </w:pPr>
      <w:r w:rsidRPr="002A16E0">
        <w:rPr>
          <w:bCs/>
          <w:szCs w:val="28"/>
        </w:rPr>
        <w:t xml:space="preserve">Одним  із  шляхів  розвитку </w:t>
      </w:r>
      <w:r>
        <w:rPr>
          <w:bCs/>
          <w:szCs w:val="28"/>
        </w:rPr>
        <w:t>вокальних  здібностей учнів,</w:t>
      </w:r>
      <w:r w:rsidRPr="002A16E0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2A16E0">
        <w:rPr>
          <w:bCs/>
          <w:szCs w:val="28"/>
        </w:rPr>
        <w:t xml:space="preserve">я  вважаю </w:t>
      </w:r>
      <w:r w:rsidRPr="00701BC8">
        <w:rPr>
          <w:bCs/>
          <w:szCs w:val="28"/>
        </w:rPr>
        <w:t xml:space="preserve">вокально-музичну  діяльність, </w:t>
      </w:r>
      <w:r>
        <w:rPr>
          <w:bCs/>
          <w:szCs w:val="28"/>
        </w:rPr>
        <w:t xml:space="preserve">яка має </w:t>
      </w:r>
      <w:r w:rsidRPr="002A16E0">
        <w:rPr>
          <w:bCs/>
          <w:szCs w:val="28"/>
        </w:rPr>
        <w:t xml:space="preserve">пронизувати  усі  види музичної  діяльності  школярів </w:t>
      </w:r>
      <w:r>
        <w:rPr>
          <w:bCs/>
          <w:szCs w:val="28"/>
        </w:rPr>
        <w:t xml:space="preserve"> та  </w:t>
      </w:r>
      <w:r w:rsidRPr="002A16E0">
        <w:rPr>
          <w:bCs/>
          <w:szCs w:val="28"/>
        </w:rPr>
        <w:t xml:space="preserve">є  якісним  показником творчого  самовираження.   </w:t>
      </w:r>
    </w:p>
    <w:p w:rsidR="00B31069" w:rsidRPr="001F7BED" w:rsidRDefault="00B31069" w:rsidP="00066486">
      <w:pPr>
        <w:ind w:firstLine="708"/>
        <w:jc w:val="both"/>
        <w:rPr>
          <w:rFonts w:ascii="Georgia" w:hAnsi="Georgia"/>
          <w:b/>
          <w:szCs w:val="28"/>
        </w:rPr>
      </w:pPr>
      <w:r w:rsidRPr="009C667C">
        <w:rPr>
          <w:bCs/>
          <w:szCs w:val="28"/>
        </w:rPr>
        <w:t xml:space="preserve">У  виконавській  діяльності інтенсивно  розвиваються музичні </w:t>
      </w:r>
      <w:r>
        <w:rPr>
          <w:bCs/>
          <w:szCs w:val="28"/>
        </w:rPr>
        <w:t>та</w:t>
      </w:r>
      <w:r w:rsidRPr="009C667C">
        <w:rPr>
          <w:bCs/>
          <w:szCs w:val="28"/>
        </w:rPr>
        <w:t xml:space="preserve"> творчі  здібності учнів,  розширюються  можливості  активного сприймання  музики.</w:t>
      </w:r>
    </w:p>
    <w:p w:rsidR="00B31069" w:rsidRPr="002A604F" w:rsidRDefault="00B31069" w:rsidP="00066486">
      <w:pPr>
        <w:jc w:val="both"/>
        <w:rPr>
          <w:szCs w:val="28"/>
        </w:rPr>
      </w:pPr>
      <w:r w:rsidRPr="002624EE">
        <w:rPr>
          <w:spacing w:val="-2"/>
          <w:szCs w:val="28"/>
        </w:rPr>
        <w:t xml:space="preserve">На кожному уроці я навчаю дітей  уважно слухати музику, </w:t>
      </w:r>
      <w:r w:rsidRPr="00883F1A">
        <w:rPr>
          <w:spacing w:val="-2"/>
          <w:szCs w:val="28"/>
        </w:rPr>
        <w:t>спостерігати за інтонаційним розвитком музи</w:t>
      </w:r>
      <w:r>
        <w:rPr>
          <w:spacing w:val="-2"/>
          <w:szCs w:val="28"/>
        </w:rPr>
        <w:t>ки, інтерпретувати інтонаційно-</w:t>
      </w:r>
      <w:r w:rsidRPr="00883F1A">
        <w:rPr>
          <w:spacing w:val="-2"/>
          <w:szCs w:val="28"/>
        </w:rPr>
        <w:t>образний  зміст прослуханих творів у процесі колективних обговорень і дискусій</w:t>
      </w:r>
      <w:r>
        <w:rPr>
          <w:spacing w:val="-2"/>
          <w:szCs w:val="28"/>
        </w:rPr>
        <w:t xml:space="preserve">, </w:t>
      </w:r>
      <w:r w:rsidRPr="00883F1A">
        <w:rPr>
          <w:spacing w:val="-2"/>
          <w:szCs w:val="28"/>
        </w:rPr>
        <w:t>н</w:t>
      </w:r>
      <w:r>
        <w:rPr>
          <w:spacing w:val="-2"/>
          <w:szCs w:val="28"/>
        </w:rPr>
        <w:t xml:space="preserve">авчаю </w:t>
      </w:r>
      <w:r w:rsidRPr="002624EE">
        <w:rPr>
          <w:spacing w:val="-2"/>
          <w:szCs w:val="28"/>
        </w:rPr>
        <w:t>споглядати твори різних видів мистецтв, аналізувати музичні та художні  образи, розуміти  мову  мистецтв, пояснюю</w:t>
      </w:r>
      <w:r>
        <w:rPr>
          <w:spacing w:val="-2"/>
          <w:szCs w:val="28"/>
        </w:rPr>
        <w:t>,</w:t>
      </w:r>
      <w:r w:rsidRPr="002624EE">
        <w:rPr>
          <w:spacing w:val="-2"/>
          <w:szCs w:val="28"/>
        </w:rPr>
        <w:t xml:space="preserve"> що різні види мистецтва тісно пов’язані з життям людини, виховую інтерес до вивчення мистецтва, формую естетичні смаки.</w:t>
      </w:r>
    </w:p>
    <w:p w:rsidR="00B31069" w:rsidRDefault="00B31069" w:rsidP="00066486">
      <w:pPr>
        <w:ind w:firstLine="708"/>
        <w:jc w:val="both"/>
        <w:rPr>
          <w:szCs w:val="28"/>
        </w:rPr>
      </w:pPr>
      <w:r>
        <w:rPr>
          <w:szCs w:val="28"/>
        </w:rPr>
        <w:t xml:space="preserve">Одним із провідних видів діяльності на уроці музичного мистецтва вважаю </w:t>
      </w:r>
      <w:r w:rsidRPr="00F522DE">
        <w:rPr>
          <w:b/>
          <w:i/>
          <w:szCs w:val="28"/>
        </w:rPr>
        <w:t>вокально-хорову</w:t>
      </w:r>
      <w:r>
        <w:rPr>
          <w:szCs w:val="28"/>
        </w:rPr>
        <w:t xml:space="preserve"> діяльність. </w:t>
      </w:r>
    </w:p>
    <w:p w:rsidR="00B31069" w:rsidRDefault="00B31069" w:rsidP="00066486">
      <w:pPr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ED2334">
        <w:rPr>
          <w:szCs w:val="28"/>
        </w:rPr>
        <w:t xml:space="preserve">ля </w:t>
      </w:r>
      <w:r>
        <w:rPr>
          <w:szCs w:val="28"/>
        </w:rPr>
        <w:t>успі</w:t>
      </w:r>
      <w:r w:rsidRPr="00ED2334">
        <w:rPr>
          <w:szCs w:val="28"/>
        </w:rPr>
        <w:t>шног</w:t>
      </w:r>
      <w:r>
        <w:rPr>
          <w:szCs w:val="28"/>
        </w:rPr>
        <w:t>о вокального виховання учнів застосовую різноманітні прийоми, керуюсь принципом особистісно орієнтованого навчання.</w:t>
      </w:r>
    </w:p>
    <w:p w:rsidR="00B31069" w:rsidRPr="00EB2419" w:rsidRDefault="00B31069" w:rsidP="00066486">
      <w:pPr>
        <w:ind w:firstLine="150"/>
        <w:jc w:val="both"/>
        <w:rPr>
          <w:szCs w:val="28"/>
        </w:rPr>
      </w:pPr>
      <w:r>
        <w:rPr>
          <w:szCs w:val="28"/>
        </w:rPr>
        <w:t xml:space="preserve"> Для цього періодично прослуховую  учнів з метою перевірки стану співацьких голосів та динаміки їх розвитку. Розробляю індивідуальні завдання дітям, які пасивно ставляться до співу, наприклад: прослухати мелодію і намалювати її «напрямок» у повітрі; впізнати пісню за ритмом або мелодією; слухаючи пісню у виконанні вчителя, співати її про себе тощо.    Дітей, які співають «фальшиво», завжди розміщую поруч з тими, хто «чисто» інтонує. </w:t>
      </w:r>
    </w:p>
    <w:p w:rsidR="00B31069" w:rsidRPr="00EB2419" w:rsidRDefault="00B31069" w:rsidP="00066486">
      <w:pPr>
        <w:jc w:val="both"/>
        <w:rPr>
          <w:szCs w:val="28"/>
        </w:rPr>
      </w:pPr>
      <w:r w:rsidRPr="00EB2419">
        <w:rPr>
          <w:szCs w:val="28"/>
        </w:rPr>
        <w:t xml:space="preserve">   Дуже важливим є розвиток навичок правильного співацького дихання у дітей. Тому у своїй роботі я </w:t>
      </w:r>
      <w:r>
        <w:rPr>
          <w:szCs w:val="28"/>
        </w:rPr>
        <w:t>використовую різні  види  методик  д</w:t>
      </w:r>
      <w:r w:rsidRPr="00EB2419">
        <w:rPr>
          <w:szCs w:val="28"/>
        </w:rPr>
        <w:t>ихальної системи</w:t>
      </w:r>
      <w:r>
        <w:rPr>
          <w:szCs w:val="28"/>
        </w:rPr>
        <w:t xml:space="preserve"> розробленими О.Ємельяновим,</w:t>
      </w:r>
      <w:r w:rsidRPr="00EB2419">
        <w:rPr>
          <w:szCs w:val="28"/>
        </w:rPr>
        <w:t xml:space="preserve"> яка дає можливість в ігровій формі привчати дітей до глибокого, активного співацького дихання. </w:t>
      </w:r>
    </w:p>
    <w:p w:rsidR="00B31069" w:rsidRPr="00EB2419" w:rsidRDefault="00B31069" w:rsidP="00066486">
      <w:pPr>
        <w:jc w:val="both"/>
        <w:rPr>
          <w:spacing w:val="-2"/>
          <w:szCs w:val="28"/>
        </w:rPr>
      </w:pPr>
      <w:r w:rsidRPr="00EB2419">
        <w:rPr>
          <w:spacing w:val="-2"/>
          <w:szCs w:val="28"/>
        </w:rPr>
        <w:t>Поступово на кожному уроці я розвиваю в учнів музичний слух,  музичну пам’ять, почуття ритму, творчу уяву, фантазію, вокально-хорові навички, вміння і знання  мистецтва.</w:t>
      </w:r>
    </w:p>
    <w:p w:rsidR="00B31069" w:rsidRPr="00EB2419" w:rsidRDefault="00B31069" w:rsidP="00066486">
      <w:pPr>
        <w:jc w:val="both"/>
        <w:rPr>
          <w:spacing w:val="-2"/>
          <w:szCs w:val="28"/>
        </w:rPr>
      </w:pPr>
      <w:r w:rsidRPr="00EB2419">
        <w:rPr>
          <w:spacing w:val="-2"/>
          <w:szCs w:val="28"/>
        </w:rPr>
        <w:t xml:space="preserve">    Кожне домашнє завдання має на меті слухання музики за власним вибором учнів та визначення її образного змісту, привертаючи  увагу  до стильової й епохальної належності.</w:t>
      </w:r>
    </w:p>
    <w:p w:rsidR="00B31069" w:rsidRDefault="00B31069" w:rsidP="00066486">
      <w:pPr>
        <w:jc w:val="both"/>
        <w:rPr>
          <w:szCs w:val="28"/>
        </w:rPr>
      </w:pPr>
      <w:r w:rsidRPr="00EB2419">
        <w:rPr>
          <w:szCs w:val="28"/>
        </w:rPr>
        <w:tab/>
        <w:t>У школі керую вокальним</w:t>
      </w:r>
      <w:r>
        <w:rPr>
          <w:szCs w:val="28"/>
        </w:rPr>
        <w:t>и</w:t>
      </w:r>
      <w:r w:rsidRPr="00EB2419">
        <w:rPr>
          <w:szCs w:val="28"/>
        </w:rPr>
        <w:t xml:space="preserve">  гуртк</w:t>
      </w:r>
      <w:r>
        <w:rPr>
          <w:szCs w:val="28"/>
        </w:rPr>
        <w:t>а</w:t>
      </w:r>
      <w:r w:rsidRPr="00EB2419">
        <w:rPr>
          <w:szCs w:val="28"/>
        </w:rPr>
        <w:t>м</w:t>
      </w:r>
      <w:r>
        <w:rPr>
          <w:szCs w:val="28"/>
        </w:rPr>
        <w:t>и «Вокальний  спів» і  «Хоровий  спів». О</w:t>
      </w:r>
      <w:r w:rsidRPr="00EB2419">
        <w:rPr>
          <w:szCs w:val="28"/>
        </w:rPr>
        <w:t>сновним завданням</w:t>
      </w:r>
      <w:r>
        <w:rPr>
          <w:szCs w:val="28"/>
        </w:rPr>
        <w:t>, яке ставлю перед собою:</w:t>
      </w:r>
      <w:r w:rsidRPr="00EB2419">
        <w:rPr>
          <w:szCs w:val="28"/>
        </w:rPr>
        <w:t xml:space="preserve"> </w:t>
      </w:r>
      <w:r>
        <w:rPr>
          <w:szCs w:val="28"/>
        </w:rPr>
        <w:t xml:space="preserve">добитися  чіткого  виконання  музичних  творів,  насамперед, через  їх  динаміку, вміння  вкладати  душу  в  музичний  твір,  розуміння  між  учасниками  колективу, злагодженого  співу. Працюючи  над  розвитком  дитячого  голосу у  процесі  навчання  співу  звертаюся  до  методик  Г. Стулової.  Використовую  її  підручник « </w:t>
      </w:r>
      <w:r w:rsidRPr="00192C70">
        <w:rPr>
          <w:szCs w:val="28"/>
        </w:rPr>
        <w:t>Теорія і практика роботи з дитячим хором</w:t>
      </w:r>
      <w:r>
        <w:rPr>
          <w:szCs w:val="28"/>
        </w:rPr>
        <w:t xml:space="preserve">» . </w:t>
      </w:r>
      <w:r w:rsidRPr="00EB2419">
        <w:rPr>
          <w:szCs w:val="28"/>
        </w:rPr>
        <w:t xml:space="preserve">Учні гуртка виступають на шкільних концертах, виховних заходах, родинних святах,  </w:t>
      </w:r>
      <w:r>
        <w:rPr>
          <w:szCs w:val="28"/>
        </w:rPr>
        <w:t xml:space="preserve">беруть </w:t>
      </w:r>
      <w:r w:rsidRPr="00EB2419">
        <w:rPr>
          <w:szCs w:val="28"/>
        </w:rPr>
        <w:t>участь в районних та обласних конкурсах.</w:t>
      </w:r>
    </w:p>
    <w:p w:rsidR="00B31069" w:rsidRPr="00DD0DEC" w:rsidRDefault="00B31069" w:rsidP="00066486">
      <w:pPr>
        <w:jc w:val="both"/>
        <w:rPr>
          <w:b/>
          <w:sz w:val="32"/>
          <w:szCs w:val="32"/>
        </w:rPr>
      </w:pPr>
      <w:r>
        <w:rPr>
          <w:szCs w:val="28"/>
        </w:rPr>
        <w:t xml:space="preserve">      За час своєї професійної   діяльності   мої  вихованці  є учасниками  і  переможцями  районних  та  обласних  фестивалів – конкурсів, а  саме  ансамбль  дівчат  зайняв  ІІ  місце  в  районному  етапі  фестивалі- конкурсі  «Свята  Покрова», хоровий  колектив  брав  участь  в  обласному  фестивалі- конкурсі  духовної  пісні  «Молитва  за  Україну.»</w:t>
      </w:r>
    </w:p>
    <w:p w:rsidR="00B31069" w:rsidRPr="00DD0DEC" w:rsidRDefault="00B31069" w:rsidP="00066486">
      <w:pPr>
        <w:jc w:val="center"/>
        <w:rPr>
          <w:b/>
          <w:sz w:val="32"/>
          <w:szCs w:val="32"/>
        </w:rPr>
      </w:pPr>
    </w:p>
    <w:p w:rsidR="00B31069" w:rsidRPr="00DD0DEC" w:rsidRDefault="00B31069" w:rsidP="00066486">
      <w:pPr>
        <w:jc w:val="center"/>
        <w:rPr>
          <w:b/>
          <w:sz w:val="32"/>
          <w:szCs w:val="32"/>
        </w:rPr>
      </w:pPr>
    </w:p>
    <w:p w:rsidR="00B31069" w:rsidRPr="00DD0DEC" w:rsidRDefault="00B31069" w:rsidP="00066486">
      <w:pPr>
        <w:jc w:val="center"/>
        <w:rPr>
          <w:b/>
          <w:sz w:val="32"/>
          <w:szCs w:val="32"/>
        </w:rPr>
      </w:pPr>
    </w:p>
    <w:p w:rsidR="00B31069" w:rsidRPr="00DD0DEC" w:rsidRDefault="00B31069" w:rsidP="00066486">
      <w:pPr>
        <w:jc w:val="center"/>
        <w:rPr>
          <w:b/>
          <w:sz w:val="32"/>
          <w:szCs w:val="32"/>
        </w:rPr>
      </w:pPr>
    </w:p>
    <w:p w:rsidR="00B31069" w:rsidRPr="00DD0DEC" w:rsidRDefault="00B31069" w:rsidP="00066486">
      <w:pPr>
        <w:jc w:val="center"/>
        <w:rPr>
          <w:b/>
          <w:sz w:val="32"/>
          <w:szCs w:val="32"/>
        </w:rPr>
      </w:pPr>
    </w:p>
    <w:p w:rsidR="00B31069" w:rsidRPr="00DD0DEC" w:rsidRDefault="00B31069" w:rsidP="00066486">
      <w:pPr>
        <w:jc w:val="center"/>
        <w:rPr>
          <w:b/>
          <w:sz w:val="32"/>
          <w:szCs w:val="32"/>
        </w:rPr>
      </w:pPr>
    </w:p>
    <w:p w:rsidR="00B31069" w:rsidRPr="00DD0DEC" w:rsidRDefault="00B31069" w:rsidP="00066486">
      <w:pPr>
        <w:jc w:val="center"/>
        <w:rPr>
          <w:b/>
          <w:sz w:val="32"/>
          <w:szCs w:val="32"/>
        </w:rPr>
      </w:pPr>
    </w:p>
    <w:p w:rsidR="00B31069" w:rsidRPr="00DD0DEC" w:rsidRDefault="00B31069" w:rsidP="00066486">
      <w:pPr>
        <w:jc w:val="center"/>
        <w:rPr>
          <w:b/>
          <w:sz w:val="32"/>
          <w:szCs w:val="32"/>
        </w:rPr>
      </w:pPr>
    </w:p>
    <w:p w:rsidR="00B31069" w:rsidRDefault="00B31069" w:rsidP="0006648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31069" w:rsidRDefault="00B31069" w:rsidP="00066486">
      <w:pPr>
        <w:jc w:val="center"/>
        <w:rPr>
          <w:b/>
          <w:sz w:val="32"/>
          <w:szCs w:val="32"/>
        </w:rPr>
      </w:pPr>
    </w:p>
    <w:p w:rsidR="00B31069" w:rsidRDefault="00B31069" w:rsidP="00066486">
      <w:pPr>
        <w:jc w:val="center"/>
        <w:rPr>
          <w:b/>
          <w:sz w:val="32"/>
          <w:szCs w:val="32"/>
        </w:rPr>
      </w:pPr>
    </w:p>
    <w:p w:rsidR="00B31069" w:rsidRDefault="00B31069" w:rsidP="00066486">
      <w:pPr>
        <w:jc w:val="center"/>
        <w:rPr>
          <w:b/>
          <w:sz w:val="32"/>
          <w:szCs w:val="32"/>
        </w:rPr>
      </w:pPr>
    </w:p>
    <w:p w:rsidR="00B31069" w:rsidRDefault="00B31069" w:rsidP="00066486">
      <w:pPr>
        <w:jc w:val="center"/>
        <w:rPr>
          <w:b/>
          <w:sz w:val="32"/>
          <w:szCs w:val="32"/>
        </w:rPr>
      </w:pPr>
    </w:p>
    <w:p w:rsidR="00B31069" w:rsidRPr="00835AF9" w:rsidRDefault="00B31069" w:rsidP="00066486">
      <w:pPr>
        <w:jc w:val="center"/>
        <w:rPr>
          <w:b/>
          <w:sz w:val="32"/>
          <w:szCs w:val="32"/>
        </w:rPr>
      </w:pPr>
      <w:r w:rsidRPr="00835AF9">
        <w:rPr>
          <w:b/>
          <w:sz w:val="32"/>
          <w:szCs w:val="32"/>
        </w:rPr>
        <w:t>Використана література</w:t>
      </w:r>
    </w:p>
    <w:p w:rsidR="00B31069" w:rsidRDefault="00B31069" w:rsidP="00066486">
      <w:pPr>
        <w:jc w:val="both"/>
        <w:rPr>
          <w:szCs w:val="28"/>
        </w:rPr>
      </w:pPr>
    </w:p>
    <w:p w:rsidR="00B31069" w:rsidRPr="00835AF9" w:rsidRDefault="00B31069" w:rsidP="00066486">
      <w:pPr>
        <w:numPr>
          <w:ilvl w:val="0"/>
          <w:numId w:val="4"/>
        </w:numPr>
        <w:spacing w:line="276" w:lineRule="auto"/>
        <w:rPr>
          <w:szCs w:val="28"/>
        </w:rPr>
      </w:pPr>
      <w:r w:rsidRPr="00835AF9">
        <w:rPr>
          <w:bCs/>
          <w:szCs w:val="28"/>
        </w:rPr>
        <w:t xml:space="preserve">Пометун О.І., Пироженко Л.В. Сучасний урок. Інтерактивні технології навчання Науково-методичний посібник / О. І. Пометун, Л. В. Пироженко. За ред. О. І. Пометун. — К.: Видавництво А. С. К. , 2004. — 192 с. </w:t>
      </w:r>
    </w:p>
    <w:p w:rsidR="00B31069" w:rsidRDefault="00B31069" w:rsidP="00066486">
      <w:pPr>
        <w:pStyle w:val="ListParagraph"/>
        <w:rPr>
          <w:sz w:val="28"/>
          <w:szCs w:val="28"/>
        </w:rPr>
      </w:pPr>
    </w:p>
    <w:p w:rsidR="00B31069" w:rsidRPr="004D19F5" w:rsidRDefault="00B31069" w:rsidP="00066486">
      <w:pPr>
        <w:numPr>
          <w:ilvl w:val="0"/>
          <w:numId w:val="4"/>
        </w:numPr>
        <w:spacing w:line="276" w:lineRule="auto"/>
        <w:rPr>
          <w:szCs w:val="28"/>
        </w:rPr>
      </w:pPr>
      <w:r w:rsidRPr="00835AF9">
        <w:rPr>
          <w:bCs/>
          <w:szCs w:val="28"/>
        </w:rPr>
        <w:t xml:space="preserve">ГумінськаО.О.     Уроки музики в загальноосвітній школі.    Методичний      посібник./О.О. Гумінська. - Тернопіль:    Навчальна книга   –  Богдан,         2003. – 104 с. </w:t>
      </w:r>
    </w:p>
    <w:p w:rsidR="00B31069" w:rsidRDefault="00B31069" w:rsidP="00066486">
      <w:pPr>
        <w:pStyle w:val="ListParagraph"/>
        <w:rPr>
          <w:szCs w:val="28"/>
        </w:rPr>
      </w:pPr>
    </w:p>
    <w:p w:rsidR="00B31069" w:rsidRDefault="00B31069" w:rsidP="00066486">
      <w:pPr>
        <w:numPr>
          <w:ilvl w:val="0"/>
          <w:numId w:val="4"/>
        </w:numPr>
        <w:spacing w:line="276" w:lineRule="auto"/>
        <w:rPr>
          <w:szCs w:val="28"/>
        </w:rPr>
      </w:pPr>
      <w:r w:rsidRPr="006F2C8A">
        <w:rPr>
          <w:szCs w:val="28"/>
        </w:rPr>
        <w:t>Стулова Г.П. Розвиток дитячого голосу у процесі навчання співу.- М., Прометей, 1992.</w:t>
      </w:r>
    </w:p>
    <w:p w:rsidR="00B31069" w:rsidRDefault="00B31069" w:rsidP="00066486">
      <w:pPr>
        <w:pStyle w:val="ListParagraph"/>
        <w:rPr>
          <w:szCs w:val="28"/>
        </w:rPr>
      </w:pPr>
    </w:p>
    <w:p w:rsidR="00B31069" w:rsidRDefault="00B31069" w:rsidP="00066486">
      <w:pPr>
        <w:numPr>
          <w:ilvl w:val="0"/>
          <w:numId w:val="4"/>
        </w:numPr>
        <w:spacing w:line="276" w:lineRule="auto"/>
        <w:rPr>
          <w:szCs w:val="28"/>
        </w:rPr>
      </w:pPr>
      <w:r w:rsidRPr="0085714C">
        <w:rPr>
          <w:szCs w:val="28"/>
        </w:rPr>
        <w:t> Попов В.С. Про розвиток співочого голосу молодших школярів. В кн.: Музичне виховання в школі, вип. 16. - М., Музика, 1985.</w:t>
      </w:r>
    </w:p>
    <w:p w:rsidR="00B31069" w:rsidRDefault="00B31069" w:rsidP="00066486">
      <w:pPr>
        <w:pStyle w:val="ListParagraph"/>
        <w:rPr>
          <w:szCs w:val="28"/>
        </w:rPr>
      </w:pPr>
    </w:p>
    <w:p w:rsidR="00B31069" w:rsidRDefault="00B31069" w:rsidP="00066486">
      <w:pPr>
        <w:numPr>
          <w:ilvl w:val="0"/>
          <w:numId w:val="4"/>
        </w:numPr>
        <w:spacing w:line="276" w:lineRule="auto"/>
        <w:rPr>
          <w:szCs w:val="28"/>
        </w:rPr>
      </w:pPr>
      <w:r w:rsidRPr="0085714C">
        <w:rPr>
          <w:szCs w:val="28"/>
        </w:rPr>
        <w:t> Стулова Г.П. Теорія і практика роботи з дитячим хором: Учеб. посібник для студ. пед. Вища. учеб. закладів. - М.: Гуманит. изд. центр Владос, 2002.</w:t>
      </w:r>
    </w:p>
    <w:p w:rsidR="00B31069" w:rsidRPr="00497BF3" w:rsidRDefault="00B31069" w:rsidP="00066486">
      <w:pPr>
        <w:pStyle w:val="ListParagraph"/>
        <w:ind w:left="0"/>
        <w:rPr>
          <w:szCs w:val="28"/>
          <w:lang w:val="uk-UA"/>
        </w:rPr>
      </w:pPr>
    </w:p>
    <w:p w:rsidR="00B31069" w:rsidRPr="0085714C" w:rsidRDefault="00B31069" w:rsidP="00066486">
      <w:pPr>
        <w:numPr>
          <w:ilvl w:val="0"/>
          <w:numId w:val="4"/>
        </w:numPr>
        <w:spacing w:line="276" w:lineRule="auto"/>
        <w:rPr>
          <w:szCs w:val="28"/>
        </w:rPr>
      </w:pPr>
      <w:r w:rsidRPr="0085714C">
        <w:rPr>
          <w:szCs w:val="28"/>
        </w:rPr>
        <w:t>Л.Г.Дмитрієва, Н.М. Чорноіваненко. Методика музичного виховання для</w:t>
      </w:r>
    </w:p>
    <w:p w:rsidR="00B31069" w:rsidRDefault="00B31069" w:rsidP="00066486">
      <w:pPr>
        <w:spacing w:line="276" w:lineRule="auto"/>
        <w:ind w:left="142"/>
        <w:rPr>
          <w:szCs w:val="28"/>
        </w:rPr>
      </w:pPr>
      <w:r w:rsidRPr="0085714C">
        <w:rPr>
          <w:szCs w:val="28"/>
        </w:rPr>
        <w:t>педучилищ.</w:t>
      </w:r>
    </w:p>
    <w:p w:rsidR="00B31069" w:rsidRDefault="00B31069" w:rsidP="00066486">
      <w:pPr>
        <w:numPr>
          <w:ilvl w:val="0"/>
          <w:numId w:val="4"/>
        </w:numPr>
        <w:spacing w:line="276" w:lineRule="auto"/>
        <w:ind w:left="142" w:firstLine="0"/>
        <w:rPr>
          <w:szCs w:val="28"/>
        </w:rPr>
      </w:pPr>
      <w:r w:rsidRPr="00A411A1">
        <w:rPr>
          <w:szCs w:val="28"/>
        </w:rPr>
        <w:t>Є.П.Печерська.Уроки музики в п/школі. Київ, "Либідь" 2001</w:t>
      </w:r>
    </w:p>
    <w:p w:rsidR="00B31069" w:rsidRDefault="00B31069" w:rsidP="00066486">
      <w:pPr>
        <w:numPr>
          <w:ilvl w:val="0"/>
          <w:numId w:val="4"/>
        </w:numPr>
        <w:spacing w:line="276" w:lineRule="auto"/>
        <w:ind w:left="142" w:firstLine="0"/>
        <w:rPr>
          <w:szCs w:val="28"/>
        </w:rPr>
      </w:pPr>
      <w:r w:rsidRPr="00A411A1">
        <w:rPr>
          <w:szCs w:val="28"/>
        </w:rPr>
        <w:t>Юцевич Ю. Є. Музика. Словник-довідник. – Тернопіль: Навчальна книга – Богдан, 2003.</w:t>
      </w:r>
    </w:p>
    <w:p w:rsidR="00B31069" w:rsidRPr="00835AF9" w:rsidRDefault="00B31069" w:rsidP="00066486">
      <w:pPr>
        <w:spacing w:line="276" w:lineRule="auto"/>
        <w:ind w:left="142"/>
        <w:rPr>
          <w:szCs w:val="28"/>
        </w:rPr>
      </w:pPr>
    </w:p>
    <w:p w:rsidR="00B31069" w:rsidRPr="00835AF9" w:rsidRDefault="00B31069" w:rsidP="00066486">
      <w:pPr>
        <w:spacing w:line="276" w:lineRule="auto"/>
        <w:ind w:left="720"/>
        <w:rPr>
          <w:szCs w:val="28"/>
        </w:rPr>
      </w:pPr>
    </w:p>
    <w:p w:rsidR="00B31069" w:rsidRDefault="00B31069" w:rsidP="00066486">
      <w:pPr>
        <w:rPr>
          <w:szCs w:val="28"/>
        </w:rPr>
      </w:pPr>
    </w:p>
    <w:p w:rsidR="00B31069" w:rsidRPr="0085714C" w:rsidRDefault="00B31069" w:rsidP="00066486">
      <w:pPr>
        <w:rPr>
          <w:szCs w:val="28"/>
          <w:lang w:val="ru-RU"/>
        </w:rPr>
      </w:pPr>
    </w:p>
    <w:p w:rsidR="00B31069" w:rsidRPr="0085714C" w:rsidRDefault="00B31069" w:rsidP="00066486">
      <w:pPr>
        <w:rPr>
          <w:szCs w:val="28"/>
          <w:lang w:val="ru-RU"/>
        </w:rPr>
      </w:pPr>
    </w:p>
    <w:p w:rsidR="00B31069" w:rsidRPr="00066486" w:rsidRDefault="00B31069">
      <w:pPr>
        <w:rPr>
          <w:lang w:val="ru-RU"/>
        </w:rPr>
      </w:pPr>
    </w:p>
    <w:sectPr w:rsidR="00B31069" w:rsidRPr="00066486" w:rsidSect="00F70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475"/>
    <w:multiLevelType w:val="hybridMultilevel"/>
    <w:tmpl w:val="55BC8408"/>
    <w:lvl w:ilvl="0" w:tplc="B580A4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C6BE12C8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E112EFC8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5C9AD2B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058826C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19028A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1766E84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8698193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2B34DA6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>
    <w:nsid w:val="05F67147"/>
    <w:multiLevelType w:val="hybridMultilevel"/>
    <w:tmpl w:val="98DCBA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FA6837"/>
    <w:multiLevelType w:val="singleLevel"/>
    <w:tmpl w:val="CA8E3812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">
    <w:nsid w:val="716C01BD"/>
    <w:multiLevelType w:val="hybridMultilevel"/>
    <w:tmpl w:val="D74872B2"/>
    <w:lvl w:ilvl="0" w:tplc="7388B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5E8D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FC69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6DAB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26A4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18C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0C8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1647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6B80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74F52F70"/>
    <w:multiLevelType w:val="hybridMultilevel"/>
    <w:tmpl w:val="287A4C98"/>
    <w:lvl w:ilvl="0" w:tplc="B1B020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B6B2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A4D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4D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4FB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08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A7C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C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B8A5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BD2"/>
    <w:rsid w:val="00017604"/>
    <w:rsid w:val="00043EEB"/>
    <w:rsid w:val="0005582F"/>
    <w:rsid w:val="00066486"/>
    <w:rsid w:val="000E55ED"/>
    <w:rsid w:val="0010137B"/>
    <w:rsid w:val="00122394"/>
    <w:rsid w:val="001320C2"/>
    <w:rsid w:val="00152732"/>
    <w:rsid w:val="00183E25"/>
    <w:rsid w:val="00192C70"/>
    <w:rsid w:val="001A3080"/>
    <w:rsid w:val="001B2476"/>
    <w:rsid w:val="001C5F71"/>
    <w:rsid w:val="001D645B"/>
    <w:rsid w:val="001F7BED"/>
    <w:rsid w:val="002139D3"/>
    <w:rsid w:val="002624EE"/>
    <w:rsid w:val="00270757"/>
    <w:rsid w:val="00290CDC"/>
    <w:rsid w:val="002A16E0"/>
    <w:rsid w:val="002A604F"/>
    <w:rsid w:val="003B5C63"/>
    <w:rsid w:val="00424E1F"/>
    <w:rsid w:val="00454D58"/>
    <w:rsid w:val="00472536"/>
    <w:rsid w:val="00497BF3"/>
    <w:rsid w:val="004A6764"/>
    <w:rsid w:val="004B2CBF"/>
    <w:rsid w:val="004B4BA1"/>
    <w:rsid w:val="004D19F5"/>
    <w:rsid w:val="004E1612"/>
    <w:rsid w:val="00527BD2"/>
    <w:rsid w:val="00532397"/>
    <w:rsid w:val="00556DC6"/>
    <w:rsid w:val="005D7347"/>
    <w:rsid w:val="005F7014"/>
    <w:rsid w:val="006F2C8A"/>
    <w:rsid w:val="006F3991"/>
    <w:rsid w:val="00701BC8"/>
    <w:rsid w:val="00715185"/>
    <w:rsid w:val="00835AF9"/>
    <w:rsid w:val="0085714C"/>
    <w:rsid w:val="00871ED1"/>
    <w:rsid w:val="00883F1A"/>
    <w:rsid w:val="00895A5E"/>
    <w:rsid w:val="008B51D2"/>
    <w:rsid w:val="008C63D4"/>
    <w:rsid w:val="009020A5"/>
    <w:rsid w:val="00963EAC"/>
    <w:rsid w:val="00981F63"/>
    <w:rsid w:val="009C15D6"/>
    <w:rsid w:val="009C667C"/>
    <w:rsid w:val="00A04325"/>
    <w:rsid w:val="00A411A1"/>
    <w:rsid w:val="00B002C6"/>
    <w:rsid w:val="00B31069"/>
    <w:rsid w:val="00B47F6C"/>
    <w:rsid w:val="00B518DA"/>
    <w:rsid w:val="00B84C43"/>
    <w:rsid w:val="00BD0600"/>
    <w:rsid w:val="00C924F5"/>
    <w:rsid w:val="00D51462"/>
    <w:rsid w:val="00D86A16"/>
    <w:rsid w:val="00DB0F3F"/>
    <w:rsid w:val="00DD0DEC"/>
    <w:rsid w:val="00EB2419"/>
    <w:rsid w:val="00EB7142"/>
    <w:rsid w:val="00EC1A36"/>
    <w:rsid w:val="00ED2334"/>
    <w:rsid w:val="00EE0F51"/>
    <w:rsid w:val="00F522DE"/>
    <w:rsid w:val="00F70F79"/>
    <w:rsid w:val="00FD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86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6486"/>
    <w:pPr>
      <w:ind w:left="720"/>
      <w:contextualSpacing/>
    </w:pPr>
    <w:rPr>
      <w:rFonts w:eastAsia="Calibri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7</Pages>
  <Words>8751</Words>
  <Characters>4989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6</cp:revision>
  <dcterms:created xsi:type="dcterms:W3CDTF">2016-12-14T08:54:00Z</dcterms:created>
  <dcterms:modified xsi:type="dcterms:W3CDTF">2016-12-16T11:57:00Z</dcterms:modified>
</cp:coreProperties>
</file>