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B8" w:rsidRDefault="00276DB8" w:rsidP="00772722">
      <w:pPr>
        <w:shd w:val="clear" w:color="auto" w:fill="FFFFFF"/>
        <w:tabs>
          <w:tab w:val="left" w:pos="10915"/>
        </w:tabs>
        <w:spacing w:line="276" w:lineRule="auto"/>
        <w:ind w:right="-27" w:firstLine="284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>Свято с. Валентина у школі (4 клас)</w:t>
      </w:r>
    </w:p>
    <w:p w:rsidR="00276DB8" w:rsidRDefault="00276DB8" w:rsidP="00772722">
      <w:pPr>
        <w:shd w:val="clear" w:color="auto" w:fill="FFFFFF"/>
        <w:tabs>
          <w:tab w:val="left" w:pos="10915"/>
        </w:tabs>
        <w:spacing w:line="276" w:lineRule="auto"/>
        <w:ind w:right="-27" w:firstLine="284"/>
        <w:rPr>
          <w:b/>
          <w:spacing w:val="-2"/>
          <w:sz w:val="28"/>
          <w:szCs w:val="28"/>
          <w:lang w:val="uk-UA"/>
        </w:rPr>
      </w:pPr>
    </w:p>
    <w:p w:rsidR="00276DB8" w:rsidRPr="00772722" w:rsidRDefault="00276DB8" w:rsidP="00772722">
      <w:pPr>
        <w:shd w:val="clear" w:color="auto" w:fill="FFFFFF"/>
        <w:tabs>
          <w:tab w:val="left" w:pos="10915"/>
        </w:tabs>
        <w:spacing w:line="276" w:lineRule="auto"/>
        <w:ind w:right="-27" w:firstLine="284"/>
        <w:rPr>
          <w:sz w:val="28"/>
          <w:szCs w:val="28"/>
        </w:rPr>
      </w:pPr>
      <w:customXml w:uri="http://www.abbyy.com/FineReader_xml/FineReader7-MSWordSchema-v1.xml" w:element="rc">
        <w:customXmlPr>
          <w:attr w:name="l" w:val="172"/>
          <w:attr w:name="t" w:val="502"/>
          <w:attr w:name="r" w:val="302"/>
          <w:attr w:name="b" w:val="538"/>
        </w:customXmlPr>
        <w:r w:rsidRPr="00772722">
          <w:rPr>
            <w:b/>
            <w:spacing w:val="-2"/>
            <w:sz w:val="28"/>
            <w:szCs w:val="28"/>
            <w:lang w:val="uk-UA"/>
          </w:rPr>
          <w:t xml:space="preserve">Ведучий. </w:t>
        </w:r>
      </w:customXml>
      <w:customXml w:uri="http://www.abbyy.com/FineReader_xml/FineReader7-MSWordSchema-v1.xml" w:element="rc">
        <w:customXmlPr>
          <w:attr w:name="l" w:val="315"/>
          <w:attr w:name="t" w:val="503"/>
          <w:attr w:name="r" w:val="328"/>
          <w:attr w:name="b" w:val="531"/>
        </w:customXmlPr>
        <w:r w:rsidRPr="00772722">
          <w:rPr>
            <w:b/>
            <w:spacing w:val="-2"/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28"/>
          <w:attr w:name="t" w:val="503"/>
          <w:attr w:name="r" w:val="342"/>
          <w:attr w:name="b" w:val="531"/>
        </w:customXmlPr>
        <w:r w:rsidRPr="00772722">
          <w:rPr>
            <w:b/>
            <w:spacing w:val="-2"/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42"/>
          <w:attr w:name="t" w:val="503"/>
          <w:attr w:name="r" w:val="376"/>
          <w:attr w:name="b" w:val="531"/>
        </w:customXmlPr>
        <w:r w:rsidRPr="00772722">
          <w:rPr>
            <w:spacing w:val="-2"/>
            <w:sz w:val="28"/>
            <w:szCs w:val="28"/>
            <w:lang w:val="uk-UA"/>
          </w:rPr>
          <w:t xml:space="preserve">14 </w:t>
        </w:r>
      </w:customXml>
      <w:customXml w:uri="http://www.abbyy.com/FineReader_xml/FineReader7-MSWordSchema-v1.xml" w:element="rc">
        <w:customXmlPr>
          <w:attr w:name="l" w:val="387"/>
          <w:attr w:name="t" w:val="503"/>
          <w:attr w:name="r" w:val="398"/>
          <w:attr w:name="b" w:val="531"/>
        </w:customXmlPr>
        <w:r w:rsidRPr="00772722">
          <w:rPr>
            <w:spacing w:val="-2"/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98"/>
          <w:attr w:name="t" w:val="503"/>
          <w:attr w:name="r" w:val="410"/>
          <w:attr w:name="b" w:val="531"/>
        </w:customXmlPr>
        <w:r w:rsidRPr="00772722">
          <w:rPr>
            <w:spacing w:val="-2"/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10"/>
          <w:attr w:name="t" w:val="511"/>
          <w:attr w:name="r" w:val="538"/>
          <w:attr w:name="b" w:val="532"/>
        </w:customXmlPr>
        <w:r w:rsidRPr="00772722">
          <w:rPr>
            <w:spacing w:val="-2"/>
            <w:sz w:val="28"/>
            <w:szCs w:val="28"/>
            <w:lang w:val="uk-UA"/>
          </w:rPr>
          <w:t xml:space="preserve">лютого </w:t>
        </w:r>
      </w:customXml>
      <w:customXml w:uri="http://www.abbyy.com/FineReader_xml/FineReader7-MSWordSchema-v1.xml" w:element="rc">
        <w:customXmlPr>
          <w:attr w:name="l" w:val="138"/>
          <w:attr w:name="t" w:val="549"/>
          <w:attr w:name="r" w:val="184"/>
          <w:attr w:name="b" w:val="570"/>
        </w:customXmlPr>
        <w:r w:rsidRPr="00772722">
          <w:rPr>
            <w:sz w:val="28"/>
            <w:szCs w:val="28"/>
            <w:lang w:val="uk-UA"/>
          </w:rPr>
          <w:t xml:space="preserve">ми </w:t>
        </w:r>
      </w:customXml>
      <w:customXml w:uri="http://www.abbyy.com/FineReader_xml/FineReader7-MSWordSchema-v1.xml" w:element="rc">
        <w:customXmlPr>
          <w:attr w:name="l" w:val="202"/>
          <w:attr w:name="t" w:val="549"/>
          <w:attr w:name="r" w:val="381"/>
          <w:attr w:name="b" w:val="576"/>
        </w:customXmlPr>
        <w:r w:rsidRPr="00772722">
          <w:rPr>
            <w:sz w:val="28"/>
            <w:szCs w:val="28"/>
            <w:lang w:val="uk-UA"/>
          </w:rPr>
          <w:t xml:space="preserve">святкуємо </w:t>
        </w:r>
      </w:customXml>
      <w:customXml w:uri="http://www.abbyy.com/FineReader_xml/FineReader7-MSWordSchema-v1.xml" w:element="rc">
        <w:customXmlPr>
          <w:attr w:name="l" w:val="400"/>
          <w:attr w:name="t" w:val="543"/>
          <w:attr w:name="r" w:val="519"/>
          <w:attr w:name="b" w:val="578"/>
        </w:customXmlPr>
        <w:r w:rsidRPr="00772722">
          <w:rPr>
            <w:sz w:val="28"/>
            <w:szCs w:val="28"/>
            <w:lang w:val="uk-UA"/>
          </w:rPr>
          <w:t>найро</w:t>
        </w:r>
      </w:customXml>
      <w:customXml w:uri="http://www.abbyy.com/FineReader_xml/FineReader7-MSWordSchema-v1.xml" w:element="rc">
        <w:customXmlPr>
          <w:attr w:name="l" w:val="138"/>
          <w:attr w:name="t" w:val="580"/>
          <w:attr w:name="r" w:val="354"/>
          <w:attr w:name="b" w:val="609"/>
        </w:customXmlPr>
        <w:r w:rsidRPr="00772722">
          <w:rPr>
            <w:sz w:val="28"/>
            <w:szCs w:val="28"/>
            <w:lang w:val="uk-UA"/>
          </w:rPr>
          <w:t xml:space="preserve">мантичніше </w:t>
        </w:r>
      </w:customXml>
      <w:customXml w:uri="http://www.abbyy.com/FineReader_xml/FineReader7-MSWordSchema-v1.xml" w:element="rc">
        <w:customXmlPr>
          <w:attr w:name="l" w:val="366"/>
          <w:attr w:name="t" w:val="589"/>
          <w:attr w:name="r" w:val="378"/>
          <w:attr w:name="b" w:val="609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78"/>
          <w:attr w:name="t" w:val="589"/>
          <w:attr w:name="r" w:val="390"/>
          <w:attr w:name="b" w:val="609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90"/>
          <w:attr w:name="t" w:val="589"/>
          <w:attr w:name="r" w:val="402"/>
          <w:attr w:name="b" w:val="609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02"/>
          <w:attr w:name="t" w:val="589"/>
          <w:attr w:name="r" w:val="415"/>
          <w:attr w:name="b" w:val="609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15"/>
          <w:attr w:name="t" w:val="589"/>
          <w:attr w:name="r" w:val="513"/>
          <w:attr w:name="b" w:val="610"/>
        </w:customXmlPr>
        <w:r w:rsidRPr="00772722">
          <w:rPr>
            <w:sz w:val="28"/>
            <w:szCs w:val="28"/>
            <w:lang w:val="uk-UA"/>
          </w:rPr>
          <w:t xml:space="preserve">свято </w:t>
        </w:r>
      </w:customXml>
      <w:customXml w:uri="http://www.abbyy.com/FineReader_xml/FineReader7-MSWordSchema-v1.xml" w:element="rc">
        <w:customXmlPr>
          <w:attr w:name="l" w:val="137"/>
          <w:attr w:name="t" w:val="627"/>
          <w:attr w:name="r" w:val="218"/>
          <w:attr w:name="b" w:val="655"/>
        </w:customXmlPr>
        <w:r w:rsidRPr="00772722">
          <w:rPr>
            <w:spacing w:val="-1"/>
            <w:sz w:val="28"/>
            <w:szCs w:val="28"/>
            <w:lang w:val="uk-UA"/>
          </w:rPr>
          <w:t xml:space="preserve">року </w:t>
        </w:r>
      </w:customXml>
      <w:customXml w:uri="http://www.abbyy.com/FineReader_xml/FineReader7-MSWordSchema-v1.xml" w:element="rc">
        <w:customXmlPr>
          <w:attr w:name="l" w:val="233"/>
          <w:attr w:name="t" w:val="636"/>
          <w:attr w:name="r" w:val="264"/>
          <w:attr w:name="b" w:val="639"/>
        </w:customXmlPr>
        <w:r w:rsidRPr="00772722">
          <w:rPr>
            <w:spacing w:val="-1"/>
            <w:sz w:val="28"/>
            <w:szCs w:val="28"/>
            <w:lang w:val="uk-UA"/>
          </w:rPr>
          <w:t xml:space="preserve">— </w:t>
        </w:r>
      </w:customXml>
      <w:customXml w:uri="http://www.abbyy.com/FineReader_xml/FineReader7-MSWordSchema-v1.xml" w:element="rc">
        <w:customXmlPr>
          <w:attr w:name="l" w:val="279"/>
          <w:attr w:name="t" w:val="619"/>
          <w:attr w:name="r" w:val="367"/>
          <w:attr w:name="b" w:val="653"/>
        </w:customXmlPr>
        <w:r w:rsidRPr="00772722">
          <w:rPr>
            <w:spacing w:val="-1"/>
            <w:sz w:val="28"/>
            <w:szCs w:val="28"/>
            <w:lang w:val="uk-UA"/>
          </w:rPr>
          <w:t xml:space="preserve">День </w:t>
        </w:r>
      </w:customXml>
      <w:customXml w:uri="http://www.abbyy.com/FineReader_xml/FineReader7-MSWordSchema-v1.xml" w:element="rc">
        <w:customXmlPr>
          <w:attr w:name="l" w:val="382"/>
          <w:attr w:name="t" w:val="628"/>
          <w:attr w:name="r" w:val="513"/>
          <w:attr w:name="b" w:val="649"/>
        </w:customXmlPr>
        <w:r w:rsidRPr="00772722">
          <w:rPr>
            <w:spacing w:val="-1"/>
            <w:sz w:val="28"/>
            <w:szCs w:val="28"/>
            <w:lang w:val="uk-UA"/>
          </w:rPr>
          <w:t xml:space="preserve">святого </w:t>
        </w:r>
      </w:customXml>
      <w:customXml w:uri="http://www.abbyy.com/FineReader_xml/FineReader7-MSWordSchema-v1.xml" w:element="rc">
        <w:customXmlPr>
          <w:attr w:name="l" w:val="139"/>
          <w:attr w:name="t" w:val="658"/>
          <w:attr w:name="r" w:val="333"/>
          <w:attr w:name="b" w:val="687"/>
        </w:customXmlPr>
        <w:r w:rsidRPr="00772722">
          <w:rPr>
            <w:spacing w:val="-1"/>
            <w:sz w:val="28"/>
            <w:szCs w:val="28"/>
            <w:lang w:val="uk-UA"/>
          </w:rPr>
          <w:t xml:space="preserve">Валентина. </w:t>
        </w:r>
      </w:customXml>
      <w:customXml w:uri="http://www.abbyy.com/FineReader_xml/FineReader7-MSWordSchema-v1.xml" w:element="rc">
        <w:customXmlPr>
          <w:attr w:name="l" w:val="346"/>
          <w:attr w:name="t" w:val="658"/>
          <w:attr w:name="r" w:val="359"/>
          <w:attr w:name="b" w:val="686"/>
        </w:customXmlPr>
        <w:r w:rsidRPr="00772722">
          <w:rPr>
            <w:spacing w:val="-1"/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59"/>
          <w:attr w:name="t" w:val="658"/>
          <w:attr w:name="r" w:val="373"/>
          <w:attr w:name="b" w:val="686"/>
        </w:customXmlPr>
        <w:r w:rsidRPr="00772722">
          <w:rPr>
            <w:spacing w:val="-1"/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73"/>
          <w:attr w:name="t" w:val="658"/>
          <w:attr w:name="r" w:val="511"/>
          <w:attr w:name="b" w:val="694"/>
        </w:customXmlPr>
        <w:r w:rsidRPr="00772722">
          <w:rPr>
            <w:spacing w:val="-1"/>
            <w:sz w:val="28"/>
            <w:szCs w:val="28"/>
            <w:lang w:val="uk-UA"/>
          </w:rPr>
          <w:t xml:space="preserve">Мабуть, </w:t>
        </w:r>
      </w:customXml>
      <w:customXml w:uri="http://www.abbyy.com/FineReader_xml/FineReader7-MSWordSchema-v1.xml" w:element="rc">
        <w:customXmlPr>
          <w:attr w:name="l" w:val="138"/>
          <w:attr w:name="t" w:val="705"/>
          <w:attr w:name="r" w:val="176"/>
          <w:attr w:name="b" w:val="728"/>
        </w:customXmlPr>
        <w:r w:rsidRPr="00772722">
          <w:rPr>
            <w:sz w:val="28"/>
            <w:szCs w:val="28"/>
            <w:lang w:val="uk-UA"/>
          </w:rPr>
          <w:t xml:space="preserve">це </w:t>
        </w:r>
      </w:customXml>
      <w:customXml w:uri="http://www.abbyy.com/FineReader_xml/FineReader7-MSWordSchema-v1.xml" w:element="rc">
        <w:customXmlPr>
          <w:attr w:name="l" w:val="188"/>
          <w:attr w:name="t" w:val="705"/>
          <w:attr w:name="r" w:val="201"/>
          <w:attr w:name="b" w:val="726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201"/>
          <w:attr w:name="t" w:val="705"/>
          <w:attr w:name="r" w:val="214"/>
          <w:attr w:name="b" w:val="726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214"/>
          <w:attr w:name="t" w:val="705"/>
          <w:attr w:name="r" w:val="310"/>
          <w:attr w:name="b" w:val="726"/>
        </w:customXmlPr>
        <w:r w:rsidRPr="00772722">
          <w:rPr>
            <w:sz w:val="28"/>
            <w:szCs w:val="28"/>
            <w:lang w:val="uk-UA"/>
          </w:rPr>
          <w:t xml:space="preserve">свято </w:t>
        </w:r>
      </w:customXml>
      <w:customXml w:uri="http://www.abbyy.com/FineReader_xml/FineReader7-MSWordSchema-v1.xml" w:element="rc">
        <w:customXmlPr>
          <w:attr w:name="l" w:val="322"/>
          <w:attr w:name="t" w:val="705"/>
          <w:attr w:name="r" w:val="334"/>
          <w:attr w:name="b" w:val="726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34"/>
          <w:attr w:name="t" w:val="705"/>
          <w:attr w:name="r" w:val="347"/>
          <w:attr w:name="b" w:val="726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47"/>
          <w:attr w:name="t" w:val="705"/>
          <w:attr w:name="r" w:val="408"/>
          <w:attr w:name="b" w:val="730"/>
        </w:customXmlPr>
        <w:r w:rsidRPr="00772722">
          <w:rPr>
            <w:sz w:val="28"/>
            <w:szCs w:val="28"/>
            <w:lang w:val="uk-UA"/>
          </w:rPr>
          <w:t xml:space="preserve">для </w:t>
        </w:r>
      </w:customXml>
      <w:customXml w:uri="http://www.abbyy.com/FineReader_xml/FineReader7-MSWordSchema-v1.xml" w:element="rc">
        <w:customXmlPr>
          <w:attr w:name="l" w:val="421"/>
          <w:attr w:name="t" w:val="705"/>
          <w:attr w:name="r" w:val="434"/>
          <w:attr w:name="b" w:val="726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34"/>
          <w:attr w:name="t" w:val="705"/>
          <w:attr w:name="r" w:val="447"/>
          <w:attr w:name="b" w:val="726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47"/>
          <w:attr w:name="t" w:val="706"/>
          <w:attr w:name="r" w:val="514"/>
          <w:attr w:name="b" w:val="733"/>
        </w:customXmlPr>
        <w:r w:rsidRPr="00772722">
          <w:rPr>
            <w:sz w:val="28"/>
            <w:szCs w:val="28"/>
            <w:lang w:val="uk-UA"/>
          </w:rPr>
          <w:t xml:space="preserve">вас, </w:t>
        </w:r>
      </w:customXml>
      <w:customXml w:uri="http://www.abbyy.com/FineReader_xml/FineReader7-MSWordSchema-v1.xml" w:element="rc">
        <w:customXmlPr>
          <w:attr w:name="l" w:val="136"/>
          <w:attr w:name="t" w:val="736"/>
          <w:attr w:name="r" w:val="216"/>
          <w:attr w:name="b" w:val="770"/>
        </w:customXmlPr>
        <w:r w:rsidRPr="00772722">
          <w:rPr>
            <w:sz w:val="28"/>
            <w:szCs w:val="28"/>
            <w:lang w:val="uk-UA"/>
          </w:rPr>
          <w:t xml:space="preserve">діти, </w:t>
        </w:r>
      </w:customXml>
      <w:customXml w:uri="http://www.abbyy.com/FineReader_xml/FineReader7-MSWordSchema-v1.xml" w:element="rc">
        <w:customXmlPr>
          <w:attr w:name="l" w:val="239"/>
          <w:attr w:name="t" w:val="738"/>
          <w:attr w:name="r" w:val="450"/>
          <w:attr w:name="b" w:val="771"/>
        </w:customXmlPr>
        <w:r w:rsidRPr="00772722">
          <w:rPr>
            <w:sz w:val="28"/>
            <w:szCs w:val="28"/>
            <w:lang w:val="uk-UA"/>
          </w:rPr>
          <w:t xml:space="preserve">незвичайне, </w:t>
        </w:r>
      </w:customXml>
      <w:customXml w:uri="http://www.abbyy.com/FineReader_xml/FineReader7-MSWordSchema-v1.xml" w:element="rc">
        <w:customXmlPr>
          <w:attr w:name="l" w:val="473"/>
          <w:attr w:name="t" w:val="745"/>
          <w:attr w:name="r" w:val="526"/>
          <w:attr w:name="b" w:val="765"/>
        </w:customXmlPr>
        <w:r w:rsidRPr="00772722">
          <w:rPr>
            <w:sz w:val="28"/>
            <w:szCs w:val="28"/>
            <w:lang w:val="uk-UA"/>
          </w:rPr>
          <w:t>ос</w:t>
        </w:r>
        <w:r w:rsidRPr="00772722">
          <w:rPr>
            <w:sz w:val="28"/>
            <w:szCs w:val="28"/>
            <w:lang w:val="uk-UA"/>
          </w:rPr>
          <w:softHyphen/>
        </w:r>
      </w:customXml>
      <w:customXml w:uri="http://www.abbyy.com/FineReader_xml/FineReader7-MSWordSchema-v1.xml" w:element="rc">
        <w:customXmlPr>
          <w:attr w:name="l" w:val="138"/>
          <w:attr w:name="t" w:val="775"/>
          <w:attr w:name="r" w:val="249"/>
          <w:attr w:name="b" w:val="803"/>
        </w:customXmlPr>
        <w:r w:rsidRPr="00772722">
          <w:rPr>
            <w:sz w:val="28"/>
            <w:szCs w:val="28"/>
            <w:lang w:val="uk-UA"/>
          </w:rPr>
          <w:t xml:space="preserve">кільки </w:t>
        </w:r>
      </w:customXml>
      <w:customXml w:uri="http://www.abbyy.com/FineReader_xml/FineReader7-MSWordSchema-v1.xml" w:element="rc">
        <w:customXmlPr>
          <w:attr w:name="l" w:val="265"/>
          <w:attr w:name="t" w:val="783"/>
          <w:attr w:name="r" w:val="281"/>
          <w:attr w:name="b" w:val="803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281"/>
          <w:attr w:name="t" w:val="783"/>
          <w:attr w:name="r" w:val="321"/>
          <w:attr w:name="b" w:val="804"/>
        </w:customXmlPr>
        <w:r w:rsidRPr="00772722">
          <w:rPr>
            <w:sz w:val="28"/>
            <w:szCs w:val="28"/>
            <w:lang w:val="uk-UA"/>
          </w:rPr>
          <w:t xml:space="preserve">ви </w:t>
        </w:r>
      </w:customXml>
      <w:customXml w:uri="http://www.abbyy.com/FineReader_xml/FineReader7-MSWordSchema-v1.xml" w:element="rc">
        <w:customXmlPr>
          <w:attr w:name="l" w:val="337"/>
          <w:attr w:name="t" w:val="783"/>
          <w:attr w:name="r" w:val="353"/>
          <w:attr w:name="b" w:val="803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53"/>
          <w:attr w:name="t" w:val="783"/>
          <w:attr w:name="r" w:val="416"/>
          <w:attr w:name="b" w:val="810"/>
        </w:customXmlPr>
        <w:r w:rsidRPr="00772722">
          <w:rPr>
            <w:sz w:val="28"/>
            <w:szCs w:val="28"/>
            <w:lang w:val="uk-UA"/>
          </w:rPr>
          <w:t xml:space="preserve">про </w:t>
        </w:r>
      </w:customXml>
      <w:customXml w:uri="http://www.abbyy.com/FineReader_xml/FineReader7-MSWordSchema-v1.xml" w:element="rc">
        <w:customXmlPr>
          <w:attr w:name="l" w:val="432"/>
          <w:attr w:name="t" w:val="783"/>
          <w:attr w:name="r" w:val="448"/>
          <w:attr w:name="b" w:val="803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48"/>
          <w:attr w:name="t" w:val="783"/>
          <w:attr w:name="r" w:val="546"/>
          <w:attr w:name="b" w:val="804"/>
        </w:customXmlPr>
        <w:r w:rsidRPr="00772722">
          <w:rPr>
            <w:sz w:val="28"/>
            <w:szCs w:val="28"/>
            <w:lang w:val="uk-UA"/>
          </w:rPr>
          <w:t xml:space="preserve">нього </w:t>
        </w:r>
      </w:customXml>
      <w:customXml w:uri="http://www.abbyy.com/FineReader_xml/FineReader7-MSWordSchema-v1.xml" w:element="rc">
        <w:customXmlPr>
          <w:attr w:name="l" w:val="138"/>
          <w:attr w:name="t" w:val="821"/>
          <w:attr w:name="r" w:val="185"/>
          <w:attr w:name="b" w:val="845"/>
        </w:customXmlPr>
        <w:r w:rsidRPr="00772722">
          <w:rPr>
            <w:sz w:val="28"/>
            <w:szCs w:val="28"/>
            <w:lang w:val="uk-UA"/>
          </w:rPr>
          <w:t xml:space="preserve">ще </w:t>
        </w:r>
      </w:customXml>
      <w:customXml w:uri="http://www.abbyy.com/FineReader_xml/FineReader7-MSWordSchema-v1.xml" w:element="rc">
        <w:customXmlPr>
          <w:attr w:name="l" w:val="200"/>
          <w:attr w:name="t" w:val="821"/>
          <w:attr w:name="r" w:val="215"/>
          <w:attr w:name="b" w:val="842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215"/>
          <w:attr w:name="t" w:val="821"/>
          <w:attr w:name="r" w:val="298"/>
          <w:attr w:name="b" w:val="842"/>
        </w:customXmlPr>
        <w:r w:rsidRPr="00772722">
          <w:rPr>
            <w:sz w:val="28"/>
            <w:szCs w:val="28"/>
            <w:lang w:val="uk-UA"/>
          </w:rPr>
          <w:t xml:space="preserve">мало </w:t>
        </w:r>
      </w:customXml>
      <w:customXml w:uri="http://www.abbyy.com/FineReader_xml/FineReader7-MSWordSchema-v1.xml" w:element="rc">
        <w:customXmlPr>
          <w:attr w:name="l" w:val="313"/>
          <w:attr w:name="t" w:val="821"/>
          <w:attr w:name="r" w:val="328"/>
          <w:attr w:name="b" w:val="842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28"/>
          <w:attr w:name="t" w:val="822"/>
          <w:attr w:name="r" w:val="446"/>
          <w:attr w:name="b" w:val="842"/>
        </w:customXmlPr>
        <w:r w:rsidRPr="00772722">
          <w:rPr>
            <w:sz w:val="28"/>
            <w:szCs w:val="28"/>
            <w:lang w:val="uk-UA"/>
          </w:rPr>
          <w:t xml:space="preserve">знаєте. </w:t>
        </w:r>
      </w:customXml>
      <w:customXml w:uri="http://www.abbyy.com/FineReader_xml/FineReader7-MSWordSchema-v1.xml" w:element="rc">
        <w:customXmlPr>
          <w:attr w:name="l" w:val="457"/>
          <w:attr w:name="t" w:val="814"/>
          <w:attr w:name="r" w:val="468"/>
          <w:attr w:name="b" w:val="842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68"/>
          <w:attr w:name="t" w:val="814"/>
          <w:attr w:name="r" w:val="480"/>
          <w:attr w:name="b" w:val="842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80"/>
          <w:attr w:name="t" w:val="814"/>
          <w:attr w:name="r" w:val="571"/>
          <w:attr w:name="b" w:val="849"/>
        </w:customXmlPr>
        <w:r w:rsidRPr="00772722">
          <w:rPr>
            <w:sz w:val="28"/>
            <w:szCs w:val="28"/>
            <w:lang w:val="uk-UA"/>
          </w:rPr>
          <w:t xml:space="preserve">Існує </w:t>
        </w:r>
      </w:customXml>
      <w:customXml w:uri="http://www.abbyy.com/FineReader_xml/FineReader7-MSWordSchema-v1.xml" w:element="rc">
        <w:customXmlPr>
          <w:attr w:name="l" w:val="137"/>
          <w:attr w:name="t" w:val="860"/>
          <w:attr w:name="r" w:val="269"/>
          <w:attr w:name="b" w:val="884"/>
        </w:customXmlPr>
        <w:r w:rsidRPr="00772722">
          <w:rPr>
            <w:sz w:val="28"/>
            <w:szCs w:val="28"/>
            <w:lang w:val="uk-UA"/>
          </w:rPr>
          <w:t xml:space="preserve">легенда </w:t>
        </w:r>
      </w:customXml>
      <w:customXml w:uri="http://www.abbyy.com/FineReader_xml/FineReader7-MSWordSchema-v1.xml" w:element="rc">
        <w:customXmlPr>
          <w:attr w:name="l" w:val="291"/>
          <w:attr w:name="t" w:val="860"/>
          <w:attr w:name="r" w:val="354"/>
          <w:attr w:name="b" w:val="887"/>
        </w:customXmlPr>
        <w:r w:rsidRPr="00772722">
          <w:rPr>
            <w:sz w:val="28"/>
            <w:szCs w:val="28"/>
            <w:lang w:val="uk-UA"/>
          </w:rPr>
          <w:t xml:space="preserve">про </w:t>
        </w:r>
      </w:customXml>
      <w:customXml w:uri="http://www.abbyy.com/FineReader_xml/FineReader7-MSWordSchema-v1.xml" w:element="rc">
        <w:customXmlPr>
          <w:attr w:name="l" w:val="376"/>
          <w:attr w:name="t" w:val="854"/>
          <w:attr w:name="r" w:val="455"/>
          <w:attr w:name="b" w:val="881"/>
        </w:customXmlPr>
        <w:r w:rsidRPr="00772722">
          <w:rPr>
            <w:sz w:val="28"/>
            <w:szCs w:val="28"/>
            <w:lang w:val="uk-UA"/>
          </w:rPr>
          <w:t xml:space="preserve">його </w:t>
        </w:r>
      </w:customXml>
      <w:customXml w:uri="http://www.abbyy.com/FineReader_xml/FineReader7-MSWordSchema-v1.xml" w:element="rc">
        <w:customXmlPr>
          <w:attr w:name="l" w:val="478"/>
          <w:attr w:name="t" w:val="861"/>
          <w:attr w:name="r" w:val="602"/>
          <w:attr w:name="b" w:val="881"/>
        </w:customXmlPr>
        <w:r w:rsidRPr="00772722">
          <w:rPr>
            <w:sz w:val="28"/>
            <w:szCs w:val="28"/>
            <w:lang w:val="uk-UA"/>
          </w:rPr>
          <w:t>виник</w:t>
        </w:r>
        <w:r w:rsidRPr="00772722">
          <w:rPr>
            <w:sz w:val="28"/>
            <w:szCs w:val="28"/>
            <w:lang w:val="uk-UA"/>
          </w:rPr>
          <w:softHyphen/>
        </w:r>
      </w:customXml>
      <w:customXml w:uri="http://www.abbyy.com/FineReader_xml/FineReader7-MSWordSchema-v1.xml" w:element="rc">
        <w:customXmlPr>
          <w:attr w:name="l" w:val="139"/>
          <w:attr w:name="t" w:val="899"/>
          <w:attr w:name="r" w:val="252"/>
          <w:attr w:name="b" w:val="919"/>
        </w:customXmlPr>
        <w:r w:rsidRPr="00772722">
          <w:rPr>
            <w:sz w:val="28"/>
            <w:szCs w:val="28"/>
            <w:lang w:val="uk-UA"/>
          </w:rPr>
          <w:t>нення.</w:t>
        </w:r>
      </w:customXml>
    </w:p>
    <w:p w:rsidR="00276DB8" w:rsidRPr="00772722" w:rsidRDefault="00276DB8" w:rsidP="00772722">
      <w:pPr>
        <w:shd w:val="clear" w:color="auto" w:fill="FFFFFF"/>
        <w:spacing w:line="276" w:lineRule="auto"/>
        <w:ind w:left="5" w:right="-27" w:firstLine="284"/>
        <w:rPr>
          <w:sz w:val="28"/>
          <w:szCs w:val="28"/>
        </w:rPr>
      </w:pPr>
      <w:customXml w:uri="http://www.abbyy.com/FineReader_xml/FineReader7-MSWordSchema-v1.xml" w:element="rc">
        <w:customXmlPr>
          <w:attr w:name="l" w:val="173"/>
          <w:attr w:name="t" w:val="928"/>
          <w:attr w:name="r" w:val="201"/>
          <w:attr w:name="b" w:val="957"/>
        </w:customXmlPr>
        <w:r w:rsidRPr="00772722">
          <w:rPr>
            <w:sz w:val="28"/>
            <w:szCs w:val="28"/>
            <w:lang w:val="uk-UA"/>
          </w:rPr>
          <w:t xml:space="preserve">У </w:t>
        </w:r>
      </w:customXml>
      <w:customXml w:uri="http://www.abbyy.com/FineReader_xml/FineReader7-MSWordSchema-v1.xml" w:element="rc">
        <w:customXmlPr>
          <w:attr w:name="l" w:val="212"/>
          <w:attr w:name="t" w:val="928"/>
          <w:attr w:name="r" w:val="224"/>
          <w:attr w:name="b" w:val="958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224"/>
          <w:attr w:name="t" w:val="928"/>
          <w:attr w:name="r" w:val="236"/>
          <w:attr w:name="b" w:val="958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236"/>
          <w:attr w:name="t" w:val="929"/>
          <w:attr w:name="r" w:val="279"/>
          <w:attr w:name="b" w:val="958"/>
        </w:customXmlPr>
        <w:r w:rsidRPr="00772722">
          <w:rPr>
            <w:sz w:val="28"/>
            <w:szCs w:val="28"/>
            <w:lang w:val="en-US"/>
          </w:rPr>
          <w:t>III</w:t>
        </w:r>
        <w:r w:rsidRPr="00772722">
          <w:rPr>
            <w:b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291"/>
          <w:attr w:name="t" w:val="929"/>
          <w:attr w:name="r" w:val="303"/>
          <w:attr w:name="b" w:val="958"/>
        </w:customXmlPr>
        <w:r w:rsidRPr="00772722">
          <w:rPr>
            <w:b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303"/>
          <w:attr w:name="t" w:val="929"/>
          <w:attr w:name="r" w:val="316"/>
          <w:attr w:name="b" w:val="958"/>
        </w:customXmlPr>
        <w:r w:rsidRPr="00772722">
          <w:rPr>
            <w:b/>
            <w:sz w:val="28"/>
            <w:szCs w:val="28"/>
          </w:rPr>
          <w:t xml:space="preserve"> </w:t>
        </w:r>
      </w:customXml>
      <w:customXml w:uri="http://www.abbyy.com/FineReader_xml/FineReader7-MSWordSchema-v1.xml" w:element="rc">
        <w:customXmlPr>
          <w:attr w:name="l" w:val="316"/>
          <w:attr w:name="t" w:val="929"/>
          <w:attr w:name="r" w:val="454"/>
          <w:attr w:name="b" w:val="958"/>
        </w:customXmlPr>
        <w:r w:rsidRPr="00772722">
          <w:rPr>
            <w:sz w:val="28"/>
            <w:szCs w:val="28"/>
            <w:lang w:val="uk-UA"/>
          </w:rPr>
          <w:t xml:space="preserve">столітті </w:t>
        </w:r>
      </w:customXml>
      <w:customXml w:uri="http://www.abbyy.com/FineReader_xml/FineReader7-MSWordSchema-v1.xml" w:element="rc">
        <w:customXmlPr>
          <w:attr w:name="l" w:val="465"/>
          <w:attr w:name="t" w:val="930"/>
          <w:attr w:name="r" w:val="477"/>
          <w:attr w:name="b" w:val="958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77"/>
          <w:attr w:name="t" w:val="930"/>
          <w:attr w:name="r" w:val="489"/>
          <w:attr w:name="b" w:val="958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89"/>
          <w:attr w:name="t" w:val="934"/>
          <w:attr w:name="r" w:val="671"/>
          <w:attr w:name="b" w:val="965"/>
        </w:customXmlPr>
        <w:r w:rsidRPr="00772722">
          <w:rPr>
            <w:sz w:val="28"/>
            <w:szCs w:val="28"/>
            <w:lang w:val="uk-UA"/>
          </w:rPr>
          <w:t xml:space="preserve">римський </w:t>
        </w:r>
      </w:customXml>
      <w:customXml w:uri="http://www.abbyy.com/FineReader_xml/FineReader7-MSWordSchema-v1.xml" w:element="rc">
        <w:customXmlPr>
          <w:attr w:name="l" w:val="139"/>
          <w:attr w:name="t" w:val="968"/>
          <w:attr w:name="r" w:val="311"/>
          <w:attr w:name="b" w:val="1003"/>
        </w:customXmlPr>
        <w:r w:rsidRPr="00772722">
          <w:rPr>
            <w:sz w:val="28"/>
            <w:szCs w:val="28"/>
            <w:lang w:val="uk-UA"/>
          </w:rPr>
          <w:t xml:space="preserve">імператор </w:t>
        </w:r>
      </w:customXml>
      <w:customXml w:uri="http://www.abbyy.com/FineReader_xml/FineReader7-MSWordSchema-v1.xml" w:element="rc">
        <w:customXmlPr>
          <w:attr w:name="l" w:val="327"/>
          <w:attr w:name="t" w:val="976"/>
          <w:attr w:name="r" w:val="343"/>
          <w:attr w:name="b" w:val="997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343"/>
          <w:attr w:name="t" w:val="976"/>
          <w:attr w:name="r" w:val="441"/>
          <w:attr w:name="b" w:val="1001"/>
        </w:customXmlPr>
        <w:r w:rsidRPr="00772722">
          <w:rPr>
            <w:sz w:val="28"/>
            <w:szCs w:val="28"/>
            <w:lang w:val="uk-UA"/>
          </w:rPr>
          <w:t xml:space="preserve">видав </w:t>
        </w:r>
      </w:customXml>
      <w:customXml w:uri="http://www.abbyy.com/FineReader_xml/FineReader7-MSWordSchema-v1.xml" w:element="rc">
        <w:customXmlPr>
          <w:attr w:name="l" w:val="457"/>
          <w:attr w:name="t" w:val="976"/>
          <w:attr w:name="r" w:val="473"/>
          <w:attr w:name="b" w:val="997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473"/>
          <w:attr w:name="t" w:val="977"/>
          <w:attr w:name="r" w:val="579"/>
          <w:attr w:name="b" w:val="1003"/>
        </w:customXmlPr>
        <w:r w:rsidRPr="00772722">
          <w:rPr>
            <w:sz w:val="28"/>
            <w:szCs w:val="28"/>
            <w:lang w:val="uk-UA"/>
          </w:rPr>
          <w:t xml:space="preserve">наказ, </w:t>
        </w:r>
      </w:customXml>
      <w:customXml w:uri="http://www.abbyy.com/FineReader_xml/FineReader7-MSWordSchema-v1.xml" w:element="rc">
        <w:customXmlPr>
          <w:attr w:name="l" w:val="590"/>
          <w:attr w:name="t" w:val="977"/>
          <w:attr w:name="r" w:val="601"/>
          <w:attr w:name="b" w:val="997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601"/>
          <w:attr w:name="t" w:val="977"/>
          <w:attr w:name="r" w:val="613"/>
          <w:attr w:name="b" w:val="997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613"/>
          <w:attr w:name="t" w:val="970"/>
          <w:attr w:name="r" w:val="700"/>
          <w:attr w:name="b" w:val="997"/>
        </w:customXmlPr>
        <w:r w:rsidRPr="00772722">
          <w:rPr>
            <w:sz w:val="28"/>
            <w:szCs w:val="28"/>
            <w:lang w:val="uk-UA"/>
          </w:rPr>
          <w:t xml:space="preserve">який </w:t>
        </w:r>
      </w:customXml>
      <w:customXml w:uri="http://www.abbyy.com/FineReader_xml/FineReader7-MSWordSchema-v1.xml" w:element="rc">
        <w:customXmlPr>
          <w:attr w:name="l" w:val="138"/>
          <w:attr w:name="t" w:val="1006"/>
          <w:attr w:name="r" w:val="316"/>
          <w:attr w:name="b" w:val="1041"/>
        </w:customXmlPr>
        <w:r w:rsidRPr="00772722">
          <w:rPr>
            <w:sz w:val="28"/>
            <w:szCs w:val="28"/>
            <w:lang w:val="uk-UA"/>
          </w:rPr>
          <w:t xml:space="preserve">забороняв </w:t>
        </w:r>
      </w:customXml>
      <w:customXml w:uri="http://www.abbyy.com/FineReader_xml/FineReader7-MSWordSchema-v1.xml" w:element="rc">
        <w:customXmlPr>
          <w:attr w:name="l" w:val="341"/>
          <w:attr w:name="t" w:val="1015"/>
          <w:attr w:name="r" w:val="459"/>
          <w:attr w:name="b" w:val="1039"/>
        </w:customXmlPr>
        <w:r w:rsidRPr="00772722">
          <w:rPr>
            <w:sz w:val="28"/>
            <w:szCs w:val="28"/>
            <w:lang w:val="uk-UA"/>
          </w:rPr>
          <w:t xml:space="preserve">людям </w:t>
        </w:r>
      </w:customXml>
      <w:customXml w:uri="http://www.abbyy.com/FineReader_xml/FineReader7-MSWordSchema-v1.xml" w:element="rc">
        <w:customXmlPr>
          <w:attr w:name="l" w:val="486"/>
          <w:attr w:name="t" w:val="1015"/>
          <w:attr w:name="r" w:val="739"/>
          <w:attr w:name="b" w:val="1043"/>
        </w:customXmlPr>
        <w:r w:rsidRPr="00772722">
          <w:rPr>
            <w:sz w:val="28"/>
            <w:szCs w:val="28"/>
            <w:lang w:val="uk-UA"/>
          </w:rPr>
          <w:t xml:space="preserve">одружуватися. </w:t>
        </w:r>
      </w:customXml>
      <w:customXml w:uri="http://www.abbyy.com/FineReader_xml/FineReader7-MSWordSchema-v1.xml" w:element="rc">
        <w:customXmlPr>
          <w:attr w:name="l" w:val="137"/>
          <w:attr w:name="t" w:val="1045"/>
          <w:attr w:name="r" w:val="201"/>
          <w:attr w:name="b" w:val="1074"/>
        </w:customXmlPr>
        <w:r w:rsidRPr="00772722">
          <w:rPr>
            <w:sz w:val="28"/>
            <w:szCs w:val="28"/>
            <w:lang w:val="uk-UA"/>
          </w:rPr>
          <w:t xml:space="preserve">Але </w:t>
        </w:r>
      </w:customXml>
      <w:customXml w:uri="http://www.abbyy.com/FineReader_xml/FineReader7-MSWordSchema-v1.xml" w:element="rc">
        <w:customXmlPr>
          <w:attr w:name="l" w:val="222"/>
          <w:attr w:name="t" w:val="1047"/>
          <w:attr w:name="r" w:val="374"/>
          <w:attr w:name="b" w:val="1077"/>
        </w:customXmlPr>
        <w:r w:rsidRPr="00772722">
          <w:rPr>
            <w:sz w:val="28"/>
            <w:szCs w:val="28"/>
            <w:lang w:val="uk-UA"/>
          </w:rPr>
          <w:t xml:space="preserve">молодий </w:t>
        </w:r>
      </w:customXml>
      <w:customXml w:uri="http://www.abbyy.com/FineReader_xml/FineReader7-MSWordSchema-v1.xml" w:element="rc">
        <w:customXmlPr>
          <w:attr w:name="l" w:val="395"/>
          <w:attr w:name="t" w:val="1054"/>
          <w:attr w:name="r" w:val="573"/>
          <w:attr w:name="b" w:val="1078"/>
        </w:customXmlPr>
        <w:r w:rsidRPr="00772722">
          <w:rPr>
            <w:sz w:val="28"/>
            <w:szCs w:val="28"/>
            <w:lang w:val="uk-UA"/>
          </w:rPr>
          <w:t xml:space="preserve">священик </w:t>
        </w:r>
      </w:customXml>
      <w:customXml w:uri="http://www.abbyy.com/FineReader_xml/FineReader7-MSWordSchema-v1.xml" w:element="rc">
        <w:customXmlPr>
          <w:attr w:name="l" w:val="594"/>
          <w:attr w:name="t" w:val="1046"/>
          <w:attr w:name="r" w:val="774"/>
          <w:attr w:name="b" w:val="1081"/>
        </w:customXmlPr>
        <w:r w:rsidRPr="00772722">
          <w:rPr>
            <w:sz w:val="28"/>
            <w:szCs w:val="28"/>
            <w:lang w:val="uk-UA"/>
          </w:rPr>
          <w:t xml:space="preserve">Валентин, </w:t>
        </w:r>
      </w:customXml>
      <w:customXml w:uri="http://www.abbyy.com/FineReader_xml/FineReader7-MSWordSchema-v1.xml" w:element="rc">
        <w:customXmlPr>
          <w:attr w:name="l" w:val="137"/>
          <w:attr w:name="t" w:val="1092"/>
          <w:attr w:name="r" w:val="319"/>
          <w:attr w:name="b" w:val="1115"/>
        </w:customXmlPr>
        <w:r w:rsidRPr="00772722">
          <w:rPr>
            <w:sz w:val="28"/>
            <w:szCs w:val="28"/>
            <w:lang w:val="uk-UA"/>
          </w:rPr>
          <w:t xml:space="preserve">дивлячись </w:t>
        </w:r>
      </w:customXml>
      <w:customXml w:uri="http://www.abbyy.com/FineReader_xml/FineReader7-MSWordSchema-v1.xml" w:element="rc">
        <w:customXmlPr>
          <w:attr w:name="l" w:val="338"/>
          <w:attr w:name="t" w:val="1092"/>
          <w:attr w:name="r" w:val="376"/>
          <w:attr w:name="b" w:val="1112"/>
        </w:customXmlPr>
        <w:r w:rsidRPr="00772722">
          <w:rPr>
            <w:sz w:val="28"/>
            <w:szCs w:val="28"/>
            <w:lang w:val="uk-UA"/>
          </w:rPr>
          <w:t xml:space="preserve">на </w:t>
        </w:r>
      </w:customXml>
      <w:customXml w:uri="http://www.abbyy.com/FineReader_xml/FineReader7-MSWordSchema-v1.xml" w:element="rc">
        <w:customXmlPr>
          <w:attr w:name="l" w:val="394"/>
          <w:attr w:name="t" w:val="1092"/>
          <w:attr w:name="r" w:val="602"/>
          <w:attr w:name="b" w:val="1119"/>
        </w:customXmlPr>
        <w:r w:rsidRPr="00772722">
          <w:rPr>
            <w:sz w:val="28"/>
            <w:szCs w:val="28"/>
            <w:lang w:val="uk-UA"/>
          </w:rPr>
          <w:t xml:space="preserve">страждання </w:t>
        </w:r>
      </w:customXml>
      <w:customXml w:uri="http://www.abbyy.com/FineReader_xml/FineReader7-MSWordSchema-v1.xml" w:element="rc">
        <w:customXmlPr>
          <w:attr w:name="l" w:val="620"/>
          <w:attr w:name="t" w:val="1092"/>
          <w:attr w:name="r" w:val="809"/>
          <w:attr w:name="b" w:val="1119"/>
        </w:customXmlPr>
        <w:r w:rsidRPr="00772722">
          <w:rPr>
            <w:sz w:val="28"/>
            <w:szCs w:val="28"/>
            <w:lang w:val="uk-UA"/>
          </w:rPr>
          <w:t xml:space="preserve">закоханих, </w:t>
        </w:r>
      </w:customXml>
      <w:customXml w:uri="http://www.abbyy.com/FineReader_xml/FineReader7-MSWordSchema-v1.xml" w:element="rc">
        <w:customXmlPr>
          <w:attr w:name="l" w:val="139"/>
          <w:attr w:name="t" w:val="1123"/>
          <w:attr w:name="r" w:val="247"/>
          <w:attr w:name="b" w:val="1151"/>
        </w:customXmlPr>
        <w:r w:rsidRPr="00772722">
          <w:rPr>
            <w:sz w:val="28"/>
            <w:szCs w:val="28"/>
            <w:lang w:val="uk-UA"/>
          </w:rPr>
          <w:t xml:space="preserve">вінчав </w:t>
        </w:r>
      </w:customXml>
      <w:customXml w:uri="http://www.abbyy.com/FineReader_xml/FineReader7-MSWordSchema-v1.xml" w:element="rc">
        <w:customXmlPr>
          <w:attr w:name="l" w:val="263"/>
          <w:attr w:name="t" w:val="1123"/>
          <w:attr w:name="r" w:val="292"/>
          <w:attr w:name="b" w:val="1151"/>
        </w:customXmlPr>
        <w:r w:rsidRPr="00772722">
          <w:rPr>
            <w:sz w:val="28"/>
            <w:szCs w:val="28"/>
            <w:lang w:val="uk-UA"/>
          </w:rPr>
          <w:t xml:space="preserve">їх </w:t>
        </w:r>
      </w:customXml>
      <w:customXml w:uri="http://www.abbyy.com/FineReader_xml/FineReader7-MSWordSchema-v1.xml" w:element="rc">
        <w:customXmlPr>
          <w:attr w:name="l" w:val="307"/>
          <w:attr w:name="t" w:val="1131"/>
          <w:attr w:name="r" w:val="440"/>
          <w:attr w:name="b" w:val="1151"/>
        </w:customXmlPr>
        <w:r w:rsidRPr="00772722">
          <w:rPr>
            <w:sz w:val="28"/>
            <w:szCs w:val="28"/>
            <w:lang w:val="uk-UA"/>
          </w:rPr>
          <w:t xml:space="preserve">таємно. </w:t>
        </w:r>
      </w:customXml>
      <w:customXml w:uri="http://www.abbyy.com/FineReader_xml/FineReader7-MSWordSchema-v1.xml" w:element="rc">
        <w:customXmlPr>
          <w:attr w:name="l" w:val="460"/>
          <w:attr w:name="t" w:val="1122"/>
          <w:attr w:name="r" w:val="498"/>
          <w:attr w:name="b" w:val="1151"/>
        </w:customXmlPr>
        <w:r w:rsidRPr="00772722">
          <w:rPr>
            <w:sz w:val="28"/>
            <w:szCs w:val="28"/>
            <w:lang w:val="uk-UA"/>
          </w:rPr>
          <w:t xml:space="preserve">За </w:t>
        </w:r>
      </w:customXml>
      <w:customXml w:uri="http://www.abbyy.com/FineReader_xml/FineReader7-MSWordSchema-v1.xml" w:element="rc">
        <w:customXmlPr>
          <w:attr w:name="l" w:val="516"/>
          <w:attr w:name="t" w:val="1131"/>
          <w:attr w:name="r" w:val="554"/>
          <w:attr w:name="b" w:val="1153"/>
        </w:customXmlPr>
        <w:r w:rsidRPr="00772722">
          <w:rPr>
            <w:sz w:val="28"/>
            <w:szCs w:val="28"/>
            <w:lang w:val="uk-UA"/>
          </w:rPr>
          <w:t xml:space="preserve">це </w:t>
        </w:r>
      </w:customXml>
      <w:customXml w:uri="http://www.abbyy.com/FineReader_xml/FineReader7-MSWordSchema-v1.xml" w:element="rc">
        <w:customXmlPr>
          <w:attr w:name="l" w:val="572"/>
          <w:attr w:name="t" w:val="1125"/>
          <w:attr w:name="r" w:val="651"/>
          <w:attr w:name="b" w:val="1152"/>
        </w:customXmlPr>
        <w:r w:rsidRPr="00772722">
          <w:rPr>
            <w:sz w:val="28"/>
            <w:szCs w:val="28"/>
            <w:lang w:val="uk-UA"/>
          </w:rPr>
          <w:t xml:space="preserve">його </w:t>
        </w:r>
      </w:customXml>
      <w:customXml w:uri="http://www.abbyy.com/FineReader_xml/FineReader7-MSWordSchema-v1.xml" w:element="rc">
        <w:customXmlPr>
          <w:attr w:name="l" w:val="669"/>
          <w:attr w:name="t" w:val="1132"/>
          <w:attr w:name="r" w:val="798"/>
          <w:attr w:name="b" w:val="1159"/>
        </w:customXmlPr>
        <w:r w:rsidRPr="00772722">
          <w:rPr>
            <w:sz w:val="28"/>
            <w:szCs w:val="28"/>
            <w:lang w:val="uk-UA"/>
          </w:rPr>
          <w:t xml:space="preserve">кинули </w:t>
        </w:r>
      </w:customXml>
      <w:customXml w:uri="http://www.abbyy.com/FineReader_xml/FineReader7-MSWordSchema-v1.xml" w:element="rc">
        <w:customXmlPr>
          <w:attr w:name="l" w:val="815"/>
          <w:attr w:name="t" w:val="1132"/>
          <w:attr w:name="r" w:val="849"/>
          <w:attr w:name="b" w:val="1153"/>
        </w:customXmlPr>
        <w:r w:rsidRPr="00772722">
          <w:rPr>
            <w:sz w:val="28"/>
            <w:szCs w:val="28"/>
            <w:lang w:val="uk-UA"/>
          </w:rPr>
          <w:t xml:space="preserve">за </w:t>
        </w:r>
      </w:customXml>
      <w:customXml w:uri="http://www.abbyy.com/FineReader_xml/FineReader7-MSWordSchema-v1.xml" w:element="rc">
        <w:customXmlPr>
          <w:attr w:name="l" w:val="139"/>
          <w:attr w:name="t" w:val="1169"/>
          <w:attr w:name="r" w:val="241"/>
          <w:attr w:name="b" w:val="1196"/>
        </w:customXmlPr>
        <w:r w:rsidRPr="00772722">
          <w:rPr>
            <w:sz w:val="28"/>
            <w:szCs w:val="28"/>
            <w:lang w:val="uk-UA"/>
          </w:rPr>
          <w:t xml:space="preserve">фати. </w:t>
        </w:r>
      </w:customXml>
      <w:customXml w:uri="http://www.abbyy.com/FineReader_xml/FineReader7-MSWordSchema-v1.xml" w:element="rc">
        <w:customXmlPr>
          <w:attr w:name="l" w:val="262"/>
          <w:attr w:name="t" w:val="1161"/>
          <w:attr w:name="r" w:val="327"/>
          <w:attr w:name="b" w:val="1190"/>
        </w:customXmlPr>
        <w:r w:rsidRPr="00772722">
          <w:rPr>
            <w:sz w:val="28"/>
            <w:szCs w:val="28"/>
            <w:lang w:val="uk-UA"/>
          </w:rPr>
          <w:t xml:space="preserve">Але </w:t>
        </w:r>
      </w:customXml>
      <w:customXml w:uri="http://www.abbyy.com/FineReader_xml/FineReader7-MSWordSchema-v1.xml" w:element="rc">
        <w:customXmlPr>
          <w:attr w:name="l" w:val="346"/>
          <w:attr w:name="t" w:val="1169"/>
          <w:attr w:name="r" w:val="427"/>
          <w:attr w:name="b" w:val="1193"/>
        </w:customXmlPr>
        <w:r w:rsidRPr="00772722">
          <w:rPr>
            <w:sz w:val="28"/>
            <w:szCs w:val="28"/>
            <w:lang w:val="uk-UA"/>
          </w:rPr>
          <w:t xml:space="preserve">доля </w:t>
        </w:r>
      </w:customXml>
      <w:customXml w:uri="http://www.abbyy.com/FineReader_xml/FineReader7-MSWordSchema-v1.xml" w:element="rc">
        <w:customXmlPr>
          <w:attr w:name="l" w:val="450"/>
          <w:attr w:name="t" w:val="1170"/>
          <w:attr w:name="r" w:val="649"/>
          <w:attr w:name="b" w:val="1197"/>
        </w:customXmlPr>
        <w:r w:rsidRPr="00772722">
          <w:rPr>
            <w:sz w:val="28"/>
            <w:szCs w:val="28"/>
            <w:lang w:val="uk-UA"/>
          </w:rPr>
          <w:t xml:space="preserve">подарувала </w:t>
        </w:r>
      </w:customXml>
      <w:customXml w:uri="http://www.abbyy.com/FineReader_xml/FineReader7-MSWordSchema-v1.xml" w:element="rc">
        <w:customXmlPr>
          <w:attr w:name="l" w:val="670"/>
          <w:attr w:name="t" w:val="1163"/>
          <w:attr w:name="r" w:val="760"/>
          <w:attr w:name="b" w:val="1197"/>
        </w:customXmlPr>
        <w:r w:rsidRPr="00772722">
          <w:rPr>
            <w:sz w:val="28"/>
            <w:szCs w:val="28"/>
            <w:lang w:val="uk-UA"/>
          </w:rPr>
          <w:t xml:space="preserve">йому </w:t>
        </w:r>
      </w:customXml>
      <w:customXml w:uri="http://www.abbyy.com/FineReader_xml/FineReader7-MSWordSchema-v1.xml" w:element="rc">
        <w:customXmlPr>
          <w:attr w:name="l" w:val="781"/>
          <w:attr w:name="t" w:val="1170"/>
          <w:attr w:name="r" w:val="881"/>
          <w:attr w:name="b" w:val="1198"/>
        </w:customXmlPr>
        <w:r w:rsidRPr="00772722">
          <w:rPr>
            <w:sz w:val="28"/>
            <w:szCs w:val="28"/>
            <w:lang w:val="uk-UA"/>
          </w:rPr>
          <w:t xml:space="preserve">перед </w:t>
        </w:r>
      </w:customXml>
      <w:customXml w:uri="http://www.abbyy.com/FineReader_xml/FineReader7-MSWordSchema-v1.xml" w:element="rc">
        <w:customXmlPr>
          <w:attr w:name="l" w:val="140"/>
          <w:attr w:name="t" w:val="1207"/>
          <w:attr w:name="r" w:val="267"/>
          <w:attr w:name="b" w:val="1234"/>
        </w:customXmlPr>
        <w:r w:rsidRPr="00772722">
          <w:rPr>
            <w:sz w:val="28"/>
            <w:szCs w:val="28"/>
            <w:lang w:val="uk-UA"/>
          </w:rPr>
          <w:t xml:space="preserve">смертю </w:t>
        </w:r>
      </w:customXml>
      <w:customXml w:uri="http://www.abbyy.com/FineReader_xml/FineReader7-MSWordSchema-v1.xml" w:element="rc">
        <w:customXmlPr>
          <w:attr w:name="l" w:val="284"/>
          <w:attr w:name="t" w:val="1200"/>
          <w:attr w:name="r" w:val="395"/>
          <w:attr w:name="b" w:val="1229"/>
        </w:customXmlPr>
        <w:r w:rsidRPr="00772722">
          <w:rPr>
            <w:sz w:val="28"/>
            <w:szCs w:val="28"/>
            <w:lang w:val="uk-UA"/>
          </w:rPr>
          <w:t xml:space="preserve">любов </w:t>
        </w:r>
      </w:customXml>
      <w:customXml w:uri="http://www.abbyy.com/FineReader_xml/FineReader7-MSWordSchema-v1.xml" w:element="rc">
        <w:customXmlPr>
          <w:attr w:name="l" w:val="412"/>
          <w:attr w:name="t" w:val="1208"/>
          <w:attr w:name="r" w:val="452"/>
          <w:attr w:name="b" w:val="1232"/>
        </w:customXmlPr>
        <w:r w:rsidRPr="00772722">
          <w:rPr>
            <w:sz w:val="28"/>
            <w:szCs w:val="28"/>
            <w:lang w:val="uk-UA"/>
          </w:rPr>
          <w:t xml:space="preserve">до </w:t>
        </w:r>
      </w:customXml>
      <w:customXml w:uri="http://www.abbyy.com/FineReader_xml/FineReader7-MSWordSchema-v1.xml" w:element="rc">
        <w:customXmlPr>
          <w:attr w:name="l" w:val="472"/>
          <w:attr w:name="t" w:val="1200"/>
          <w:attr w:name="r" w:val="576"/>
          <w:attr w:name="b" w:val="1229"/>
        </w:customXmlPr>
        <w:r w:rsidRPr="00772722">
          <w:rPr>
            <w:sz w:val="28"/>
            <w:szCs w:val="28"/>
            <w:lang w:val="uk-UA"/>
          </w:rPr>
          <w:t xml:space="preserve">сліпої </w:t>
        </w:r>
      </w:customXml>
      <w:customXml w:uri="http://www.abbyy.com/FineReader_xml/FineReader7-MSWordSchema-v1.xml" w:element="rc">
        <w:customXmlPr>
          <w:attr w:name="l" w:val="592"/>
          <w:attr w:name="t" w:val="1201"/>
          <w:attr w:name="r" w:val="733"/>
          <w:attr w:name="b" w:val="1232"/>
        </w:customXmlPr>
        <w:r w:rsidRPr="00772722">
          <w:rPr>
            <w:sz w:val="28"/>
            <w:szCs w:val="28"/>
            <w:lang w:val="uk-UA"/>
          </w:rPr>
          <w:t xml:space="preserve">дівчини </w:t>
        </w:r>
      </w:customXml>
      <w:customXml w:uri="http://www.abbyy.com/FineReader_xml/FineReader7-MSWordSchema-v1.xml" w:element="rc">
        <w:customXmlPr>
          <w:attr w:name="l" w:val="753"/>
          <w:attr w:name="t" w:val="1217"/>
          <w:attr w:name="r" w:val="786"/>
          <w:attr w:name="b" w:val="1220"/>
        </w:customXmlPr>
        <w:r w:rsidRPr="00772722">
          <w:rPr>
            <w:sz w:val="28"/>
            <w:szCs w:val="28"/>
            <w:lang w:val="uk-UA"/>
          </w:rPr>
          <w:t xml:space="preserve">— </w:t>
        </w:r>
      </w:customXml>
      <w:customXml w:uri="http://www.abbyy.com/FineReader_xml/FineReader7-MSWordSchema-v1.xml" w:element="rc">
        <w:customXmlPr>
          <w:attr w:name="l" w:val="803"/>
          <w:attr w:name="t" w:val="1209"/>
          <w:attr w:name="r" w:val="910"/>
          <w:attr w:name="b" w:val="1233"/>
        </w:customXmlPr>
        <w:r w:rsidRPr="00772722">
          <w:rPr>
            <w:sz w:val="28"/>
            <w:szCs w:val="28"/>
            <w:lang w:val="uk-UA"/>
          </w:rPr>
          <w:t xml:space="preserve">дочки </w:t>
        </w:r>
      </w:customXml>
      <w:customXml w:uri="http://www.abbyy.com/FineReader_xml/FineReader7-MSWordSchema-v1.xml" w:element="rc">
        <w:customXmlPr>
          <w:attr w:name="l" w:val="139"/>
          <w:attr w:name="t" w:val="1246"/>
          <w:attr w:name="r" w:val="329"/>
          <w:attr w:name="b" w:val="1273"/>
        </w:customXmlPr>
        <w:r w:rsidRPr="00772722">
          <w:rPr>
            <w:sz w:val="28"/>
            <w:szCs w:val="28"/>
            <w:lang w:val="uk-UA"/>
          </w:rPr>
          <w:t xml:space="preserve">тюремного </w:t>
        </w:r>
      </w:customXml>
      <w:customXml w:uri="http://www.abbyy.com/FineReader_xml/FineReader7-MSWordSchema-v1.xml" w:element="rc">
        <w:customXmlPr>
          <w:attr w:name="l" w:val="346"/>
          <w:attr w:name="t" w:val="1247"/>
          <w:attr w:name="r" w:val="528"/>
          <w:attr w:name="b" w:val="1271"/>
        </w:customXmlPr>
        <w:r w:rsidRPr="00772722">
          <w:rPr>
            <w:sz w:val="28"/>
            <w:szCs w:val="28"/>
            <w:lang w:val="uk-UA"/>
          </w:rPr>
          <w:t>наглядача.</w:t>
        </w:r>
      </w:customXml>
    </w:p>
    <w:p w:rsidR="00276DB8" w:rsidRPr="00772722" w:rsidRDefault="00276DB8" w:rsidP="00772722">
      <w:pPr>
        <w:shd w:val="clear" w:color="auto" w:fill="FFFFFF"/>
        <w:tabs>
          <w:tab w:val="left" w:pos="4397"/>
        </w:tabs>
        <w:spacing w:line="276" w:lineRule="auto"/>
        <w:ind w:left="10" w:right="-27" w:firstLine="284"/>
        <w:rPr>
          <w:sz w:val="28"/>
          <w:szCs w:val="28"/>
        </w:rPr>
      </w:pPr>
      <w:customXml w:uri="http://www.abbyy.com/FineReader_xml/FineReader7-MSWordSchema-v1.xml" w:element="rc">
        <w:customXmlPr>
          <w:attr w:name="l" w:val="175"/>
          <w:attr w:name="t" w:val="1276"/>
          <w:attr w:name="r" w:val="194"/>
          <w:attr w:name="b" w:val="1305"/>
        </w:customXmlPr>
        <w:r w:rsidRPr="00772722">
          <w:rPr>
            <w:sz w:val="28"/>
            <w:szCs w:val="28"/>
            <w:lang w:val="uk-UA"/>
          </w:rPr>
          <w:t xml:space="preserve">З </w:t>
        </w:r>
      </w:customXml>
      <w:customXml w:uri="http://www.abbyy.com/FineReader_xml/FineReader7-MSWordSchema-v1.xml" w:element="rc">
        <w:customXmlPr>
          <w:attr w:name="l" w:val="206"/>
          <w:attr w:name="t" w:val="1285"/>
          <w:attr w:name="r" w:val="280"/>
          <w:attr w:name="b" w:val="1306"/>
        </w:customXmlPr>
        <w:r w:rsidRPr="00772722">
          <w:rPr>
            <w:sz w:val="28"/>
            <w:szCs w:val="28"/>
            <w:lang w:val="uk-UA"/>
          </w:rPr>
          <w:t xml:space="preserve">того </w:t>
        </w:r>
      </w:customXml>
      <w:customXml w:uri="http://www.abbyy.com/FineReader_xml/FineReader7-MSWordSchema-v1.xml" w:element="rc">
        <w:customXmlPr>
          <w:attr w:name="l" w:val="292"/>
          <w:attr w:name="t" w:val="1285"/>
          <w:attr w:name="r" w:val="367"/>
          <w:attr w:name="b" w:val="1312"/>
        </w:customXmlPr>
        <w:r w:rsidRPr="00772722">
          <w:rPr>
            <w:sz w:val="28"/>
            <w:szCs w:val="28"/>
            <w:lang w:val="uk-UA"/>
          </w:rPr>
          <w:t xml:space="preserve">часу </w:t>
        </w:r>
      </w:customXml>
      <w:customXml w:uri="http://www.abbyy.com/FineReader_xml/FineReader7-MSWordSchema-v1.xml" w:element="rc">
        <w:customXmlPr>
          <w:attr w:name="l" w:val="380"/>
          <w:attr w:name="t" w:val="1277"/>
          <w:attr w:name="r" w:val="549"/>
          <w:attr w:name="b" w:val="1307"/>
        </w:customXmlPr>
        <w:r w:rsidRPr="00772722">
          <w:rPr>
            <w:sz w:val="28"/>
            <w:szCs w:val="28"/>
            <w:lang w:val="uk-UA"/>
          </w:rPr>
          <w:t xml:space="preserve">Валентин </w:t>
        </w:r>
      </w:customXml>
      <w:customXml w:uri="http://www.abbyy.com/FineReader_xml/FineReader7-MSWordSchema-v1.xml" w:element="rc">
        <w:customXmlPr>
          <w:attr w:name="l" w:val="561"/>
          <w:attr w:name="t" w:val="1286"/>
          <w:attr w:name="r" w:val="579"/>
          <w:attr w:name="b" w:val="1306"/>
        </w:customXmlPr>
        <w:r w:rsidRPr="00772722">
          <w:rPr>
            <w:sz w:val="28"/>
            <w:szCs w:val="28"/>
            <w:lang w:val="uk-UA"/>
          </w:rPr>
          <w:t xml:space="preserve">є </w:t>
        </w:r>
      </w:customXml>
      <w:customXml w:uri="http://www.abbyy.com/FineReader_xml/FineReader7-MSWordSchema-v1.xml" w:element="rc">
        <w:customXmlPr>
          <w:attr w:name="l" w:val="592"/>
          <w:attr w:name="t" w:val="1286"/>
          <w:attr w:name="r" w:val="970"/>
          <w:attr w:name="b" w:val="1313"/>
        </w:customXmlPr>
        <w:r w:rsidRPr="00772722">
          <w:rPr>
            <w:sz w:val="28"/>
            <w:szCs w:val="28"/>
            <w:lang w:val="uk-UA"/>
          </w:rPr>
          <w:t xml:space="preserve">ангелом-хранителем, </w:t>
        </w:r>
      </w:customXml>
      <w:customXml w:uri="http://www.abbyy.com/FineReader_xml/FineReader7-MSWordSchema-v1.xml" w:element="rc">
        <w:customXmlPr>
          <w:attr w:name="l" w:val="138"/>
          <w:attr w:name="t" w:val="1324"/>
          <w:attr w:name="r" w:val="318"/>
          <w:attr w:name="b" w:val="1348"/>
        </w:customXmlPr>
        <w:r w:rsidRPr="00772722">
          <w:rPr>
            <w:sz w:val="28"/>
            <w:szCs w:val="28"/>
            <w:lang w:val="uk-UA"/>
          </w:rPr>
          <w:t xml:space="preserve">допомагає </w:t>
        </w:r>
      </w:customXml>
      <w:customXml w:uri="http://www.abbyy.com/FineReader_xml/FineReader7-MSWordSchema-v1.xml" w:element="rc">
        <w:customXmlPr>
          <w:attr w:name="l" w:val="345"/>
          <w:attr w:name="t" w:val="1316"/>
          <w:attr w:name="r" w:val="418"/>
          <w:attr w:name="b" w:val="1345"/>
        </w:customXmlPr>
        <w:r w:rsidRPr="00772722">
          <w:rPr>
            <w:sz w:val="28"/>
            <w:szCs w:val="28"/>
            <w:lang w:val="uk-UA"/>
          </w:rPr>
          <w:t xml:space="preserve">всім </w:t>
        </w:r>
      </w:customXml>
      <w:customXml w:uri="http://www.abbyy.com/FineReader_xml/FineReader7-MSWordSchema-v1.xml" w:element="rc">
        <w:customXmlPr>
          <w:attr w:name="l" w:val="444"/>
          <w:attr w:name="t" w:val="1324"/>
          <w:attr w:name="r" w:val="641"/>
          <w:attr w:name="b" w:val="1351"/>
        </w:customXmlPr>
        <w:r w:rsidRPr="00772722">
          <w:rPr>
            <w:sz w:val="28"/>
            <w:szCs w:val="28"/>
            <w:lang w:val="uk-UA"/>
          </w:rPr>
          <w:t xml:space="preserve">закоханим, </w:t>
        </w:r>
      </w:customXml>
      <w:customXml w:uri="http://www.abbyy.com/FineReader_xml/FineReader7-MSWordSchema-v1.xml" w:element="rc">
        <w:customXmlPr>
          <w:attr w:name="l" w:val="670"/>
          <w:attr w:name="t" w:val="1317"/>
          <w:attr w:name="r" w:val="814"/>
          <w:attr w:name="b" w:val="1353"/>
        </w:customXmlPr>
        <w:r w:rsidRPr="00772722">
          <w:rPr>
            <w:sz w:val="28"/>
            <w:szCs w:val="28"/>
            <w:lang w:val="uk-UA"/>
          </w:rPr>
          <w:t xml:space="preserve">оберігає </w:t>
        </w:r>
      </w:customXml>
      <w:customXml w:uri="http://www.abbyy.com/FineReader_xml/FineReader7-MSWordSchema-v1.xml" w:element="rc">
        <w:customXmlPr>
          <w:attr w:name="l" w:val="842"/>
          <w:attr w:name="t" w:val="1317"/>
          <w:attr w:name="r" w:val="890"/>
          <w:attr w:name="b" w:val="1349"/>
        </w:customXmlPr>
        <w:r w:rsidRPr="00772722">
          <w:rPr>
            <w:sz w:val="28"/>
            <w:szCs w:val="28"/>
            <w:lang w:val="uk-UA"/>
          </w:rPr>
          <w:t xml:space="preserve">від </w:t>
        </w:r>
      </w:customXml>
      <w:customXml w:uri="http://www.abbyy.com/FineReader_xml/FineReader7-MSWordSchema-v1.xml" w:element="rc">
        <w:customXmlPr>
          <w:attr w:name="l" w:val="915"/>
          <w:attr w:name="t" w:val="1325"/>
          <w:attr w:name="r" w:val="992"/>
          <w:attr w:name="b" w:val="1346"/>
        </w:customXmlPr>
        <w:r w:rsidRPr="00772722">
          <w:rPr>
            <w:sz w:val="28"/>
            <w:szCs w:val="28"/>
            <w:lang w:val="uk-UA"/>
          </w:rPr>
          <w:t>лиха</w:t>
        </w:r>
        <w:r w:rsidRPr="00772722">
          <w:rPr>
            <w:sz w:val="28"/>
            <w:szCs w:val="28"/>
            <w:lang w:val="uk-UA"/>
          </w:rPr>
          <w:br/>
        </w:r>
      </w:customXml>
      <w:customXml w:uri="http://www.abbyy.com/FineReader_xml/FineReader7-MSWordSchema-v1.xml" w:element="rc">
        <w:customXmlPr>
          <w:attr w:name="l" w:val="139"/>
          <w:attr w:name="t" w:val="1363"/>
          <w:attr w:name="r" w:val="205"/>
          <w:attr w:name="b" w:val="1386"/>
        </w:customXmlPr>
        <w:r w:rsidRPr="00772722">
          <w:rPr>
            <w:spacing w:val="-1"/>
            <w:sz w:val="28"/>
            <w:szCs w:val="28"/>
            <w:lang w:val="uk-UA"/>
          </w:rPr>
          <w:t xml:space="preserve">тих, </w:t>
        </w:r>
      </w:customXml>
      <w:customXml w:uri="http://www.abbyy.com/FineReader_xml/FineReader7-MSWordSchema-v1.xml" w:element="rc">
        <w:customXmlPr>
          <w:attr w:name="l" w:val="222"/>
          <w:attr w:name="t" w:val="1363"/>
          <w:attr w:name="r" w:val="276"/>
          <w:attr w:name="b" w:val="1383"/>
        </w:customXmlPr>
        <w:r w:rsidRPr="00772722">
          <w:rPr>
            <w:spacing w:val="-1"/>
            <w:sz w:val="28"/>
            <w:szCs w:val="28"/>
            <w:lang w:val="uk-UA"/>
          </w:rPr>
          <w:t xml:space="preserve">хто </w:t>
        </w:r>
      </w:customXml>
      <w:customXml w:uri="http://www.abbyy.com/FineReader_xml/FineReader7-MSWordSchema-v1.xml" w:element="rc">
        <w:customXmlPr>
          <w:attr w:name="l" w:val="294"/>
          <w:attr w:name="t" w:val="1355"/>
          <w:attr w:name="r" w:val="386"/>
          <w:attr w:name="b" w:val="1390"/>
        </w:customXmlPr>
        <w:r w:rsidRPr="00772722">
          <w:rPr>
            <w:spacing w:val="-1"/>
            <w:sz w:val="28"/>
            <w:szCs w:val="28"/>
            <w:lang w:val="uk-UA"/>
          </w:rPr>
          <w:t xml:space="preserve">вірно </w:t>
        </w:r>
      </w:customXml>
      <w:customXml w:uri="http://www.abbyy.com/FineReader_xml/FineReader7-MSWordSchema-v1.xml" w:element="rc">
        <w:customXmlPr>
          <w:attr w:name="l" w:val="401"/>
          <w:attr w:name="t" w:val="1363"/>
          <w:attr w:name="r" w:val="547"/>
          <w:attr w:name="b" w:val="1390"/>
        </w:customXmlPr>
        <w:r w:rsidRPr="00772722">
          <w:rPr>
            <w:spacing w:val="-1"/>
            <w:sz w:val="28"/>
            <w:szCs w:val="28"/>
            <w:lang w:val="uk-UA"/>
          </w:rPr>
          <w:t xml:space="preserve">дружить </w:t>
        </w:r>
      </w:customXml>
      <w:customXml w:uri="http://www.abbyy.com/FineReader_xml/FineReader7-MSWordSchema-v1.xml" w:element="rc">
        <w:customXmlPr>
          <w:attr w:name="l" w:val="563"/>
          <w:attr w:name="t" w:val="1364"/>
          <w:attr w:name="r" w:val="597"/>
          <w:attr w:name="b" w:val="1384"/>
        </w:customXmlPr>
        <w:r w:rsidRPr="00772722">
          <w:rPr>
            <w:spacing w:val="-1"/>
            <w:sz w:val="28"/>
            <w:szCs w:val="28"/>
            <w:lang w:val="uk-UA"/>
          </w:rPr>
          <w:t xml:space="preserve">та </w:t>
        </w:r>
      </w:customXml>
      <w:customXml w:uri="http://www.abbyy.com/FineReader_xml/FineReader7-MSWordSchema-v1.xml" w:element="rc">
        <w:customXmlPr>
          <w:attr w:name="l" w:val="612"/>
          <w:attr w:name="t" w:val="1356"/>
          <w:attr w:name="r" w:val="752"/>
          <w:attr w:name="b" w:val="1384"/>
        </w:customXmlPr>
        <w:r w:rsidRPr="00772722">
          <w:rPr>
            <w:spacing w:val="-1"/>
            <w:sz w:val="28"/>
            <w:szCs w:val="28"/>
            <w:lang w:val="uk-UA"/>
          </w:rPr>
          <w:t>любить.</w:t>
        </w:r>
      </w:customXml>
      <w:customXml w:uri="http://www.abbyy.com/FineReader_xml/FineReader7-MSWordSchema-v1.xml" w:element="rc">
        <w:customXmlPr>
          <w:attr w:name="l" w:val="752"/>
          <w:attr w:name="t" w:val="1358"/>
          <w:attr w:name="r" w:val="1052"/>
          <w:attr w:name="b" w:val="1383"/>
        </w:customXmlPr>
      </w:customXml>
    </w:p>
    <w:p w:rsidR="00276DB8" w:rsidRPr="00772722" w:rsidRDefault="00276DB8" w:rsidP="00772722">
      <w:pPr>
        <w:shd w:val="clear" w:color="auto" w:fill="FFFFFF"/>
        <w:spacing w:before="24" w:line="276" w:lineRule="auto"/>
        <w:ind w:right="-27" w:firstLine="284"/>
        <w:rPr>
          <w:spacing w:val="-8"/>
          <w:sz w:val="28"/>
          <w:szCs w:val="28"/>
          <w:lang w:val="uk-UA"/>
        </w:rPr>
      </w:pPr>
      <w:customXml w:uri="http://www.abbyy.com/FineReader_xml/FineReader7-MSWordSchema-v1.xml" w:element="rc">
        <w:customXmlPr>
          <w:attr w:name="l" w:val="173"/>
          <w:attr w:name="t" w:val="1393"/>
          <w:attr w:name="r" w:val="289"/>
          <w:attr w:name="b" w:val="1428"/>
        </w:customXmlPr>
        <w:r w:rsidRPr="00772722">
          <w:rPr>
            <w:sz w:val="28"/>
            <w:szCs w:val="28"/>
            <w:lang w:val="uk-UA"/>
          </w:rPr>
          <w:t xml:space="preserve">Дорогі </w:t>
        </w:r>
      </w:customXml>
      <w:customXml w:uri="http://www.abbyy.com/FineReader_xml/FineReader7-MSWordSchema-v1.xml" w:element="rc">
        <w:customXmlPr>
          <w:attr w:name="l" w:val="310"/>
          <w:attr w:name="t" w:val="1394"/>
          <w:attr w:name="r" w:val="392"/>
          <w:attr w:name="b" w:val="1428"/>
        </w:customXmlPr>
        <w:r w:rsidRPr="00772722">
          <w:rPr>
            <w:sz w:val="28"/>
            <w:szCs w:val="28"/>
            <w:lang w:val="uk-UA"/>
          </w:rPr>
          <w:t xml:space="preserve">діти, </w:t>
        </w:r>
      </w:customXml>
      <w:customXml w:uri="http://www.abbyy.com/FineReader_xml/FineReader7-MSWordSchema-v1.xml" w:element="rc">
        <w:customXmlPr>
          <w:attr w:name="l" w:val="417"/>
          <w:attr w:name="t" w:val="1402"/>
          <w:attr w:name="r" w:val="588"/>
          <w:attr w:name="b" w:val="1423"/>
        </w:customXmlPr>
        <w:r w:rsidRPr="00772722">
          <w:rPr>
            <w:sz w:val="28"/>
            <w:szCs w:val="28"/>
            <w:lang w:val="uk-UA"/>
          </w:rPr>
          <w:t xml:space="preserve">хлопчики </w:t>
        </w:r>
      </w:customXml>
      <w:customXml w:uri="http://www.abbyy.com/FineReader_xml/FineReader7-MSWordSchema-v1.xml" w:element="rc">
        <w:customXmlPr>
          <w:attr w:name="l" w:val="612"/>
          <w:attr w:name="t" w:val="1396"/>
          <w:attr w:name="r" w:val="633"/>
          <w:attr w:name="b" w:val="1423"/>
        </w:customXmlPr>
        <w:r w:rsidRPr="00772722">
          <w:rPr>
            <w:sz w:val="28"/>
            <w:szCs w:val="28"/>
            <w:lang w:val="uk-UA"/>
          </w:rPr>
          <w:t xml:space="preserve">й </w:t>
        </w:r>
      </w:customXml>
      <w:customXml w:uri="http://www.abbyy.com/FineReader_xml/FineReader7-MSWordSchema-v1.xml" w:element="rc">
        <w:customXmlPr>
          <w:attr w:name="l" w:val="655"/>
          <w:attr w:name="t" w:val="1394"/>
          <w:attr w:name="r" w:val="814"/>
          <w:attr w:name="b" w:val="1429"/>
        </w:customXmlPr>
        <w:r w:rsidRPr="00772722">
          <w:rPr>
            <w:sz w:val="28"/>
            <w:szCs w:val="28"/>
            <w:lang w:val="uk-UA"/>
          </w:rPr>
          <w:t xml:space="preserve">дівчатка, </w:t>
        </w:r>
      </w:customXml>
      <w:customXml w:uri="http://www.abbyy.com/FineReader_xml/FineReader7-MSWordSchema-v1.xml" w:element="rc">
        <w:customXmlPr>
          <w:attr w:name="l" w:val="840"/>
          <w:attr w:name="t" w:val="1403"/>
          <w:attr w:name="r" w:val="880"/>
          <w:attr w:name="b" w:val="1423"/>
        </w:customXmlPr>
        <w:r w:rsidRPr="00772722">
          <w:rPr>
            <w:sz w:val="28"/>
            <w:szCs w:val="28"/>
            <w:lang w:val="uk-UA"/>
          </w:rPr>
          <w:t xml:space="preserve">ви </w:t>
        </w:r>
      </w:customXml>
      <w:customXml w:uri="http://www.abbyy.com/FineReader_xml/FineReader7-MSWordSchema-v1.xml" w:element="rc">
        <w:customXmlPr>
          <w:attr w:name="l" w:val="905"/>
          <w:attr w:name="t" w:val="1403"/>
          <w:attr w:name="r" w:val="954"/>
          <w:attr w:name="b" w:val="1427"/>
        </w:customXmlPr>
        <w:r w:rsidRPr="00772722">
          <w:rPr>
            <w:sz w:val="28"/>
            <w:szCs w:val="28"/>
            <w:lang w:val="uk-UA"/>
          </w:rPr>
          <w:t xml:space="preserve">ще </w:t>
        </w:r>
      </w:customXml>
      <w:customXml w:uri="http://www.abbyy.com/FineReader_xml/FineReader7-MSWordSchema-v1.xml" w:element="rc">
        <w:customXmlPr>
          <w:attr w:name="l" w:val="979"/>
          <w:attr w:name="t" w:val="1403"/>
          <w:attr w:name="r" w:val="1039"/>
          <w:attr w:name="b" w:val="1423"/>
        </w:customXmlPr>
        <w:r w:rsidRPr="00772722">
          <w:rPr>
            <w:sz w:val="28"/>
            <w:szCs w:val="28"/>
            <w:lang w:val="uk-UA"/>
          </w:rPr>
          <w:t>ма</w:t>
        </w:r>
      </w:customXml>
      <w:customXml w:uri="http://www.abbyy.com/FineReader_xml/FineReader7-MSWordSchema-v1.xml" w:element="rc">
        <w:customXmlPr>
          <w:attr w:name="l" w:val="1064"/>
          <w:attr w:name="t" w:val="1384"/>
          <w:attr w:name="r" w:val="1117"/>
          <w:attr w:name="b" w:val="1423"/>
        </w:customXmlPr>
      </w:customXml>
      <w:customXml w:uri="http://www.abbyy.com/FineReader_xml/FineReader7-MSWordSchema-v1.xml" w:element="rc">
        <w:customXmlPr>
          <w:attr w:name="l" w:val="138"/>
          <w:attr w:name="t" w:val="1432"/>
          <w:attr w:name="r" w:val="259"/>
          <w:attr w:name="b" w:val="1466"/>
        </w:customXmlPr>
        <w:r w:rsidRPr="00772722">
          <w:rPr>
            <w:sz w:val="28"/>
            <w:szCs w:val="28"/>
            <w:lang w:val="uk-UA"/>
          </w:rPr>
          <w:t xml:space="preserve">ленькі, </w:t>
        </w:r>
      </w:customXml>
      <w:customXml w:uri="http://www.abbyy.com/FineReader_xml/FineReader7-MSWordSchema-v1.xml" w:element="rc">
        <w:customXmlPr>
          <w:attr w:name="l" w:val="283"/>
          <w:attr w:name="t" w:val="1440"/>
          <w:attr w:name="r" w:val="337"/>
          <w:attr w:name="b" w:val="1461"/>
        </w:customXmlPr>
        <w:r w:rsidRPr="00772722">
          <w:rPr>
            <w:sz w:val="28"/>
            <w:szCs w:val="28"/>
            <w:lang w:val="uk-UA"/>
          </w:rPr>
          <w:t xml:space="preserve">але </w:t>
        </w:r>
      </w:customXml>
      <w:customXml w:uri="http://www.abbyy.com/FineReader_xml/FineReader7-MSWordSchema-v1.xml" w:element="rc">
        <w:customXmlPr>
          <w:attr w:name="l" w:val="360"/>
          <w:attr w:name="t" w:val="1433"/>
          <w:attr w:name="r" w:val="542"/>
          <w:attr w:name="b" w:val="1468"/>
        </w:customXmlPr>
        <w:r w:rsidRPr="00772722">
          <w:rPr>
            <w:sz w:val="28"/>
            <w:szCs w:val="28"/>
            <w:lang w:val="uk-UA"/>
          </w:rPr>
          <w:t xml:space="preserve">незабаром </w:t>
        </w:r>
      </w:customXml>
      <w:customXml w:uri="http://www.abbyy.com/FineReader_xml/FineReader7-MSWordSchema-v1.xml" w:element="rc">
        <w:customXmlPr>
          <w:attr w:name="l" w:val="565"/>
          <w:attr w:name="t" w:val="1433"/>
          <w:attr w:name="r" w:val="574"/>
          <w:attr w:name="b" w:val="1461"/>
        </w:customXmlPr>
        <w:r w:rsidRPr="00772722">
          <w:rPr>
            <w:sz w:val="28"/>
            <w:szCs w:val="28"/>
            <w:lang w:val="uk-UA"/>
          </w:rPr>
          <w:t xml:space="preserve">і </w:t>
        </w:r>
      </w:customXml>
      <w:customXml w:uri="http://www.abbyy.com/FineReader_xml/FineReader7-MSWordSchema-v1.xml" w:element="rc">
        <w:customXmlPr>
          <w:attr w:name="l" w:val="594"/>
          <w:attr w:name="t" w:val="1442"/>
          <w:attr w:name="r" w:val="636"/>
          <w:attr w:name="b" w:val="1465"/>
        </w:customXmlPr>
        <w:r w:rsidRPr="00772722">
          <w:rPr>
            <w:sz w:val="28"/>
            <w:szCs w:val="28"/>
            <w:lang w:val="uk-UA"/>
          </w:rPr>
          <w:t xml:space="preserve">до </w:t>
        </w:r>
      </w:customXml>
      <w:customXml w:uri="http://www.abbyy.com/FineReader_xml/FineReader7-MSWordSchema-v1.xml" w:element="rc">
        <w:customXmlPr>
          <w:attr w:name="l" w:val="659"/>
          <w:attr w:name="t" w:val="1441"/>
          <w:attr w:name="r" w:val="713"/>
          <w:attr w:name="b" w:val="1462"/>
        </w:customXmlPr>
        <w:r w:rsidRPr="00772722">
          <w:rPr>
            <w:sz w:val="28"/>
            <w:szCs w:val="28"/>
            <w:lang w:val="uk-UA"/>
          </w:rPr>
          <w:t xml:space="preserve">вас </w:t>
        </w:r>
      </w:customXml>
      <w:customXml w:uri="http://www.abbyy.com/FineReader_xml/FineReader7-MSWordSchema-v1.xml" w:element="rc">
        <w:customXmlPr>
          <w:attr w:name="l" w:val="736"/>
          <w:attr w:name="t" w:val="1435"/>
          <w:attr w:name="r" w:val="900"/>
          <w:attr w:name="b" w:val="1469"/>
        </w:customXmlPr>
        <w:r w:rsidRPr="00772722">
          <w:rPr>
            <w:sz w:val="28"/>
            <w:szCs w:val="28"/>
            <w:lang w:val="uk-UA"/>
          </w:rPr>
          <w:t xml:space="preserve">прийдуть </w:t>
        </w:r>
      </w:customXml>
      <w:customXml w:uri="http://www.abbyy.com/FineReader_xml/FineReader7-MSWordSchema-v1.xml" w:element="rc">
        <w:customXmlPr>
          <w:attr w:name="l" w:val="923"/>
          <w:attr w:name="t" w:val="1442"/>
          <w:attr w:name="r" w:val="1061"/>
          <w:attr w:name="b" w:val="1468"/>
        </w:customXmlPr>
        <w:r w:rsidRPr="00772722">
          <w:rPr>
            <w:sz w:val="28"/>
            <w:szCs w:val="28"/>
            <w:lang w:val="uk-UA"/>
          </w:rPr>
          <w:t xml:space="preserve">почуття </w:t>
        </w:r>
      </w:customXml>
      <w:customXml w:uri="http://www.abbyy.com/FineReader_xml/FineReader7-MSWordSchema-v1.xml" w:element="rc">
        <w:customXmlPr>
          <w:attr w:name="l" w:val="138"/>
          <w:attr w:name="t" w:val="1471"/>
          <w:attr w:name="r" w:val="277"/>
          <w:attr w:name="b" w:val="1507"/>
        </w:customXmlPr>
        <w:r w:rsidRPr="00772722">
          <w:rPr>
            <w:spacing w:val="-1"/>
            <w:sz w:val="28"/>
            <w:szCs w:val="28"/>
            <w:lang w:val="uk-UA"/>
          </w:rPr>
          <w:t xml:space="preserve">дружби, </w:t>
        </w:r>
      </w:customXml>
      <w:customXml w:uri="http://www.abbyy.com/FineReader_xml/FineReader7-MSWordSchema-v1.xml" w:element="rc">
        <w:customXmlPr>
          <w:attr w:name="l" w:val="290"/>
          <w:attr w:name="t" w:val="1471"/>
          <w:attr w:name="r" w:val="421"/>
          <w:attr w:name="b" w:val="1500"/>
        </w:customXmlPr>
        <w:r w:rsidRPr="00772722">
          <w:rPr>
            <w:spacing w:val="-1"/>
            <w:sz w:val="28"/>
            <w:szCs w:val="28"/>
            <w:lang w:val="uk-UA"/>
          </w:rPr>
          <w:t xml:space="preserve">любові. </w:t>
        </w:r>
      </w:customXml>
      <w:customXml w:uri="http://www.abbyy.com/FineReader_xml/FineReader7-MSWordSchema-v1.xml" w:element="rc">
        <w:customXmlPr>
          <w:attr w:name="l" w:val="435"/>
          <w:attr w:name="t" w:val="1471"/>
          <w:attr w:name="r" w:val="527"/>
          <w:attr w:name="b" w:val="1508"/>
        </w:customXmlPr>
        <w:r w:rsidRPr="00772722">
          <w:rPr>
            <w:spacing w:val="-1"/>
            <w:sz w:val="28"/>
            <w:szCs w:val="28"/>
            <w:lang w:val="uk-UA"/>
          </w:rPr>
          <w:t xml:space="preserve">Тому </w:t>
        </w:r>
      </w:customXml>
      <w:customXml w:uri="http://www.abbyy.com/FineReader_xml/FineReader7-MSWordSchema-v1.xml" w:element="rc">
        <w:customXmlPr>
          <w:attr w:name="l" w:val="537"/>
          <w:attr w:name="t" w:val="1471"/>
          <w:attr w:name="r" w:val="626"/>
          <w:attr w:name="b" w:val="1505"/>
        </w:customXmlPr>
        <w:r w:rsidRPr="00772722">
          <w:rPr>
            <w:spacing w:val="-1"/>
            <w:sz w:val="28"/>
            <w:szCs w:val="28"/>
            <w:lang w:val="uk-UA"/>
          </w:rPr>
          <w:t xml:space="preserve">День </w:t>
        </w:r>
      </w:customXml>
      <w:customXml w:uri="http://www.abbyy.com/FineReader_xml/FineReader7-MSWordSchema-v1.xml" w:element="rc">
        <w:customXmlPr>
          <w:attr w:name="l" w:val="639"/>
          <w:attr w:name="t" w:val="1480"/>
          <w:attr w:name="r" w:val="770"/>
          <w:attr w:name="b" w:val="1501"/>
        </w:customXmlPr>
        <w:r w:rsidRPr="00772722">
          <w:rPr>
            <w:spacing w:val="-1"/>
            <w:sz w:val="28"/>
            <w:szCs w:val="28"/>
            <w:lang w:val="uk-UA"/>
          </w:rPr>
          <w:t xml:space="preserve">святого </w:t>
        </w:r>
      </w:customXml>
      <w:customXml w:uri="http://www.abbyy.com/FineReader_xml/FineReader7-MSWordSchema-v1.xml" w:element="rc">
        <w:customXmlPr>
          <w:attr w:name="l" w:val="785"/>
          <w:attr w:name="t" w:val="1471"/>
          <w:attr w:name="r" w:val="974"/>
          <w:attr w:name="b" w:val="1501"/>
        </w:customXmlPr>
        <w:r w:rsidRPr="00772722">
          <w:rPr>
            <w:spacing w:val="-1"/>
            <w:sz w:val="28"/>
            <w:szCs w:val="28"/>
            <w:lang w:val="uk-UA"/>
          </w:rPr>
          <w:t xml:space="preserve">Валентина </w:t>
        </w:r>
      </w:customXml>
      <w:customXml w:uri="http://www.abbyy.com/FineReader_xml/FineReader7-MSWordSchema-v1.xml" w:element="rc">
        <w:customXmlPr>
          <w:attr w:name="l" w:val="988"/>
          <w:attr w:name="t" w:val="1472"/>
          <w:attr w:name="r" w:val="996"/>
          <w:attr w:name="b" w:val="1501"/>
        </w:customXmlPr>
        <w:r w:rsidRPr="00772722">
          <w:rPr>
            <w:spacing w:val="-1"/>
            <w:sz w:val="28"/>
            <w:szCs w:val="28"/>
            <w:lang w:val="uk-UA"/>
          </w:rPr>
          <w:t xml:space="preserve">і </w:t>
        </w:r>
      </w:customXml>
      <w:customXml w:uri="http://www.abbyy.com/FineReader_xml/FineReader7-MSWordSchema-v1.xml" w:element="rc">
        <w:customXmlPr>
          <w:attr w:name="l" w:val="1009"/>
          <w:attr w:name="t" w:val="1480"/>
          <w:attr w:name="r" w:val="1097"/>
          <w:attr w:name="b" w:val="1502"/>
        </w:customXmlPr>
        <w:r w:rsidRPr="00772722">
          <w:rPr>
            <w:spacing w:val="-1"/>
            <w:sz w:val="28"/>
            <w:szCs w:val="28"/>
            <w:lang w:val="uk-UA"/>
          </w:rPr>
          <w:t xml:space="preserve">ваше </w:t>
        </w:r>
      </w:customXml>
      <w:customXml w:uri="http://www.abbyy.com/FineReader_xml/FineReader7-MSWordSchema-v1.xml" w:element="rc">
        <w:customXmlPr>
          <w:attr w:name="l" w:val="1111"/>
          <w:attr w:name="t" w:val="1481"/>
          <w:attr w:name="r" w:val="1183"/>
          <w:attr w:name="b" w:val="1501"/>
        </w:customXmlPr>
        <w:r w:rsidRPr="00772722">
          <w:rPr>
            <w:spacing w:val="-1"/>
            <w:sz w:val="28"/>
            <w:szCs w:val="28"/>
            <w:lang w:val="uk-UA"/>
          </w:rPr>
          <w:t>свя</w:t>
        </w:r>
        <w:r w:rsidRPr="00772722">
          <w:rPr>
            <w:spacing w:val="-1"/>
            <w:sz w:val="28"/>
            <w:szCs w:val="28"/>
            <w:lang w:val="uk-UA"/>
          </w:rPr>
          <w:softHyphen/>
        </w:r>
      </w:customXml>
      <w:customXml w:uri="http://www.abbyy.com/FineReader_xml/FineReader7-MSWordSchema-v1.xml" w:element="rc">
        <w:customXmlPr>
          <w:attr w:name="l" w:val="140"/>
          <w:attr w:name="t" w:val="1518"/>
          <w:attr w:name="r" w:val="186"/>
          <w:attr w:name="b" w:val="1545"/>
        </w:customXmlPr>
        <w:r w:rsidRPr="00772722">
          <w:rPr>
            <w:sz w:val="28"/>
            <w:szCs w:val="28"/>
            <w:lang w:val="uk-UA"/>
          </w:rPr>
          <w:t xml:space="preserve">то, </w:t>
        </w:r>
      </w:customXml>
      <w:customXml w:uri="http://www.abbyy.com/FineReader_xml/FineReader7-MSWordSchema-v1.xml" w:element="rc">
        <w:customXmlPr>
          <w:attr w:name="l" w:val="204"/>
          <w:attr w:name="t" w:val="1518"/>
          <w:attr w:name="r" w:val="297"/>
          <w:attr w:name="b" w:val="1539"/>
        </w:customXmlPr>
        <w:r w:rsidRPr="00772722">
          <w:rPr>
            <w:sz w:val="28"/>
            <w:szCs w:val="28"/>
            <w:lang w:val="uk-UA"/>
          </w:rPr>
          <w:t xml:space="preserve">свято </w:t>
        </w:r>
      </w:customXml>
      <w:customXml w:uri="http://www.abbyy.com/FineReader_xml/FineReader7-MSWordSchema-v1.xml" w:element="rc">
        <w:customXmlPr>
          <w:attr w:name="l" w:val="311"/>
          <w:attr w:name="t" w:val="1511"/>
          <w:attr w:name="r" w:val="487"/>
          <w:attr w:name="b" w:val="1539"/>
        </w:customXmlPr>
        <w:r w:rsidRPr="00772722">
          <w:rPr>
            <w:sz w:val="28"/>
            <w:szCs w:val="28"/>
            <w:lang w:val="uk-UA"/>
          </w:rPr>
          <w:t xml:space="preserve">люблячих </w:t>
        </w:r>
      </w:customXml>
      <w:customXml w:uri="http://www.abbyy.com/FineReader_xml/FineReader7-MSWordSchema-v1.xml" w:element="rc">
        <w:customXmlPr>
          <w:attr w:name="l" w:val="502"/>
          <w:attr w:name="t" w:val="1519"/>
          <w:attr w:name="r" w:val="647"/>
          <w:attr w:name="b" w:val="1546"/>
        </w:customXmlPr>
        <w:r w:rsidRPr="00772722">
          <w:rPr>
            <w:sz w:val="28"/>
            <w:szCs w:val="28"/>
            <w:lang w:val="uk-UA"/>
          </w:rPr>
          <w:t xml:space="preserve">сердець. </w:t>
        </w:r>
      </w:customXml>
      <w:customXml w:uri="http://www.abbyy.com/FineReader_xml/FineReader7-MSWordSchema-v1.xml" w:element="rc">
        <w:customXmlPr>
          <w:attr w:name="l" w:val="663"/>
          <w:attr w:name="t" w:val="1511"/>
          <w:attr w:name="r" w:val="756"/>
          <w:attr w:name="b" w:val="1543"/>
        </w:customXmlPr>
        <w:r w:rsidRPr="00772722">
          <w:rPr>
            <w:sz w:val="28"/>
            <w:szCs w:val="28"/>
            <w:lang w:val="uk-UA"/>
          </w:rPr>
          <w:t xml:space="preserve">Адже </w:t>
        </w:r>
      </w:customXml>
      <w:customXml w:uri="http://www.abbyy.com/FineReader_xml/FineReader7-MSWordSchema-v1.xml" w:element="rc">
        <w:customXmlPr>
          <w:attr w:name="l" w:val="774"/>
          <w:attr w:name="t" w:val="1519"/>
          <w:attr w:name="r" w:val="945"/>
          <w:attr w:name="b" w:val="1547"/>
        </w:customXmlPr>
        <w:r w:rsidRPr="00772722">
          <w:rPr>
            <w:sz w:val="28"/>
            <w:szCs w:val="28"/>
            <w:lang w:val="uk-UA"/>
          </w:rPr>
          <w:t xml:space="preserve">справжня </w:t>
        </w:r>
      </w:customXml>
      <w:customXml w:uri="http://www.abbyy.com/FineReader_xml/FineReader7-MSWordSchema-v1.xml" w:element="rc">
        <w:customXmlPr>
          <w:attr w:name="l" w:val="961"/>
          <w:attr w:name="t" w:val="1512"/>
          <w:attr w:name="r" w:val="1101"/>
          <w:attr w:name="b" w:val="1547"/>
        </w:customXmlPr>
        <w:r w:rsidRPr="00772722">
          <w:rPr>
            <w:sz w:val="28"/>
            <w:szCs w:val="28"/>
            <w:lang w:val="uk-UA"/>
          </w:rPr>
          <w:t xml:space="preserve">дружба, </w:t>
        </w:r>
      </w:customXml>
      <w:customXml w:uri="http://www.abbyy.com/FineReader_xml/FineReader7-MSWordSchema-v1.xml" w:element="rc">
        <w:customXmlPr>
          <w:attr w:name="l" w:val="1117"/>
          <w:attr w:name="t" w:val="1520"/>
          <w:attr w:name="r" w:val="1185"/>
          <w:attr w:name="b" w:val="1540"/>
        </w:customXmlPr>
        <w:r w:rsidRPr="00772722">
          <w:rPr>
            <w:sz w:val="28"/>
            <w:szCs w:val="28"/>
            <w:lang w:val="uk-UA"/>
          </w:rPr>
          <w:t>лю</w:t>
        </w:r>
        <w:r w:rsidRPr="00772722">
          <w:rPr>
            <w:sz w:val="28"/>
            <w:szCs w:val="28"/>
            <w:lang w:val="uk-UA"/>
          </w:rPr>
          <w:softHyphen/>
        </w:r>
      </w:customXml>
      <w:customXml w:uri="http://www.abbyy.com/FineReader_xml/FineReader7-MSWordSchema-v1.xml" w:element="rc">
        <w:customXmlPr>
          <w:attr w:name="l" w:val="140"/>
          <w:attr w:name="t" w:val="1549"/>
          <w:attr w:name="r" w:val="199"/>
          <w:attr w:name="b" w:val="1578"/>
        </w:customXmlPr>
        <w:r w:rsidRPr="00772722">
          <w:rPr>
            <w:sz w:val="28"/>
            <w:szCs w:val="28"/>
            <w:lang w:val="uk-UA"/>
          </w:rPr>
          <w:t xml:space="preserve">бов </w:t>
        </w:r>
      </w:customXml>
      <w:customXml w:uri="http://www.abbyy.com/FineReader_xml/FineReader7-MSWordSchema-v1.xml" w:element="rc">
        <w:customXmlPr>
          <w:attr w:name="l" w:val="228"/>
          <w:attr w:name="t" w:val="1550"/>
          <w:attr w:name="r" w:val="347"/>
          <w:attr w:name="b" w:val="1584"/>
        </w:customXmlPr>
        <w:r w:rsidRPr="00772722">
          <w:rPr>
            <w:sz w:val="28"/>
            <w:szCs w:val="28"/>
            <w:lang w:val="uk-UA"/>
          </w:rPr>
          <w:t xml:space="preserve">робить </w:t>
        </w:r>
      </w:customXml>
      <w:customXml w:uri="http://www.abbyy.com/FineReader_xml/FineReader7-MSWordSchema-v1.xml" w:element="rc">
        <w:customXmlPr>
          <w:attr w:name="l" w:val="374"/>
          <w:attr w:name="t" w:val="1551"/>
          <w:attr w:name="r" w:val="486"/>
          <w:attr w:name="b" w:val="1581"/>
        </w:customXmlPr>
        <w:r w:rsidRPr="00772722">
          <w:rPr>
            <w:sz w:val="28"/>
            <w:szCs w:val="28"/>
            <w:lang w:val="uk-UA"/>
          </w:rPr>
          <w:t xml:space="preserve">людей </w:t>
        </w:r>
      </w:customXml>
      <w:customXml w:uri="http://www.abbyy.com/FineReader_xml/FineReader7-MSWordSchema-v1.xml" w:element="rc">
        <w:customXmlPr>
          <w:attr w:name="l" w:val="501"/>
          <w:attr w:name="t" w:val="1551"/>
          <w:attr w:name="r" w:val="516"/>
          <w:attr w:name="b" w:val="1578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customXml w:uri="http://www.abbyy.com/FineReader_xml/FineReader7-MSWordSchema-v1.xml" w:element="rc">
        <w:customXmlPr>
          <w:attr w:name="l" w:val="516"/>
          <w:attr w:name="t" w:val="1550"/>
          <w:attr w:name="r" w:val="764"/>
          <w:attr w:name="b" w:val="1585"/>
        </w:customXmlPr>
        <w:r w:rsidRPr="00772722">
          <w:rPr>
            <w:sz w:val="28"/>
            <w:szCs w:val="28"/>
            <w:lang w:val="uk-UA"/>
          </w:rPr>
          <w:t xml:space="preserve">красивішими, </w:t>
        </w:r>
      </w:customXml>
      <w:customXml w:uri="http://www.abbyy.com/FineReader_xml/FineReader7-MSWordSchema-v1.xml" w:element="rc">
        <w:customXmlPr>
          <w:attr w:name="l" w:val="779"/>
          <w:attr w:name="t" w:val="1558"/>
          <w:attr w:name="r" w:val="794"/>
          <w:attr w:name="b" w:val="1582"/>
        </w:customXmlPr>
        <w:r w:rsidRPr="00772722">
          <w:rPr>
            <w:sz w:val="28"/>
            <w:szCs w:val="28"/>
            <w:lang w:val="uk-UA"/>
          </w:rPr>
          <w:t xml:space="preserve"> </w:t>
        </w:r>
      </w:customXml>
      <w:r w:rsidRPr="00772722">
        <w:rPr>
          <w:sz w:val="28"/>
          <w:szCs w:val="28"/>
          <w:lang w:val="uk-UA"/>
        </w:rPr>
        <w:t>добрішими.</w:t>
      </w:r>
    </w:p>
    <w:p w:rsidR="00276DB8" w:rsidRPr="00772722" w:rsidRDefault="00276DB8" w:rsidP="00772722">
      <w:pPr>
        <w:shd w:val="clear" w:color="auto" w:fill="FFFFFF"/>
        <w:spacing w:before="24" w:line="276" w:lineRule="auto"/>
        <w:ind w:right="-27" w:firstLine="284"/>
        <w:rPr>
          <w:spacing w:val="-8"/>
          <w:sz w:val="28"/>
          <w:szCs w:val="28"/>
          <w:lang w:val="uk-UA"/>
        </w:rPr>
      </w:pPr>
    </w:p>
    <w:customXml w:uri="http://www.abbyy.com/FineReader_xml/FineReader7-MSWordSchema-v1.xml" w:element="page">
      <w:customXmlPr>
        <w:attr w:name="imageNumber" w:val="1"/>
        <w:attr w:name="guid" w:val="{123F0443-1116-483D-A3EC-DBBD9576BC36}"/>
        <w:attr w:name="hash" w:val="1cf275810b0b93a"/>
      </w:customXmlPr>
      <w:p w:rsidR="00276DB8" w:rsidRPr="00772722" w:rsidRDefault="00276DB8" w:rsidP="00772722">
        <w:pPr>
          <w:shd w:val="clear" w:color="auto" w:fill="FFFFFF"/>
          <w:spacing w:before="24" w:line="276" w:lineRule="auto"/>
          <w:ind w:right="-27" w:firstLine="284"/>
          <w:rPr>
            <w:b/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19"/>
            <w:attr w:name="t" w:val="975"/>
            <w:attr w:name="r" w:val="260"/>
            <w:attr w:name="b" w:val="1016"/>
          </w:customXmlPr>
          <w:r w:rsidRPr="00772722">
            <w:rPr>
              <w:b/>
              <w:spacing w:val="-8"/>
              <w:sz w:val="28"/>
              <w:szCs w:val="28"/>
              <w:lang w:val="uk-UA"/>
            </w:rPr>
            <w:t>Ведуча.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55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66"/>
            <w:attr w:name="t" w:val="1026"/>
            <w:attr w:name="r" w:val="244"/>
            <w:attr w:name="b" w:val="1065"/>
          </w:customXmlPr>
          <w:r w:rsidRPr="00772722">
            <w:rPr>
              <w:sz w:val="28"/>
              <w:szCs w:val="28"/>
              <w:lang w:val="uk-UA"/>
            </w:rPr>
            <w:t xml:space="preserve">Про </w:t>
          </w:r>
        </w:customXml>
        <w:customXml w:uri="http://www.abbyy.com/FineReader_xml/FineReader7-MSWordSchema-v1.xml" w:element="rc">
          <w:customXmlPr>
            <w:attr w:name="l" w:val="259"/>
            <w:attr w:name="t" w:val="1025"/>
            <w:attr w:name="r" w:val="356"/>
            <w:attr w:name="b" w:val="1063"/>
          </w:customXmlPr>
          <w:r w:rsidRPr="00772722">
            <w:rPr>
              <w:sz w:val="28"/>
              <w:szCs w:val="28"/>
              <w:lang w:val="uk-UA"/>
            </w:rPr>
            <w:t xml:space="preserve">День </w:t>
          </w:r>
        </w:customXml>
        <w:customXml w:uri="http://www.abbyy.com/FineReader_xml/FineReader7-MSWordSchema-v1.xml" w:element="rc">
          <w:customXmlPr>
            <w:attr w:name="l" w:val="373"/>
            <w:attr w:name="t" w:val="1025"/>
            <w:attr w:name="r" w:val="529"/>
            <w:attr w:name="b" w:val="1057"/>
          </w:customXmlPr>
          <w:r w:rsidRPr="00772722">
            <w:rPr>
              <w:sz w:val="28"/>
              <w:szCs w:val="28"/>
              <w:lang w:val="uk-UA"/>
            </w:rPr>
            <w:t xml:space="preserve">Святого </w:t>
          </w:r>
        </w:customXml>
        <w:customXml w:uri="http://www.abbyy.com/FineReader_xml/FineReader7-MSWordSchema-v1.xml" w:element="rc">
          <w:customXmlPr>
            <w:attr w:name="l" w:val="547"/>
            <w:attr w:name="t" w:val="1025"/>
            <w:attr w:name="r" w:val="758"/>
            <w:attr w:name="b" w:val="1057"/>
          </w:customXmlPr>
          <w:r w:rsidRPr="00772722">
            <w:rPr>
              <w:sz w:val="28"/>
              <w:szCs w:val="28"/>
              <w:lang w:val="uk-UA"/>
            </w:rPr>
            <w:t>Валентина</w:t>
          </w:r>
        </w:customXml>
        <w:r w:rsidRPr="00772722">
          <w:rPr>
            <w:sz w:val="28"/>
            <w:szCs w:val="28"/>
            <w:lang w:val="uk-UA"/>
          </w:rPr>
          <w:t xml:space="preserve">     </w:t>
        </w:r>
        <w:customXml w:uri="http://www.abbyy.com/FineReader_xml/FineReader7-MSWordSchema-v1.xml" w:element="rc">
          <w:customXmlPr>
            <w:attr w:name="l" w:val="632"/>
            <w:attr w:name="t" w:val="1076"/>
            <w:attr w:name="r" w:val="821"/>
            <w:attr w:name="b" w:val="1114"/>
          </w:customXmlPr>
          <w:r w:rsidRPr="00772722">
            <w:rPr>
              <w:sz w:val="28"/>
              <w:szCs w:val="28"/>
              <w:lang w:val="uk-UA"/>
            </w:rPr>
            <w:t xml:space="preserve">дорослий </w:t>
          </w:r>
        </w:customXml>
        <w:customXml w:uri="http://www.abbyy.com/FineReader_xml/FineReader7-MSWordSchema-v1.xml" w:element="rc">
          <w:customXmlPr>
            <w:attr w:name="l" w:val="839"/>
            <w:attr w:name="t" w:val="1084"/>
            <w:attr w:name="r" w:val="924"/>
            <w:attr w:name="b" w:val="1106"/>
          </w:customXmlPr>
          <w:r w:rsidRPr="00772722">
            <w:rPr>
              <w:sz w:val="28"/>
              <w:szCs w:val="28"/>
              <w:lang w:val="uk-UA"/>
            </w:rPr>
            <w:t xml:space="preserve">знає </w:t>
          </w:r>
        </w:customXml>
        <w:customXml w:uri="http://www.abbyy.com/FineReader_xml/FineReader7-MSWordSchema-v1.xml" w:element="rc">
          <w:customXmlPr>
            <w:attr w:name="l" w:val="943"/>
            <w:attr w:name="t" w:val="1074"/>
            <w:attr w:name="r" w:val="953"/>
            <w:attr w:name="b" w:val="1106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968"/>
            <w:attr w:name="t" w:val="1084"/>
            <w:attr w:name="r" w:val="1117"/>
            <w:attr w:name="b" w:val="1110"/>
          </w:customXmlPr>
          <w:r w:rsidRPr="00772722">
            <w:rPr>
              <w:sz w:val="28"/>
              <w:szCs w:val="28"/>
              <w:lang w:val="uk-UA"/>
            </w:rPr>
            <w:t>дитина.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65"/>
            <w:attr w:name="t" w:val="1125"/>
            <w:attr w:name="r" w:val="269"/>
            <w:attr w:name="b" w:val="1158"/>
          </w:customXmlPr>
          <w:r w:rsidRPr="00772722">
            <w:rPr>
              <w:sz w:val="28"/>
              <w:szCs w:val="28"/>
              <w:lang w:val="uk-UA"/>
            </w:rPr>
            <w:t xml:space="preserve">Отож </w:t>
          </w:r>
        </w:customXml>
        <w:customXml w:uri="http://www.abbyy.com/FineReader_xml/FineReader7-MSWordSchema-v1.xml" w:element="rc">
          <w:customXmlPr>
            <w:attr w:name="l" w:val="284"/>
            <w:attr w:name="t" w:val="1125"/>
            <w:attr w:name="r" w:val="467"/>
            <w:attr w:name="b" w:val="1165"/>
          </w:customXmlPr>
          <w:r w:rsidRPr="00772722">
            <w:rPr>
              <w:sz w:val="28"/>
              <w:szCs w:val="28"/>
              <w:lang w:val="uk-UA"/>
            </w:rPr>
            <w:t xml:space="preserve">зібрались </w:t>
          </w:r>
        </w:customXml>
        <w:customXml w:uri="http://www.abbyy.com/FineReader_xml/FineReader7-MSWordSchema-v1.xml" w:element="rc">
          <w:customXmlPr>
            <w:attr w:name="l" w:val="483"/>
            <w:attr w:name="t" w:val="1134"/>
            <w:attr w:name="r" w:val="537"/>
            <w:attr w:name="b" w:val="1157"/>
          </w:customXmlPr>
          <w:r w:rsidRPr="00772722">
            <w:rPr>
              <w:sz w:val="28"/>
              <w:szCs w:val="28"/>
              <w:lang w:val="uk-UA"/>
            </w:rPr>
            <w:t xml:space="preserve">ми </w:t>
          </w:r>
        </w:customXml>
        <w:customXml w:uri="http://www.abbyy.com/FineReader_xml/FineReader7-MSWordSchema-v1.xml" w:element="rc">
          <w:customXmlPr>
            <w:attr w:name="l" w:val="554"/>
            <w:attr w:name="t" w:val="1134"/>
            <w:attr w:name="r" w:val="601"/>
            <w:attr w:name="b" w:val="1156"/>
          </w:customXmlPr>
          <w:r w:rsidRPr="00772722">
            <w:rPr>
              <w:sz w:val="28"/>
              <w:szCs w:val="28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617"/>
            <w:attr w:name="t" w:val="1134"/>
            <w:attr w:name="r" w:val="735"/>
            <w:attr w:name="b" w:val="1163"/>
          </w:customXmlPr>
          <w:r w:rsidRPr="00772722">
            <w:rPr>
              <w:sz w:val="28"/>
              <w:szCs w:val="28"/>
              <w:lang w:val="uk-UA"/>
            </w:rPr>
            <w:t>свято,</w:t>
          </w:r>
        </w:customXml>
        <w:customXml w:uri="http://www.abbyy.com/FineReader_xml/FineReader7-MSWordSchema-v1.xml" w:element="rc">
          <w:customXmlPr>
            <w:attr w:name="l" w:val="569"/>
            <w:attr w:name="t" w:val="1174"/>
            <w:attr w:name="r" w:val="649"/>
            <w:attr w:name="b" w:val="1210"/>
          </w:customXmlPr>
          <w:r w:rsidRPr="00772722">
            <w:rPr>
              <w:sz w:val="28"/>
              <w:szCs w:val="28"/>
              <w:lang w:val="uk-UA"/>
            </w:rPr>
            <w:t xml:space="preserve">щоб </w:t>
          </w:r>
        </w:customXml>
        <w:customXml w:uri="http://www.abbyy.com/FineReader_xml/FineReader7-MSWordSchema-v1.xml" w:element="rc">
          <w:customXmlPr>
            <w:attr w:name="l" w:val="669"/>
            <w:attr w:name="t" w:val="1174"/>
            <w:attr w:name="r" w:val="880"/>
            <w:attr w:name="b" w:val="1207"/>
          </w:customXmlPr>
          <w:r w:rsidRPr="00772722">
            <w:rPr>
              <w:sz w:val="28"/>
              <w:szCs w:val="28"/>
              <w:lang w:val="uk-UA"/>
            </w:rPr>
            <w:t xml:space="preserve">Валентина </w:t>
          </w:r>
        </w:customXml>
        <w:customXml w:uri="http://www.abbyy.com/FineReader_xml/FineReader7-MSWordSchema-v1.xml" w:element="rc">
          <w:customXmlPr>
            <w:attr w:name="l" w:val="897"/>
            <w:attr w:name="t" w:val="1183"/>
            <w:attr w:name="r" w:val="1118"/>
            <w:attr w:name="b" w:val="1214"/>
          </w:customXmlPr>
          <w:r w:rsidRPr="00772722">
            <w:rPr>
              <w:sz w:val="28"/>
              <w:szCs w:val="28"/>
              <w:lang w:val="uk-UA"/>
            </w:rPr>
            <w:t>вшанувати.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67"/>
            <w:attr w:name="t" w:val="1225"/>
            <w:attr w:name="r" w:val="281"/>
            <w:attr w:name="b" w:val="1263"/>
          </w:customXmlPr>
          <w:r w:rsidRPr="00772722">
            <w:rPr>
              <w:sz w:val="28"/>
              <w:szCs w:val="28"/>
              <w:lang w:val="uk-UA"/>
            </w:rPr>
            <w:t xml:space="preserve">Щоби </w:t>
          </w:r>
        </w:customXml>
        <w:customXml w:uri="http://www.abbyy.com/FineReader_xml/FineReader7-MSWordSchema-v1.xml" w:element="rc">
          <w:customXmlPr>
            <w:attr w:name="l" w:val="299"/>
            <w:attr w:name="t" w:val="1234"/>
            <w:attr w:name="r" w:val="407"/>
            <w:attr w:name="b" w:val="1265"/>
          </w:customXmlPr>
          <w:r w:rsidRPr="00772722">
            <w:rPr>
              <w:sz w:val="28"/>
              <w:szCs w:val="28"/>
              <w:lang w:val="uk-UA"/>
            </w:rPr>
            <w:t xml:space="preserve">серця </w:t>
          </w:r>
        </w:customXml>
        <w:customXml w:uri="http://www.abbyy.com/FineReader_xml/FineReader7-MSWordSchema-v1.xml" w:element="rc">
          <w:customXmlPr>
            <w:attr w:name="l" w:val="425"/>
            <w:attr w:name="t" w:val="1225"/>
            <w:attr w:name="r" w:val="501"/>
            <w:attr w:name="b" w:val="1257"/>
          </w:customXmlPr>
          <w:r w:rsidRPr="00772722">
            <w:rPr>
              <w:sz w:val="28"/>
              <w:szCs w:val="28"/>
              <w:lang w:val="uk-UA"/>
            </w:rPr>
            <w:t xml:space="preserve">свої </w:t>
          </w:r>
        </w:customXml>
        <w:customXml w:uri="http://www.abbyy.com/FineReader_xml/FineReader7-MSWordSchema-v1.xml" w:element="rc">
          <w:customXmlPr>
            <w:attr w:name="l" w:val="518"/>
            <w:attr w:name="t" w:val="1225"/>
            <w:attr w:name="r" w:val="689"/>
            <w:attr w:name="b" w:val="1264"/>
          </w:customXmlPr>
          <w:r w:rsidRPr="00772722">
            <w:rPr>
              <w:sz w:val="28"/>
              <w:szCs w:val="28"/>
              <w:lang w:val="uk-UA"/>
            </w:rPr>
            <w:t>відкрити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708"/>
            <w:attr w:name="t" w:val="1224"/>
            <w:attr w:name="r" w:val="891"/>
            <w:attr w:name="b" w:val="1264"/>
          </w:customXmlPr>
          <w:r w:rsidRPr="00772722">
            <w:rPr>
              <w:sz w:val="28"/>
              <w:szCs w:val="28"/>
              <w:lang w:val="uk-UA"/>
            </w:rPr>
            <w:t>назустріч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796"/>
            <w:attr w:name="t" w:val="1274"/>
            <w:attr w:name="r" w:val="937"/>
            <w:attr w:name="b" w:val="1314"/>
          </w:customXmlPr>
          <w:r w:rsidRPr="00772722">
            <w:rPr>
              <w:sz w:val="28"/>
              <w:szCs w:val="28"/>
              <w:lang w:val="uk-UA"/>
            </w:rPr>
            <w:t xml:space="preserve">радості </w:t>
          </w:r>
        </w:customXml>
        <w:customXml w:uri="http://www.abbyy.com/FineReader_xml/FineReader7-MSWordSchema-v1.xml" w:element="rc">
          <w:customXmlPr>
            <w:attr w:name="l" w:val="955"/>
            <w:attr w:name="t" w:val="1275"/>
            <w:attr w:name="r" w:val="978"/>
            <w:attr w:name="b" w:val="1305"/>
          </w:customXmlPr>
          <w:r w:rsidRPr="00772722">
            <w:rPr>
              <w:sz w:val="28"/>
              <w:szCs w:val="28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995"/>
            <w:attr w:name="t" w:val="1273"/>
            <w:attr w:name="r" w:val="1118"/>
            <w:attr w:name="b" w:val="1314"/>
          </w:customXmlPr>
          <w:r w:rsidRPr="00772722">
            <w:rPr>
              <w:sz w:val="28"/>
              <w:szCs w:val="28"/>
              <w:lang w:val="uk-UA"/>
            </w:rPr>
            <w:t>добру,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67"/>
            <w:attr w:name="t" w:val="1324"/>
            <w:attr w:name="r" w:val="257"/>
            <w:attr w:name="b" w:val="1362"/>
          </w:customXmlPr>
          <w:r w:rsidRPr="00772722">
            <w:rPr>
              <w:sz w:val="28"/>
              <w:szCs w:val="28"/>
              <w:lang w:val="uk-UA"/>
            </w:rPr>
            <w:t xml:space="preserve">Щоб </w:t>
          </w:r>
        </w:customXml>
        <w:customXml w:uri="http://www.abbyy.com/FineReader_xml/FineReader7-MSWordSchema-v1.xml" w:element="rc">
          <w:customXmlPr>
            <w:attr w:name="l" w:val="274"/>
            <w:attr w:name="t" w:val="1324"/>
            <w:attr w:name="r" w:val="346"/>
            <w:attr w:name="b" w:val="1364"/>
          </w:customXmlPr>
          <w:r w:rsidRPr="00772722">
            <w:rPr>
              <w:sz w:val="28"/>
              <w:szCs w:val="28"/>
              <w:lang w:val="uk-UA"/>
            </w:rPr>
            <w:t xml:space="preserve">усіх </w:t>
          </w:r>
        </w:customXml>
        <w:customXml w:uri="http://www.abbyy.com/FineReader_xml/FineReader7-MSWordSchema-v1.xml" w:element="rc">
          <w:customXmlPr>
            <w:attr w:name="l" w:val="363"/>
            <w:attr w:name="t" w:val="1324"/>
            <w:attr w:name="r" w:val="525"/>
            <w:attr w:name="b" w:val="1360"/>
          </w:customXmlPr>
          <w:r w:rsidRPr="00772722">
            <w:rPr>
              <w:sz w:val="28"/>
              <w:szCs w:val="28"/>
              <w:lang w:val="uk-UA"/>
            </w:rPr>
            <w:t xml:space="preserve">сьогодні </w:t>
          </w:r>
        </w:customXml>
        <w:customXml w:uri="http://www.abbyy.com/FineReader_xml/FineReader7-MSWordSchema-v1.xml" w:element="rc">
          <w:customXmlPr>
            <w:attr w:name="l" w:val="544"/>
            <w:attr w:name="t" w:val="1324"/>
            <w:attr w:name="r" w:val="746"/>
            <w:attr w:name="b" w:val="1364"/>
          </w:customXmlPr>
          <w:r w:rsidRPr="00772722">
            <w:rPr>
              <w:sz w:val="28"/>
              <w:szCs w:val="28"/>
              <w:lang w:val="uk-UA"/>
            </w:rPr>
            <w:t>привітати,</w:t>
          </w:r>
        </w:customXml>
        <w:customXml w:uri="http://www.abbyy.com/FineReader_xml/FineReader7-MSWordSchema-v1.xml" w:element="rc">
          <w:customXmlPr>
            <w:attr w:name="l" w:val="661"/>
            <w:attr w:name="t" w:val="1383"/>
            <w:attr w:name="r" w:val="773"/>
            <w:attr w:name="b" w:val="1406"/>
          </w:customXmlPr>
          <w:r w:rsidRPr="00772722">
            <w:rPr>
              <w:sz w:val="28"/>
              <w:szCs w:val="28"/>
              <w:lang w:val="uk-UA"/>
            </w:rPr>
            <w:t xml:space="preserve">тепло </w:t>
          </w:r>
        </w:customXml>
        <w:customXml w:uri="http://www.abbyy.com/FineReader_xml/FineReader7-MSWordSchema-v1.xml" w:element="rc">
          <w:customXmlPr>
            <w:attr w:name="l" w:val="788"/>
            <w:attr w:name="t" w:val="1373"/>
            <w:attr w:name="r" w:val="882"/>
            <w:attr w:name="b" w:val="1413"/>
          </w:customXmlPr>
          <w:r w:rsidRPr="00772722">
            <w:rPr>
              <w:sz w:val="28"/>
              <w:szCs w:val="28"/>
              <w:lang w:val="uk-UA"/>
            </w:rPr>
            <w:t xml:space="preserve">душі </w:t>
          </w:r>
        </w:customXml>
        <w:customXml w:uri="http://www.abbyy.com/FineReader_xml/FineReader7-MSWordSchema-v1.xml" w:element="rc">
          <w:customXmlPr>
            <w:attr w:name="l" w:val="900"/>
            <w:attr w:name="t" w:val="1382"/>
            <w:attr w:name="r" w:val="1121"/>
            <w:attr w:name="b" w:val="1413"/>
          </w:customXmlPr>
          <w:r w:rsidRPr="00772722">
            <w:rPr>
              <w:sz w:val="28"/>
              <w:szCs w:val="28"/>
              <w:lang w:val="uk-UA"/>
            </w:rPr>
            <w:t>подарувати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67"/>
            <w:attr w:name="t" w:val="1425"/>
            <w:attr w:name="r" w:val="179"/>
            <w:attr w:name="b" w:val="1456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99"/>
            <w:attr w:name="t" w:val="1433"/>
            <w:attr w:name="r" w:val="371"/>
            <w:attr w:name="b" w:val="1463"/>
          </w:customXmlPr>
          <w:r w:rsidRPr="00772722">
            <w:rPr>
              <w:sz w:val="28"/>
              <w:szCs w:val="28"/>
              <w:lang w:val="uk-UA"/>
            </w:rPr>
            <w:t xml:space="preserve">провести </w:t>
          </w:r>
        </w:customXml>
        <w:customXml w:uri="http://www.abbyy.com/FineReader_xml/FineReader7-MSWordSchema-v1.xml" w:element="rc">
          <w:customXmlPr>
            <w:attr w:name="l" w:val="390"/>
            <w:attr w:name="t" w:val="1433"/>
            <w:attr w:name="r" w:val="560"/>
            <w:attr w:name="b" w:val="1463"/>
          </w:customXmlPr>
          <w:r w:rsidRPr="00772722">
            <w:rPr>
              <w:sz w:val="28"/>
              <w:szCs w:val="28"/>
              <w:lang w:val="uk-UA"/>
            </w:rPr>
            <w:t xml:space="preserve">приємно </w:t>
          </w:r>
        </w:customXml>
        <w:customXml w:uri="http://www.abbyy.com/FineReader_xml/FineReader7-MSWordSchema-v1.xml" w:element="rc">
          <w:customXmlPr>
            <w:attr w:name="l" w:val="577"/>
            <w:attr w:name="t" w:val="1433"/>
            <w:attr w:name="r" w:val="640"/>
            <w:attr w:name="b" w:val="1456"/>
          </w:customXmlPr>
          <w:r w:rsidRPr="00772722">
            <w:rPr>
              <w:sz w:val="28"/>
              <w:szCs w:val="28"/>
              <w:lang w:val="uk-UA"/>
            </w:rPr>
            <w:t xml:space="preserve">час </w:t>
          </w:r>
        </w:customXml>
        <w:customXml w:uri="http://www.abbyy.com/FineReader_xml/FineReader7-MSWordSchema-v1.xml" w:element="rc">
          <w:customXmlPr>
            <w:attr w:name="l" w:val="658"/>
            <w:attr w:name="t" w:val="1433"/>
            <w:attr w:name="r" w:val="675"/>
            <w:attr w:name="b" w:val="1455"/>
          </w:customXmlPr>
          <w:r w:rsidRPr="00772722">
            <w:rPr>
              <w:sz w:val="28"/>
              <w:szCs w:val="28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692"/>
            <w:attr w:name="t" w:val="1424"/>
            <w:attr w:name="r" w:val="807"/>
            <w:attr w:name="b" w:val="1462"/>
          </w:customXmlPr>
          <w:r w:rsidRPr="00772722">
            <w:rPr>
              <w:sz w:val="28"/>
              <w:szCs w:val="28"/>
              <w:lang w:val="uk-UA"/>
            </w:rPr>
            <w:t>усіма,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801"/>
            <w:attr w:name="t" w:val="1482"/>
            <w:attr w:name="r" w:val="864"/>
            <w:attr w:name="b" w:val="1505"/>
          </w:customXmlPr>
          <w:r w:rsidRPr="00772722">
            <w:rPr>
              <w:sz w:val="28"/>
              <w:szCs w:val="28"/>
              <w:lang w:val="uk-UA"/>
            </w:rPr>
            <w:t xml:space="preserve">хто </w:t>
          </w:r>
        </w:customXml>
        <w:customXml w:uri="http://www.abbyy.com/FineReader_xml/FineReader7-MSWordSchema-v1.xml" w:element="rc">
          <w:customXmlPr>
            <w:attr w:name="l" w:val="880"/>
            <w:attr w:name="t" w:val="1473"/>
            <w:attr w:name="r" w:val="1028"/>
            <w:attr w:name="b" w:val="1505"/>
          </w:customXmlPr>
          <w:r w:rsidRPr="00772722">
            <w:rPr>
              <w:sz w:val="28"/>
              <w:szCs w:val="28"/>
              <w:lang w:val="uk-UA"/>
            </w:rPr>
            <w:t xml:space="preserve">любить </w:t>
          </w:r>
        </w:customXml>
        <w:customXml w:uri="http://www.abbyy.com/FineReader_xml/FineReader7-MSWordSchema-v1.xml" w:element="rc">
          <w:customXmlPr>
            <w:attr w:name="l" w:val="1044"/>
            <w:attr w:name="t" w:val="1482"/>
            <w:attr w:name="r" w:val="1119"/>
            <w:attr w:name="b" w:val="1505"/>
          </w:customXmlPr>
          <w:r w:rsidRPr="00772722">
            <w:rPr>
              <w:sz w:val="28"/>
              <w:szCs w:val="28"/>
              <w:lang w:val="uk-UA"/>
            </w:rPr>
            <w:t>нас.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20"/>
            <w:attr w:name="t" w:val="1524"/>
            <w:attr w:name="r" w:val="287"/>
            <w:attr w:name="b" w:val="1564"/>
          </w:customXmlPr>
          <w:r w:rsidRPr="00772722">
            <w:rPr>
              <w:b/>
              <w:sz w:val="28"/>
              <w:szCs w:val="28"/>
              <w:lang w:val="uk-UA"/>
            </w:rPr>
            <w:t>Ведучий.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65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68"/>
            <w:attr w:name="t" w:val="1573"/>
            <w:attr w:name="r" w:val="296"/>
            <w:attr w:name="b" w:val="1605"/>
          </w:customXmlPr>
          <w:r w:rsidRPr="00772722">
            <w:rPr>
              <w:sz w:val="28"/>
              <w:szCs w:val="28"/>
              <w:lang w:val="uk-UA"/>
            </w:rPr>
            <w:t xml:space="preserve">Кожне </w:t>
          </w:r>
        </w:customXml>
        <w:customXml w:uri="http://www.abbyy.com/FineReader_xml/FineReader7-MSWordSchema-v1.xml" w:element="rc">
          <w:customXmlPr>
            <w:attr w:name="l" w:val="313"/>
            <w:attr w:name="t" w:val="1582"/>
            <w:attr w:name="r" w:val="430"/>
            <w:attr w:name="b" w:val="1613"/>
          </w:customXmlPr>
          <w:r w:rsidRPr="00772722">
            <w:rPr>
              <w:sz w:val="28"/>
              <w:szCs w:val="28"/>
              <w:lang w:val="uk-UA"/>
            </w:rPr>
            <w:t xml:space="preserve">серце, </w:t>
          </w:r>
        </w:customXml>
        <w:customXml w:uri="http://www.abbyy.com/FineReader_xml/FineReader7-MSWordSchema-v1.xml" w:element="rc">
          <w:customXmlPr>
            <w:attr w:name="l" w:val="450"/>
            <w:attr w:name="t" w:val="1573"/>
            <w:attr w:name="r" w:val="535"/>
            <w:attr w:name="b" w:val="1605"/>
          </w:customXmlPr>
          <w:r w:rsidRPr="00772722">
            <w:rPr>
              <w:sz w:val="28"/>
              <w:szCs w:val="28"/>
              <w:lang w:val="uk-UA"/>
            </w:rPr>
            <w:t xml:space="preserve">ніби </w:t>
          </w:r>
        </w:customXml>
        <w:customXml w:uri="http://www.abbyy.com/FineReader_xml/FineReader7-MSWordSchema-v1.xml" w:element="rc">
          <w:customXmlPr>
            <w:attr w:name="l" w:val="552"/>
            <w:attr w:name="t" w:val="1573"/>
            <w:attr w:name="r" w:val="660"/>
            <w:attr w:name="b" w:val="1605"/>
          </w:customXmlPr>
          <w:r w:rsidRPr="00772722">
            <w:rPr>
              <w:sz w:val="28"/>
              <w:szCs w:val="28"/>
              <w:lang w:val="uk-UA"/>
            </w:rPr>
            <w:t xml:space="preserve">ніжні </w:t>
          </w:r>
        </w:customXml>
        <w:customXml w:uri="http://www.abbyy.com/FineReader_xml/FineReader7-MSWordSchema-v1.xml" w:element="rc">
          <w:customXmlPr>
            <w:attr w:name="l" w:val="677"/>
            <w:attr w:name="t" w:val="1582"/>
            <w:attr w:name="r" w:val="823"/>
            <w:attr w:name="b" w:val="1613"/>
          </w:customXmlPr>
          <w:r w:rsidRPr="00772722">
            <w:rPr>
              <w:sz w:val="28"/>
              <w:szCs w:val="28"/>
              <w:lang w:val="uk-UA"/>
            </w:rPr>
            <w:t>струни,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604"/>
            <w:attr w:name="t" w:val="1622"/>
            <w:attr w:name="r" w:val="613"/>
            <w:attr w:name="b" w:val="1655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631"/>
            <w:attr w:name="t" w:val="1622"/>
            <w:attr w:name="r" w:val="783"/>
            <w:attr w:name="b" w:val="1659"/>
          </w:customXmlPr>
          <w:r w:rsidRPr="00772722">
            <w:rPr>
              <w:sz w:val="28"/>
              <w:szCs w:val="28"/>
              <w:lang w:val="uk-UA"/>
            </w:rPr>
            <w:t xml:space="preserve">мелодія </w:t>
          </w:r>
        </w:customXml>
        <w:customXml w:uri="http://www.abbyy.com/FineReader_xml/FineReader7-MSWordSchema-v1.xml" w:element="rc">
          <w:customXmlPr>
            <w:attr w:name="l" w:val="800"/>
            <w:attr w:name="t" w:val="1633"/>
            <w:attr w:name="r" w:val="821"/>
            <w:attr w:name="b" w:val="1663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839"/>
            <w:attr w:name="t" w:val="1632"/>
            <w:attr w:name="r" w:val="1007"/>
            <w:attr w:name="b" w:val="1655"/>
          </w:customXmlPr>
          <w:r w:rsidRPr="00772722">
            <w:rPr>
              <w:sz w:val="28"/>
              <w:szCs w:val="28"/>
              <w:lang w:val="uk-UA"/>
            </w:rPr>
            <w:t xml:space="preserve">кожного </w:t>
          </w:r>
        </w:customXml>
        <w:customXml w:uri="http://www.abbyy.com/FineReader_xml/FineReader7-MSWordSchema-v1.xml" w:element="rc">
          <w:customXmlPr>
            <w:attr w:name="l" w:val="1025"/>
            <w:attr w:name="t" w:val="1631"/>
            <w:attr w:name="r" w:val="1121"/>
            <w:attr w:name="b" w:val="1655"/>
          </w:customXmlPr>
          <w:r w:rsidRPr="00772722">
            <w:rPr>
              <w:sz w:val="28"/>
              <w:szCs w:val="28"/>
              <w:lang w:val="uk-UA"/>
            </w:rPr>
            <w:t>своя: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66"/>
            <w:attr w:name="t" w:val="1674"/>
            <w:attr w:name="r" w:val="215"/>
            <w:attr w:name="b" w:val="1705"/>
          </w:customXmlPr>
          <w:r w:rsidRPr="00772722">
            <w:rPr>
              <w:sz w:val="28"/>
              <w:szCs w:val="28"/>
              <w:lang w:val="uk-UA"/>
            </w:rPr>
            <w:t xml:space="preserve">То </w:t>
          </w:r>
        </w:customXml>
        <w:customXml w:uri="http://www.abbyy.com/FineReader_xml/FineReader7-MSWordSchema-v1.xml" w:element="rc">
          <w:customXmlPr>
            <w:attr w:name="l" w:val="233"/>
            <w:attr w:name="t" w:val="1674"/>
            <w:attr w:name="r" w:val="602"/>
            <w:attr w:name="b" w:val="1711"/>
          </w:customXmlPr>
          <w:r w:rsidRPr="00772722">
            <w:rPr>
              <w:sz w:val="28"/>
              <w:szCs w:val="28"/>
              <w:lang w:val="uk-UA"/>
            </w:rPr>
            <w:t xml:space="preserve">блакитно-сонячна, </w:t>
          </w:r>
        </w:customXml>
        <w:customXml w:uri="http://www.abbyy.com/FineReader_xml/FineReader7-MSWordSchema-v1.xml" w:element="rc">
          <w:customXmlPr>
            <w:attr w:name="l" w:val="623"/>
            <w:attr w:name="t" w:val="1682"/>
            <w:attr w:name="r" w:val="695"/>
            <w:attr w:name="b" w:val="1705"/>
          </w:customXmlPr>
          <w:r w:rsidRPr="00772722">
            <w:rPr>
              <w:sz w:val="28"/>
              <w:szCs w:val="28"/>
              <w:lang w:val="uk-UA"/>
            </w:rPr>
            <w:t xml:space="preserve">мов </w:t>
          </w:r>
        </w:customXml>
        <w:customXml w:uri="http://www.abbyy.com/FineReader_xml/FineReader7-MSWordSchema-v1.xml" w:element="rc">
          <w:customXmlPr>
            <w:attr w:name="l" w:val="714"/>
            <w:attr w:name="t" w:val="1673"/>
            <w:attr w:name="r" w:val="811"/>
            <w:attr w:name="b" w:val="1712"/>
          </w:customXmlPr>
          <w:r w:rsidRPr="00772722">
            <w:rPr>
              <w:sz w:val="28"/>
              <w:szCs w:val="28"/>
              <w:lang w:val="uk-UA"/>
            </w:rPr>
            <w:t>мрія,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487"/>
            <w:attr w:name="t" w:val="1732"/>
            <w:attr w:name="r" w:val="528"/>
            <w:attr w:name="b" w:val="1755"/>
          </w:customXmlPr>
          <w:r w:rsidRPr="00772722">
            <w:rPr>
              <w:sz w:val="28"/>
              <w:szCs w:val="28"/>
              <w:lang w:val="uk-UA"/>
            </w:rPr>
            <w:t xml:space="preserve">то </w:t>
          </w:r>
        </w:customXml>
        <w:customXml w:uri="http://www.abbyy.com/FineReader_xml/FineReader7-MSWordSchema-v1.xml" w:element="rc">
          <w:customXmlPr>
            <w:attr w:name="l" w:val="546"/>
            <w:attr w:name="t" w:val="1732"/>
            <w:attr w:name="r" w:val="731"/>
            <w:attr w:name="b" w:val="1761"/>
          </w:customXmlPr>
          <w:r w:rsidRPr="00772722">
            <w:rPr>
              <w:sz w:val="28"/>
              <w:szCs w:val="28"/>
              <w:lang w:val="uk-UA"/>
            </w:rPr>
            <w:t xml:space="preserve">закохана, </w:t>
          </w:r>
        </w:customXml>
        <w:customXml w:uri="http://www.abbyy.com/FineReader_xml/FineReader7-MSWordSchema-v1.xml" w:element="rc">
          <w:customXmlPr>
            <w:attr w:name="l" w:val="751"/>
            <w:attr w:name="t" w:val="1731"/>
            <w:attr w:name="r" w:val="824"/>
            <w:attr w:name="b" w:val="1755"/>
          </w:customXmlPr>
          <w:r w:rsidRPr="00772722">
            <w:rPr>
              <w:sz w:val="28"/>
              <w:szCs w:val="28"/>
              <w:lang w:val="uk-UA"/>
            </w:rPr>
            <w:t xml:space="preserve">мов </w:t>
          </w:r>
        </w:customXml>
        <w:customXml w:uri="http://www.abbyy.com/FineReader_xml/FineReader7-MSWordSchema-v1.xml" w:element="rc">
          <w:customXmlPr>
            <w:attr w:name="l" w:val="842"/>
            <w:attr w:name="t" w:val="1722"/>
            <w:attr w:name="r" w:val="948"/>
            <w:attr w:name="b" w:val="1755"/>
          </w:customXmlPr>
          <w:r w:rsidRPr="00772722">
            <w:rPr>
              <w:sz w:val="28"/>
              <w:szCs w:val="28"/>
              <w:lang w:val="uk-UA"/>
            </w:rPr>
            <w:t xml:space="preserve">пісня </w:t>
          </w:r>
        </w:customXml>
        <w:customXml w:uri="http://www.abbyy.com/FineReader_xml/FineReader7-MSWordSchema-v1.xml" w:element="rc">
          <w:customXmlPr>
            <w:attr w:name="l" w:val="966"/>
            <w:attr w:name="t" w:val="1722"/>
            <w:attr w:name="r" w:val="1121"/>
            <w:attr w:name="b" w:val="1755"/>
          </w:customXmlPr>
          <w:r w:rsidRPr="00772722">
            <w:rPr>
              <w:sz w:val="28"/>
              <w:szCs w:val="28"/>
              <w:lang w:val="uk-UA"/>
            </w:rPr>
            <w:t>солов'я.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67"/>
            <w:attr w:name="t" w:val="1773"/>
            <w:attr w:name="r" w:val="197"/>
            <w:attr w:name="b" w:val="1806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212"/>
            <w:attr w:name="t" w:val="1773"/>
            <w:attr w:name="r" w:val="316"/>
            <w:attr w:name="b" w:val="1805"/>
          </w:customXmlPr>
          <w:r w:rsidRPr="00772722">
            <w:rPr>
              <w:sz w:val="28"/>
              <w:szCs w:val="28"/>
              <w:lang w:val="uk-UA"/>
            </w:rPr>
            <w:t xml:space="preserve">житті </w:t>
          </w:r>
        </w:customXml>
        <w:customXml w:uri="http://www.abbyy.com/FineReader_xml/FineReader7-MSWordSchema-v1.xml" w:element="rc">
          <w:customXmlPr>
            <w:attr w:name="l" w:val="333"/>
            <w:attr w:name="t" w:val="1774"/>
            <w:attr w:name="r" w:val="489"/>
            <w:attr w:name="b" w:val="1813"/>
          </w:customXmlPr>
          <w:r w:rsidRPr="00772722">
            <w:rPr>
              <w:sz w:val="28"/>
              <w:szCs w:val="28"/>
              <w:lang w:val="uk-UA"/>
            </w:rPr>
            <w:t xml:space="preserve">бувають </w:t>
          </w:r>
        </w:customXml>
        <w:customXml w:uri="http://www.abbyy.com/FineReader_xml/FineReader7-MSWordSchema-v1.xml" w:element="rc">
          <w:customXmlPr>
            <w:attr w:name="l" w:val="506"/>
            <w:attr w:name="t" w:val="1773"/>
            <w:attr w:name="r" w:val="596"/>
            <w:attr w:name="b" w:val="1812"/>
          </w:customXmlPr>
          <w:r w:rsidRPr="00772722">
            <w:rPr>
              <w:sz w:val="28"/>
              <w:szCs w:val="28"/>
              <w:lang w:val="uk-UA"/>
            </w:rPr>
            <w:t xml:space="preserve">різні </w:t>
          </w:r>
        </w:customXml>
        <w:customXml w:uri="http://www.abbyy.com/FineReader_xml/FineReader7-MSWordSchema-v1.xml" w:element="rc">
          <w:customXmlPr>
            <w:attr w:name="l" w:val="614"/>
            <w:attr w:name="t" w:val="1782"/>
            <w:attr w:name="r" w:val="739"/>
            <w:attr w:name="b" w:val="1812"/>
          </w:customXmlPr>
          <w:r w:rsidRPr="00772722">
            <w:rPr>
              <w:sz w:val="28"/>
              <w:szCs w:val="28"/>
              <w:lang w:val="uk-UA"/>
            </w:rPr>
            <w:t>смуги,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590"/>
            <w:attr w:name="t" w:val="1822"/>
            <w:attr w:name="r" w:val="599"/>
            <w:attr w:name="b" w:val="1854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617"/>
            <w:attr w:name="t" w:val="1832"/>
            <w:attr w:name="r" w:val="761"/>
            <w:attr w:name="b" w:val="1862"/>
          </w:customXmlPr>
          <w:r w:rsidRPr="00772722">
            <w:rPr>
              <w:sz w:val="28"/>
              <w:szCs w:val="28"/>
              <w:lang w:val="uk-UA"/>
            </w:rPr>
            <w:t xml:space="preserve">звучать </w:t>
          </w:r>
        </w:customXml>
        <w:customXml w:uri="http://www.abbyy.com/FineReader_xml/FineReader7-MSWordSchema-v1.xml" w:element="rc">
          <w:customXmlPr>
            <w:attr w:name="l" w:val="779"/>
            <w:attr w:name="t" w:val="1822"/>
            <w:attr w:name="r" w:val="1000"/>
            <w:attr w:name="b" w:val="1862"/>
          </w:customXmlPr>
          <w:r w:rsidRPr="00772722">
            <w:rPr>
              <w:sz w:val="28"/>
              <w:szCs w:val="28"/>
              <w:lang w:val="uk-UA"/>
            </w:rPr>
            <w:t xml:space="preserve">по-різному </w:t>
          </w:r>
        </w:customXml>
        <w:customXml w:uri="http://www.abbyy.com/FineReader_xml/FineReader7-MSWordSchema-v1.xml" w:element="rc">
          <w:customXmlPr>
            <w:attr w:name="l" w:val="1017"/>
            <w:attr w:name="t" w:val="1831"/>
            <w:attr w:name="r" w:val="1122"/>
            <w:attr w:name="b" w:val="1854"/>
          </w:customXmlPr>
          <w:r w:rsidRPr="00772722">
            <w:rPr>
              <w:sz w:val="28"/>
              <w:szCs w:val="28"/>
              <w:lang w:val="uk-UA"/>
            </w:rPr>
            <w:t>вони: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0"/>
            <w:attr w:name="t" w:val="1873"/>
            <w:attr w:name="r" w:val="242"/>
            <w:attr w:name="b" w:val="1913"/>
          </w:customXmlPr>
          <w:r w:rsidRPr="00772722">
            <w:rPr>
              <w:sz w:val="28"/>
              <w:szCs w:val="28"/>
              <w:lang w:val="uk-UA"/>
            </w:rPr>
            <w:t xml:space="preserve">Сірі </w:t>
          </w:r>
        </w:customXml>
        <w:customXml w:uri="http://www.abbyy.com/FineReader_xml/FineReader7-MSWordSchema-v1.xml" w:element="rc">
          <w:customXmlPr>
            <w:attr w:name="l" w:val="262"/>
            <w:attr w:name="t" w:val="1875"/>
            <w:attr w:name="r" w:val="285"/>
            <w:attr w:name="b" w:val="1905"/>
          </w:customXmlPr>
          <w:r w:rsidRPr="00772722">
            <w:rPr>
              <w:sz w:val="28"/>
              <w:szCs w:val="28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303"/>
            <w:attr w:name="t" w:val="1873"/>
            <w:attr w:name="r" w:val="406"/>
            <w:attr w:name="b" w:val="1913"/>
          </w:customXmlPr>
          <w:r w:rsidRPr="00772722">
            <w:rPr>
              <w:sz w:val="28"/>
              <w:szCs w:val="28"/>
              <w:lang w:val="uk-UA"/>
            </w:rPr>
            <w:t xml:space="preserve">чорні </w:t>
          </w:r>
        </w:customXml>
        <w:customXml w:uri="http://www.abbyy.com/FineReader_xml/FineReader7-MSWordSchema-v1.xml" w:element="rc">
          <w:customXmlPr>
            <w:attr w:name="l" w:val="423"/>
            <w:attr w:name="t" w:val="1886"/>
            <w:attr w:name="r" w:val="451"/>
            <w:attr w:name="b" w:val="1890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469"/>
            <w:attr w:name="t" w:val="1882"/>
            <w:attr w:name="r" w:val="606"/>
            <w:attr w:name="b" w:val="1913"/>
          </w:customXmlPr>
          <w:r w:rsidRPr="00772722">
            <w:rPr>
              <w:sz w:val="28"/>
              <w:szCs w:val="28"/>
              <w:lang w:val="uk-UA"/>
            </w:rPr>
            <w:t xml:space="preserve">смуток </w:t>
          </w:r>
        </w:customXml>
        <w:customXml w:uri="http://www.abbyy.com/FineReader_xml/FineReader7-MSWordSchema-v1.xml" w:element="rc">
          <w:customXmlPr>
            <w:attr w:name="l" w:val="623"/>
            <w:attr w:name="t" w:val="1873"/>
            <w:attr w:name="r" w:val="633"/>
            <w:attr w:name="b" w:val="1905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650"/>
            <w:attr w:name="t" w:val="1881"/>
            <w:attr w:name="r" w:val="815"/>
            <w:attr w:name="b" w:val="1912"/>
          </w:customXmlPr>
          <w:r w:rsidRPr="00772722">
            <w:rPr>
              <w:sz w:val="28"/>
              <w:szCs w:val="28"/>
              <w:lang w:val="uk-UA"/>
            </w:rPr>
            <w:t>розлука,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595"/>
            <w:attr w:name="t" w:val="1922"/>
            <w:attr w:name="r" w:val="797"/>
            <w:attr w:name="b" w:val="1955"/>
          </w:customXmlPr>
          <w:r w:rsidRPr="00772722">
            <w:rPr>
              <w:sz w:val="28"/>
              <w:szCs w:val="28"/>
              <w:lang w:val="uk-UA"/>
            </w:rPr>
            <w:t xml:space="preserve">чисто-білі </w:t>
          </w:r>
        </w:customXml>
        <w:customXml w:uri="http://www.abbyy.com/FineReader_xml/FineReader7-MSWordSchema-v1.xml" w:element="rc">
          <w:customXmlPr>
            <w:attr w:name="l" w:val="815"/>
            <w:attr w:name="t" w:val="1936"/>
            <w:attr w:name="r" w:val="844"/>
            <w:attr w:name="b" w:val="1939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861"/>
            <w:attr w:name="t" w:val="1922"/>
            <w:attr w:name="r" w:val="1002"/>
            <w:attr w:name="b" w:val="1962"/>
          </w:customXmlPr>
          <w:r w:rsidRPr="00772722">
            <w:rPr>
              <w:sz w:val="28"/>
              <w:szCs w:val="28"/>
              <w:lang w:val="uk-UA"/>
            </w:rPr>
            <w:t xml:space="preserve">радості </w:t>
          </w:r>
        </w:customXml>
        <w:customXml w:uri="http://www.abbyy.com/FineReader_xml/FineReader7-MSWordSchema-v1.xml" w:element="rc">
          <w:customXmlPr>
            <w:attr w:name="l" w:val="1019"/>
            <w:attr w:name="t" w:val="1931"/>
            <w:attr w:name="r" w:val="1122"/>
            <w:attr w:name="b" w:val="1954"/>
          </w:customXmlPr>
          <w:r w:rsidRPr="00772722">
            <w:rPr>
              <w:sz w:val="28"/>
              <w:szCs w:val="28"/>
              <w:lang w:val="uk-UA"/>
            </w:rPr>
            <w:t>тони.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1"/>
            <w:attr w:name="t" w:val="1973"/>
            <w:attr w:name="r" w:val="234"/>
            <w:attr w:name="b" w:val="2005"/>
          </w:customXmlPr>
          <w:r w:rsidRPr="00772722">
            <w:rPr>
              <w:sz w:val="28"/>
              <w:szCs w:val="28"/>
              <w:lang w:val="uk-UA"/>
            </w:rPr>
            <w:t xml:space="preserve">Ми </w:t>
          </w:r>
        </w:customXml>
        <w:customXml w:uri="http://www.abbyy.com/FineReader_xml/FineReader7-MSWordSchema-v1.xml" w:element="rc">
          <w:customXmlPr>
            <w:attr w:name="l" w:val="251"/>
            <w:attr w:name="t" w:val="1983"/>
            <w:attr w:name="r" w:val="281"/>
            <w:attr w:name="b" w:val="2005"/>
          </w:customXmlPr>
          <w:r w:rsidRPr="00772722">
            <w:rPr>
              <w:sz w:val="28"/>
              <w:szCs w:val="28"/>
              <w:lang w:val="uk-UA"/>
            </w:rPr>
            <w:t xml:space="preserve">ж </w:t>
          </w:r>
        </w:customXml>
        <w:customXml w:uri="http://www.abbyy.com/FineReader_xml/FineReader7-MSWordSchema-v1.xml" w:element="rc">
          <w:customXmlPr>
            <w:attr w:name="l" w:val="298"/>
            <w:attr w:name="t" w:val="1973"/>
            <w:attr w:name="r" w:val="482"/>
            <w:attr w:name="b" w:val="2013"/>
          </w:customXmlPr>
          <w:r w:rsidRPr="00772722">
            <w:rPr>
              <w:sz w:val="28"/>
              <w:szCs w:val="28"/>
              <w:lang w:val="uk-UA"/>
            </w:rPr>
            <w:t xml:space="preserve">зібралися </w:t>
          </w:r>
        </w:customXml>
        <w:customXml w:uri="http://www.abbyy.com/FineReader_xml/FineReader7-MSWordSchema-v1.xml" w:element="rc">
          <w:customXmlPr>
            <w:attr w:name="l" w:val="499"/>
            <w:attr w:name="t" w:val="1982"/>
            <w:attr w:name="r" w:val="519"/>
            <w:attr w:name="b" w:val="2012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536"/>
            <w:attr w:name="t" w:val="1973"/>
            <w:attr w:name="r" w:val="616"/>
            <w:attr w:name="b" w:val="2005"/>
          </w:customXmlPr>
          <w:r w:rsidRPr="00772722">
            <w:rPr>
              <w:sz w:val="28"/>
              <w:szCs w:val="28"/>
              <w:lang w:val="uk-UA"/>
            </w:rPr>
            <w:t xml:space="preserve">колі </w:t>
          </w:r>
        </w:customXml>
        <w:customXml w:uri="http://www.abbyy.com/FineReader_xml/FineReader7-MSWordSchema-v1.xml" w:element="rc">
          <w:customXmlPr>
            <w:attr w:name="l" w:val="632"/>
            <w:attr w:name="t" w:val="1972"/>
            <w:attr w:name="r" w:val="798"/>
            <w:attr w:name="b" w:val="2012"/>
          </w:customXmlPr>
          <w:r w:rsidRPr="00772722">
            <w:rPr>
              <w:sz w:val="28"/>
              <w:szCs w:val="28"/>
              <w:lang w:val="uk-UA"/>
            </w:rPr>
            <w:t xml:space="preserve">дружнім </w:t>
          </w:r>
        </w:customXml>
        <w:customXml w:uri="http://www.abbyy.com/FineReader_xml/FineReader7-MSWordSchema-v1.xml" w:element="rc">
          <w:customXmlPr>
            <w:attr w:name="l" w:val="817"/>
            <w:attr w:name="t" w:val="1972"/>
            <w:attr w:name="r" w:val="917"/>
            <w:attr w:name="b" w:val="2011"/>
          </w:customXmlPr>
          <w:r w:rsidRPr="00772722">
            <w:rPr>
              <w:sz w:val="28"/>
              <w:szCs w:val="28"/>
              <w:lang w:val="uk-UA"/>
            </w:rPr>
            <w:t>нині,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0"/>
            <w:attr w:name="t" w:val="2023"/>
            <w:attr w:name="r" w:val="261"/>
            <w:attr w:name="b" w:val="2062"/>
          </w:customXmlPr>
          <w:r w:rsidRPr="00772722">
            <w:rPr>
              <w:sz w:val="28"/>
              <w:szCs w:val="28"/>
              <w:lang w:val="uk-UA"/>
            </w:rPr>
            <w:t xml:space="preserve">Щоб </w:t>
          </w:r>
        </w:customXml>
        <w:customXml w:uri="http://www.abbyy.com/FineReader_xml/FineReader7-MSWordSchema-v1.xml" w:element="rc">
          <w:customXmlPr>
            <w:attr w:name="l" w:val="279"/>
            <w:attr w:name="t" w:val="2033"/>
            <w:attr w:name="r" w:val="299"/>
            <w:attr w:name="b" w:val="2055"/>
          </w:customXmlPr>
          <w:r w:rsidRPr="00772722">
            <w:rPr>
              <w:sz w:val="28"/>
              <w:szCs w:val="28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315"/>
            <w:attr w:name="t" w:val="2032"/>
            <w:attr w:name="r" w:val="446"/>
            <w:attr w:name="b" w:val="2063"/>
          </w:customXmlPr>
          <w:r w:rsidRPr="00772722">
            <w:rPr>
              <w:sz w:val="28"/>
              <w:szCs w:val="28"/>
              <w:lang w:val="uk-UA"/>
            </w:rPr>
            <w:t xml:space="preserve">серцях </w:t>
          </w:r>
        </w:customXml>
        <w:customXml w:uri="http://www.abbyy.com/FineReader_xml/FineReader7-MSWordSchema-v1.xml" w:element="rc">
          <w:customXmlPr>
            <w:attr w:name="l" w:val="462"/>
            <w:attr w:name="t" w:val="2022"/>
            <w:attr w:name="r" w:val="674"/>
            <w:attr w:name="b" w:val="2062"/>
          </w:customXmlPr>
          <w:r w:rsidRPr="00772722">
            <w:rPr>
              <w:sz w:val="28"/>
              <w:szCs w:val="28"/>
              <w:lang w:val="uk-UA"/>
            </w:rPr>
            <w:t xml:space="preserve">промінчик </w:t>
          </w:r>
        </w:customXml>
        <w:customXml w:uri="http://www.abbyy.com/FineReader_xml/FineReader7-MSWordSchema-v1.xml" w:element="rc">
          <w:customXmlPr>
            <w:attr w:name="l" w:val="690"/>
            <w:attr w:name="t" w:val="2022"/>
            <w:attr w:name="r" w:val="877"/>
            <w:attr w:name="b" w:val="2055"/>
          </w:customXmlPr>
          <w:r w:rsidRPr="00772722">
            <w:rPr>
              <w:sz w:val="28"/>
              <w:szCs w:val="28"/>
              <w:lang w:val="uk-UA"/>
            </w:rPr>
            <w:t>засвітить.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69"/>
            <w:attr w:name="t" w:val="2073"/>
            <w:attr w:name="r" w:val="243"/>
            <w:attr w:name="b" w:val="2106"/>
          </w:customXmlPr>
          <w:r w:rsidRPr="00772722">
            <w:rPr>
              <w:sz w:val="28"/>
              <w:szCs w:val="28"/>
              <w:lang w:val="uk-UA"/>
            </w:rPr>
            <w:t xml:space="preserve">Хай </w:t>
          </w:r>
        </w:customXml>
        <w:customXml w:uri="http://www.abbyy.com/FineReader_xml/FineReader7-MSWordSchema-v1.xml" w:element="rc">
          <w:customXmlPr>
            <w:attr w:name="l" w:val="260"/>
            <w:attr w:name="t" w:val="2073"/>
            <w:attr w:name="r" w:val="409"/>
            <w:attr w:name="b" w:val="2109"/>
          </w:customXmlPr>
          <w:r w:rsidRPr="00772722">
            <w:rPr>
              <w:sz w:val="28"/>
              <w:szCs w:val="28"/>
              <w:lang w:val="uk-UA"/>
            </w:rPr>
            <w:t xml:space="preserve">мелодія </w:t>
          </w:r>
        </w:customXml>
        <w:customXml w:uri="http://www.abbyy.com/FineReader_xml/FineReader7-MSWordSchema-v1.xml" w:element="rc">
          <w:customXmlPr>
            <w:attr w:name="l" w:val="427"/>
            <w:attr w:name="t" w:val="2082"/>
            <w:attr w:name="r" w:val="576"/>
            <w:attr w:name="b" w:val="2113"/>
          </w:customXmlPr>
          <w:r w:rsidRPr="00772722">
            <w:rPr>
              <w:sz w:val="28"/>
              <w:szCs w:val="28"/>
              <w:lang w:val="uk-UA"/>
            </w:rPr>
            <w:t xml:space="preserve">сердець </w:t>
          </w:r>
        </w:customXml>
        <w:customXml w:uri="http://www.abbyy.com/FineReader_xml/FineReader7-MSWordSchema-v1.xml" w:element="rc">
          <w:customXmlPr>
            <w:attr w:name="l" w:val="594"/>
            <w:attr w:name="t" w:val="2082"/>
            <w:attr w:name="r" w:val="746"/>
            <w:attr w:name="b" w:val="2112"/>
          </w:customXmlPr>
          <w:r w:rsidRPr="00772722">
            <w:rPr>
              <w:sz w:val="28"/>
              <w:szCs w:val="28"/>
              <w:lang w:val="uk-UA"/>
            </w:rPr>
            <w:t>гарячих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1"/>
            <w:attr w:name="t" w:val="2123"/>
            <w:attr w:name="r" w:val="288"/>
            <w:attr w:name="b" w:val="2164"/>
          </w:customXmlPr>
          <w:r w:rsidRPr="00772722">
            <w:rPr>
              <w:sz w:val="28"/>
              <w:szCs w:val="28"/>
              <w:lang w:val="uk-UA"/>
            </w:rPr>
            <w:t xml:space="preserve">Щиро </w:t>
          </w:r>
        </w:customXml>
        <w:customXml w:uri="http://www.abbyy.com/FineReader_xml/FineReader7-MSWordSchema-v1.xml" w:element="rc">
          <w:customXmlPr>
            <w:attr w:name="l" w:val="306"/>
            <w:attr w:name="t" w:val="2124"/>
            <w:attr w:name="r" w:val="329"/>
            <w:attr w:name="b" w:val="2155"/>
          </w:customXmlPr>
          <w:r w:rsidRPr="00772722">
            <w:rPr>
              <w:sz w:val="28"/>
              <w:szCs w:val="28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344"/>
            <w:attr w:name="t" w:val="2123"/>
            <w:attr w:name="r" w:val="489"/>
            <w:attr w:name="b" w:val="2159"/>
          </w:customXmlPr>
          <w:r w:rsidRPr="00772722">
            <w:rPr>
              <w:sz w:val="28"/>
              <w:szCs w:val="28"/>
              <w:lang w:val="uk-UA"/>
            </w:rPr>
            <w:t xml:space="preserve">дзвінко </w:t>
          </w:r>
        </w:customXml>
        <w:customXml w:uri="http://www.abbyy.com/FineReader_xml/FineReader7-MSWordSchema-v1.xml" w:element="rc">
          <w:customXmlPr>
            <w:attr w:name="l" w:val="508"/>
            <w:attr w:name="t" w:val="2132"/>
            <w:attr w:name="r" w:val="655"/>
            <w:attr w:name="b" w:val="2159"/>
          </w:customXmlPr>
          <w:r w:rsidRPr="00772722">
            <w:rPr>
              <w:sz w:val="28"/>
              <w:szCs w:val="28"/>
              <w:lang w:val="uk-UA"/>
            </w:rPr>
            <w:t xml:space="preserve">щастям </w:t>
          </w:r>
        </w:customXml>
        <w:customXml w:uri="http://www.abbyy.com/FineReader_xml/FineReader7-MSWordSchema-v1.xml" w:element="rc">
          <w:customXmlPr>
            <w:attr w:name="l" w:val="671"/>
            <w:attr w:name="t" w:val="2121"/>
            <w:attr w:name="r" w:val="869"/>
            <w:attr w:name="b" w:val="2162"/>
          </w:customXmlPr>
          <w:r w:rsidRPr="00772722">
            <w:rPr>
              <w:sz w:val="28"/>
              <w:szCs w:val="28"/>
              <w:lang w:val="uk-UA"/>
            </w:rPr>
            <w:t>зазвучить!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i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"/>
            <w:attr w:name="t" w:val="2173"/>
            <w:attr w:name="r" w:val="296"/>
            <w:attr w:name="b" w:val="2214"/>
          </w:customXmlPr>
          <w:r w:rsidRPr="00772722">
            <w:rPr>
              <w:i/>
              <w:sz w:val="28"/>
              <w:szCs w:val="28"/>
              <w:lang w:val="uk-UA"/>
            </w:rPr>
            <w:t xml:space="preserve">(Звучить </w:t>
          </w:r>
        </w:customXml>
        <w:customXml w:uri="http://www.abbyy.com/FineReader_xml/FineReader7-MSWordSchema-v1.xml" w:element="rc">
          <w:customXmlPr>
            <w:attr w:name="l" w:val="323"/>
            <w:attr w:name="t" w:val="2175"/>
            <w:attr w:name="r" w:val="416"/>
            <w:attr w:name="b" w:val="2206"/>
          </w:customXmlPr>
          <w:r w:rsidRPr="00772722">
            <w:rPr>
              <w:i/>
              <w:sz w:val="28"/>
              <w:szCs w:val="28"/>
              <w:lang w:val="uk-UA"/>
            </w:rPr>
            <w:t xml:space="preserve">пісня </w:t>
          </w:r>
        </w:customXml>
        <w:customXml w:uri="http://www.abbyy.com/FineReader_xml/FineReader7-MSWordSchema-v1.xml" w:element="rc">
          <w:customXmlPr>
            <w:attr w:name="l" w:val="443"/>
            <w:attr w:name="t" w:val="2173"/>
            <w:attr w:name="r" w:val="685"/>
            <w:attr w:name="b" w:val="2205"/>
          </w:customXmlPr>
          <w:r w:rsidRPr="00772722">
            <w:rPr>
              <w:i/>
              <w:sz w:val="28"/>
              <w:szCs w:val="28"/>
              <w:lang w:val="uk-UA"/>
            </w:rPr>
            <w:t xml:space="preserve">«Валентинів </w:t>
          </w:r>
        </w:customXml>
        <w:customXml w:uri="http://www.abbyy.com/FineReader_xml/FineReader7-MSWordSchema-v1.xml" w:element="rc">
          <w:customXmlPr>
            <w:attr w:name="l" w:val="711"/>
            <w:attr w:name="t" w:val="2172"/>
            <w:attr w:name="r" w:val="823"/>
            <w:attr w:name="b" w:val="2211"/>
          </w:customXmlPr>
          <w:r w:rsidRPr="00772722">
            <w:rPr>
              <w:i/>
              <w:sz w:val="28"/>
              <w:szCs w:val="28"/>
              <w:lang w:val="uk-UA"/>
            </w:rPr>
            <w:t xml:space="preserve">день», </w:t>
          </w:r>
        </w:customXml>
        <w:customXml w:uri="http://www.abbyy.com/FineReader_xml/FineReader7-MSWordSchema-v1.xml" w:element="rc">
          <w:customXmlPr>
            <w:attr w:name="l" w:val="854"/>
            <w:attr w:name="t" w:val="2182"/>
            <w:attr w:name="r" w:val="955"/>
            <w:attr w:name="b" w:val="2204"/>
          </w:customXmlPr>
          <w:r w:rsidRPr="00772722">
            <w:rPr>
              <w:i/>
              <w:sz w:val="28"/>
              <w:szCs w:val="28"/>
              <w:lang w:val="uk-UA"/>
            </w:rPr>
            <w:t xml:space="preserve">слова </w:t>
          </w:r>
        </w:customXml>
        <w:customXml w:uri="http://www.abbyy.com/FineReader_xml/FineReader7-MSWordSchema-v1.xml" w:element="rc">
          <w:customXmlPr>
            <w:attr w:name="l" w:val="983"/>
            <w:attr w:name="t" w:val="2172"/>
            <w:attr w:name="r" w:val="1128"/>
            <w:attr w:name="b" w:val="2204"/>
          </w:customXmlPr>
          <w:r w:rsidRPr="00772722">
            <w:rPr>
              <w:i/>
              <w:sz w:val="28"/>
              <w:szCs w:val="28"/>
              <w:lang w:val="uk-UA"/>
            </w:rPr>
            <w:t xml:space="preserve">Наталі </w:t>
          </w:r>
        </w:customXml>
        <w:customXml w:uri="http://www.abbyy.com/FineReader_xml/FineReader7-MSWordSchema-v1.xml" w:element="rc">
          <w:customXmlPr>
            <w:attr w:name="l" w:val="92"/>
            <w:attr w:name="t" w:val="2223"/>
            <w:attr w:name="r" w:val="269"/>
            <w:attr w:name="b" w:val="2264"/>
          </w:customXmlPr>
          <w:r w:rsidRPr="00772722">
            <w:rPr>
              <w:i/>
              <w:sz w:val="28"/>
              <w:szCs w:val="28"/>
              <w:lang w:val="uk-UA"/>
            </w:rPr>
            <w:t xml:space="preserve">Юрченко, </w:t>
          </w:r>
        </w:customXml>
        <w:customXml w:uri="http://www.abbyy.com/FineReader_xml/FineReader7-MSWordSchema-v1.xml" w:element="rc">
          <w:customXmlPr>
            <w:attr w:name="l" w:val="288"/>
            <w:attr w:name="t" w:val="2233"/>
            <w:attr w:name="r" w:val="420"/>
            <w:attr w:name="b" w:val="2263"/>
          </w:customXmlPr>
          <w:r w:rsidRPr="00772722">
            <w:rPr>
              <w:i/>
              <w:sz w:val="28"/>
              <w:szCs w:val="28"/>
              <w:lang w:val="uk-UA"/>
            </w:rPr>
            <w:t xml:space="preserve">музика </w:t>
          </w:r>
        </w:customXml>
        <w:customXml w:uri="http://www.abbyy.com/FineReader_xml/FineReader7-MSWordSchema-v1.xml" w:element="rc">
          <w:customXmlPr>
            <w:attr w:name="l" w:val="438"/>
            <w:attr w:name="t" w:val="2223"/>
            <w:attr w:name="r" w:val="586"/>
            <w:attr w:name="b" w:val="2255"/>
          </w:customXmlPr>
          <w:r w:rsidRPr="00772722">
            <w:rPr>
              <w:i/>
              <w:sz w:val="28"/>
              <w:szCs w:val="28"/>
              <w:lang w:val="uk-UA"/>
            </w:rPr>
            <w:t xml:space="preserve">Миколи </w:t>
          </w:r>
        </w:customXml>
        <w:customXml w:uri="http://www.abbyy.com/FineReader_xml/FineReader7-MSWordSchema-v1.xml" w:element="rc">
          <w:customXmlPr>
            <w:attr w:name="l" w:val="605"/>
            <w:attr w:name="t" w:val="2222"/>
            <w:attr w:name="r" w:val="820"/>
            <w:attr w:name="b" w:val="2263"/>
          </w:customXmlPr>
          <w:r w:rsidRPr="00772722">
            <w:rPr>
              <w:i/>
              <w:sz w:val="28"/>
              <w:szCs w:val="28"/>
              <w:lang w:val="uk-UA"/>
            </w:rPr>
            <w:t>Ведмедері).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r w:rsidRPr="00772722">
          <w:rPr>
            <w:i/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170"/>
            <w:attr w:name="t" w:val="2273"/>
            <w:attr w:name="r" w:val="200"/>
            <w:attr w:name="b" w:val="2306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216"/>
            <w:attr w:name="t" w:val="2274"/>
            <w:attr w:name="r" w:val="292"/>
            <w:attr w:name="b" w:val="2306"/>
          </w:customXmlPr>
          <w:r w:rsidRPr="00772722">
            <w:rPr>
              <w:sz w:val="28"/>
              <w:szCs w:val="28"/>
              <w:lang w:val="uk-UA"/>
            </w:rPr>
            <w:t xml:space="preserve">небі </w:t>
          </w:r>
        </w:customXml>
        <w:customXml w:uri="http://www.abbyy.com/FineReader_xml/FineReader7-MSWordSchema-v1.xml" w:element="rc">
          <w:customXmlPr>
            <w:attr w:name="l" w:val="310"/>
            <w:attr w:name="t" w:val="2283"/>
            <w:attr w:name="r" w:val="436"/>
            <w:attr w:name="b" w:val="2305"/>
          </w:customXmlPr>
          <w:r w:rsidRPr="00772722">
            <w:rPr>
              <w:sz w:val="28"/>
              <w:szCs w:val="28"/>
              <w:lang w:val="uk-UA"/>
            </w:rPr>
            <w:t xml:space="preserve">ангели </w:t>
          </w:r>
        </w:customXml>
        <w:customXml w:uri="http://www.abbyy.com/FineReader_xml/FineReader7-MSWordSchema-v1.xml" w:element="rc">
          <w:customXmlPr>
            <w:attr w:name="l" w:val="453"/>
            <w:attr w:name="t" w:val="2273"/>
            <w:attr w:name="r" w:val="625"/>
            <w:attr w:name="b" w:val="2305"/>
          </w:customXmlPr>
          <w:r w:rsidRPr="00772722">
            <w:rPr>
              <w:sz w:val="28"/>
              <w:szCs w:val="28"/>
              <w:lang w:val="uk-UA"/>
            </w:rPr>
            <w:t>співають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2"/>
            <w:attr w:name="t" w:val="2323"/>
            <w:attr w:name="r" w:val="258"/>
            <w:attr w:name="b" w:val="2355"/>
          </w:customXmlPr>
          <w:r w:rsidRPr="00772722">
            <w:rPr>
              <w:sz w:val="28"/>
              <w:szCs w:val="28"/>
              <w:lang w:val="uk-UA"/>
            </w:rPr>
            <w:t xml:space="preserve">Всім </w:t>
          </w:r>
        </w:customXml>
        <w:customXml w:uri="http://www.abbyy.com/FineReader_xml/FineReader7-MSWordSchema-v1.xml" w:element="rc">
          <w:customXmlPr>
            <w:attr w:name="l" w:val="275"/>
            <w:attr w:name="t" w:val="2333"/>
            <w:attr w:name="r" w:val="475"/>
            <w:attr w:name="b" w:val="2355"/>
          </w:customXmlPr>
          <w:r w:rsidRPr="00772722">
            <w:rPr>
              <w:sz w:val="28"/>
              <w:szCs w:val="28"/>
              <w:lang w:val="uk-UA"/>
            </w:rPr>
            <w:t xml:space="preserve">закоханим </w:t>
          </w:r>
        </w:customXml>
        <w:customXml w:uri="http://www.abbyy.com/FineReader_xml/FineReader7-MSWordSchema-v1.xml" w:element="rc">
          <w:customXmlPr>
            <w:attr w:name="l" w:val="493"/>
            <w:attr w:name="t" w:val="2322"/>
            <w:attr w:name="r" w:val="586"/>
            <w:attr w:name="b" w:val="2355"/>
          </w:customXmlPr>
          <w:r w:rsidRPr="00772722">
            <w:rPr>
              <w:sz w:val="28"/>
              <w:szCs w:val="28"/>
              <w:lang w:val="uk-UA"/>
            </w:rPr>
            <w:t xml:space="preserve">пісні </w:t>
          </w:r>
        </w:customXml>
        <w:customXml w:uri="http://www.abbyy.com/FineReader_xml/FineReader7-MSWordSchema-v1.xml" w:element="rc">
          <w:customXmlPr>
            <w:attr w:name="l" w:val="604"/>
            <w:attr w:name="t" w:val="2337"/>
            <w:attr w:name="r" w:val="632"/>
            <w:attr w:name="b" w:val="2340"/>
          </w:customXmlPr>
          <w:r w:rsidRPr="00772722">
            <w:rPr>
              <w:sz w:val="28"/>
              <w:szCs w:val="28"/>
              <w:lang w:val="uk-UA"/>
            </w:rPr>
            <w:t>—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2"/>
            <w:attr w:name="t" w:val="2373"/>
            <w:attr w:name="r" w:val="205"/>
            <w:attr w:name="b" w:val="2405"/>
          </w:customXmlPr>
          <w:r w:rsidRPr="00772722">
            <w:rPr>
              <w:sz w:val="28"/>
              <w:szCs w:val="28"/>
              <w:lang w:val="uk-UA"/>
            </w:rPr>
            <w:t xml:space="preserve">Зі </w:t>
          </w:r>
        </w:customXml>
        <w:customXml w:uri="http://www.abbyy.com/FineReader_xml/FineReader7-MSWordSchema-v1.xml" w:element="rc">
          <w:customXmlPr>
            <w:attr w:name="l" w:val="223"/>
            <w:attr w:name="t" w:val="2382"/>
            <w:attr w:name="r" w:val="355"/>
            <w:attr w:name="b" w:val="2405"/>
          </w:customXmlPr>
          <w:r w:rsidRPr="00772722">
            <w:rPr>
              <w:sz w:val="28"/>
              <w:szCs w:val="28"/>
              <w:lang w:val="uk-UA"/>
            </w:rPr>
            <w:t xml:space="preserve">святом </w:t>
          </w:r>
        </w:customXml>
        <w:customXml w:uri="http://www.abbyy.com/FineReader_xml/FineReader7-MSWordSchema-v1.xml" w:element="rc">
          <w:customXmlPr>
            <w:attr w:name="l" w:val="371"/>
            <w:attr w:name="t" w:val="2373"/>
            <w:attr w:name="r" w:val="548"/>
            <w:attr w:name="b" w:val="2413"/>
          </w:customXmlPr>
          <w:r w:rsidRPr="00772722">
            <w:rPr>
              <w:sz w:val="28"/>
              <w:szCs w:val="28"/>
              <w:lang w:val="uk-UA"/>
            </w:rPr>
            <w:t xml:space="preserve">радісним </w:t>
          </w:r>
        </w:customXml>
        <w:customXml w:uri="http://www.abbyy.com/FineReader_xml/FineReader7-MSWordSchema-v1.xml" w:element="rc">
          <w:customXmlPr>
            <w:attr w:name="l" w:val="566"/>
            <w:attr w:name="t" w:val="2372"/>
            <w:attr w:name="r" w:val="723"/>
            <w:attr w:name="b" w:val="2411"/>
          </w:customXmlPr>
          <w:r w:rsidRPr="00772722">
            <w:rPr>
              <w:sz w:val="28"/>
              <w:szCs w:val="28"/>
              <w:lang w:val="uk-UA"/>
            </w:rPr>
            <w:t>вітають,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3"/>
            <w:attr w:name="t" w:val="2423"/>
            <w:attr w:name="r" w:val="255"/>
            <w:attr w:name="b" w:val="2455"/>
          </w:customXmlPr>
          <w:r w:rsidRPr="00772722">
            <w:rPr>
              <w:sz w:val="28"/>
              <w:szCs w:val="28"/>
              <w:lang w:val="uk-UA"/>
            </w:rPr>
            <w:t xml:space="preserve">Мов </w:t>
          </w:r>
        </w:customXml>
        <w:customXml w:uri="http://www.abbyy.com/FineReader_xml/FineReader7-MSWordSchema-v1.xml" w:element="rc">
          <w:customXmlPr>
            <w:attr w:name="l" w:val="272"/>
            <w:attr w:name="t" w:val="2433"/>
            <w:attr w:name="r" w:val="292"/>
            <w:attr w:name="b" w:val="2463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307"/>
            <w:attr w:name="t" w:val="2422"/>
            <w:attr w:name="r" w:val="542"/>
            <w:attr w:name="b" w:val="2459"/>
          </w:customXmlPr>
          <w:r w:rsidRPr="00772722">
            <w:rPr>
              <w:sz w:val="28"/>
              <w:szCs w:val="28"/>
              <w:lang w:val="uk-UA"/>
            </w:rPr>
            <w:t xml:space="preserve">дивовижнім </w:t>
          </w:r>
        </w:customXml>
        <w:customXml w:uri="http://www.abbyy.com/FineReader_xml/FineReader7-MSWordSchema-v1.xml" w:element="rc">
          <w:customXmlPr>
            <w:attr w:name="l" w:val="560"/>
            <w:attr w:name="t" w:val="2423"/>
            <w:attr w:name="r" w:val="627"/>
            <w:attr w:name="b" w:val="2455"/>
          </w:customXmlPr>
          <w:r w:rsidRPr="00772722">
            <w:rPr>
              <w:sz w:val="28"/>
              <w:szCs w:val="28"/>
              <w:lang w:val="uk-UA"/>
            </w:rPr>
            <w:t>сні.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125"/>
            <w:attr w:name="t" w:val="2473"/>
            <w:attr w:name="r" w:val="288"/>
            <w:attr w:name="b" w:val="2513"/>
          </w:customXmlPr>
          <w:r w:rsidRPr="00772722">
            <w:rPr>
              <w:b/>
              <w:sz w:val="28"/>
              <w:szCs w:val="28"/>
              <w:lang w:val="uk-UA"/>
            </w:rPr>
            <w:t>Приспів: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4"/>
            <w:attr w:name="t" w:val="2523"/>
            <w:attr w:name="r" w:val="389"/>
            <w:attr w:name="b" w:val="2555"/>
          </w:customXmlPr>
          <w:r w:rsidRPr="00772722">
            <w:rPr>
              <w:sz w:val="28"/>
              <w:szCs w:val="28"/>
              <w:lang w:val="uk-UA"/>
            </w:rPr>
            <w:t xml:space="preserve">Валентинів </w:t>
          </w:r>
        </w:customXml>
        <w:customXml w:uri="http://www.abbyy.com/FineReader_xml/FineReader7-MSWordSchema-v1.xml" w:element="rc">
          <w:customXmlPr>
            <w:attr w:name="l" w:val="405"/>
            <w:attr w:name="t" w:val="2532"/>
            <w:attr w:name="r" w:val="494"/>
            <w:attr w:name="b" w:val="2558"/>
          </w:customXmlPr>
          <w:r w:rsidRPr="00772722">
            <w:rPr>
              <w:sz w:val="28"/>
              <w:szCs w:val="28"/>
              <w:lang w:val="uk-UA"/>
            </w:rPr>
            <w:t xml:space="preserve">день </w:t>
          </w:r>
        </w:customXml>
        <w:customXml w:uri="http://www.abbyy.com/FineReader_xml/FineReader7-MSWordSchema-v1.xml" w:element="rc">
          <w:customXmlPr>
            <w:attr w:name="l" w:val="512"/>
            <w:attr w:name="t" w:val="2536"/>
            <w:attr w:name="r" w:val="540"/>
            <w:attr w:name="b" w:val="2539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558"/>
            <w:attr w:name="t" w:val="2531"/>
            <w:attr w:name="r" w:val="601"/>
            <w:attr w:name="b" w:val="2558"/>
          </w:customXmlPr>
          <w:r w:rsidRPr="00772722">
            <w:rPr>
              <w:sz w:val="28"/>
              <w:szCs w:val="28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620"/>
            <w:attr w:name="t" w:val="2531"/>
            <w:attr w:name="r" w:val="863"/>
            <w:attr w:name="b" w:val="2554"/>
          </w:customXmlPr>
          <w:r w:rsidRPr="00772722">
            <w:rPr>
              <w:sz w:val="28"/>
              <w:szCs w:val="28"/>
              <w:lang w:val="uk-UA"/>
            </w:rPr>
            <w:t xml:space="preserve">палке-палке </w:t>
          </w:r>
        </w:customXml>
        <w:customXml w:uri="http://www.abbyy.com/FineReader_xml/FineReader7-MSWordSchema-v1.xml" w:element="rc">
          <w:customXmlPr>
            <w:attr w:name="l" w:val="882"/>
            <w:attr w:name="t" w:val="2531"/>
            <w:attr w:name="r" w:val="1055"/>
            <w:attr w:name="b" w:val="2559"/>
          </w:customXmlPr>
          <w:r w:rsidRPr="00772722">
            <w:rPr>
              <w:sz w:val="28"/>
              <w:szCs w:val="28"/>
              <w:lang w:val="uk-UA"/>
            </w:rPr>
            <w:t>кохання,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spacing w:val="-2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4"/>
            <w:attr w:name="t" w:val="2572"/>
            <w:attr w:name="r" w:val="390"/>
            <w:attr w:name="b" w:val="2604"/>
          </w:customXmlPr>
          <w:r w:rsidRPr="00772722">
            <w:rPr>
              <w:spacing w:val="-2"/>
              <w:sz w:val="28"/>
              <w:szCs w:val="28"/>
              <w:lang w:val="uk-UA"/>
            </w:rPr>
            <w:t xml:space="preserve">Валентинів </w:t>
          </w:r>
        </w:customXml>
        <w:customXml w:uri="http://www.abbyy.com/FineReader_xml/FineReader7-MSWordSchema-v1.xml" w:element="rc">
          <w:customXmlPr>
            <w:attr w:name="l" w:val="403"/>
            <w:attr w:name="t" w:val="2582"/>
            <w:attr w:name="r" w:val="493"/>
            <w:attr w:name="b" w:val="2608"/>
          </w:customXmlPr>
          <w:r w:rsidRPr="00772722">
            <w:rPr>
              <w:spacing w:val="-2"/>
              <w:sz w:val="28"/>
              <w:szCs w:val="28"/>
              <w:lang w:val="uk-UA"/>
            </w:rPr>
            <w:t xml:space="preserve">день </w:t>
          </w:r>
        </w:customXml>
        <w:customXml w:uri="http://www.abbyy.com/FineReader_xml/FineReader7-MSWordSchema-v1.xml" w:element="rc">
          <w:customXmlPr>
            <w:attr w:name="l" w:val="509"/>
            <w:attr w:name="t" w:val="2586"/>
            <w:attr w:name="r" w:val="537"/>
            <w:attr w:name="b" w:val="2589"/>
          </w:customXmlPr>
          <w:r w:rsidRPr="00772722">
            <w:rPr>
              <w:spacing w:val="-2"/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552"/>
            <w:attr w:name="t" w:val="2581"/>
            <w:attr w:name="r" w:val="641"/>
            <w:attr w:name="b" w:val="2608"/>
          </w:customXmlPr>
          <w:r w:rsidRPr="00772722">
            <w:rPr>
              <w:spacing w:val="-2"/>
              <w:sz w:val="28"/>
              <w:szCs w:val="28"/>
              <w:lang w:val="uk-UA"/>
            </w:rPr>
            <w:t xml:space="preserve">двох </w:t>
          </w:r>
        </w:customXml>
        <w:customXml w:uri="http://www.abbyy.com/FineReader_xml/FineReader7-MSWordSchema-v1.xml" w:element="rc">
          <w:customXmlPr>
            <w:attr w:name="l" w:val="655"/>
            <w:attr w:name="t" w:val="2581"/>
            <w:attr w:name="r" w:val="808"/>
            <w:attr w:name="b" w:val="2612"/>
          </w:customXmlPr>
          <w:r w:rsidRPr="00772722">
            <w:rPr>
              <w:spacing w:val="-2"/>
              <w:sz w:val="28"/>
              <w:szCs w:val="28"/>
              <w:lang w:val="uk-UA"/>
            </w:rPr>
            <w:t xml:space="preserve">сердець </w:t>
          </w:r>
        </w:customXml>
        <w:customXml w:uri="http://www.abbyy.com/FineReader_xml/FineReader7-MSWordSchema-v1.xml" w:element="rc">
          <w:customXmlPr>
            <w:attr w:name="l" w:val="823"/>
            <w:attr w:name="t" w:val="2571"/>
            <w:attr w:name="r" w:val="936"/>
            <w:attr w:name="b" w:val="2608"/>
          </w:customXmlPr>
          <w:r w:rsidRPr="00772722">
            <w:rPr>
              <w:spacing w:val="-2"/>
              <w:sz w:val="28"/>
              <w:szCs w:val="28"/>
              <w:lang w:val="uk-UA"/>
            </w:rPr>
            <w:t xml:space="preserve">міцне </w:t>
          </w:r>
        </w:customXml>
        <w:customXml w:uri="http://www.abbyy.com/FineReader_xml/FineReader7-MSWordSchema-v1.xml" w:element="rc">
          <w:customXmlPr>
            <w:attr w:name="l" w:val="952"/>
            <w:attr w:name="t" w:val="2580"/>
            <w:attr w:name="r" w:val="1125"/>
            <w:attr w:name="b" w:val="2607"/>
          </w:customXmlPr>
          <w:r w:rsidRPr="00772722">
            <w:rPr>
              <w:spacing w:val="-2"/>
              <w:sz w:val="28"/>
              <w:szCs w:val="28"/>
              <w:lang w:val="uk-UA"/>
            </w:rPr>
            <w:t>єднання.</w:t>
          </w:r>
        </w:customXml>
        <w:r w:rsidRPr="00772722">
          <w:rPr>
            <w:spacing w:val="-2"/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4"/>
            <w:attr w:name="t" w:val="2622"/>
            <w:attr w:name="r" w:val="389"/>
            <w:attr w:name="b" w:val="2654"/>
          </w:customXmlPr>
          <w:r w:rsidRPr="00772722">
            <w:rPr>
              <w:sz w:val="28"/>
              <w:szCs w:val="28"/>
              <w:lang w:val="uk-UA"/>
            </w:rPr>
            <w:t xml:space="preserve">Валентинів </w:t>
          </w:r>
        </w:customXml>
        <w:customXml w:uri="http://www.abbyy.com/FineReader_xml/FineReader7-MSWordSchema-v1.xml" w:element="rc">
          <w:customXmlPr>
            <w:attr w:name="l" w:val="405"/>
            <w:attr w:name="t" w:val="2631"/>
            <w:attr w:name="r" w:val="495"/>
            <w:attr w:name="b" w:val="2658"/>
          </w:customXmlPr>
          <w:r w:rsidRPr="00772722">
            <w:rPr>
              <w:sz w:val="28"/>
              <w:szCs w:val="28"/>
              <w:lang w:val="uk-UA"/>
            </w:rPr>
            <w:t xml:space="preserve">день </w:t>
          </w:r>
        </w:customXml>
        <w:customXml w:uri="http://www.abbyy.com/FineReader_xml/FineReader7-MSWordSchema-v1.xml" w:element="rc">
          <w:customXmlPr>
            <w:attr w:name="l" w:val="513"/>
            <w:attr w:name="t" w:val="2636"/>
            <w:attr w:name="r" w:val="541"/>
            <w:attr w:name="b" w:val="2639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560"/>
            <w:attr w:name="t" w:val="2631"/>
            <w:attr w:name="r" w:val="769"/>
            <w:attr w:name="b" w:val="2661"/>
          </w:customXmlPr>
          <w:r w:rsidRPr="00772722">
            <w:rPr>
              <w:sz w:val="28"/>
              <w:szCs w:val="28"/>
              <w:lang w:val="uk-UA"/>
            </w:rPr>
            <w:t xml:space="preserve">подарунки </w:t>
          </w:r>
        </w:customXml>
        <w:customXml w:uri="http://www.abbyy.com/FineReader_xml/FineReader7-MSWordSchema-v1.xml" w:element="rc">
          <w:customXmlPr>
            <w:attr w:name="l" w:val="788"/>
            <w:attr w:name="t" w:val="2622"/>
            <w:attr w:name="r" w:val="797"/>
            <w:attr w:name="b" w:val="2653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816"/>
            <w:attr w:name="t" w:val="2621"/>
            <w:attr w:name="r" w:val="974"/>
            <w:attr w:name="b" w:val="2660"/>
          </w:customXmlPr>
          <w:r w:rsidRPr="00772722">
            <w:rPr>
              <w:sz w:val="28"/>
              <w:szCs w:val="28"/>
              <w:lang w:val="uk-UA"/>
            </w:rPr>
            <w:t>вітання,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sz w:val="28"/>
            <w:szCs w:val="28"/>
          </w:rPr>
        </w:pPr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174"/>
            <w:attr w:name="t" w:val="2672"/>
            <w:attr w:name="r" w:val="389"/>
            <w:attr w:name="b" w:val="2704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Валентинів </w:t>
          </w:r>
        </w:customXml>
        <w:customXml w:uri="http://www.abbyy.com/FineReader_xml/FineReader7-MSWordSchema-v1.xml" w:element="rc">
          <w:customXmlPr>
            <w:attr w:name="l" w:val="404"/>
            <w:attr w:name="t" w:val="2681"/>
            <w:attr w:name="r" w:val="494"/>
            <w:attr w:name="b" w:val="2708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день </w:t>
          </w:r>
        </w:customXml>
        <w:customXml w:uri="http://www.abbyy.com/FineReader_xml/FineReader7-MSWordSchema-v1.xml" w:element="rc">
          <w:customXmlPr>
            <w:attr w:name="l" w:val="511"/>
            <w:attr w:name="t" w:val="2686"/>
            <w:attr w:name="r" w:val="539"/>
            <w:attr w:name="b" w:val="2689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556"/>
            <w:attr w:name="t" w:val="2673"/>
            <w:attr w:name="r" w:val="826"/>
            <w:attr w:name="b" w:val="2711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романтичний </w:t>
          </w:r>
        </w:customXml>
        <w:customXml w:uri="http://www.abbyy.com/FineReader_xml/FineReader7-MSWordSchema-v1.xml" w:element="rc">
          <w:customXmlPr>
            <w:attr w:name="l" w:val="840"/>
            <w:attr w:name="t" w:val="2680"/>
            <w:attr w:name="r" w:val="931"/>
            <w:attr w:name="b" w:val="2707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день </w:t>
          </w:r>
        </w:customXml>
        <w:customXml w:uri="http://www.abbyy.com/FineReader_xml/FineReader7-MSWordSchema-v1.xml" w:element="rc">
          <w:customXmlPr>
            <w:attr w:name="l" w:val="946"/>
            <w:attr w:name="t" w:val="2671"/>
            <w:attr w:name="r" w:val="1126"/>
            <w:attr w:name="b" w:val="2703"/>
          </w:customXmlPr>
          <w:r w:rsidRPr="00772722">
            <w:rPr>
              <w:spacing w:val="-1"/>
              <w:sz w:val="28"/>
              <w:szCs w:val="28"/>
              <w:lang w:val="uk-UA"/>
            </w:rPr>
            <w:t>зізнання.</w:t>
          </w:r>
        </w:customXml>
      </w:p>
      <w:p w:rsidR="00276DB8" w:rsidRPr="00772722" w:rsidRDefault="00276DB8" w:rsidP="00772722">
        <w:pPr>
          <w:shd w:val="clear" w:color="auto" w:fill="FFFFFF"/>
          <w:spacing w:before="240" w:line="276" w:lineRule="auto"/>
          <w:ind w:left="384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4"/>
            <w:attr w:name="t" w:val="2772"/>
            <w:attr w:name="r" w:val="356"/>
            <w:attr w:name="b" w:val="2804"/>
          </w:customXmlPr>
          <w:r w:rsidRPr="00772722">
            <w:rPr>
              <w:sz w:val="28"/>
              <w:szCs w:val="28"/>
              <w:lang w:val="uk-UA"/>
            </w:rPr>
            <w:t xml:space="preserve">Валентин </w:t>
          </w:r>
        </w:customXml>
        <w:customXml w:uri="http://www.abbyy.com/FineReader_xml/FineReader7-MSWordSchema-v1.xml" w:element="rc">
          <w:customXmlPr>
            <w:attr w:name="l" w:val="372"/>
            <w:attr w:name="t" w:val="2771"/>
            <w:attr w:name="r" w:val="466"/>
            <w:attr w:name="b" w:val="2803"/>
          </w:customXmlPr>
          <w:r w:rsidRPr="00772722">
            <w:rPr>
              <w:sz w:val="28"/>
              <w:szCs w:val="28"/>
              <w:lang w:val="uk-UA"/>
            </w:rPr>
            <w:t xml:space="preserve">літає </w:t>
          </w:r>
        </w:customXml>
        <w:customXml w:uri="http://www.abbyy.com/FineReader_xml/FineReader7-MSWordSchema-v1.xml" w:element="rc">
          <w:customXmlPr>
            <w:attr w:name="l" w:val="484"/>
            <w:attr w:name="t" w:val="2779"/>
            <w:attr w:name="r" w:val="618"/>
            <w:attr w:name="b" w:val="2810"/>
          </w:customXmlPr>
          <w:r w:rsidRPr="00772722">
            <w:rPr>
              <w:sz w:val="28"/>
              <w:szCs w:val="28"/>
              <w:lang w:val="uk-UA"/>
            </w:rPr>
            <w:t xml:space="preserve">всюди, </w:t>
          </w:r>
        </w:customXml>
        <w:customXml w:uri="http://www.abbyy.com/FineReader_xml/FineReader7-MSWordSchema-v1.xml" w:element="rc">
          <w:customXmlPr>
            <w:attr w:name="l" w:val="638"/>
            <w:attr w:name="t" w:val="2771"/>
            <w:attr w:name="r" w:val="696"/>
            <w:attr w:name="b" w:val="2803"/>
          </w:customXmlPr>
          <w:r w:rsidRPr="00772722">
            <w:rPr>
              <w:sz w:val="28"/>
              <w:szCs w:val="28"/>
              <w:lang w:val="uk-UA"/>
            </w:rPr>
            <w:t xml:space="preserve">він </w:t>
          </w:r>
        </w:customXml>
        <w:customXml w:uri="http://www.abbyy.com/FineReader_xml/FineReader7-MSWordSchema-v1.xml" w:element="rc">
          <w:customXmlPr>
            <w:attr w:name="l" w:val="715"/>
            <w:attr w:name="t" w:val="2771"/>
            <w:attr w:name="r" w:val="792"/>
            <w:attr w:name="b" w:val="2810"/>
          </w:customXmlPr>
          <w:r w:rsidRPr="00772722">
            <w:rPr>
              <w:sz w:val="28"/>
              <w:szCs w:val="28"/>
              <w:lang w:val="uk-UA"/>
            </w:rPr>
            <w:t xml:space="preserve">біду </w:t>
          </w:r>
        </w:customXml>
        <w:customXml w:uri="http://www.abbyy.com/FineReader_xml/FineReader7-MSWordSchema-v1.xml" w:element="rc">
          <w:customXmlPr>
            <w:attr w:name="l" w:val="810"/>
            <w:attr w:name="t" w:val="2780"/>
            <w:attr w:name="r" w:val="853"/>
            <w:attr w:name="b" w:val="2802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872"/>
            <w:attr w:name="t" w:val="2780"/>
            <w:attr w:name="r" w:val="1044"/>
            <w:attr w:name="b" w:val="2810"/>
          </w:customXmlPr>
          <w:r w:rsidRPr="00772722">
            <w:rPr>
              <w:sz w:val="28"/>
              <w:szCs w:val="28"/>
              <w:lang w:val="uk-UA"/>
            </w:rPr>
            <w:t>принесе,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84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2"/>
            <w:attr w:name="t" w:val="2821"/>
            <w:attr w:name="r" w:val="203"/>
            <w:attr w:name="b" w:val="2853"/>
          </w:customXmlPr>
          <w:r w:rsidRPr="00772722">
            <w:rPr>
              <w:sz w:val="28"/>
              <w:szCs w:val="28"/>
              <w:lang w:val="uk-UA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219"/>
            <w:attr w:name="t" w:val="2830"/>
            <w:attr w:name="r" w:val="375"/>
            <w:attr w:name="b" w:val="2854"/>
          </w:customXmlPr>
          <w:r w:rsidRPr="00772722">
            <w:rPr>
              <w:sz w:val="28"/>
              <w:szCs w:val="28"/>
              <w:lang w:val="uk-UA"/>
            </w:rPr>
            <w:t xml:space="preserve">кохання </w:t>
          </w:r>
        </w:customXml>
        <w:customXml w:uri="http://www.abbyy.com/FineReader_xml/FineReader7-MSWordSchema-v1.xml" w:element="rc">
          <w:customXmlPr>
            <w:attr w:name="l" w:val="393"/>
            <w:attr w:name="t" w:val="2822"/>
            <w:attr w:name="r" w:val="416"/>
            <w:attr w:name="b" w:val="2852"/>
          </w:customXmlPr>
          <w:r w:rsidRPr="00772722">
            <w:rPr>
              <w:sz w:val="28"/>
              <w:szCs w:val="28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435"/>
            <w:attr w:name="t" w:val="2821"/>
            <w:attr w:name="r" w:val="536"/>
            <w:attr w:name="b" w:val="2861"/>
          </w:customXmlPr>
          <w:r w:rsidRPr="00772722">
            <w:rPr>
              <w:sz w:val="28"/>
              <w:szCs w:val="28"/>
              <w:lang w:val="uk-UA"/>
            </w:rPr>
            <w:t xml:space="preserve">вірну </w:t>
          </w:r>
        </w:customXml>
        <w:customXml w:uri="http://www.abbyy.com/FineReader_xml/FineReader7-MSWordSchema-v1.xml" w:element="rc">
          <w:customXmlPr>
            <w:attr w:name="l" w:val="552"/>
            <w:attr w:name="t" w:val="2820"/>
            <w:attr w:name="r" w:val="696"/>
            <w:attr w:name="b" w:val="2861"/>
          </w:customXmlPr>
          <w:r w:rsidRPr="00772722">
            <w:rPr>
              <w:sz w:val="28"/>
              <w:szCs w:val="28"/>
              <w:lang w:val="uk-UA"/>
            </w:rPr>
            <w:t>дружбу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r w:rsidRPr="00772722">
          <w:rPr>
            <w:sz w:val="28"/>
            <w:szCs w:val="28"/>
            <w:lang w:val="uk-UA"/>
          </w:rPr>
          <w:t xml:space="preserve">                                  </w:t>
        </w:r>
        <w:customXml w:uri="http://www.abbyy.com/FineReader_xml/FineReader7-MSWordSchema-v1.xml" w:element="rc">
          <w:customXmlPr>
            <w:attr w:name="l" w:val="672"/>
            <w:attr w:name="t" w:val="2880"/>
            <w:attr w:name="r" w:val="718"/>
            <w:attr w:name="b" w:val="2902"/>
          </w:customXmlPr>
          <w:r w:rsidRPr="00772722">
            <w:rPr>
              <w:sz w:val="28"/>
              <w:szCs w:val="28"/>
              <w:lang w:val="uk-UA"/>
            </w:rPr>
            <w:t xml:space="preserve">по </w:t>
          </w:r>
        </w:customXml>
        <w:customXml w:uri="http://www.abbyy.com/FineReader_xml/FineReader7-MSWordSchema-v1.xml" w:element="rc">
          <w:customXmlPr>
            <w:attr w:name="l" w:val="737"/>
            <w:attr w:name="t" w:val="2871"/>
            <w:attr w:name="r" w:val="811"/>
            <w:attr w:name="b" w:val="2902"/>
          </w:customXmlPr>
          <w:r w:rsidRPr="00772722">
            <w:rPr>
              <w:sz w:val="28"/>
              <w:szCs w:val="28"/>
              <w:lang w:val="uk-UA"/>
            </w:rPr>
            <w:t xml:space="preserve">всіх </w:t>
          </w:r>
        </w:customXml>
        <w:customXml w:uri="http://www.abbyy.com/FineReader_xml/FineReader7-MSWordSchema-v1.xml" w:element="rc">
          <w:customXmlPr>
            <w:attr w:name="l" w:val="826"/>
            <w:attr w:name="t" w:val="2879"/>
            <w:attr w:name="r" w:val="950"/>
            <w:attr w:name="b" w:val="2906"/>
          </w:customXmlPr>
          <w:r w:rsidRPr="00772722">
            <w:rPr>
              <w:sz w:val="28"/>
              <w:szCs w:val="28"/>
              <w:lang w:val="uk-UA"/>
            </w:rPr>
            <w:t xml:space="preserve">людях </w:t>
          </w:r>
        </w:customXml>
        <w:customXml w:uri="http://www.abbyy.com/FineReader_xml/FineReader7-MSWordSchema-v1.xml" w:element="rc">
          <w:customXmlPr>
            <w:attr w:name="l" w:val="967"/>
            <w:attr w:name="t" w:val="2879"/>
            <w:attr w:name="r" w:val="1127"/>
            <w:attr w:name="b" w:val="2910"/>
          </w:customXmlPr>
          <w:r w:rsidRPr="00772722">
            <w:rPr>
              <w:sz w:val="28"/>
              <w:szCs w:val="28"/>
              <w:lang w:val="uk-UA"/>
            </w:rPr>
            <w:t>рознесе.</w:t>
          </w:r>
        </w:customXml>
      </w:p>
      <w:p w:rsidR="00276DB8" w:rsidRPr="00772722" w:rsidRDefault="00276DB8" w:rsidP="00772722">
        <w:pPr>
          <w:shd w:val="clear" w:color="auto" w:fill="FFFFFF"/>
          <w:spacing w:before="240" w:line="276" w:lineRule="auto"/>
          <w:ind w:left="394" w:right="-27" w:firstLine="284"/>
          <w:rPr>
            <w:spacing w:val="-1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6"/>
            <w:attr w:name="t" w:val="2970"/>
            <w:attr w:name="r" w:val="313"/>
            <w:attr w:name="b" w:val="3009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Щастя, </w:t>
          </w:r>
        </w:customXml>
        <w:customXml w:uri="http://www.abbyy.com/FineReader_xml/FineReader7-MSWordSchema-v1.xml" w:element="rc">
          <w:customXmlPr>
            <w:attr w:name="l" w:val="332"/>
            <w:attr w:name="t" w:val="2970"/>
            <w:attr w:name="r" w:val="477"/>
            <w:attr w:name="b" w:val="3011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радість, </w:t>
          </w:r>
        </w:customXml>
        <w:customXml w:uri="http://www.abbyy.com/FineReader_xml/FineReader7-MSWordSchema-v1.xml" w:element="rc">
          <w:customXmlPr>
            <w:attr w:name="l" w:val="498"/>
            <w:attr w:name="t" w:val="2979"/>
            <w:attr w:name="r" w:val="602"/>
            <w:attr w:name="b" w:val="3010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щиру </w:t>
          </w:r>
        </w:customXml>
        <w:customXml w:uri="http://www.abbyy.com/FineReader_xml/FineReader7-MSWordSchema-v1.xml" w:element="rc">
          <w:customXmlPr>
            <w:attr w:name="l" w:val="620"/>
            <w:attr w:name="t" w:val="2970"/>
            <w:attr w:name="r" w:val="712"/>
            <w:attr w:name="b" w:val="3010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втіху </w:t>
          </w:r>
        </w:customXml>
        <w:customXml w:uri="http://www.abbyy.com/FineReader_xml/FineReader7-MSWordSchema-v1.xml" w:element="rc">
          <w:customXmlPr>
            <w:attr w:name="l" w:val="731"/>
            <w:attr w:name="t" w:val="2979"/>
            <w:attr w:name="r" w:val="886"/>
            <w:attr w:name="b" w:val="3010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подарує </w:t>
          </w:r>
        </w:customXml>
        <w:customXml w:uri="http://www.abbyy.com/FineReader_xml/FineReader7-MSWordSchema-v1.xml" w:element="rc">
          <w:customXmlPr>
            <w:attr w:name="l" w:val="905"/>
            <w:attr w:name="t" w:val="2983"/>
            <w:attr w:name="r" w:val="934"/>
            <w:attr w:name="b" w:val="2987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952"/>
            <w:attr w:name="t" w:val="2979"/>
            <w:attr w:name="r" w:val="996"/>
            <w:attr w:name="b" w:val="3002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015"/>
            <w:attr w:name="t" w:val="2968"/>
            <w:attr w:name="r" w:val="1123"/>
            <w:attr w:name="b" w:val="3002"/>
          </w:customXmlPr>
          <w:r w:rsidRPr="00772722">
            <w:rPr>
              <w:spacing w:val="-1"/>
              <w:sz w:val="28"/>
              <w:szCs w:val="28"/>
              <w:lang w:val="uk-UA"/>
            </w:rPr>
            <w:t>мине!</w:t>
          </w:r>
        </w:customXml>
        <w:r w:rsidRPr="00772722">
          <w:rPr>
            <w:spacing w:val="-1"/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74"/>
            <w:attr w:name="t" w:val="3021"/>
            <w:attr w:name="r" w:val="204"/>
            <w:attr w:name="b" w:val="3053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219"/>
            <w:attr w:name="t" w:val="3030"/>
            <w:attr w:name="r" w:val="348"/>
            <w:attr w:name="b" w:val="3061"/>
          </w:customXmlPr>
          <w:r w:rsidRPr="00772722">
            <w:rPr>
              <w:sz w:val="28"/>
              <w:szCs w:val="28"/>
              <w:lang w:val="uk-UA"/>
            </w:rPr>
            <w:t xml:space="preserve">серцях </w:t>
          </w:r>
        </w:customXml>
        <w:customXml w:uri="http://www.abbyy.com/FineReader_xml/FineReader7-MSWordSchema-v1.xml" w:element="rc">
          <w:customXmlPr>
            <w:attr w:name="l" w:val="364"/>
            <w:attr w:name="t" w:val="3021"/>
            <w:attr w:name="r" w:val="476"/>
            <w:attr w:name="b" w:val="3056"/>
          </w:customXmlPr>
          <w:r w:rsidRPr="00772722">
            <w:rPr>
              <w:sz w:val="28"/>
              <w:szCs w:val="28"/>
              <w:lang w:val="uk-UA"/>
            </w:rPr>
            <w:t xml:space="preserve">надію </w:t>
          </w:r>
        </w:customXml>
        <w:customXml w:uri="http://www.abbyy.com/FineReader_xml/FineReader7-MSWordSchema-v1.xml" w:element="rc">
          <w:customXmlPr>
            <w:attr w:name="l" w:val="492"/>
            <w:attr w:name="t" w:val="3030"/>
            <w:attr w:name="r" w:val="646"/>
            <w:attr w:name="b" w:val="3060"/>
          </w:customXmlPr>
          <w:r w:rsidRPr="00772722">
            <w:rPr>
              <w:sz w:val="28"/>
              <w:szCs w:val="28"/>
              <w:lang w:val="uk-UA"/>
            </w:rPr>
            <w:t xml:space="preserve">зродить </w:t>
          </w:r>
        </w:customXml>
        <w:customXml w:uri="http://www.abbyy.com/FineReader_xml/FineReader7-MSWordSchema-v1.xml" w:element="rc">
          <w:customXmlPr>
            <w:attr w:name="l" w:val="663"/>
            <w:attr w:name="t" w:val="3034"/>
            <w:attr w:name="r" w:val="692"/>
            <w:attr w:name="b" w:val="3038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710"/>
            <w:attr w:name="t" w:val="3030"/>
            <w:attr w:name="r" w:val="755"/>
            <w:attr w:name="b" w:val="3052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772"/>
            <w:attr w:name="t" w:val="3020"/>
            <w:attr w:name="r" w:val="897"/>
            <w:attr w:name="b" w:val="3059"/>
          </w:customXmlPr>
          <w:r w:rsidRPr="00772722">
            <w:rPr>
              <w:sz w:val="28"/>
              <w:szCs w:val="28"/>
              <w:lang w:val="uk-UA"/>
            </w:rPr>
            <w:t xml:space="preserve">забуде </w:t>
          </w:r>
        </w:customXml>
        <w:customXml w:uri="http://www.abbyy.com/FineReader_xml/FineReader7-MSWordSchema-v1.xml" w:element="rc">
          <w:customXmlPr>
            <w:attr w:name="l" w:val="915"/>
            <w:attr w:name="t" w:val="3020"/>
            <w:attr w:name="r" w:val="926"/>
            <w:attr w:name="b" w:val="3051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943"/>
            <w:attr w:name="t" w:val="3029"/>
            <w:attr w:name="r" w:val="1047"/>
            <w:attr w:name="b" w:val="3052"/>
          </w:customXmlPr>
          <w:r w:rsidRPr="00772722">
            <w:rPr>
              <w:sz w:val="28"/>
              <w:szCs w:val="28"/>
              <w:lang w:val="uk-UA"/>
            </w:rPr>
            <w:t>мене.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b/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210"/>
            <w:attr w:name="t" w:val="1480"/>
            <w:attr w:name="r" w:val="1356"/>
            <w:attr w:name="b" w:val="1520"/>
          </w:customXmlPr>
          <w:r w:rsidRPr="00772722">
            <w:rPr>
              <w:b/>
              <w:spacing w:val="-4"/>
              <w:sz w:val="28"/>
              <w:szCs w:val="28"/>
              <w:lang w:val="uk-UA"/>
            </w:rPr>
            <w:t>Ведуча.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89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59"/>
            <w:attr w:name="t" w:val="1530"/>
            <w:attr w:name="r" w:val="1539"/>
            <w:attr w:name="b" w:val="1569"/>
          </w:customXmlPr>
          <w:r w:rsidRPr="00772722">
            <w:rPr>
              <w:sz w:val="28"/>
              <w:szCs w:val="28"/>
              <w:lang w:val="uk-UA"/>
            </w:rPr>
            <w:t xml:space="preserve">Компліменти, </w:t>
          </w:r>
        </w:customXml>
        <w:customXml w:uri="http://www.abbyy.com/FineReader_xml/FineReader7-MSWordSchema-v1.xml" w:element="rc">
          <w:customXmlPr>
            <w:attr w:name="l" w:val="1560"/>
            <w:attr w:name="t" w:val="1539"/>
            <w:attr w:name="r" w:val="1773"/>
            <w:attr w:name="b" w:val="1569"/>
          </w:customXmlPr>
          <w:r w:rsidRPr="00772722">
            <w:rPr>
              <w:sz w:val="28"/>
              <w:szCs w:val="28"/>
              <w:lang w:val="uk-UA"/>
            </w:rPr>
            <w:t xml:space="preserve">подарунки </w:t>
          </w:r>
        </w:customXml>
        <w:customXml w:uri="http://www.abbyy.com/FineReader_xml/FineReader7-MSWordSchema-v1.xml" w:element="rc">
          <w:customXmlPr>
            <w:attr w:name="l" w:val="1792"/>
            <w:attr w:name="t" w:val="1530"/>
            <w:attr w:name="r" w:val="1801"/>
            <w:attr w:name="b" w:val="1561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820"/>
            <w:attr w:name="t" w:val="1529"/>
            <w:attr w:name="r" w:val="1979"/>
            <w:attr w:name="b" w:val="1567"/>
          </w:customXmlPr>
          <w:r w:rsidRPr="00772722">
            <w:rPr>
              <w:sz w:val="28"/>
              <w:szCs w:val="28"/>
              <w:lang w:val="uk-UA"/>
            </w:rPr>
            <w:t>вітання,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389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59"/>
            <w:attr w:name="t" w:val="1579"/>
            <w:attr w:name="r" w:val="1353"/>
            <w:attr w:name="b" w:val="1612"/>
          </w:customXmlPr>
          <w:r w:rsidRPr="00772722">
            <w:rPr>
              <w:sz w:val="28"/>
              <w:szCs w:val="28"/>
              <w:lang w:val="uk-UA"/>
            </w:rPr>
            <w:t xml:space="preserve">Сміх </w:t>
          </w:r>
        </w:customXml>
        <w:customXml w:uri="http://www.abbyy.com/FineReader_xml/FineReader7-MSWordSchema-v1.xml" w:element="rc">
          <w:customXmlPr>
            <w:attr w:name="l" w:val="1370"/>
            <w:attr w:name="t" w:val="1580"/>
            <w:attr w:name="r" w:val="1380"/>
            <w:attr w:name="b" w:val="1611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397"/>
            <w:attr w:name="t" w:val="1580"/>
            <w:attr w:name="r" w:val="1547"/>
            <w:attr w:name="b" w:val="1619"/>
          </w:customXmlPr>
          <w:r w:rsidRPr="00772722">
            <w:rPr>
              <w:sz w:val="28"/>
              <w:szCs w:val="28"/>
              <w:lang w:val="uk-UA"/>
            </w:rPr>
            <w:t xml:space="preserve">радість, </w:t>
          </w:r>
        </w:customXml>
        <w:customXml w:uri="http://www.abbyy.com/FineReader_xml/FineReader7-MSWordSchema-v1.xml" w:element="rc">
          <w:customXmlPr>
            <w:attr w:name="l" w:val="1568"/>
            <w:attr w:name="t" w:val="1580"/>
            <w:attr w:name="r" w:val="1663"/>
            <w:attr w:name="b" w:val="1611"/>
          </w:customXmlPr>
          <w:r w:rsidRPr="00772722">
            <w:rPr>
              <w:sz w:val="28"/>
              <w:szCs w:val="28"/>
              <w:lang w:val="uk-UA"/>
            </w:rPr>
            <w:t xml:space="preserve">втіха </w:t>
          </w:r>
        </w:customXml>
        <w:customXml w:uri="http://www.abbyy.com/FineReader_xml/FineReader7-MSWordSchema-v1.xml" w:element="rc">
          <w:customXmlPr>
            <w:attr w:name="l" w:val="1680"/>
            <w:attr w:name="t" w:val="1579"/>
            <w:attr w:name="r" w:val="1691"/>
            <w:attr w:name="b" w:val="1611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708"/>
            <w:attr w:name="t" w:val="1588"/>
            <w:attr w:name="r" w:val="1897"/>
            <w:attr w:name="b" w:val="1611"/>
          </w:customXmlPr>
          <w:r w:rsidRPr="00772722">
            <w:rPr>
              <w:sz w:val="28"/>
              <w:szCs w:val="28"/>
              <w:lang w:val="uk-UA"/>
            </w:rPr>
            <w:t>визнання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389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0"/>
            <w:attr w:name="t" w:val="1630"/>
            <w:attr w:name="r" w:val="1327"/>
            <w:attr w:name="b" w:val="1662"/>
          </w:customXmlPr>
          <w:r w:rsidRPr="00772722">
            <w:rPr>
              <w:sz w:val="28"/>
              <w:szCs w:val="28"/>
              <w:lang w:val="uk-UA"/>
            </w:rPr>
            <w:t xml:space="preserve">Вас </w:t>
          </w:r>
        </w:customXml>
        <w:customXml w:uri="http://www.abbyy.com/FineReader_xml/FineReader7-MSWordSchema-v1.xml" w:element="rc">
          <w:customXmlPr>
            <w:attr w:name="l" w:val="1346"/>
            <w:attr w:name="t" w:val="1639"/>
            <w:attr w:name="r" w:val="1392"/>
            <w:attr w:name="b" w:val="1662"/>
          </w:customXmlPr>
          <w:r w:rsidRPr="00772722">
            <w:rPr>
              <w:sz w:val="28"/>
              <w:szCs w:val="28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409"/>
            <w:attr w:name="t" w:val="1629"/>
            <w:attr w:name="r" w:val="1505"/>
            <w:attr w:name="b" w:val="1662"/>
          </w:customXmlPr>
          <w:r w:rsidRPr="00772722">
            <w:rPr>
              <w:sz w:val="28"/>
              <w:szCs w:val="28"/>
              <w:lang w:val="uk-UA"/>
            </w:rPr>
            <w:t xml:space="preserve">святі </w:t>
          </w:r>
        </w:customXml>
        <w:customXml w:uri="http://www.abbyy.com/FineReader_xml/FineReader7-MSWordSchema-v1.xml" w:element="rc">
          <w:customXmlPr>
            <w:attr w:name="l" w:val="1523"/>
            <w:attr w:name="t" w:val="1638"/>
            <w:attr w:name="r" w:val="1595"/>
            <w:attr w:name="b" w:val="1662"/>
          </w:customXmlPr>
          <w:r w:rsidRPr="00772722">
            <w:rPr>
              <w:sz w:val="28"/>
              <w:szCs w:val="28"/>
              <w:lang w:val="uk-UA"/>
            </w:rPr>
            <w:t xml:space="preserve">вже </w:t>
          </w:r>
        </w:customXml>
        <w:customXml w:uri="http://www.abbyy.com/FineReader_xml/FineReader7-MSWordSchema-v1.xml" w:element="rc">
          <w:customXmlPr>
            <w:attr w:name="l" w:val="1613"/>
            <w:attr w:name="t" w:val="1638"/>
            <w:attr w:name="r" w:val="1776"/>
            <w:attr w:name="b" w:val="1661"/>
          </w:customXmlPr>
          <w:r w:rsidRPr="00772722">
            <w:rPr>
              <w:sz w:val="28"/>
              <w:szCs w:val="28"/>
              <w:lang w:val="uk-UA"/>
            </w:rPr>
            <w:t xml:space="preserve">чекають </w:t>
          </w:r>
        </w:customXml>
        <w:customXml w:uri="http://www.abbyy.com/FineReader_xml/FineReader7-MSWordSchema-v1.xml" w:element="rc">
          <w:customXmlPr>
            <w:attr w:name="l" w:val="1794"/>
            <w:attr w:name="t" w:val="1639"/>
            <w:attr w:name="r" w:val="1811"/>
            <w:attr w:name="b" w:val="1661"/>
          </w:customXmlPr>
          <w:r w:rsidRPr="00772722">
            <w:rPr>
              <w:sz w:val="28"/>
              <w:szCs w:val="28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829"/>
            <w:attr w:name="t" w:val="1627"/>
            <w:attr w:name="r" w:val="2092"/>
            <w:attr w:name="b" w:val="1669"/>
          </w:customXmlPr>
          <w:r w:rsidRPr="00772722">
            <w:rPr>
              <w:sz w:val="28"/>
              <w:szCs w:val="28"/>
              <w:lang w:val="uk-UA"/>
            </w:rPr>
            <w:t>нетерпінням,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389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0"/>
            <w:attr w:name="t" w:val="1679"/>
            <w:attr w:name="r" w:val="1446"/>
            <w:attr w:name="b" w:val="1712"/>
          </w:customXmlPr>
          <w:r w:rsidRPr="00772722">
            <w:rPr>
              <w:sz w:val="28"/>
              <w:szCs w:val="28"/>
              <w:lang w:val="uk-UA"/>
            </w:rPr>
            <w:t xml:space="preserve">Покажіть </w:t>
          </w:r>
        </w:customXml>
        <w:customXml w:uri="http://www.abbyy.com/FineReader_xml/FineReader7-MSWordSchema-v1.xml" w:element="rc">
          <w:customXmlPr>
            <w:attr w:name="l" w:val="1463"/>
            <w:attr w:name="t" w:val="1679"/>
            <w:attr w:name="r" w:val="1547"/>
            <w:attr w:name="b" w:val="1719"/>
          </w:customXmlPr>
          <w:r w:rsidRPr="00772722">
            <w:rPr>
              <w:sz w:val="28"/>
              <w:szCs w:val="28"/>
              <w:lang w:val="uk-UA"/>
            </w:rPr>
            <w:t xml:space="preserve">усім </w:t>
          </w:r>
        </w:customXml>
        <w:customXml w:uri="http://www.abbyy.com/FineReader_xml/FineReader7-MSWordSchema-v1.xml" w:element="rc">
          <w:customXmlPr>
            <w:attr w:name="l" w:val="1565"/>
            <w:attr w:name="t" w:val="1680"/>
            <w:attr w:name="r" w:val="1643"/>
            <w:attr w:name="b" w:val="1712"/>
          </w:customXmlPr>
          <w:r w:rsidRPr="00772722">
            <w:rPr>
              <w:sz w:val="28"/>
              <w:szCs w:val="28"/>
              <w:lang w:val="uk-UA"/>
            </w:rPr>
            <w:t xml:space="preserve">свої </w:t>
          </w:r>
        </w:customXml>
        <w:customXml w:uri="http://www.abbyy.com/FineReader_xml/FineReader7-MSWordSchema-v1.xml" w:element="rc">
          <w:customXmlPr>
            <w:attr w:name="l" w:val="1659"/>
            <w:attr w:name="t" w:val="1688"/>
            <w:attr w:name="r" w:val="1827"/>
            <w:attr w:name="b" w:val="1718"/>
          </w:customXmlPr>
          <w:r w:rsidRPr="00772722">
            <w:rPr>
              <w:sz w:val="28"/>
              <w:szCs w:val="28"/>
              <w:lang w:val="uk-UA"/>
            </w:rPr>
            <w:t xml:space="preserve">таланти, </w:t>
          </w:r>
        </w:customXml>
        <w:customXml w:uri="http://www.abbyy.com/FineReader_xml/FineReader7-MSWordSchema-v1.xml" w:element="rc">
          <w:customXmlPr>
            <w:attr w:name="l" w:val="1847"/>
            <w:attr w:name="t" w:val="1678"/>
            <w:attr w:name="r" w:val="1995"/>
            <w:attr w:name="b" w:val="1711"/>
          </w:customXmlPr>
          <w:r w:rsidRPr="00772722">
            <w:rPr>
              <w:sz w:val="28"/>
              <w:szCs w:val="28"/>
              <w:lang w:val="uk-UA"/>
            </w:rPr>
            <w:t>вміння!</w:t>
          </w:r>
        </w:customXml>
      </w:p>
      <w:p w:rsidR="00276DB8" w:rsidRPr="00772722" w:rsidRDefault="00276DB8" w:rsidP="00772722">
        <w:pPr>
          <w:shd w:val="clear" w:color="auto" w:fill="FFFFFF"/>
          <w:spacing w:before="240" w:line="276" w:lineRule="auto"/>
          <w:ind w:left="39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261"/>
            <w:attr w:name="t" w:val="1779"/>
            <w:attr w:name="r" w:val="1355"/>
            <w:attr w:name="b" w:val="1818"/>
          </w:customXmlPr>
          <w:r w:rsidRPr="00772722">
            <w:rPr>
              <w:sz w:val="28"/>
              <w:szCs w:val="28"/>
              <w:lang w:val="uk-UA"/>
            </w:rPr>
            <w:t xml:space="preserve">Щоб </w:t>
          </w:r>
        </w:customXml>
        <w:customXml w:uri="http://www.abbyy.com/FineReader_xml/FineReader7-MSWordSchema-v1.xml" w:element="rc">
          <w:customXmlPr>
            <w:attr w:name="l" w:val="1373"/>
            <w:attr w:name="t" w:val="1779"/>
            <w:attr w:name="r" w:val="1508"/>
            <w:attr w:name="b" w:val="1819"/>
          </w:customXmlPr>
          <w:r w:rsidRPr="00772722">
            <w:rPr>
              <w:sz w:val="28"/>
              <w:szCs w:val="28"/>
              <w:lang w:val="uk-UA"/>
            </w:rPr>
            <w:t xml:space="preserve">обрати </w:t>
          </w:r>
        </w:customXml>
        <w:customXml w:uri="http://www.abbyy.com/FineReader_xml/FineReader7-MSWordSchema-v1.xml" w:element="rc">
          <w:customXmlPr>
            <w:attr w:name="l" w:val="1528"/>
            <w:attr w:name="t" w:val="1779"/>
            <w:attr w:name="r" w:val="1740"/>
            <w:attr w:name="b" w:val="1811"/>
          </w:customXmlPr>
          <w:r w:rsidRPr="00772722">
            <w:rPr>
              <w:sz w:val="28"/>
              <w:szCs w:val="28"/>
              <w:lang w:val="uk-UA"/>
            </w:rPr>
            <w:t xml:space="preserve">Валентина </w:t>
          </w:r>
        </w:customXml>
        <w:customXml w:uri="http://www.abbyy.com/FineReader_xml/FineReader7-MSWordSchema-v1.xml" w:element="rc">
          <w:customXmlPr>
            <w:attr w:name="l" w:val="1758"/>
            <w:attr w:name="t" w:val="1780"/>
            <w:attr w:name="r" w:val="1781"/>
            <w:attr w:name="b" w:val="1810"/>
          </w:customXmlPr>
          <w:r w:rsidRPr="00772722">
            <w:rPr>
              <w:sz w:val="28"/>
              <w:szCs w:val="28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1801"/>
            <w:attr w:name="t" w:val="1779"/>
            <w:attr w:name="r" w:val="2023"/>
            <w:attr w:name="b" w:val="1818"/>
          </w:customXmlPr>
          <w:r w:rsidRPr="00772722">
            <w:rPr>
              <w:sz w:val="28"/>
              <w:szCs w:val="28"/>
              <w:lang w:val="uk-UA"/>
            </w:rPr>
            <w:t>Валентину,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261"/>
            <w:attr w:name="t" w:val="1829"/>
            <w:attr w:name="r" w:val="1327"/>
            <w:attr w:name="b" w:val="1861"/>
          </w:customXmlPr>
          <w:r w:rsidRPr="00772722">
            <w:rPr>
              <w:sz w:val="28"/>
              <w:szCs w:val="28"/>
              <w:lang w:val="uk-UA"/>
            </w:rPr>
            <w:t xml:space="preserve">Ми </w:t>
          </w:r>
        </w:customXml>
        <w:customXml w:uri="http://www.abbyy.com/FineReader_xml/FineReader7-MSWordSchema-v1.xml" w:element="rc">
          <w:customXmlPr>
            <w:attr w:name="l" w:val="1346"/>
            <w:attr w:name="t" w:val="1838"/>
            <w:attr w:name="r" w:val="1565"/>
            <w:attr w:name="b" w:val="1868"/>
          </w:customXmlPr>
          <w:r w:rsidRPr="00772722">
            <w:rPr>
              <w:sz w:val="28"/>
              <w:szCs w:val="28"/>
              <w:lang w:val="uk-UA"/>
            </w:rPr>
            <w:t xml:space="preserve">запрошуєм </w:t>
          </w:r>
        </w:customXml>
        <w:customXml w:uri="http://www.abbyy.com/FineReader_xml/FineReader7-MSWordSchema-v1.xml" w:element="rc">
          <w:customXmlPr>
            <w:attr w:name="l" w:val="1584"/>
            <w:attr w:name="t" w:val="1838"/>
            <w:attr w:name="r" w:val="1792"/>
            <w:attr w:name="b" w:val="1869"/>
          </w:customXmlPr>
          <w:r w:rsidRPr="00772722">
            <w:rPr>
              <w:sz w:val="28"/>
              <w:szCs w:val="28"/>
              <w:lang w:val="uk-UA"/>
            </w:rPr>
            <w:t xml:space="preserve">прекрасну </w:t>
          </w:r>
        </w:customXml>
        <w:customXml w:uri="http://www.abbyy.com/FineReader_xml/FineReader7-MSWordSchema-v1.xml" w:element="rc">
          <w:customXmlPr>
            <w:attr w:name="l" w:val="1810"/>
            <w:attr w:name="t" w:val="1837"/>
            <w:attr w:name="r" w:val="2009"/>
            <w:attr w:name="b" w:val="1868"/>
          </w:customXmlPr>
          <w:r w:rsidRPr="00772722">
            <w:rPr>
              <w:sz w:val="28"/>
              <w:szCs w:val="28"/>
              <w:lang w:val="uk-UA"/>
            </w:rPr>
            <w:t>половину.</w:t>
          </w:r>
        </w:customXml>
      </w:p>
      <w:p w:rsidR="00276DB8" w:rsidRPr="00772722" w:rsidRDefault="00276DB8" w:rsidP="00772722">
        <w:pPr>
          <w:shd w:val="clear" w:color="auto" w:fill="FFFFFF"/>
          <w:spacing w:before="5" w:line="276" w:lineRule="auto"/>
          <w:ind w:left="39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261"/>
            <w:attr w:name="t" w:val="1879"/>
            <w:attr w:name="r" w:val="1457"/>
            <w:attr w:name="b" w:val="1919"/>
          </w:customXmlPr>
          <w:r w:rsidRPr="00772722">
            <w:rPr>
              <w:sz w:val="28"/>
              <w:szCs w:val="28"/>
              <w:lang w:val="uk-UA"/>
            </w:rPr>
            <w:t xml:space="preserve">Першими </w:t>
          </w:r>
        </w:customXml>
        <w:customXml w:uri="http://www.abbyy.com/FineReader_xml/FineReader7-MSWordSchema-v1.xml" w:element="rc">
          <w:customXmlPr>
            <w:attr w:name="l" w:val="1474"/>
            <w:attr w:name="t" w:val="1878"/>
            <w:attr w:name="r" w:val="1644"/>
            <w:attr w:name="b" w:val="1915"/>
          </w:customXmlPr>
          <w:r w:rsidRPr="00772722">
            <w:rPr>
              <w:sz w:val="28"/>
              <w:szCs w:val="28"/>
              <w:lang w:val="uk-UA"/>
            </w:rPr>
            <w:t xml:space="preserve">дівчаток </w:t>
          </w:r>
        </w:customXml>
        <w:customXml w:uri="http://www.abbyy.com/FineReader_xml/FineReader7-MSWordSchema-v1.xml" w:element="rc">
          <w:customXmlPr>
            <w:attr w:name="l" w:val="1662"/>
            <w:attr w:name="t" w:val="1887"/>
            <w:attr w:name="r" w:val="1877"/>
            <w:attr w:name="b" w:val="1911"/>
          </w:customXmlPr>
          <w:r w:rsidRPr="00772722">
            <w:rPr>
              <w:sz w:val="28"/>
              <w:szCs w:val="28"/>
              <w:lang w:val="uk-UA"/>
            </w:rPr>
            <w:t>викликаєм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1"/>
            <w:attr w:name="t" w:val="1929"/>
            <w:attr w:name="r" w:val="1275"/>
            <w:attr w:name="b" w:val="1961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293"/>
            <w:attr w:name="t" w:val="1938"/>
            <w:attr w:name="r" w:val="1476"/>
            <w:attr w:name="b" w:val="1961"/>
          </w:customXmlPr>
          <w:r w:rsidRPr="00772722">
            <w:rPr>
              <w:sz w:val="28"/>
              <w:szCs w:val="28"/>
              <w:lang w:val="uk-UA"/>
            </w:rPr>
            <w:t xml:space="preserve">змагання </w:t>
          </w:r>
        </w:customXml>
        <w:customXml w:uri="http://www.abbyy.com/FineReader_xml/FineReader7-MSWordSchema-v1.xml" w:element="rc">
          <w:customXmlPr>
            <w:attr w:name="l" w:val="1494"/>
            <w:attr w:name="t" w:val="1938"/>
            <w:attr w:name="r" w:val="1566"/>
            <w:attr w:name="b" w:val="1961"/>
          </w:customXmlPr>
          <w:r w:rsidRPr="00772722">
            <w:rPr>
              <w:sz w:val="28"/>
              <w:szCs w:val="28"/>
              <w:lang w:val="uk-UA"/>
            </w:rPr>
            <w:t xml:space="preserve">вже </w:t>
          </w:r>
        </w:customXml>
        <w:customXml w:uri="http://www.abbyy.com/FineReader_xml/FineReader7-MSWordSchema-v1.xml" w:element="rc">
          <w:customXmlPr>
            <w:attr w:name="l" w:val="1583"/>
            <w:attr w:name="t" w:val="1937"/>
            <w:attr w:name="r" w:val="1858"/>
            <w:attr w:name="b" w:val="1968"/>
          </w:customXmlPr>
          <w:r w:rsidRPr="00772722">
            <w:rPr>
              <w:sz w:val="28"/>
              <w:szCs w:val="28"/>
              <w:lang w:val="uk-UA"/>
            </w:rPr>
            <w:t>розпочинаєм.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215"/>
            <w:attr w:name="t" w:val="1978"/>
            <w:attr w:name="r" w:val="1425"/>
            <w:attr w:name="b" w:val="2018"/>
          </w:customXmlPr>
          <w:r w:rsidRPr="00772722">
            <w:rPr>
              <w:i/>
              <w:sz w:val="28"/>
              <w:szCs w:val="28"/>
              <w:lang w:val="uk-UA"/>
            </w:rPr>
            <w:t xml:space="preserve">(Виходять </w:t>
          </w:r>
        </w:customXml>
        <w:customXml w:uri="http://www.abbyy.com/FineReader_xml/FineReader7-MSWordSchema-v1.xml" w:element="rc">
          <w:customXmlPr>
            <w:attr w:name="l" w:val="1438"/>
            <w:attr w:name="t" w:val="1978"/>
            <w:attr w:name="r" w:val="1452"/>
            <w:attr w:name="b" w:val="201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452"/>
            <w:attr w:name="t" w:val="1978"/>
            <w:attr w:name="r" w:val="1465"/>
            <w:attr w:name="b" w:val="201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465"/>
            <w:attr w:name="t" w:val="1978"/>
            <w:attr w:name="r" w:val="1479"/>
            <w:attr w:name="b" w:val="201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479"/>
            <w:attr w:name="t" w:val="1978"/>
            <w:attr w:name="r" w:val="1674"/>
            <w:attr w:name="b" w:val="2011"/>
          </w:customXmlPr>
          <w:r w:rsidRPr="00772722">
            <w:rPr>
              <w:i/>
              <w:sz w:val="28"/>
              <w:szCs w:val="28"/>
              <w:lang w:val="uk-UA"/>
            </w:rPr>
            <w:t xml:space="preserve">дівчатка. </w:t>
          </w:r>
        </w:customXml>
        <w:customXml w:uri="http://www.abbyy.com/FineReader_xml/FineReader7-MSWordSchema-v1.xml" w:element="rc">
          <w:customXmlPr>
            <w:attr w:name="l" w:val="1688"/>
            <w:attr w:name="t" w:val="1978"/>
            <w:attr w:name="r" w:val="1703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03"/>
            <w:attr w:name="t" w:val="1978"/>
            <w:attr w:name="r" w:val="1718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18"/>
            <w:attr w:name="t" w:val="1978"/>
            <w:attr w:name="r" w:val="1733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33"/>
            <w:attr w:name="t" w:val="1978"/>
            <w:attr w:name="r" w:val="1766"/>
            <w:attr w:name="b" w:val="2011"/>
          </w:customXmlPr>
          <w:r w:rsidRPr="00772722">
            <w:rPr>
              <w:i/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781"/>
            <w:attr w:name="t" w:val="1978"/>
            <w:attr w:name="r" w:val="1796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96"/>
            <w:attr w:name="t" w:val="1978"/>
            <w:attr w:name="r" w:val="1812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812"/>
            <w:attr w:name="t" w:val="1979"/>
            <w:attr w:name="r" w:val="1961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кожної </w:t>
          </w:r>
        </w:customXml>
        <w:customXml w:uri="http://www.abbyy.com/FineReader_xml/FineReader7-MSWordSchema-v1.xml" w:element="rc">
          <w:customXmlPr>
            <w:attr w:name="l" w:val="1973"/>
            <w:attr w:name="t" w:val="1979"/>
            <w:attr w:name="r" w:val="1985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985"/>
            <w:attr w:name="t" w:val="1979"/>
            <w:attr w:name="r" w:val="1997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997"/>
            <w:attr w:name="t" w:val="1979"/>
            <w:attr w:name="r" w:val="2010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010"/>
            <w:attr w:name="t" w:val="1987"/>
            <w:attr w:name="r" w:val="2054"/>
            <w:attr w:name="b" w:val="2009"/>
          </w:customXmlPr>
          <w:r w:rsidRPr="00772722">
            <w:rPr>
              <w:i/>
              <w:sz w:val="28"/>
              <w:szCs w:val="28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2067"/>
            <w:attr w:name="t" w:val="1987"/>
            <w:attr w:name="r" w:val="2080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080"/>
            <w:attr w:name="t" w:val="1987"/>
            <w:attr w:name="r" w:val="2093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093"/>
            <w:attr w:name="t" w:val="1987"/>
            <w:attr w:name="r" w:val="2107"/>
            <w:attr w:name="b" w:val="20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107"/>
            <w:attr w:name="t" w:val="1976"/>
            <w:attr w:name="r" w:val="2235"/>
            <w:attr w:name="b" w:val="2017"/>
          </w:customXmlPr>
          <w:r w:rsidRPr="00772722">
            <w:rPr>
              <w:i/>
              <w:sz w:val="28"/>
              <w:szCs w:val="28"/>
              <w:lang w:val="uk-UA"/>
            </w:rPr>
            <w:t xml:space="preserve">грудях </w:t>
          </w:r>
        </w:customXml>
        <w:customXml w:uri="http://www.abbyy.com/FineReader_xml/FineReader7-MSWordSchema-v1.xml" w:element="rc">
          <w:customXmlPr>
            <w:attr w:name="l" w:val="1178"/>
            <w:attr w:name="t" w:val="2030"/>
            <w:attr w:name="r" w:val="1409"/>
            <w:attr w:name="b" w:val="2070"/>
          </w:customXmlPr>
          <w:r w:rsidRPr="00772722">
            <w:rPr>
              <w:i/>
              <w:sz w:val="28"/>
              <w:szCs w:val="28"/>
              <w:lang w:val="uk-UA"/>
            </w:rPr>
            <w:t xml:space="preserve">прикріплена </w:t>
          </w:r>
        </w:customXml>
        <w:customXml w:uri="http://www.abbyy.com/FineReader_xml/FineReader7-MSWordSchema-v1.xml" w:element="rc">
          <w:customXmlPr>
            <w:attr w:name="l" w:val="1440"/>
            <w:attr w:name="t" w:val="2038"/>
            <w:attr w:name="r" w:val="1588"/>
            <w:attr w:name="b" w:val="2069"/>
          </w:customXmlPr>
          <w:r w:rsidRPr="00772722">
            <w:rPr>
              <w:i/>
              <w:sz w:val="28"/>
              <w:szCs w:val="28"/>
              <w:lang w:val="uk-UA"/>
            </w:rPr>
            <w:t xml:space="preserve">картка </w:t>
          </w:r>
        </w:customXml>
        <w:customXml w:uri="http://www.abbyy.com/FineReader_xml/FineReader7-MSWordSchema-v1.xml" w:element="rc">
          <w:customXmlPr>
            <w:attr w:name="l" w:val="1617"/>
            <w:attr w:name="t" w:val="2039"/>
            <w:attr w:name="r" w:val="1636"/>
            <w:attr w:name="b" w:val="2061"/>
          </w:customXmlPr>
          <w:r w:rsidRPr="00772722">
            <w:rPr>
              <w:i/>
              <w:sz w:val="28"/>
              <w:szCs w:val="28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666"/>
            <w:attr w:name="t" w:val="2038"/>
            <w:attr w:name="r" w:val="1837"/>
            <w:attr w:name="b" w:val="2069"/>
          </w:customXmlPr>
          <w:r w:rsidRPr="00772722">
            <w:rPr>
              <w:i/>
              <w:sz w:val="28"/>
              <w:szCs w:val="28"/>
              <w:lang w:val="uk-UA"/>
            </w:rPr>
            <w:t xml:space="preserve">номером. </w:t>
          </w:r>
        </w:customXml>
        <w:customXml w:uri="http://www.abbyy.com/FineReader_xml/FineReader7-MSWordSchema-v1.xml" w:element="rc">
          <w:customXmlPr>
            <w:attr w:name="l" w:val="1854"/>
            <w:attr w:name="t" w:val="2028"/>
            <w:attr w:name="r" w:val="1872"/>
            <w:attr w:name="b" w:val="206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872"/>
            <w:attr w:name="t" w:val="2028"/>
            <w:attr w:name="r" w:val="2060"/>
            <w:attr w:name="b" w:val="2060"/>
          </w:customXmlPr>
          <w:r w:rsidRPr="00772722">
            <w:rPr>
              <w:i/>
              <w:sz w:val="28"/>
              <w:szCs w:val="28"/>
              <w:lang w:val="uk-UA"/>
            </w:rPr>
            <w:t xml:space="preserve">Кількість </w:t>
          </w:r>
        </w:customXml>
        <w:customXml w:uri="http://www.abbyy.com/FineReader_xml/FineReader7-MSWordSchema-v1.xml" w:element="rc">
          <w:customXmlPr>
            <w:attr w:name="l" w:val="2089"/>
            <w:attr w:name="t" w:val="2028"/>
            <w:attr w:name="r" w:val="2233"/>
            <w:attr w:name="b" w:val="2067"/>
          </w:customXmlPr>
          <w:r w:rsidRPr="00772722">
            <w:rPr>
              <w:i/>
              <w:sz w:val="28"/>
              <w:szCs w:val="28"/>
              <w:lang w:val="uk-UA"/>
            </w:rPr>
            <w:t xml:space="preserve">номерів </w:t>
          </w:r>
        </w:customXml>
        <w:customXml w:uri="http://www.abbyy.com/FineReader_xml/FineReader7-MSWordSchema-v1.xml" w:element="rc">
          <w:customXmlPr>
            <w:attr w:name="l" w:val="1179"/>
            <w:attr w:name="t" w:val="2077"/>
            <w:attr w:name="r" w:val="1374"/>
            <w:attr w:name="b" w:val="2112"/>
          </w:customXmlPr>
          <w:r w:rsidRPr="00772722">
            <w:rPr>
              <w:i/>
              <w:sz w:val="28"/>
              <w:szCs w:val="28"/>
              <w:lang w:val="uk-UA"/>
            </w:rPr>
            <w:t xml:space="preserve">відповідає </w:t>
          </w:r>
        </w:customXml>
        <w:customXml w:uri="http://www.abbyy.com/FineReader_xml/FineReader7-MSWordSchema-v1.xml" w:element="rc">
          <w:customXmlPr>
            <w:attr w:name="l" w:val="1387"/>
            <w:attr w:name="t" w:val="2088"/>
            <w:attr w:name="r" w:val="1400"/>
            <w:attr w:name="b" w:val="211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400"/>
            <w:attr w:name="t" w:val="2088"/>
            <w:attr w:name="r" w:val="1414"/>
            <w:attr w:name="b" w:val="211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414"/>
            <w:attr w:name="t" w:val="2080"/>
            <w:attr w:name="r" w:val="1647"/>
            <w:attr w:name="b" w:val="2111"/>
          </w:customXmlPr>
          <w:r w:rsidRPr="00772722">
            <w:rPr>
              <w:i/>
              <w:sz w:val="28"/>
              <w:szCs w:val="28"/>
              <w:lang w:val="uk-UA"/>
            </w:rPr>
            <w:t xml:space="preserve">чисельності </w:t>
          </w:r>
        </w:customXml>
        <w:customXml w:uri="http://www.abbyy.com/FineReader_xml/FineReader7-MSWordSchema-v1.xml" w:element="rc">
          <w:customXmlPr>
            <w:attr w:name="l" w:val="1664"/>
            <w:attr w:name="t" w:val="2080"/>
            <w:attr w:name="r" w:val="1682"/>
            <w:attr w:name="b" w:val="211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682"/>
            <w:attr w:name="t" w:val="2088"/>
            <w:attr w:name="r" w:val="1867"/>
            <w:attr w:name="b" w:val="2118"/>
          </w:customXmlPr>
          <w:r w:rsidRPr="00772722">
            <w:rPr>
              <w:i/>
              <w:sz w:val="28"/>
              <w:szCs w:val="28"/>
              <w:lang w:val="uk-UA"/>
            </w:rPr>
            <w:t xml:space="preserve">учасниць. </w:t>
          </w:r>
        </w:customXml>
        <w:customXml w:uri="http://www.abbyy.com/FineReader_xml/FineReader7-MSWordSchema-v1.xml" w:element="rc">
          <w:customXmlPr>
            <w:attr w:name="l" w:val="1880"/>
            <w:attr w:name="t" w:val="2078"/>
            <w:attr w:name="r" w:val="1893"/>
            <w:attr w:name="b" w:val="21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893"/>
            <w:attr w:name="t" w:val="2078"/>
            <w:attr w:name="r" w:val="1907"/>
            <w:attr w:name="b" w:val="21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907"/>
            <w:attr w:name="t" w:val="2078"/>
            <w:attr w:name="r" w:val="2091"/>
            <w:attr w:name="b" w:val="2110"/>
          </w:customXmlPr>
          <w:r w:rsidRPr="00772722">
            <w:rPr>
              <w:i/>
              <w:sz w:val="28"/>
              <w:szCs w:val="28"/>
              <w:lang w:val="uk-UA"/>
            </w:rPr>
            <w:t xml:space="preserve">Хлопчики </w:t>
          </w:r>
        </w:customXml>
        <w:customXml w:uri="http://www.abbyy.com/FineReader_xml/FineReader7-MSWordSchema-v1.xml" w:element="rc">
          <w:customXmlPr>
            <w:attr w:name="l" w:val="2104"/>
            <w:attr w:name="t" w:val="2087"/>
            <w:attr w:name="r" w:val="2117"/>
            <w:attr w:name="b" w:val="21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117"/>
            <w:attr w:name="t" w:val="2087"/>
            <w:attr w:name="r" w:val="2130"/>
            <w:attr w:name="b" w:val="2110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130"/>
            <w:attr w:name="t" w:val="2076"/>
            <w:attr w:name="r" w:val="2232"/>
            <w:attr w:name="b" w:val="2118"/>
          </w:customXmlPr>
          <w:r w:rsidRPr="00772722">
            <w:rPr>
              <w:i/>
              <w:sz w:val="28"/>
              <w:szCs w:val="28"/>
              <w:lang w:val="uk-UA"/>
            </w:rPr>
            <w:t>пред</w:t>
          </w:r>
          <w:r w:rsidRPr="00772722">
            <w:rPr>
              <w:i/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179"/>
            <w:attr w:name="t" w:val="2139"/>
            <w:attr w:name="r" w:val="1398"/>
            <w:attr w:name="b" w:val="2162"/>
          </w:customXmlPr>
          <w:r w:rsidRPr="00772722">
            <w:rPr>
              <w:i/>
              <w:sz w:val="28"/>
              <w:szCs w:val="28"/>
              <w:lang w:val="uk-UA"/>
            </w:rPr>
            <w:t xml:space="preserve">ставляють </w:t>
          </w:r>
        </w:customXml>
        <w:customXml w:uri="http://www.abbyy.com/FineReader_xml/FineReader7-MSWordSchema-v1.xml" w:element="rc">
          <w:customXmlPr>
            <w:attr w:name="l" w:val="1416"/>
            <w:attr w:name="t" w:val="2128"/>
            <w:attr w:name="r" w:val="1618"/>
            <w:attr w:name="b" w:val="2168"/>
          </w:customXmlPr>
          <w:r w:rsidRPr="00772722">
            <w:rPr>
              <w:i/>
              <w:sz w:val="28"/>
              <w:szCs w:val="28"/>
              <w:lang w:val="uk-UA"/>
            </w:rPr>
            <w:t>дівчаток).</w:t>
          </w:r>
        </w:customXml>
      </w:p>
      <w:p w:rsidR="00276DB8" w:rsidRPr="00772722" w:rsidRDefault="00276DB8" w:rsidP="00772722">
        <w:pPr>
          <w:shd w:val="clear" w:color="auto" w:fill="FFFFFF"/>
          <w:spacing w:before="96" w:line="276" w:lineRule="auto"/>
          <w:ind w:right="-27" w:firstLine="284"/>
          <w:jc w:val="center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515"/>
            <w:attr w:name="t" w:val="2202"/>
            <w:attr w:name="r" w:val="1896"/>
            <w:attr w:name="b" w:val="2257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>Представлення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02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1"/>
            <w:attr w:name="t" w:val="2285"/>
            <w:attr w:name="r" w:val="1357"/>
            <w:attr w:name="b" w:val="2317"/>
          </w:customXmlPr>
          <w:r w:rsidRPr="00772722">
            <w:rPr>
              <w:sz w:val="28"/>
              <w:szCs w:val="28"/>
              <w:lang w:val="uk-UA"/>
            </w:rPr>
            <w:t xml:space="preserve">Тиха </w:t>
          </w:r>
        </w:customXml>
        <w:customXml w:uri="http://www.abbyy.com/FineReader_xml/FineReader7-MSWordSchema-v1.xml" w:element="rc">
          <w:customXmlPr>
            <w:attr w:name="l" w:val="1374"/>
            <w:attr w:name="t" w:val="2285"/>
            <w:attr w:name="r" w:val="1384"/>
            <w:attr w:name="b" w:val="2316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403"/>
            <w:attr w:name="t" w:val="2284"/>
            <w:attr w:name="r" w:val="1589"/>
            <w:attr w:name="b" w:val="2325"/>
          </w:customXmlPr>
          <w:r w:rsidRPr="00772722">
            <w:rPr>
              <w:sz w:val="28"/>
              <w:szCs w:val="28"/>
              <w:lang w:val="uk-UA"/>
            </w:rPr>
            <w:t xml:space="preserve">привітна, </w:t>
          </w:r>
        </w:customXml>
        <w:customXml w:uri="http://www.abbyy.com/FineReader_xml/FineReader7-MSWordSchema-v1.xml" w:element="rc">
          <w:customXmlPr>
            <w:attr w:name="l" w:val="1609"/>
            <w:attr w:name="t" w:val="2284"/>
            <w:attr w:name="r" w:val="1696"/>
            <w:attr w:name="b" w:val="2316"/>
          </w:customXmlPr>
          <w:r w:rsidRPr="00772722">
            <w:rPr>
              <w:sz w:val="28"/>
              <w:szCs w:val="28"/>
              <w:lang w:val="uk-UA"/>
            </w:rPr>
            <w:t xml:space="preserve">ніби </w:t>
          </w:r>
        </w:customXml>
        <w:customXml w:uri="http://www.abbyy.com/FineReader_xml/FineReader7-MSWordSchema-v1.xml" w:element="rc">
          <w:customXmlPr>
            <w:attr w:name="l" w:val="1714"/>
            <w:attr w:name="t" w:val="2293"/>
            <w:attr w:name="r" w:val="1830"/>
            <w:attr w:name="b" w:val="2320"/>
          </w:customXmlPr>
          <w:r w:rsidRPr="00772722">
            <w:rPr>
              <w:sz w:val="28"/>
              <w:szCs w:val="28"/>
              <w:lang w:val="uk-UA"/>
            </w:rPr>
            <w:t xml:space="preserve">сонце </w:t>
          </w:r>
        </w:customXml>
        <w:customXml w:uri="http://www.abbyy.com/FineReader_xml/FineReader7-MSWordSchema-v1.xml" w:element="rc">
          <w:customXmlPr>
            <w:attr w:name="l" w:val="1849"/>
            <w:attr w:name="t" w:val="2284"/>
            <w:attr w:name="r" w:val="1985"/>
            <w:attr w:name="b" w:val="2322"/>
          </w:customXmlPr>
          <w:r w:rsidRPr="00772722">
            <w:rPr>
              <w:sz w:val="28"/>
              <w:szCs w:val="28"/>
              <w:lang w:val="uk-UA"/>
            </w:rPr>
            <w:t xml:space="preserve">квітня, </w:t>
          </w:r>
        </w:customXml>
        <w:customXml w:uri="http://www.abbyy.com/FineReader_xml/FineReader7-MSWordSchema-v1.xml" w:element="rc">
          <w:customXmlPr>
            <w:attr w:name="l" w:val="1220"/>
            <w:attr w:name="t" w:val="2358"/>
            <w:attr w:name="r" w:val="1245"/>
            <w:attr w:name="b" w:val="2375"/>
          </w:customXmlP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02" w:right="-27" w:firstLine="284"/>
          <w:rPr>
            <w:sz w:val="28"/>
            <w:szCs w:val="28"/>
            <w:lang w:val="uk-UA"/>
          </w:rPr>
        </w:pPr>
        <w:r w:rsidRPr="00772722">
          <w:rPr>
            <w:sz w:val="28"/>
            <w:szCs w:val="28"/>
          </w:rPr>
          <w:t xml:space="preserve"> </w:t>
        </w:r>
        <w:customXml w:uri="http://www.abbyy.com/FineReader_xml/FineReader7-MSWordSchema-v1.xml" w:element="rc">
          <w:customXmlPr>
            <w:attr w:name="l" w:val="1263"/>
            <w:attr w:name="t" w:val="2334"/>
            <w:attr w:name="r" w:val="1441"/>
            <w:attr w:name="b" w:val="2374"/>
          </w:customXmlPr>
          <w:r w:rsidRPr="00772722">
            <w:rPr>
              <w:sz w:val="28"/>
              <w:szCs w:val="28"/>
              <w:lang w:val="uk-UA"/>
            </w:rPr>
            <w:t xml:space="preserve">Скромна </w:t>
          </w:r>
        </w:customXml>
        <w:customXml w:uri="http://www.abbyy.com/FineReader_xml/FineReader7-MSWordSchema-v1.xml" w:element="rc">
          <w:customXmlPr>
            <w:attr w:name="l" w:val="1458"/>
            <w:attr w:name="t" w:val="2335"/>
            <w:attr w:name="r" w:val="1673"/>
            <w:attr w:name="b" w:val="2374"/>
          </w:customXmlPr>
          <w:r w:rsidRPr="00772722">
            <w:rPr>
              <w:sz w:val="28"/>
              <w:szCs w:val="28"/>
              <w:lang w:val="uk-UA"/>
            </w:rPr>
            <w:t xml:space="preserve">чарівниця, </w:t>
          </w:r>
        </w:customXml>
        <w:customXml w:uri="http://www.abbyy.com/FineReader_xml/FineReader7-MSWordSchema-v1.xml" w:element="rc">
          <w:customXmlPr>
            <w:attr w:name="l" w:val="1691"/>
            <w:attr w:name="t" w:val="2334"/>
            <w:attr w:name="r" w:val="1847"/>
            <w:attr w:name="b" w:val="2372"/>
          </w:customXmlPr>
          <w:r w:rsidRPr="00772722">
            <w:rPr>
              <w:sz w:val="28"/>
              <w:szCs w:val="28"/>
              <w:lang w:val="uk-UA"/>
            </w:rPr>
            <w:t xml:space="preserve">лагідна, </w:t>
          </w:r>
        </w:customXml>
        <w:customXml w:uri="http://www.abbyy.com/FineReader_xml/FineReader7-MSWordSchema-v1.xml" w:element="rc">
          <w:customXmlPr>
            <w:attr w:name="l" w:val="1868"/>
            <w:attr w:name="t" w:val="2343"/>
            <w:attr w:name="r" w:val="1940"/>
            <w:attr w:name="b" w:val="2372"/>
          </w:customXmlPr>
          <w:r w:rsidRPr="00772722">
            <w:rPr>
              <w:sz w:val="28"/>
              <w:szCs w:val="28"/>
              <w:lang w:val="uk-UA"/>
            </w:rPr>
            <w:t xml:space="preserve">мов </w:t>
          </w:r>
        </w:customXml>
        <w:customXml w:uri="http://www.abbyy.com/FineReader_xml/FineReader7-MSWordSchema-v1.xml" w:element="rc">
          <w:customXmlPr>
            <w:attr w:name="l" w:val="1958"/>
            <w:attr w:name="t" w:val="2342"/>
            <w:attr w:name="r" w:val="2064"/>
            <w:attr w:name="b" w:val="2369"/>
          </w:customXmlPr>
          <w:r w:rsidRPr="00772722">
            <w:rPr>
              <w:sz w:val="28"/>
              <w:szCs w:val="28"/>
              <w:lang w:val="uk-UA"/>
            </w:rPr>
            <w:t>киця.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202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3"/>
            <w:attr w:name="t" w:val="2384"/>
            <w:attr w:name="r" w:val="1515"/>
            <w:attr w:name="b" w:val="2423"/>
          </w:customXmlPr>
          <w:r w:rsidRPr="00772722">
            <w:rPr>
              <w:sz w:val="28"/>
              <w:szCs w:val="28"/>
              <w:lang w:val="uk-UA"/>
            </w:rPr>
            <w:t xml:space="preserve">Здогадались, </w:t>
          </w:r>
        </w:customXml>
        <w:customXml w:uri="http://www.abbyy.com/FineReader_xml/FineReader7-MSWordSchema-v1.xml" w:element="rc">
          <w:customXmlPr>
            <w:attr w:name="l" w:val="1535"/>
            <w:attr w:name="t" w:val="2393"/>
            <w:attr w:name="r" w:val="1599"/>
            <w:attr w:name="b" w:val="2416"/>
          </w:customXmlPr>
          <w:r w:rsidRPr="00772722">
            <w:rPr>
              <w:sz w:val="28"/>
              <w:szCs w:val="28"/>
              <w:lang w:val="uk-UA"/>
            </w:rPr>
            <w:t xml:space="preserve">хто </w:t>
          </w:r>
        </w:customXml>
        <w:customXml w:uri="http://www.abbyy.com/FineReader_xml/FineReader7-MSWordSchema-v1.xml" w:element="rc">
          <w:customXmlPr>
            <w:attr w:name="l" w:val="1616"/>
            <w:attr w:name="t" w:val="2383"/>
            <w:attr w:name="r" w:val="1703"/>
            <w:attr w:name="b" w:val="2420"/>
          </w:customXmlPr>
          <w:r w:rsidRPr="00772722">
            <w:rPr>
              <w:sz w:val="28"/>
              <w:szCs w:val="28"/>
              <w:lang w:val="uk-UA"/>
            </w:rPr>
            <w:t xml:space="preserve">це?.. </w:t>
          </w:r>
        </w:customXml>
        <w:customXml w:uri="http://www.abbyy.com/FineReader_xml/FineReader7-MSWordSchema-v1.xml" w:element="rc">
          <w:customXmlPr>
            <w:attr w:name="l" w:val="1723"/>
            <w:attr w:name="t" w:val="2383"/>
            <w:attr w:name="r" w:val="1839"/>
            <w:attr w:name="b" w:val="2416"/>
          </w:customXmlPr>
          <w:r w:rsidRPr="00772722">
            <w:rPr>
              <w:sz w:val="28"/>
              <w:szCs w:val="28"/>
              <w:lang w:val="uk-UA"/>
            </w:rPr>
            <w:t xml:space="preserve">Наша </w:t>
          </w:r>
        </w:customXml>
        <w:customXml w:uri="http://www.abbyy.com/FineReader_xml/FineReader7-MSWordSchema-v1.xml" w:element="rc">
          <w:customXmlPr>
            <w:attr w:name="l" w:val="1850"/>
            <w:attr w:name="t" w:val="2383"/>
            <w:attr w:name="r" w:val="2084"/>
            <w:attr w:name="b" w:val="2419"/>
          </w:customXmlPr>
          <w:r w:rsidRPr="00772722">
            <w:rPr>
              <w:sz w:val="28"/>
              <w:szCs w:val="28"/>
              <w:lang w:val="uk-UA"/>
            </w:rPr>
            <w:t>Інна-сонце.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02" w:right="-27" w:firstLine="284"/>
          <w:rPr>
            <w:sz w:val="28"/>
            <w:szCs w:val="28"/>
          </w:rPr>
        </w:pPr>
      </w:p>
      <w:p w:rsidR="00276DB8" w:rsidRPr="00772722" w:rsidRDefault="00276DB8" w:rsidP="00772722">
        <w:pPr>
          <w:shd w:val="clear" w:color="auto" w:fill="FFFFFF"/>
          <w:spacing w:line="276" w:lineRule="auto"/>
          <w:ind w:left="41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4"/>
            <w:attr w:name="t" w:val="2484"/>
            <w:attr w:name="r" w:val="1400"/>
            <w:attr w:name="b" w:val="2522"/>
          </w:customXmlPr>
          <w:r w:rsidRPr="00772722">
            <w:rPr>
              <w:sz w:val="28"/>
              <w:szCs w:val="28"/>
              <w:lang w:val="uk-UA"/>
            </w:rPr>
            <w:t xml:space="preserve">Ніжна, </w:t>
          </w:r>
        </w:customXml>
        <w:customXml w:uri="http://www.abbyy.com/FineReader_xml/FineReader7-MSWordSchema-v1.xml" w:element="rc">
          <w:customXmlPr>
            <w:attr w:name="l" w:val="1417"/>
            <w:attr w:name="t" w:val="2484"/>
            <w:attr w:name="r" w:val="1544"/>
            <w:attr w:name="b" w:val="2523"/>
          </w:customXmlPr>
          <w:r w:rsidRPr="00772722">
            <w:rPr>
              <w:sz w:val="28"/>
              <w:szCs w:val="28"/>
              <w:lang w:val="uk-UA"/>
            </w:rPr>
            <w:t xml:space="preserve">добра, </w:t>
          </w:r>
        </w:customXml>
        <w:customXml w:uri="http://www.abbyy.com/FineReader_xml/FineReader7-MSWordSchema-v1.xml" w:element="rc">
          <w:customXmlPr>
            <w:attr w:name="l" w:val="1564"/>
            <w:attr w:name="t" w:val="2493"/>
            <w:attr w:name="r" w:val="1681"/>
            <w:attr w:name="b" w:val="2523"/>
          </w:customXmlPr>
          <w:r w:rsidRPr="00772722">
            <w:rPr>
              <w:sz w:val="28"/>
              <w:szCs w:val="28"/>
              <w:lang w:val="uk-UA"/>
            </w:rPr>
            <w:t xml:space="preserve">щира, </w:t>
          </w:r>
        </w:customXml>
        <w:customXml w:uri="http://www.abbyy.com/FineReader_xml/FineReader7-MSWordSchema-v1.xml" w:element="rc">
          <w:customXmlPr>
            <w:attr w:name="l" w:val="1701"/>
            <w:attr w:name="t" w:val="2493"/>
            <w:attr w:name="r" w:val="1814"/>
            <w:attr w:name="b" w:val="2515"/>
          </w:customXmlPr>
          <w:r w:rsidRPr="00772722">
            <w:rPr>
              <w:sz w:val="28"/>
              <w:szCs w:val="28"/>
              <w:lang w:val="uk-UA"/>
            </w:rPr>
            <w:t xml:space="preserve">чесна </w:t>
          </w:r>
        </w:customXml>
        <w:customXml w:uri="http://www.abbyy.com/FineReader_xml/FineReader7-MSWordSchema-v1.xml" w:element="rc">
          <w:customXmlPr>
            <w:attr w:name="l" w:val="1831"/>
            <w:attr w:name="t" w:val="2483"/>
            <w:attr w:name="r" w:val="1842"/>
            <w:attr w:name="b" w:val="2515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859"/>
            <w:attr w:name="t" w:val="2492"/>
            <w:attr w:name="r" w:val="2048"/>
            <w:attr w:name="b" w:val="2523"/>
          </w:customXmlPr>
          <w:r w:rsidRPr="00772722">
            <w:rPr>
              <w:sz w:val="28"/>
              <w:szCs w:val="28"/>
              <w:lang w:val="uk-UA"/>
            </w:rPr>
            <w:t>правдива.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41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5"/>
            <w:attr w:name="t" w:val="2534"/>
            <w:attr w:name="r" w:val="1317"/>
            <w:attr w:name="b" w:val="2572"/>
          </w:customXmlPr>
          <w:r w:rsidRPr="00772722">
            <w:rPr>
              <w:sz w:val="28"/>
              <w:szCs w:val="28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1336"/>
            <w:attr w:name="t" w:val="2548"/>
            <w:attr w:name="r" w:val="1365"/>
            <w:attr w:name="b" w:val="2551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383"/>
            <w:attr w:name="t" w:val="2543"/>
            <w:attr w:name="r" w:val="1487"/>
            <w:attr w:name="b" w:val="2566"/>
          </w:customXmlPr>
          <w:r w:rsidRPr="00772722">
            <w:rPr>
              <w:sz w:val="28"/>
              <w:szCs w:val="28"/>
              <w:lang w:val="uk-UA"/>
            </w:rPr>
            <w:t xml:space="preserve">наша </w:t>
          </w:r>
        </w:customXml>
        <w:customXml w:uri="http://www.abbyy.com/FineReader_xml/FineReader7-MSWordSchema-v1.xml" w:element="rc">
          <w:customXmlPr>
            <w:attr w:name="l" w:val="1504"/>
            <w:attr w:name="t" w:val="2533"/>
            <w:attr w:name="r" w:val="1678"/>
            <w:attr w:name="b" w:val="2572"/>
          </w:customXmlPr>
          <w:r w:rsidRPr="00772722">
            <w:rPr>
              <w:sz w:val="28"/>
              <w:szCs w:val="28"/>
              <w:lang w:val="uk-UA"/>
            </w:rPr>
            <w:t xml:space="preserve">Улянка, </w:t>
          </w:r>
        </w:customXml>
        <w:customXml w:uri="http://www.abbyy.com/FineReader_xml/FineReader7-MSWordSchema-v1.xml" w:element="rc">
          <w:customXmlPr>
            <w:attr w:name="l" w:val="1696"/>
            <w:attr w:name="t" w:val="2533"/>
            <w:attr w:name="r" w:val="2085"/>
            <w:attr w:name="b" w:val="2570"/>
          </w:customXmlPr>
          <w:r w:rsidRPr="00772722">
            <w:rPr>
              <w:sz w:val="28"/>
              <w:szCs w:val="28"/>
              <w:lang w:val="uk-UA"/>
            </w:rPr>
            <w:t>дівчинка-веснянка.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41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689"/>
            <w:attr w:name="t" w:val="2783"/>
            <w:attr w:name="r" w:val="1800"/>
            <w:attr w:name="b" w:val="2814"/>
          </w:customXmlP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427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7"/>
            <w:attr w:name="t" w:val="2882"/>
            <w:attr w:name="r" w:val="1348"/>
            <w:attr w:name="b" w:val="2915"/>
          </w:customXmlPr>
          <w:r w:rsidRPr="00772722">
            <w:rPr>
              <w:sz w:val="28"/>
              <w:szCs w:val="28"/>
              <w:lang w:val="uk-UA"/>
            </w:rPr>
            <w:t xml:space="preserve">Має </w:t>
          </w:r>
        </w:customXml>
        <w:customXml w:uri="http://www.abbyy.com/FineReader_xml/FineReader7-MSWordSchema-v1.xml" w:element="rc">
          <w:customXmlPr>
            <w:attr w:name="l" w:val="1366"/>
            <w:attr w:name="t" w:val="2882"/>
            <w:attr w:name="r" w:val="1492"/>
            <w:attr w:name="b" w:val="2922"/>
          </w:customXmlPr>
          <w:r w:rsidRPr="00772722">
            <w:rPr>
              <w:sz w:val="28"/>
              <w:szCs w:val="28"/>
              <w:lang w:val="uk-UA"/>
            </w:rPr>
            <w:t xml:space="preserve">успіхи </w:t>
          </w:r>
        </w:customXml>
        <w:customXml w:uri="http://www.abbyy.com/FineReader_xml/FineReader7-MSWordSchema-v1.xml" w:element="rc">
          <w:customXmlPr>
            <w:attr w:name="l" w:val="1510"/>
            <w:attr w:name="t" w:val="2892"/>
            <w:attr w:name="r" w:val="1530"/>
            <w:attr w:name="b" w:val="2914"/>
          </w:customXmlPr>
          <w:r w:rsidRPr="00772722">
            <w:rPr>
              <w:sz w:val="28"/>
              <w:szCs w:val="28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549"/>
            <w:attr w:name="t" w:val="2882"/>
            <w:attr w:name="r" w:val="1737"/>
            <w:attr w:name="b" w:val="2921"/>
          </w:customXmlPr>
          <w:r w:rsidRPr="00772722">
            <w:rPr>
              <w:sz w:val="28"/>
              <w:szCs w:val="28"/>
              <w:lang w:val="uk-UA"/>
            </w:rPr>
            <w:t xml:space="preserve">навчанні, </w:t>
          </w:r>
        </w:customXml>
        <w:customXml w:uri="http://www.abbyy.com/FineReader_xml/FineReader7-MSWordSchema-v1.xml" w:element="rc">
          <w:customXmlPr>
            <w:attr w:name="l" w:val="1756"/>
            <w:attr w:name="t" w:val="2891"/>
            <w:attr w:name="r" w:val="1802"/>
            <w:attr w:name="b" w:val="2917"/>
          </w:customXmlPr>
          <w:r w:rsidRPr="00772722">
            <w:rPr>
              <w:sz w:val="28"/>
              <w:szCs w:val="28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1820"/>
            <w:attr w:name="t" w:val="2882"/>
            <w:attr w:name="r" w:val="1958"/>
            <w:attr w:name="b" w:val="2921"/>
          </w:customXmlPr>
          <w:r w:rsidRPr="00772722">
            <w:rPr>
              <w:sz w:val="28"/>
              <w:szCs w:val="28"/>
              <w:lang w:val="uk-UA"/>
            </w:rPr>
            <w:t xml:space="preserve">роботи </w:t>
          </w:r>
        </w:customXml>
        <w:customXml w:uri="http://www.abbyy.com/FineReader_xml/FineReader7-MSWordSchema-v1.xml" w:element="rc">
          <w:customXmlPr>
            <w:attr w:name="l" w:val="1975"/>
            <w:attr w:name="t" w:val="2882"/>
            <w:attr w:name="r" w:val="2138"/>
            <w:attr w:name="b" w:val="2921"/>
          </w:customXmlPr>
          <w:r w:rsidRPr="00772722">
            <w:rPr>
              <w:sz w:val="28"/>
              <w:szCs w:val="28"/>
              <w:lang w:val="uk-UA"/>
            </w:rPr>
            <w:t>беручка.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427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67"/>
            <w:attr w:name="t" w:val="2932"/>
            <w:attr w:name="r" w:val="1320"/>
            <w:attr w:name="b" w:val="2964"/>
          </w:customXmlPr>
          <w:r w:rsidRPr="00772722">
            <w:rPr>
              <w:sz w:val="28"/>
              <w:szCs w:val="28"/>
              <w:lang w:val="uk-UA"/>
            </w:rPr>
            <w:t xml:space="preserve">Ви </w:t>
          </w:r>
        </w:customXml>
        <w:customXml w:uri="http://www.abbyy.com/FineReader_xml/FineReader7-MSWordSchema-v1.xml" w:element="rc">
          <w:customXmlPr>
            <w:attr w:name="l" w:val="1337"/>
            <w:attr w:name="t" w:val="2941"/>
            <w:attr w:name="r" w:val="1521"/>
            <w:attr w:name="b" w:val="2971"/>
          </w:customXmlPr>
          <w:r w:rsidRPr="00772722">
            <w:rPr>
              <w:sz w:val="28"/>
              <w:szCs w:val="28"/>
              <w:lang w:val="uk-UA"/>
            </w:rPr>
            <w:t xml:space="preserve">спитаєте, </w:t>
          </w:r>
        </w:customXml>
        <w:customXml w:uri="http://www.abbyy.com/FineReader_xml/FineReader7-MSWordSchema-v1.xml" w:element="rc">
          <w:customXmlPr>
            <w:attr w:name="l" w:val="1542"/>
            <w:attr w:name="t" w:val="2941"/>
            <w:attr w:name="r" w:val="1718"/>
            <w:attr w:name="b" w:val="2971"/>
          </w:customXmlPr>
          <w:r w:rsidRPr="00772722">
            <w:rPr>
              <w:sz w:val="28"/>
              <w:szCs w:val="28"/>
              <w:lang w:val="uk-UA"/>
            </w:rPr>
            <w:t xml:space="preserve">напевно, </w:t>
          </w:r>
        </w:customXml>
        <w:customXml w:uri="http://www.abbyy.com/FineReader_xml/FineReader7-MSWordSchema-v1.xml" w:element="rc">
          <w:customXmlPr>
            <w:attr w:name="l" w:val="1739"/>
            <w:attr w:name="t" w:val="2941"/>
            <w:attr w:name="r" w:val="1798"/>
            <w:attr w:name="b" w:val="2967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815"/>
            <w:attr w:name="t" w:val="2941"/>
            <w:attr w:name="r" w:val="1855"/>
            <w:attr w:name="b" w:val="2964"/>
          </w:customXmlPr>
          <w:r w:rsidRPr="00772722">
            <w:rPr>
              <w:sz w:val="28"/>
              <w:szCs w:val="28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1869"/>
            <w:attr w:name="t" w:val="2932"/>
            <w:attr w:name="r" w:val="2047"/>
            <w:attr w:name="b" w:val="2968"/>
          </w:customXmlPr>
          <w:r w:rsidRPr="00772722">
            <w:rPr>
              <w:sz w:val="28"/>
              <w:szCs w:val="28"/>
              <w:lang w:val="uk-UA"/>
            </w:rPr>
            <w:t xml:space="preserve">дівчинка </w:t>
          </w:r>
        </w:customXml>
        <w:customXml w:uri="http://www.abbyy.com/FineReader_xml/FineReader7-MSWordSchema-v1.xml" w:element="rc">
          <w:customXmlPr>
            <w:attr w:name="l" w:val="2061"/>
            <w:attr w:name="t" w:val="2930"/>
            <w:attr w:name="r" w:val="2164"/>
            <w:attr w:name="b" w:val="2963"/>
          </w:customXmlPr>
          <w:r w:rsidRPr="00772722">
            <w:rPr>
              <w:sz w:val="28"/>
              <w:szCs w:val="28"/>
              <w:lang w:val="uk-UA"/>
            </w:rPr>
            <w:t>така?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427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268"/>
            <w:attr w:name="t" w:val="2982"/>
            <w:attr w:name="r" w:val="1444"/>
            <w:attr w:name="b" w:val="3023"/>
          </w:customXmlPr>
          <w:r w:rsidRPr="00772722">
            <w:rPr>
              <w:sz w:val="28"/>
              <w:szCs w:val="28"/>
              <w:lang w:val="uk-UA"/>
            </w:rPr>
            <w:t xml:space="preserve">Вправна, </w:t>
          </w:r>
        </w:customXml>
        <w:customXml w:uri="http://www.abbyy.com/FineReader_xml/FineReader7-MSWordSchema-v1.xml" w:element="rc">
          <w:customXmlPr>
            <w:attr w:name="l" w:val="1464"/>
            <w:attr w:name="t" w:val="2982"/>
            <w:attr w:name="r" w:val="1571"/>
            <w:attr w:name="b" w:val="3014"/>
          </w:customXmlPr>
          <w:r w:rsidRPr="00772722">
            <w:rPr>
              <w:sz w:val="28"/>
              <w:szCs w:val="28"/>
              <w:lang w:val="uk-UA"/>
            </w:rPr>
            <w:t xml:space="preserve">вміла </w:t>
          </w:r>
        </w:customXml>
        <w:customXml w:uri="http://www.abbyy.com/FineReader_xml/FineReader7-MSWordSchema-v1.xml" w:element="rc">
          <w:customXmlPr>
            <w:attr w:name="l" w:val="1590"/>
            <w:attr w:name="t" w:val="2981"/>
            <w:attr w:name="r" w:val="1599"/>
            <w:attr w:name="b" w:val="3014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617"/>
            <w:attr w:name="t" w:val="2991"/>
            <w:attr w:name="r" w:val="1797"/>
            <w:attr w:name="b" w:val="3022"/>
          </w:customXmlPr>
          <w:r w:rsidRPr="00772722">
            <w:rPr>
              <w:sz w:val="28"/>
              <w:szCs w:val="28"/>
              <w:lang w:val="uk-UA"/>
            </w:rPr>
            <w:t xml:space="preserve">старанна </w:t>
          </w:r>
        </w:customXml>
        <w:customXml w:uri="http://www.abbyy.com/FineReader_xml/FineReader7-MSWordSchema-v1.xml" w:element="rc">
          <w:customXmlPr>
            <w:attr w:name="l" w:val="1814"/>
            <w:attr w:name="t" w:val="2991"/>
            <w:attr w:name="r" w:val="1917"/>
            <w:attr w:name="b" w:val="3014"/>
          </w:customXmlPr>
          <w:r w:rsidRPr="00772722">
            <w:rPr>
              <w:sz w:val="28"/>
              <w:szCs w:val="28"/>
              <w:lang w:val="uk-UA"/>
            </w:rPr>
            <w:t xml:space="preserve">наша </w:t>
          </w:r>
        </w:customXml>
        <w:customXml w:uri="http://www.abbyy.com/FineReader_xml/FineReader7-MSWordSchema-v1.xml" w:element="rc">
          <w:customXmlPr>
            <w:attr w:name="l" w:val="1933"/>
            <w:attr w:name="t" w:val="2981"/>
            <w:attr w:name="r" w:val="2056"/>
            <w:attr w:name="b" w:val="3021"/>
          </w:customXmlPr>
          <w:r w:rsidRPr="00772722">
            <w:rPr>
              <w:sz w:val="28"/>
              <w:szCs w:val="28"/>
              <w:lang w:val="uk-UA"/>
            </w:rPr>
            <w:t>добра,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jc w:val="center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2026"/>
            <w:attr w:name="t" w:val="3040"/>
            <w:attr w:name="r" w:val="2132"/>
            <w:attr w:name="b" w:val="3071"/>
          </w:customXmlPr>
          <w:r w:rsidRPr="00772722">
            <w:rPr>
              <w:sz w:val="28"/>
              <w:szCs w:val="28"/>
              <w:lang w:val="uk-UA"/>
            </w:rPr>
            <w:t xml:space="preserve">щира </w:t>
          </w:r>
        </w:customXml>
        <w:customXml w:uri="http://www.abbyy.com/FineReader_xml/FineReader7-MSWordSchema-v1.xml" w:element="rc">
          <w:customXmlPr>
            <w:attr w:name="l" w:val="2147"/>
            <w:attr w:name="t" w:val="3031"/>
            <w:attr w:name="r" w:val="2234"/>
            <w:attr w:name="b" w:val="3063"/>
          </w:customXmlPr>
          <w:r w:rsidRPr="00772722">
            <w:rPr>
              <w:sz w:val="28"/>
              <w:szCs w:val="28"/>
              <w:lang w:val="uk-UA"/>
            </w:rPr>
            <w:t>Яна.</w:t>
          </w:r>
        </w:customXml>
      </w:p>
      <w:p w:rsidR="00276DB8" w:rsidRPr="00772722" w:rsidRDefault="00276DB8" w:rsidP="00772722">
        <w:pPr>
          <w:spacing w:line="276" w:lineRule="auto"/>
          <w:ind w:right="-27" w:firstLine="284"/>
          <w:rPr>
            <w:sz w:val="28"/>
            <w:szCs w:val="28"/>
          </w:rPr>
          <w:sectPr w:rsidR="00276DB8" w:rsidRPr="00772722" w:rsidSect="00772722">
            <w:footerReference w:type="default" r:id="rId7"/>
            <w:type w:val="continuous"/>
            <w:pgSz w:w="11909" w:h="16834"/>
            <w:pgMar w:top="1134" w:right="710" w:bottom="993" w:left="851" w:header="720" w:footer="720" w:gutter="0"/>
            <w:cols w:space="720"/>
          </w:sectPr>
        </w:pPr>
      </w:p>
      <w:customXml w:uri="http://www.abbyy.com/FineReader_xml/FineReader7-MSWordSchema-v1.xml" w:element="page">
        <w:customXmlPr>
          <w:attr w:name="imageNumber" w:val="2"/>
          <w:attr w:name="guid" w:val="{123F0443-1116-483D-A3EC-DBBD9576BC36}"/>
          <w:attr w:name="hash" w:val="1cf27582f2e8c3e"/>
        </w:customXmlPr>
        <w:p w:rsidR="00276DB8" w:rsidRPr="00772722" w:rsidRDefault="00276DB8" w:rsidP="00772722">
          <w:pPr>
            <w:shd w:val="clear" w:color="auto" w:fill="FFFFFF"/>
            <w:spacing w:before="14" w:line="276" w:lineRule="auto"/>
            <w:ind w:right="-27" w:firstLine="284"/>
            <w:rPr>
              <w:sz w:val="28"/>
              <w:szCs w:val="28"/>
              <w:lang w:val="uk-UA"/>
            </w:rPr>
          </w:pPr>
          <w:customXml w:uri="http://www.abbyy.com/FineReader_xml/FineReader7-MSWordSchema-v1.xml" w:element="rc">
            <w:customXmlPr>
              <w:attr w:name="l" w:val="304"/>
              <w:attr w:name="t" w:val="424"/>
              <w:attr w:name="r" w:val="467"/>
              <w:attr w:name="b" w:val="463"/>
            </w:customXmlPr>
            <w:r w:rsidRPr="00772722">
              <w:rPr>
                <w:sz w:val="28"/>
                <w:szCs w:val="28"/>
                <w:lang w:val="uk-UA"/>
              </w:rPr>
              <w:t xml:space="preserve">Дотепна </w:t>
            </w:r>
            <w:customXml w:uri="http://www.abbyy.com/FineReader_xml/FineReader7-MSWordSchema-v1.xml" w:element="rc">
              <w:customXmlPr>
                <w:attr w:name="l" w:val="484"/>
                <w:attr w:name="t" w:val="424"/>
                <w:attr w:name="r" w:val="494"/>
                <w:attr w:name="b" w:val="456"/>
              </w:customXmlPr>
              <w:r w:rsidRPr="00772722">
                <w:rPr>
                  <w:sz w:val="28"/>
                  <w:szCs w:val="28"/>
                  <w:lang w:val="uk-UA"/>
                </w:rPr>
                <w:t xml:space="preserve">і </w:t>
              </w:r>
              <w:customXml w:uri="http://www.abbyy.com/FineReader_xml/FineReader7-MSWordSchema-v1.xml" w:element="rc">
                <w:customXmlPr>
                  <w:attr w:name="l" w:val="511"/>
                  <w:attr w:name="t" w:val="424"/>
                  <w:attr w:name="r" w:val="672"/>
                  <w:attr w:name="b" w:val="463"/>
                </w:customXmlPr>
                <w:r w:rsidRPr="00772722">
                  <w:rPr>
                    <w:sz w:val="28"/>
                    <w:szCs w:val="28"/>
                    <w:lang w:val="uk-UA"/>
                  </w:rPr>
                  <w:t xml:space="preserve">смілива, </w:t>
                </w:r>
                <w:customXml w:uri="http://www.abbyy.com/FineReader_xml/FineReader7-MSWordSchema-v1.xml" w:element="rc">
                  <w:customXmlPr>
                    <w:attr w:name="l" w:val="691"/>
                    <w:attr w:name="t" w:val="423"/>
                    <w:attr w:name="r" w:val="832"/>
                    <w:attr w:name="b" w:val="464"/>
                  </w:customXmlPr>
                  <w:r w:rsidRPr="00772722">
                    <w:rPr>
                      <w:sz w:val="28"/>
                      <w:szCs w:val="28"/>
                      <w:lang w:val="uk-UA"/>
                    </w:rPr>
                    <w:t xml:space="preserve">трішки </w:t>
                  </w:r>
                  <w:customXml w:uri="http://www.abbyy.com/FineReader_xml/FineReader7-MSWordSchema-v1.xml" w:element="rc">
                    <w:customXmlPr>
                      <w:attr w:name="l" w:val="849"/>
                      <w:attr w:name="t" w:val="423"/>
                      <w:attr w:name="r" w:val="1078"/>
                      <w:attr w:name="b" w:val="464"/>
                    </w:customXmlPr>
                    <w:r w:rsidRPr="00772722">
                      <w:rPr>
                        <w:sz w:val="28"/>
                        <w:szCs w:val="28"/>
                        <w:lang w:val="uk-UA"/>
                      </w:rPr>
                      <w:t>жартівлива.</w:t>
                    </w:r>
                    <w:customXml w:uri="http://www.abbyy.com/FineReader_xml/FineReader7-MSWordSchema-v1.xml" w:element="rc">
                      <w:customXmlPr>
                        <w:attr w:name="l" w:val="258"/>
                        <w:attr w:name="t" w:val="494"/>
                        <w:attr w:name="r" w:val="264"/>
                        <w:attr w:name="b" w:val="507"/>
                      </w:customXmlPr>
                      <w:customXml w:uri="http://www.abbyy.com/FineReader_xml/FineReader7-MSWordSchema-v1.xml" w:element="rc">
                        <w:customXmlPr>
                          <w:attr w:name="l" w:val="291"/>
                          <w:attr w:name="t" w:val="474"/>
                          <w:attr w:name="r" w:val="386"/>
                          <w:attr w:name="b" w:val="514"/>
                        </w:customXmlPr>
                      </w:customXml>
                    </w:customXml>
                  </w:customXml>
                </w:customXml>
              </w:customXml>
            </w:customXml>
          </w:customXml>
        </w:p>
      </w:customXml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r w:rsidRPr="00772722">
          <w:rPr>
            <w:sz w:val="28"/>
            <w:szCs w:val="28"/>
            <w:lang w:val="uk-UA"/>
          </w:rPr>
          <w:t xml:space="preserve">Всіх </w:t>
        </w:r>
        <w:customXml w:uri="http://www.abbyy.com/FineReader_xml/FineReader7-MSWordSchema-v1.xml" w:element="rc">
          <w:customXmlPr>
            <w:attr w:name="l" w:val="403"/>
            <w:attr w:name="t" w:val="483"/>
            <w:attr w:name="r" w:val="605"/>
            <w:attr w:name="b" w:val="514"/>
          </w:customXmlPr>
          <w:r w:rsidRPr="00772722">
            <w:rPr>
              <w:sz w:val="28"/>
              <w:szCs w:val="28"/>
              <w:lang w:val="uk-UA"/>
            </w:rPr>
            <w:t xml:space="preserve">розрадить, </w:t>
          </w:r>
        </w:customXml>
        <w:customXml w:uri="http://www.abbyy.com/FineReader_xml/FineReader7-MSWordSchema-v1.xml" w:element="rc">
          <w:customXmlPr>
            <w:attr w:name="l" w:val="625"/>
            <w:attr w:name="t" w:val="483"/>
            <w:attr w:name="r" w:val="813"/>
            <w:attr w:name="b" w:val="506"/>
          </w:customXmlPr>
          <w:r w:rsidRPr="00772722">
            <w:rPr>
              <w:sz w:val="28"/>
              <w:szCs w:val="28"/>
              <w:lang w:val="uk-UA"/>
            </w:rPr>
            <w:t xml:space="preserve">звеселить </w:t>
          </w:r>
        </w:customXml>
        <w:customXml w:uri="http://www.abbyy.com/FineReader_xml/FineReader7-MSWordSchema-v1.xml" w:element="rc">
          <w:customXmlPr>
            <w:attr w:name="l" w:val="832"/>
            <w:attr w:name="t" w:val="474"/>
            <w:attr w:name="r" w:val="842"/>
            <w:attr w:name="b" w:val="506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859"/>
            <w:attr w:name="t" w:val="474"/>
            <w:attr w:name="r" w:val="960"/>
            <w:attr w:name="b" w:val="513"/>
          </w:customXmlPr>
          <w:r w:rsidRPr="00772722">
            <w:rPr>
              <w:sz w:val="28"/>
              <w:szCs w:val="28"/>
              <w:lang w:val="uk-UA"/>
            </w:rPr>
            <w:t xml:space="preserve">зуміє </w:t>
          </w:r>
        </w:customXml>
        <w:customXml w:uri="http://www.abbyy.com/FineReader_xml/FineReader7-MSWordSchema-v1.xml" w:element="rc">
          <w:customXmlPr>
            <w:attr w:name="l" w:val="979"/>
            <w:attr w:name="t" w:val="483"/>
            <w:attr w:name="r" w:val="1041"/>
            <w:attr w:name="b" w:val="506"/>
          </w:customXmlPr>
          <w:r w:rsidRPr="00772722">
            <w:rPr>
              <w:sz w:val="28"/>
              <w:szCs w:val="28"/>
              <w:lang w:val="uk-UA"/>
            </w:rPr>
            <w:t xml:space="preserve">гол </w:t>
          </w:r>
        </w:customXml>
        <w:customXml w:uri="http://www.abbyy.com/FineReader_xml/FineReader7-MSWordSchema-v1.xml" w:element="rc">
          <w:customXmlPr>
            <w:attr w:name="l" w:val="1059"/>
            <w:attr w:name="t" w:val="474"/>
            <w:attr w:name="r" w:val="1195"/>
            <w:attr w:name="b" w:val="506"/>
          </w:customXmlPr>
          <w:r w:rsidRPr="00772722">
            <w:rPr>
              <w:sz w:val="28"/>
              <w:szCs w:val="28"/>
              <w:lang w:val="uk-UA"/>
            </w:rPr>
            <w:t>забить.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307"/>
            <w:attr w:name="t" w:val="524"/>
            <w:attr w:name="r" w:val="359"/>
            <w:attr w:name="b" w:val="562"/>
          </w:customXmlPr>
          <w:r w:rsidRPr="00772722">
            <w:rPr>
              <w:sz w:val="28"/>
              <w:szCs w:val="28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377"/>
            <w:attr w:name="t" w:val="538"/>
            <w:attr w:name="r" w:val="405"/>
            <w:attr w:name="b" w:val="542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423"/>
            <w:attr w:name="t" w:val="533"/>
            <w:attr w:name="r" w:val="524"/>
            <w:attr w:name="b" w:val="557"/>
          </w:customXmlPr>
          <w:r w:rsidRPr="00772722">
            <w:rPr>
              <w:sz w:val="28"/>
              <w:szCs w:val="28"/>
              <w:lang w:val="uk-UA"/>
            </w:rPr>
            <w:t xml:space="preserve">наша </w:t>
          </w:r>
        </w:customXml>
        <w:customXml w:uri="http://www.abbyy.com/FineReader_xml/FineReader7-MSWordSchema-v1.xml" w:element="rc">
          <w:customXmlPr>
            <w:attr w:name="l" w:val="538"/>
            <w:attr w:name="t" w:val="523"/>
            <w:attr w:name="r" w:val="721"/>
            <w:attr w:name="b" w:val="565"/>
          </w:customXmlPr>
          <w:r w:rsidRPr="00772722">
            <w:rPr>
              <w:sz w:val="28"/>
              <w:szCs w:val="28"/>
              <w:lang w:val="uk-UA"/>
            </w:rPr>
            <w:t xml:space="preserve">Даринка, </w:t>
          </w:r>
        </w:customXml>
        <w:customXml w:uri="http://www.abbyy.com/FineReader_xml/FineReader7-MSWordSchema-v1.xml" w:element="rc">
          <w:customXmlPr>
            <w:attr w:name="l" w:val="740"/>
            <w:attr w:name="t" w:val="533"/>
            <w:attr w:name="r" w:val="839"/>
            <w:attr w:name="b" w:val="556"/>
          </w:customXmlPr>
          <w:r w:rsidRPr="00772722">
            <w:rPr>
              <w:sz w:val="28"/>
              <w:szCs w:val="28"/>
              <w:lang w:val="uk-UA"/>
            </w:rPr>
            <w:t xml:space="preserve">мила </w:t>
          </w:r>
        </w:customXml>
        <w:customXml w:uri="http://www.abbyy.com/FineReader_xml/FineReader7-MSWordSchema-v1.xml" w:element="rc">
          <w:customXmlPr>
            <w:attr w:name="l" w:val="856"/>
            <w:attr w:name="t" w:val="532"/>
            <w:attr w:name="r" w:val="1067"/>
            <w:attr w:name="b" w:val="556"/>
          </w:customXmlPr>
          <w:r w:rsidRPr="00772722">
            <w:rPr>
              <w:sz w:val="28"/>
              <w:szCs w:val="28"/>
              <w:lang w:val="uk-UA"/>
            </w:rPr>
            <w:t>веселинка.</w:t>
          </w:r>
        </w:customXml>
      </w:p>
      <w:p w:rsidR="00276DB8" w:rsidRPr="00772722" w:rsidRDefault="00276DB8" w:rsidP="00772722">
        <w:pPr>
          <w:shd w:val="clear" w:color="auto" w:fill="FFFFFF"/>
          <w:spacing w:before="230"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309"/>
            <w:attr w:name="t" w:val="924"/>
            <w:attr w:name="r" w:val="569"/>
            <w:attr w:name="b" w:val="965"/>
          </w:customXmlPr>
          <w:r w:rsidRPr="00772722">
            <w:rPr>
              <w:sz w:val="28"/>
              <w:szCs w:val="28"/>
              <w:lang w:val="uk-UA"/>
            </w:rPr>
            <w:t xml:space="preserve">Справедлива, </w:t>
          </w:r>
        </w:customXml>
        <w:customXml w:uri="http://www.abbyy.com/FineReader_xml/FineReader7-MSWordSchema-v1.xml" w:element="rc">
          <w:customXmlPr>
            <w:attr w:name="l" w:val="588"/>
            <w:attr w:name="t" w:val="933"/>
            <w:attr w:name="r" w:val="842"/>
            <w:attr w:name="b" w:val="964"/>
          </w:customXmlPr>
          <w:r w:rsidRPr="00772722">
            <w:rPr>
              <w:sz w:val="28"/>
              <w:szCs w:val="28"/>
              <w:lang w:val="uk-UA"/>
            </w:rPr>
            <w:t>принципова,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jc w:val="both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782"/>
            <w:attr w:name="t" w:val="975"/>
            <w:attr w:name="r" w:val="934"/>
            <w:attr w:name="b" w:val="1006"/>
          </w:customXmlPr>
          <w:r w:rsidRPr="00772722">
            <w:rPr>
              <w:sz w:val="28"/>
              <w:szCs w:val="28"/>
              <w:lang w:val="uk-UA"/>
            </w:rPr>
            <w:t xml:space="preserve">зайвого </w:t>
          </w:r>
        </w:customXml>
        <w:customXml w:uri="http://www.abbyy.com/FineReader_xml/FineReader7-MSWordSchema-v1.xml" w:element="rc">
          <w:customXmlPr>
            <w:attr w:name="l" w:val="951"/>
            <w:attr w:name="t" w:val="983"/>
            <w:attr w:name="r" w:val="996"/>
            <w:attr w:name="b" w:val="1006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014"/>
            <w:attr w:name="t" w:val="982"/>
            <w:attr w:name="r" w:val="1129"/>
            <w:attr w:name="b" w:val="1006"/>
          </w:customXmlPr>
          <w:r w:rsidRPr="00772722">
            <w:rPr>
              <w:sz w:val="28"/>
              <w:szCs w:val="28"/>
              <w:lang w:val="uk-UA"/>
            </w:rPr>
            <w:t xml:space="preserve">скаже </w:t>
          </w:r>
        </w:customXml>
        <w:customXml w:uri="http://www.abbyy.com/FineReader_xml/FineReader7-MSWordSchema-v1.xml" w:element="rc">
          <w:customXmlPr>
            <w:attr w:name="l" w:val="1147"/>
            <w:attr w:name="t" w:val="982"/>
            <w:attr w:name="r" w:val="1263"/>
            <w:attr w:name="b" w:val="1006"/>
          </w:customXmlPr>
          <w:r w:rsidRPr="00772722">
            <w:rPr>
              <w:sz w:val="28"/>
              <w:szCs w:val="28"/>
              <w:lang w:val="uk-UA"/>
            </w:rPr>
            <w:t>слова.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jc w:val="both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309"/>
            <w:attr w:name="t" w:val="1024"/>
            <w:attr w:name="r" w:val="330"/>
            <w:attr w:name="b" w:val="1057"/>
          </w:customXmlPr>
          <w:r w:rsidRPr="00772722">
            <w:rPr>
              <w:sz w:val="28"/>
              <w:szCs w:val="28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348"/>
            <w:attr w:name="t" w:val="1033"/>
            <w:attr w:name="r" w:val="424"/>
            <w:attr w:name="b" w:val="1057"/>
          </w:customXmlPr>
          <w:r w:rsidRPr="00772722">
            <w:rPr>
              <w:sz w:val="28"/>
              <w:szCs w:val="28"/>
              <w:lang w:val="uk-UA"/>
            </w:rPr>
            <w:t xml:space="preserve">нею </w:t>
          </w:r>
        </w:customXml>
        <w:customXml w:uri="http://www.abbyy.com/FineReader_xml/FineReader7-MSWordSchema-v1.xml" w:element="rc">
          <w:customXmlPr>
            <w:attr w:name="l" w:val="443"/>
            <w:attr w:name="t" w:val="1034"/>
            <w:attr w:name="r" w:val="462"/>
            <w:attr w:name="b" w:val="1056"/>
          </w:customXmlPr>
          <w:r w:rsidRPr="00772722">
            <w:rPr>
              <w:sz w:val="28"/>
              <w:szCs w:val="28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479"/>
            <w:attr w:name="t" w:val="1024"/>
            <w:attr w:name="r" w:val="642"/>
            <w:attr w:name="b" w:val="1064"/>
          </w:customXmlPr>
          <w:r w:rsidRPr="00772722">
            <w:rPr>
              <w:sz w:val="28"/>
              <w:szCs w:val="28"/>
              <w:lang w:val="uk-UA"/>
            </w:rPr>
            <w:t xml:space="preserve">розвідку </w:t>
          </w:r>
        </w:customXml>
        <w:customXml w:uri="http://www.abbyy.com/FineReader_xml/FineReader7-MSWordSchema-v1.xml" w:element="rc">
          <w:customXmlPr>
            <w:attr w:name="l" w:val="660"/>
            <w:attr w:name="t" w:val="1024"/>
            <w:attr w:name="r" w:val="786"/>
            <w:attr w:name="b" w:val="1063"/>
          </w:customXmlPr>
          <w:r w:rsidRPr="00772722">
            <w:rPr>
              <w:sz w:val="28"/>
              <w:szCs w:val="28"/>
              <w:lang w:val="uk-UA"/>
            </w:rPr>
            <w:t xml:space="preserve">підеш, </w:t>
          </w:r>
        </w:customXml>
        <w:customXml w:uri="http://www.abbyy.com/FineReader_xml/FineReader7-MSWordSchema-v1.xml" w:element="rc">
          <w:customXmlPr>
            <w:attr w:name="l" w:val="806"/>
            <w:attr w:name="t" w:val="1038"/>
            <w:attr w:name="r" w:val="835"/>
            <w:attr w:name="b" w:val="1041"/>
          </w:customXmlPr>
          <w:r w:rsidRPr="00772722">
            <w:rPr>
              <w:sz w:val="28"/>
              <w:szCs w:val="28"/>
              <w:lang w:val="uk-UA"/>
            </w:rPr>
            <w:t>—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45" w:right="-27" w:firstLine="284"/>
          <w:jc w:val="both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809"/>
            <w:attr w:name="t" w:val="1074"/>
            <w:attr w:name="r" w:val="845"/>
            <w:attr w:name="b" w:val="1106"/>
          </w:customXmlPr>
          <w:r w:rsidRPr="00772722">
            <w:rPr>
              <w:sz w:val="28"/>
              <w:szCs w:val="28"/>
              <w:lang w:val="uk-UA"/>
            </w:rPr>
            <w:t xml:space="preserve">ні </w:t>
          </w:r>
        </w:customXml>
        <w:customXml w:uri="http://www.abbyy.com/FineReader_xml/FineReader7-MSWordSchema-v1.xml" w:element="rc">
          <w:customXmlPr>
            <w:attr w:name="l" w:val="864"/>
            <w:attr w:name="t" w:val="1082"/>
            <w:attr w:name="r" w:val="902"/>
            <w:attr w:name="b" w:val="1106"/>
          </w:customXmlPr>
          <w:r w:rsidRPr="00772722">
            <w:rPr>
              <w:sz w:val="28"/>
              <w:szCs w:val="28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920"/>
            <w:attr w:name="t" w:val="1082"/>
            <w:attr w:name="r" w:val="977"/>
            <w:attr w:name="b" w:val="1109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996"/>
            <w:attr w:name="t" w:val="1083"/>
            <w:attr w:name="r" w:val="1039"/>
            <w:attr w:name="b" w:val="1106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058"/>
            <w:attr w:name="t" w:val="1082"/>
            <w:attr w:name="r" w:val="1264"/>
            <w:attr w:name="b" w:val="1113"/>
          </w:customXmlPr>
          <w:r w:rsidRPr="00772722">
            <w:rPr>
              <w:sz w:val="28"/>
              <w:szCs w:val="28"/>
              <w:lang w:val="uk-UA"/>
            </w:rPr>
            <w:t>пропадеш.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245" w:right="-27" w:firstLine="284"/>
          <w:jc w:val="both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309"/>
            <w:attr w:name="t" w:val="1124"/>
            <w:attr w:name="r" w:val="362"/>
            <w:attr w:name="b" w:val="1156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378"/>
            <w:attr w:name="t" w:val="1133"/>
            <w:attr w:name="r" w:val="546"/>
            <w:attr w:name="b" w:val="1156"/>
          </w:customXmlPr>
          <w:r w:rsidRPr="00772722">
            <w:rPr>
              <w:sz w:val="28"/>
              <w:szCs w:val="28"/>
              <w:lang w:val="uk-UA"/>
            </w:rPr>
            <w:t xml:space="preserve">ховалась </w:t>
          </w:r>
        </w:customXml>
        <w:customXml w:uri="http://www.abbyy.com/FineReader_xml/FineReader7-MSWordSchema-v1.xml" w:element="rc">
          <w:customXmlPr>
            <w:attr w:name="l" w:val="562"/>
            <w:attr w:name="t" w:val="1133"/>
            <w:attr w:name="r" w:val="601"/>
            <w:attr w:name="b" w:val="1156"/>
          </w:customXmlPr>
          <w:r w:rsidRPr="00772722">
            <w:rPr>
              <w:sz w:val="28"/>
              <w:szCs w:val="28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617"/>
            <w:attr w:name="t" w:val="1133"/>
            <w:attr w:name="r" w:val="782"/>
            <w:attr w:name="b" w:val="1162"/>
          </w:customXmlPr>
          <w:r w:rsidRPr="00772722">
            <w:rPr>
              <w:sz w:val="28"/>
              <w:szCs w:val="28"/>
              <w:lang w:val="uk-UA"/>
            </w:rPr>
            <w:t xml:space="preserve">спиною, </w:t>
          </w:r>
        </w:customXml>
        <w:customXml w:uri="http://www.abbyy.com/FineReader_xml/FineReader7-MSWordSchema-v1.xml" w:element="rc">
          <w:customXmlPr>
            <w:attr w:name="l" w:val="802"/>
            <w:attr w:name="t" w:val="1133"/>
            <w:attr w:name="r" w:val="841"/>
            <w:attr w:name="b" w:val="1156"/>
          </w:customXmlPr>
          <w:r w:rsidRPr="00772722">
            <w:rPr>
              <w:sz w:val="28"/>
              <w:szCs w:val="28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856"/>
            <w:attr w:name="t" w:val="1123"/>
            <w:attr w:name="r" w:val="1063"/>
            <w:attr w:name="b" w:val="1163"/>
          </w:customXmlPr>
          <w:r w:rsidRPr="00772722">
            <w:rPr>
              <w:sz w:val="28"/>
              <w:szCs w:val="28"/>
              <w:lang w:val="uk-UA"/>
            </w:rPr>
            <w:t xml:space="preserve">товаришів </w:t>
          </w:r>
        </w:customXml>
        <w:customXml w:uri="http://www.abbyy.com/FineReader_xml/FineReader7-MSWordSchema-v1.xml" w:element="rc">
          <w:customXmlPr>
            <w:attr w:name="l" w:val="1080"/>
            <w:attr w:name="t" w:val="1136"/>
            <w:attr w:name="r" w:val="1109"/>
            <w:attr w:name="b" w:val="1141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127"/>
            <w:attr w:name="t" w:val="1132"/>
            <w:attr w:name="r" w:val="1256"/>
            <w:attr w:name="b" w:val="1163"/>
          </w:customXmlPr>
          <w:r w:rsidRPr="00772722">
            <w:rPr>
              <w:sz w:val="28"/>
              <w:szCs w:val="28"/>
              <w:lang w:val="uk-UA"/>
            </w:rPr>
            <w:t>горою.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45" w:right="-27" w:firstLine="284"/>
          <w:jc w:val="both"/>
          <w:rPr>
            <w:sz w:val="28"/>
            <w:szCs w:val="28"/>
          </w:rPr>
        </w:pPr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310"/>
            <w:attr w:name="t" w:val="1174"/>
            <w:attr w:name="r" w:val="455"/>
            <w:attr w:name="b" w:val="1214"/>
          </w:customXmlPr>
          <w:r w:rsidRPr="00772722">
            <w:rPr>
              <w:sz w:val="28"/>
              <w:szCs w:val="28"/>
              <w:lang w:val="uk-UA"/>
            </w:rPr>
            <w:t xml:space="preserve">Смуток </w:t>
          </w:r>
        </w:customXml>
        <w:customXml w:uri="http://www.abbyy.com/FineReader_xml/FineReader7-MSWordSchema-v1.xml" w:element="rc">
          <w:customXmlPr>
            <w:attr w:name="l" w:val="467"/>
            <w:attr w:name="t" w:val="1183"/>
            <w:attr w:name="r" w:val="604"/>
            <w:attr w:name="b" w:val="1206"/>
          </w:customXmlPr>
          <w:r w:rsidRPr="00772722">
            <w:rPr>
              <w:sz w:val="28"/>
              <w:szCs w:val="28"/>
              <w:lang w:val="uk-UA"/>
            </w:rPr>
            <w:t xml:space="preserve">словом </w:t>
          </w:r>
        </w:customXml>
        <w:customXml w:uri="http://www.abbyy.com/FineReader_xml/FineReader7-MSWordSchema-v1.xml" w:element="rc">
          <w:customXmlPr>
            <w:attr w:name="l" w:val="620"/>
            <w:attr w:name="t" w:val="1183"/>
            <w:attr w:name="r" w:val="696"/>
            <w:attr w:name="b" w:val="1206"/>
          </w:customXmlPr>
          <w:r w:rsidRPr="00772722">
            <w:rPr>
              <w:sz w:val="28"/>
              <w:szCs w:val="28"/>
              <w:lang w:val="uk-UA"/>
            </w:rPr>
            <w:t xml:space="preserve">геть </w:t>
          </w:r>
        </w:customXml>
        <w:customXml w:uri="http://www.abbyy.com/FineReader_xml/FineReader7-MSWordSchema-v1.xml" w:element="rc">
          <w:customXmlPr>
            <w:attr w:name="l" w:val="708"/>
            <w:attr w:name="t" w:val="1173"/>
            <w:attr w:name="r" w:val="862"/>
            <w:attr w:name="b" w:val="1213"/>
          </w:customXmlPr>
          <w:r w:rsidRPr="00772722">
            <w:rPr>
              <w:sz w:val="28"/>
              <w:szCs w:val="28"/>
              <w:lang w:val="uk-UA"/>
            </w:rPr>
            <w:t xml:space="preserve">розвіє... </w:t>
          </w:r>
        </w:customXml>
        <w:customXml w:uri="http://www.abbyy.com/FineReader_xml/FineReader7-MSWordSchema-v1.xml" w:element="rc">
          <w:customXmlPr>
            <w:attr w:name="l" w:val="880"/>
            <w:attr w:name="t" w:val="1173"/>
            <w:attr w:name="r" w:val="993"/>
            <w:attr w:name="b" w:val="1206"/>
          </w:customXmlPr>
          <w:r w:rsidRPr="00772722">
            <w:rPr>
              <w:sz w:val="28"/>
              <w:szCs w:val="28"/>
              <w:lang w:val="uk-UA"/>
            </w:rPr>
            <w:t xml:space="preserve">Наша </w:t>
          </w:r>
        </w:customXml>
        <w:customXml w:uri="http://www.abbyy.com/FineReader_xml/FineReader7-MSWordSchema-v1.xml" w:element="rc">
          <w:customXmlPr>
            <w:attr w:name="l" w:val="1006"/>
            <w:attr w:name="t" w:val="1182"/>
            <w:attr w:name="r" w:val="1050"/>
            <w:attr w:name="b" w:val="1209"/>
          </w:customXmlPr>
          <w:r w:rsidRPr="00772722">
            <w:rPr>
              <w:sz w:val="28"/>
              <w:szCs w:val="28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1064"/>
            <w:attr w:name="t" w:val="1172"/>
            <w:attr w:name="r" w:val="1265"/>
            <w:attr w:name="b" w:val="1205"/>
          </w:customXmlPr>
          <w:r w:rsidRPr="00772722">
            <w:rPr>
              <w:sz w:val="28"/>
              <w:szCs w:val="28"/>
              <w:lang w:val="uk-UA"/>
            </w:rPr>
            <w:t>Анастасія.</w:t>
          </w:r>
        </w:customXml>
      </w:p>
      <w:p w:rsidR="00276DB8" w:rsidRPr="00772722" w:rsidRDefault="00276DB8" w:rsidP="00772722">
        <w:pPr>
          <w:shd w:val="clear" w:color="auto" w:fill="FFFFFF"/>
          <w:spacing w:before="235" w:line="276" w:lineRule="auto"/>
          <w:ind w:left="25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310"/>
            <w:attr w:name="t" w:val="1274"/>
            <w:attr w:name="r" w:val="564"/>
            <w:attr w:name="b" w:val="1312"/>
          </w:customXmlPr>
          <w:r w:rsidRPr="00772722">
            <w:rPr>
              <w:sz w:val="28"/>
              <w:szCs w:val="28"/>
              <w:lang w:val="uk-UA"/>
            </w:rPr>
            <w:t xml:space="preserve">Самовіддана, </w:t>
          </w:r>
        </w:customXml>
        <w:customXml w:uri="http://www.abbyy.com/FineReader_xml/FineReader7-MSWordSchema-v1.xml" w:element="rc">
          <w:customXmlPr>
            <w:attr w:name="l" w:val="583"/>
            <w:attr w:name="t" w:val="1283"/>
            <w:attr w:name="r" w:val="771"/>
            <w:attr w:name="b" w:val="1313"/>
          </w:customXmlPr>
          <w:r w:rsidRPr="00772722">
            <w:rPr>
              <w:sz w:val="28"/>
              <w:szCs w:val="28"/>
              <w:lang w:val="uk-UA"/>
            </w:rPr>
            <w:t xml:space="preserve">терпляча, </w:t>
          </w:r>
        </w:customXml>
        <w:customXml w:uri="http://www.abbyy.com/FineReader_xml/FineReader7-MSWordSchema-v1.xml" w:element="rc">
          <w:customXmlPr>
            <w:attr w:name="l" w:val="791"/>
            <w:attr w:name="t" w:val="1282"/>
            <w:attr w:name="r" w:val="861"/>
            <w:attr w:name="b" w:val="1305"/>
          </w:customXmlPr>
          <w:r w:rsidRPr="00772722">
            <w:rPr>
              <w:sz w:val="28"/>
              <w:szCs w:val="28"/>
              <w:lang w:val="uk-UA"/>
            </w:rPr>
            <w:t xml:space="preserve">має </w:t>
          </w:r>
        </w:customXml>
        <w:customXml w:uri="http://www.abbyy.com/FineReader_xml/FineReader7-MSWordSchema-v1.xml" w:element="rc">
          <w:customXmlPr>
            <w:attr w:name="l" w:val="877"/>
            <w:attr w:name="t" w:val="1273"/>
            <w:attr w:name="r" w:val="1002"/>
            <w:attr w:name="b" w:val="1313"/>
          </w:customXmlPr>
          <w:r w:rsidRPr="00772722">
            <w:rPr>
              <w:sz w:val="28"/>
              <w:szCs w:val="28"/>
              <w:lang w:val="uk-UA"/>
            </w:rPr>
            <w:t xml:space="preserve">добру, </w:t>
          </w:r>
        </w:customXml>
        <w:customXml w:uri="http://www.abbyy.com/FineReader_xml/FineReader7-MSWordSchema-v1.xml" w:element="rc">
          <w:customXmlPr>
            <w:attr w:name="l" w:val="1023"/>
            <w:attr w:name="t" w:val="1282"/>
            <w:attr w:name="r" w:val="1132"/>
            <w:attr w:name="b" w:val="1312"/>
          </w:customXmlPr>
          <w:r w:rsidRPr="00772722">
            <w:rPr>
              <w:sz w:val="28"/>
              <w:szCs w:val="28"/>
              <w:lang w:val="uk-UA"/>
            </w:rPr>
            <w:t xml:space="preserve">гарну </w:t>
          </w:r>
        </w:customXml>
        <w:customXml w:uri="http://www.abbyy.com/FineReader_xml/FineReader7-MSWordSchema-v1.xml" w:element="rc">
          <w:customXmlPr>
            <w:attr w:name="l" w:val="1148"/>
            <w:attr w:name="t" w:val="1282"/>
            <w:attr w:name="r" w:val="1263"/>
            <w:attr w:name="b" w:val="1311"/>
          </w:customXmlPr>
          <w:r w:rsidRPr="00772722">
            <w:rPr>
              <w:sz w:val="28"/>
              <w:szCs w:val="28"/>
              <w:lang w:val="uk-UA"/>
            </w:rPr>
            <w:t xml:space="preserve">вдачу. </w:t>
          </w:r>
        </w:customXml>
        <w:customXml w:uri="http://www.abbyy.com/FineReader_xml/FineReader7-MSWordSchema-v1.xml" w:element="rc">
          <w:customXmlPr>
            <w:attr w:name="l" w:val="311"/>
            <w:attr w:name="t" w:val="1324"/>
            <w:attr w:name="r" w:val="519"/>
            <w:attr w:name="b" w:val="1363"/>
          </w:customXmlPr>
          <w:r w:rsidRPr="00772722">
            <w:rPr>
              <w:sz w:val="28"/>
              <w:szCs w:val="28"/>
              <w:lang w:val="uk-UA"/>
            </w:rPr>
            <w:t xml:space="preserve">Оптимізму </w:t>
          </w:r>
        </w:customXml>
        <w:customXml w:uri="http://www.abbyy.com/FineReader_xml/FineReader7-MSWordSchema-v1.xml" w:element="rc">
          <w:customXmlPr>
            <w:attr w:name="l" w:val="537"/>
            <w:attr w:name="t" w:val="1332"/>
            <w:attr w:name="r" w:val="579"/>
            <w:attr w:name="b" w:val="1355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599"/>
            <w:attr w:name="t" w:val="1332"/>
            <w:attr w:name="r" w:val="756"/>
            <w:attr w:name="b" w:val="1363"/>
          </w:customXmlPr>
          <w:r w:rsidRPr="00772722">
            <w:rPr>
              <w:sz w:val="28"/>
              <w:szCs w:val="28"/>
              <w:lang w:val="uk-UA"/>
            </w:rPr>
            <w:t xml:space="preserve">втрачає, </w:t>
          </w:r>
        </w:customXml>
        <w:customXml w:uri="http://www.abbyy.com/FineReader_xml/FineReader7-MSWordSchema-v1.xml" w:element="rc">
          <w:customXmlPr>
            <w:attr w:name="l" w:val="777"/>
            <w:attr w:name="t" w:val="1332"/>
            <w:attr w:name="r" w:val="905"/>
            <w:attr w:name="b" w:val="1362"/>
          </w:customXmlPr>
          <w:r w:rsidRPr="00772722">
            <w:rPr>
              <w:sz w:val="28"/>
              <w:szCs w:val="28"/>
              <w:lang w:val="uk-UA"/>
            </w:rPr>
            <w:t>вдома,</w:t>
          </w:r>
        </w:customXml>
      </w:p>
      <w:p w:rsidR="00276DB8" w:rsidRPr="00772722" w:rsidRDefault="00276DB8" w:rsidP="00772722">
        <w:pPr>
          <w:shd w:val="clear" w:color="auto" w:fill="FFFFFF"/>
          <w:spacing w:before="230" w:line="276" w:lineRule="auto"/>
          <w:ind w:left="27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315"/>
            <w:attr w:name="t" w:val="2021"/>
            <w:attr w:name="r" w:val="483"/>
            <w:attr w:name="b" w:val="2060"/>
          </w:customXmlPr>
          <w:r w:rsidRPr="00772722">
            <w:rPr>
              <w:sz w:val="28"/>
              <w:szCs w:val="28"/>
              <w:lang w:val="uk-UA"/>
            </w:rPr>
            <w:t xml:space="preserve">Швидка, </w:t>
          </w:r>
        </w:customXml>
        <w:customXml w:uri="http://www.abbyy.com/FineReader_xml/FineReader7-MSWordSchema-v1.xml" w:element="rc">
          <w:customXmlPr>
            <w:attr w:name="l" w:val="503"/>
            <w:attr w:name="t" w:val="2024"/>
            <w:attr w:name="r" w:val="638"/>
            <w:attr w:name="b" w:val="2054"/>
          </w:customXmlPr>
          <w:r w:rsidRPr="00772722">
            <w:rPr>
              <w:sz w:val="28"/>
              <w:szCs w:val="28"/>
              <w:lang w:val="uk-UA"/>
            </w:rPr>
            <w:t xml:space="preserve">охайна </w:t>
          </w:r>
        </w:customXml>
        <w:customXml w:uri="http://www.abbyy.com/FineReader_xml/FineReader7-MSWordSchema-v1.xml" w:element="rc">
          <w:customXmlPr>
            <w:attr w:name="l" w:val="656"/>
            <w:attr w:name="t" w:val="2022"/>
            <w:attr w:name="r" w:val="665"/>
            <w:attr w:name="b" w:val="2054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683"/>
            <w:attr w:name="t" w:val="2031"/>
            <w:attr w:name="r" w:val="859"/>
            <w:attr w:name="b" w:val="2061"/>
          </w:customXmlPr>
          <w:r w:rsidRPr="00772722">
            <w:rPr>
              <w:sz w:val="28"/>
              <w:szCs w:val="28"/>
              <w:lang w:val="uk-UA"/>
            </w:rPr>
            <w:t>моторна,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64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746"/>
            <w:attr w:name="t" w:val="2081"/>
            <w:attr w:name="r" w:val="842"/>
            <w:attr w:name="b" w:val="2111"/>
          </w:customXmlPr>
          <w:r w:rsidRPr="00772722">
            <w:rPr>
              <w:sz w:val="28"/>
              <w:szCs w:val="28"/>
              <w:lang w:val="uk-UA"/>
            </w:rPr>
            <w:t xml:space="preserve">дуже </w:t>
          </w:r>
        </w:customXml>
        <w:customXml w:uri="http://www.abbyy.com/FineReader_xml/FineReader7-MSWordSchema-v1.xml" w:element="rc">
          <w:customXmlPr>
            <w:attr w:name="l" w:val="860"/>
            <w:attr w:name="t" w:val="2080"/>
            <w:attr w:name="r" w:val="1003"/>
            <w:attr w:name="b" w:val="2103"/>
          </w:customXmlPr>
          <w:r w:rsidRPr="00772722">
            <w:rPr>
              <w:sz w:val="28"/>
              <w:szCs w:val="28"/>
              <w:lang w:val="uk-UA"/>
            </w:rPr>
            <w:t xml:space="preserve">пильна </w:t>
          </w:r>
        </w:customXml>
        <w:customXml w:uri="http://www.abbyy.com/FineReader_xml/FineReader7-MSWordSchema-v1.xml" w:element="rc">
          <w:customXmlPr>
            <w:attr w:name="l" w:val="1018"/>
            <w:attr w:name="t" w:val="2081"/>
            <w:attr w:name="r" w:val="1059"/>
            <w:attr w:name="b" w:val="2103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075"/>
            <w:attr w:name="t" w:val="2080"/>
            <w:attr w:name="r" w:val="1270"/>
            <w:attr w:name="b" w:val="2111"/>
          </w:customXmlPr>
          <w:r w:rsidRPr="00772722">
            <w:rPr>
              <w:sz w:val="28"/>
              <w:szCs w:val="28"/>
              <w:lang w:val="uk-UA"/>
            </w:rPr>
            <w:t>проворна.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264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316"/>
            <w:attr w:name="t" w:val="2122"/>
            <w:attr w:name="r" w:val="381"/>
            <w:attr w:name="b" w:val="2154"/>
          </w:customXmlPr>
          <w:r w:rsidRPr="00772722">
            <w:rPr>
              <w:sz w:val="28"/>
              <w:szCs w:val="28"/>
              <w:lang w:val="uk-UA"/>
            </w:rPr>
            <w:t xml:space="preserve">Все </w:t>
          </w:r>
        </w:customXml>
        <w:customXml w:uri="http://www.abbyy.com/FineReader_xml/FineReader7-MSWordSchema-v1.xml" w:element="rc">
          <w:customXmlPr>
            <w:attr w:name="l" w:val="399"/>
            <w:attr w:name="t" w:val="2121"/>
            <w:attr w:name="r" w:val="575"/>
            <w:attr w:name="b" w:val="2154"/>
          </w:customXmlPr>
          <w:r w:rsidRPr="00772722">
            <w:rPr>
              <w:sz w:val="28"/>
              <w:szCs w:val="28"/>
              <w:lang w:val="uk-UA"/>
            </w:rPr>
            <w:t xml:space="preserve">помітити </w:t>
          </w:r>
        </w:customXml>
        <w:customXml w:uri="http://www.abbyy.com/FineReader_xml/FineReader7-MSWordSchema-v1.xml" w:element="rc">
          <w:customXmlPr>
            <w:attr w:name="l" w:val="593"/>
            <w:attr w:name="t" w:val="2131"/>
            <w:attr w:name="r" w:val="749"/>
            <w:attr w:name="b" w:val="2160"/>
          </w:customXmlPr>
          <w:r w:rsidRPr="00772722">
            <w:rPr>
              <w:sz w:val="28"/>
              <w:szCs w:val="28"/>
              <w:lang w:val="uk-UA"/>
            </w:rPr>
            <w:t xml:space="preserve">встигає, </w:t>
          </w:r>
        </w:customXml>
        <w:customXml w:uri="http://www.abbyy.com/FineReader_xml/FineReader7-MSWordSchema-v1.xml" w:element="rc">
          <w:customXmlPr>
            <w:attr w:name="l" w:val="770"/>
            <w:attr w:name="t" w:val="2122"/>
            <w:attr w:name="r" w:val="844"/>
            <w:attr w:name="b" w:val="2153"/>
          </w:customXmlPr>
          <w:r w:rsidRPr="00772722">
            <w:rPr>
              <w:sz w:val="28"/>
              <w:szCs w:val="28"/>
              <w:lang w:val="uk-UA"/>
            </w:rPr>
            <w:t xml:space="preserve">всіх </w:t>
          </w:r>
        </w:customXml>
        <w:customXml w:uri="http://www.abbyy.com/FineReader_xml/FineReader7-MSWordSchema-v1.xml" w:element="rc">
          <w:customXmlPr>
            <w:attr w:name="l" w:val="861"/>
            <w:attr w:name="t" w:val="2131"/>
            <w:attr w:name="r" w:val="1000"/>
            <w:attr w:name="b" w:val="2157"/>
          </w:customXmlPr>
          <w:r w:rsidRPr="00772722">
            <w:rPr>
              <w:sz w:val="28"/>
              <w:szCs w:val="28"/>
              <w:lang w:val="uk-UA"/>
            </w:rPr>
            <w:t xml:space="preserve">завжди </w:t>
          </w:r>
        </w:customXml>
        <w:customXml w:uri="http://www.abbyy.com/FineReader_xml/FineReader7-MSWordSchema-v1.xml" w:element="rc">
          <w:customXmlPr>
            <w:attr w:name="l" w:val="1019"/>
            <w:attr w:name="t" w:val="2130"/>
            <w:attr w:name="r" w:val="1261"/>
            <w:attr w:name="b" w:val="2160"/>
          </w:customXmlPr>
          <w:r w:rsidRPr="00772722">
            <w:rPr>
              <w:sz w:val="28"/>
              <w:szCs w:val="28"/>
              <w:lang w:val="uk-UA"/>
            </w:rPr>
            <w:t>попереджає.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64" w:right="-27" w:firstLine="284"/>
          <w:rPr>
            <w:sz w:val="28"/>
            <w:szCs w:val="28"/>
            <w:lang w:val="uk-UA"/>
          </w:rPr>
        </w:pPr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316"/>
            <w:attr w:name="t" w:val="2171"/>
            <w:attr w:name="r" w:val="329"/>
            <w:attr w:name="b" w:val="2203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346"/>
            <w:attr w:name="t" w:val="2181"/>
            <w:attr w:name="r" w:val="550"/>
            <w:attr w:name="b" w:val="2212"/>
          </w:customXmlPr>
          <w:r w:rsidRPr="00772722">
            <w:rPr>
              <w:sz w:val="28"/>
              <w:szCs w:val="28"/>
              <w:lang w:val="uk-UA"/>
            </w:rPr>
            <w:t xml:space="preserve">розрадить, </w:t>
          </w:r>
        </w:customXml>
        <w:customXml w:uri="http://www.abbyy.com/FineReader_xml/FineReader7-MSWordSchema-v1.xml" w:element="rc">
          <w:customXmlPr>
            <w:attr w:name="l" w:val="568"/>
            <w:attr w:name="t" w:val="2181"/>
            <w:attr w:name="r" w:val="615"/>
            <w:attr w:name="b" w:val="2204"/>
          </w:customXmlPr>
          <w:r w:rsidRPr="00772722">
            <w:rPr>
              <w:sz w:val="28"/>
              <w:szCs w:val="28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631"/>
            <w:attr w:name="t" w:val="2171"/>
            <w:attr w:name="r" w:val="743"/>
            <w:attr w:name="b" w:val="2211"/>
          </w:customXmlPr>
          <w:r w:rsidRPr="00772722">
            <w:rPr>
              <w:sz w:val="28"/>
              <w:szCs w:val="28"/>
              <w:lang w:val="uk-UA"/>
            </w:rPr>
            <w:t xml:space="preserve">зуміє, </w:t>
          </w:r>
        </w:customXml>
        <w:customXml w:uri="http://www.abbyy.com/FineReader_xml/FineReader7-MSWordSchema-v1.xml" w:element="rc">
          <w:customXmlPr>
            <w:attr w:name="l" w:val="763"/>
            <w:attr w:name="t" w:val="2180"/>
            <w:attr w:name="r" w:val="948"/>
            <w:attr w:name="b" w:val="2210"/>
          </w:customXmlPr>
          <w:r w:rsidRPr="00772722">
            <w:rPr>
              <w:sz w:val="28"/>
              <w:szCs w:val="28"/>
              <w:lang w:val="uk-UA"/>
            </w:rPr>
            <w:t xml:space="preserve">вислухає, </w:t>
          </w:r>
        </w:customXml>
        <w:customXml w:uri="http://www.abbyy.com/FineReader_xml/FineReader7-MSWordSchema-v1.xml" w:element="rc">
          <w:customXmlPr>
            <w:attr w:name="l" w:val="968"/>
            <w:attr w:name="t" w:val="2171"/>
            <w:attr w:name="r" w:val="1144"/>
            <w:attr w:name="b" w:val="2211"/>
          </w:customXmlPr>
          <w:r w:rsidRPr="00772722">
            <w:rPr>
              <w:sz w:val="28"/>
              <w:szCs w:val="28"/>
              <w:lang w:val="uk-UA"/>
            </w:rPr>
            <w:t>зрозуміє.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26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313"/>
            <w:attr w:name="t" w:val="2221"/>
            <w:attr w:name="r" w:val="707"/>
            <w:attr w:name="b" w:val="2261"/>
          </w:customXmlPr>
          <w:r w:rsidRPr="00772722">
            <w:rPr>
              <w:sz w:val="28"/>
              <w:szCs w:val="28"/>
              <w:lang w:val="uk-UA"/>
            </w:rPr>
            <w:t xml:space="preserve">Дівчинка-хитринка, </w:t>
          </w:r>
        </w:customXml>
        <w:customXml w:uri="http://www.abbyy.com/FineReader_xml/FineReader7-MSWordSchema-v1.xml" w:element="rc">
          <w:customXmlPr>
            <w:attr w:name="l" w:val="729"/>
            <w:attr w:name="t" w:val="2221"/>
            <w:attr w:name="r" w:val="1095"/>
            <w:attr w:name="b" w:val="2261"/>
          </w:customXmlPr>
          <w:r w:rsidRPr="00772722">
            <w:rPr>
              <w:sz w:val="28"/>
              <w:szCs w:val="28"/>
              <w:lang w:val="uk-UA"/>
            </w:rPr>
            <w:t>Сніжанка - веселинка.</w:t>
          </w:r>
        </w:customXml>
      </w:p>
      <w:p w:rsidR="00276DB8" w:rsidRPr="00772722" w:rsidRDefault="00276DB8" w:rsidP="00772722">
        <w:pPr>
          <w:shd w:val="clear" w:color="auto" w:fill="FFFFFF"/>
          <w:spacing w:before="96" w:line="276" w:lineRule="auto"/>
          <w:ind w:left="1224" w:right="-27" w:firstLine="284"/>
          <w:rPr>
            <w:b/>
            <w:sz w:val="28"/>
            <w:szCs w:val="28"/>
          </w:rPr>
        </w:pPr>
        <w:customXml w:uri="http://www.abbyy.com/FineReader_xml/FineReader7-MSWordSchema-v1.xml" w:element="rc">
          <w:customXmlPr>
            <w:attr w:name="l" w:val="513"/>
            <w:attr w:name="t" w:val="2643"/>
            <w:attr w:name="r" w:val="700"/>
            <w:attr w:name="b" w:val="2698"/>
          </w:customXmlPr>
          <w:r w:rsidRPr="00772722">
            <w:rPr>
              <w:b/>
              <w:i/>
              <w:spacing w:val="-8"/>
              <w:sz w:val="28"/>
              <w:szCs w:val="28"/>
              <w:lang w:val="uk-UA"/>
            </w:rPr>
            <w:t xml:space="preserve">Конкурс </w:t>
          </w:r>
        </w:customXml>
        <w:customXml w:uri="http://www.abbyy.com/FineReader_xml/FineReader7-MSWordSchema-v1.xml" w:element="rc">
          <w:customXmlPr>
            <w:attr w:name="l" w:val="720"/>
            <w:attr w:name="t" w:val="2648"/>
            <w:attr w:name="r" w:val="748"/>
            <w:attr w:name="b" w:val="2686"/>
          </w:customXmlPr>
          <w:r w:rsidRPr="00772722">
            <w:rPr>
              <w:b/>
              <w:i/>
              <w:spacing w:val="-8"/>
              <w:sz w:val="28"/>
              <w:szCs w:val="28"/>
              <w:lang w:val="uk-UA"/>
            </w:rPr>
            <w:t xml:space="preserve">1. </w:t>
          </w:r>
        </w:customXml>
        <w:customXml w:uri="http://www.abbyy.com/FineReader_xml/FineReader7-MSWordSchema-v1.xml" w:element="rc">
          <w:customXmlPr>
            <w:attr w:name="l" w:val="767"/>
            <w:attr w:name="t" w:val="2644"/>
            <w:attr w:name="r" w:val="994"/>
            <w:attr w:name="b" w:val="2698"/>
          </w:customXmlPr>
          <w:r w:rsidRPr="00772722">
            <w:rPr>
              <w:b/>
              <w:i/>
              <w:spacing w:val="-8"/>
              <w:sz w:val="28"/>
              <w:szCs w:val="28"/>
              <w:lang w:val="uk-UA"/>
            </w:rPr>
            <w:t>Інтерв’ю</w:t>
          </w:r>
        </w:customXml>
      </w:p>
      <w:p w:rsidR="00276DB8" w:rsidRPr="00772722" w:rsidRDefault="00276DB8" w:rsidP="00772722">
        <w:pPr>
          <w:shd w:val="clear" w:color="auto" w:fill="FFFFFF"/>
          <w:spacing w:before="77" w:line="276" w:lineRule="auto"/>
          <w:ind w:left="67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272"/>
            <w:attr w:name="t" w:val="2724"/>
            <w:attr w:name="r" w:val="403"/>
            <w:attr w:name="b" w:val="2765"/>
          </w:customXmlPr>
          <w:r w:rsidRPr="00772722">
            <w:rPr>
              <w:b/>
              <w:spacing w:val="-11"/>
              <w:sz w:val="28"/>
              <w:szCs w:val="28"/>
              <w:lang w:val="uk-UA"/>
            </w:rPr>
            <w:t>Ведучі.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9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321"/>
            <w:attr w:name="t" w:val="2773"/>
            <w:attr w:name="r" w:val="437"/>
            <w:attr w:name="b" w:val="2813"/>
          </w:customXmlPr>
          <w:r w:rsidRPr="00772722">
            <w:rPr>
              <w:sz w:val="28"/>
              <w:szCs w:val="28"/>
              <w:lang w:val="uk-UA"/>
            </w:rPr>
            <w:t xml:space="preserve">Щиро </w:t>
          </w:r>
        </w:customXml>
        <w:customXml w:uri="http://www.abbyy.com/FineReader_xml/FineReader7-MSWordSchema-v1.xml" w:element="rc">
          <w:customXmlPr>
            <w:attr w:name="l" w:val="455"/>
            <w:attr w:name="t" w:val="2774"/>
            <w:attr w:name="r" w:val="506"/>
            <w:attr w:name="b" w:val="2806"/>
          </w:customXmlPr>
          <w:r w:rsidRPr="00772722">
            <w:rPr>
              <w:sz w:val="28"/>
              <w:szCs w:val="28"/>
              <w:lang w:val="uk-UA"/>
            </w:rPr>
            <w:t xml:space="preserve">всі </w:t>
          </w:r>
        </w:customXml>
        <w:customXml w:uri="http://www.abbyy.com/FineReader_xml/FineReader7-MSWordSchema-v1.xml" w:element="rc">
          <w:customXmlPr>
            <w:attr w:name="l" w:val="525"/>
            <w:attr w:name="t" w:val="2774"/>
            <w:attr w:name="r" w:val="704"/>
            <w:attr w:name="b" w:val="2813"/>
          </w:customXmlPr>
          <w:r w:rsidRPr="00772722">
            <w:rPr>
              <w:sz w:val="28"/>
              <w:szCs w:val="28"/>
              <w:lang w:val="uk-UA"/>
            </w:rPr>
            <w:t xml:space="preserve">прийміть </w:t>
          </w:r>
        </w:customXml>
        <w:customXml w:uri="http://www.abbyy.com/FineReader_xml/FineReader7-MSWordSchema-v1.xml" w:element="rc">
          <w:customXmlPr>
            <w:attr w:name="l" w:val="723"/>
            <w:attr w:name="t" w:val="2774"/>
            <w:attr w:name="r" w:val="879"/>
            <w:attr w:name="b" w:val="2806"/>
          </w:customXmlPr>
          <w:r w:rsidRPr="00772722">
            <w:rPr>
              <w:sz w:val="28"/>
              <w:szCs w:val="28"/>
              <w:lang w:val="uk-UA"/>
            </w:rPr>
            <w:t>вітання!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29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321"/>
            <w:attr w:name="t" w:val="2823"/>
            <w:attr w:name="r" w:val="334"/>
            <w:attr w:name="b" w:val="2855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353"/>
            <w:attr w:name="t" w:val="2832"/>
            <w:attr w:name="r" w:val="509"/>
            <w:attr w:name="b" w:val="2864"/>
          </w:customXmlPr>
          <w:r w:rsidRPr="00772722">
            <w:rPr>
              <w:sz w:val="28"/>
              <w:szCs w:val="28"/>
              <w:lang w:val="uk-UA"/>
            </w:rPr>
            <w:t xml:space="preserve">пограєм </w:t>
          </w:r>
        </w:customXml>
        <w:customXml w:uri="http://www.abbyy.com/FineReader_xml/FineReader7-MSWordSchema-v1.xml" w:element="rc">
          <w:customXmlPr>
            <w:attr w:name="l" w:val="526"/>
            <w:attr w:name="t" w:val="2833"/>
            <w:attr w:name="r" w:val="545"/>
            <w:attr w:name="b" w:val="2855"/>
          </w:customXmlPr>
          <w:r w:rsidRPr="00772722">
            <w:rPr>
              <w:sz w:val="28"/>
              <w:szCs w:val="28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563"/>
            <w:attr w:name="t" w:val="2833"/>
            <w:attr w:name="r" w:val="776"/>
            <w:attr w:name="b" w:val="2856"/>
          </w:customXmlPr>
          <w:r w:rsidRPr="00772722">
            <w:rPr>
              <w:sz w:val="28"/>
              <w:szCs w:val="28"/>
              <w:lang w:val="uk-UA"/>
            </w:rPr>
            <w:t>запитання.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29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320"/>
            <w:attr w:name="t" w:val="2873"/>
            <w:attr w:name="r" w:val="452"/>
            <w:attr w:name="b" w:val="2913"/>
          </w:customXmlPr>
          <w:r w:rsidRPr="00772722">
            <w:rPr>
              <w:sz w:val="28"/>
              <w:szCs w:val="28"/>
              <w:lang w:val="uk-UA"/>
            </w:rPr>
            <w:t xml:space="preserve">Перше </w:t>
          </w:r>
        </w:customXml>
        <w:customXml w:uri="http://www.abbyy.com/FineReader_xml/FineReader7-MSWordSchema-v1.xml" w:element="rc">
          <w:customXmlPr>
            <w:attr w:name="l" w:val="468"/>
            <w:attr w:name="t" w:val="2882"/>
            <w:attr w:name="r" w:val="671"/>
            <w:attr w:name="b" w:val="2906"/>
          </w:customXmlPr>
          <w:r w:rsidRPr="00772722">
            <w:rPr>
              <w:sz w:val="28"/>
              <w:szCs w:val="28"/>
              <w:lang w:val="uk-UA"/>
            </w:rPr>
            <w:t xml:space="preserve">запитання </w:t>
          </w:r>
        </w:customXml>
        <w:customXml w:uri="http://www.abbyy.com/FineReader_xml/FineReader7-MSWordSchema-v1.xml" w:element="rc">
          <w:customXmlPr>
            <w:attr w:name="l" w:val="691"/>
            <w:attr w:name="t" w:val="2887"/>
            <w:attr w:name="r" w:val="719"/>
            <w:attr w:name="b" w:val="2891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737"/>
            <w:attr w:name="t" w:val="2873"/>
            <w:attr w:name="r" w:val="854"/>
            <w:attr w:name="b" w:val="2906"/>
          </w:customXmlPr>
          <w:r w:rsidRPr="00772722">
            <w:rPr>
              <w:sz w:val="28"/>
              <w:szCs w:val="28"/>
              <w:lang w:val="uk-UA"/>
            </w:rPr>
            <w:t xml:space="preserve">Насті: </w:t>
          </w:r>
        </w:customXml>
        <w:customXml w:uri="http://www.abbyy.com/FineReader_xml/FineReader7-MSWordSchema-v1.xml" w:element="rc">
          <w:customXmlPr>
            <w:attr w:name="l" w:val="321"/>
            <w:attr w:name="t" w:val="2923"/>
            <w:attr w:name="r" w:val="421"/>
            <w:attr w:name="b" w:val="2962"/>
          </w:customXmlPr>
          <w:r w:rsidRPr="00772722">
            <w:rPr>
              <w:sz w:val="28"/>
              <w:szCs w:val="28"/>
              <w:lang w:val="uk-UA"/>
            </w:rPr>
            <w:t xml:space="preserve">«Хто, </w:t>
          </w:r>
        </w:customXml>
        <w:customXml w:uri="http://www.abbyy.com/FineReader_xml/FineReader7-MSWordSchema-v1.xml" w:element="rc">
          <w:customXmlPr>
            <w:attr w:name="l" w:val="441"/>
            <w:attr w:name="t" w:val="2932"/>
            <w:attr w:name="r" w:val="570"/>
            <w:attr w:name="b" w:val="2962"/>
          </w:customXmlPr>
          <w:r w:rsidRPr="00772722">
            <w:rPr>
              <w:sz w:val="28"/>
              <w:szCs w:val="28"/>
              <w:lang w:val="uk-UA"/>
            </w:rPr>
            <w:t xml:space="preserve">скажи, </w:t>
          </w:r>
        </w:customXml>
        <w:customXml w:uri="http://www.abbyy.com/FineReader_xml/FineReader7-MSWordSchema-v1.xml" w:element="rc">
          <w:customXmlPr>
            <w:attr w:name="l" w:val="590"/>
            <w:attr w:name="t" w:val="2923"/>
            <w:attr w:name="r" w:val="986"/>
            <w:attr w:name="b" w:val="2963"/>
          </w:customXmlPr>
          <w:r w:rsidRPr="00772722">
            <w:rPr>
              <w:sz w:val="28"/>
              <w:szCs w:val="28"/>
              <w:lang w:val="uk-UA"/>
            </w:rPr>
            <w:t>найпрекрасніший?»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29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322"/>
            <w:attr w:name="t" w:val="2972"/>
            <w:attr w:name="r" w:val="390"/>
            <w:attr w:name="b" w:val="3015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407"/>
            <w:attr w:name="t" w:val="2982"/>
            <w:attr w:name="r" w:val="427"/>
            <w:attr w:name="b" w:val="3013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444"/>
            <w:attr w:name="t" w:val="2973"/>
            <w:attr w:name="r" w:val="528"/>
            <w:attr w:name="b" w:val="3005"/>
          </w:customXmlPr>
          <w:r w:rsidRPr="00772722">
            <w:rPr>
              <w:sz w:val="28"/>
              <w:szCs w:val="28"/>
              <w:lang w:val="uk-UA"/>
            </w:rPr>
            <w:t xml:space="preserve">світі </w:t>
          </w:r>
        </w:customXml>
        <w:customXml w:uri="http://www.abbyy.com/FineReader_xml/FineReader7-MSWordSchema-v1.xml" w:element="rc">
          <w:customXmlPr>
            <w:attr w:name="l" w:val="544"/>
            <w:attr w:name="t" w:val="2973"/>
            <w:attr w:name="r" w:val="793"/>
            <w:attr w:name="b" w:val="3009"/>
          </w:customXmlPr>
          <w:r w:rsidRPr="00772722">
            <w:rPr>
              <w:sz w:val="28"/>
              <w:szCs w:val="28"/>
              <w:lang w:val="uk-UA"/>
            </w:rPr>
            <w:t>найцінніше?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29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321"/>
            <w:attr w:name="t" w:val="3022"/>
            <w:attr w:name="r" w:val="391"/>
            <w:attr w:name="b" w:val="3061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406"/>
            <w:attr w:name="t" w:val="3032"/>
            <w:attr w:name="r" w:val="473"/>
            <w:attr w:name="b" w:val="3058"/>
          </w:customXmlPr>
          <w:r w:rsidRPr="00772722">
            <w:rPr>
              <w:sz w:val="28"/>
              <w:szCs w:val="28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489"/>
            <w:attr w:name="t" w:val="3022"/>
            <w:attr w:name="r" w:val="570"/>
            <w:attr w:name="b" w:val="3055"/>
          </w:customXmlPr>
          <w:r w:rsidRPr="00772722">
            <w:rPr>
              <w:sz w:val="28"/>
              <w:szCs w:val="28"/>
              <w:lang w:val="uk-UA"/>
            </w:rPr>
            <w:t xml:space="preserve">тебе </w:t>
          </w:r>
        </w:customXml>
        <w:customXml w:uri="http://www.abbyy.com/FineReader_xml/FineReader7-MSWordSchema-v1.xml" w:element="rc">
          <w:customXmlPr>
            <w:attr w:name="l" w:val="588"/>
            <w:attr w:name="t" w:val="3032"/>
            <w:attr w:name="r" w:val="607"/>
            <w:attr w:name="b" w:val="3055"/>
          </w:customXmlPr>
          <w:r w:rsidRPr="00772722">
            <w:rPr>
              <w:sz w:val="28"/>
              <w:szCs w:val="28"/>
              <w:lang w:val="uk-UA"/>
            </w:rPr>
            <w:t xml:space="preserve">є </w:t>
          </w:r>
        </w:customXml>
        <w:customXml w:uri="http://www.abbyy.com/FineReader_xml/FineReader7-MSWordSchema-v1.xml" w:element="rc">
          <w:customXmlPr>
            <w:attr w:name="l" w:val="624"/>
            <w:attr w:name="t" w:val="3023"/>
            <w:attr w:name="r" w:val="825"/>
            <w:attr w:name="b" w:val="3063"/>
          </w:customXmlPr>
          <w:r w:rsidRPr="00772722">
            <w:rPr>
              <w:sz w:val="28"/>
              <w:szCs w:val="28"/>
              <w:lang w:val="uk-UA"/>
            </w:rPr>
            <w:t>найгірше?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29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321"/>
            <w:attr w:name="t" w:val="3071"/>
            <w:attr w:name="r" w:val="420"/>
            <w:attr w:name="b" w:val="3104"/>
          </w:customXmlPr>
          <w:r w:rsidRPr="00772722">
            <w:rPr>
              <w:sz w:val="28"/>
              <w:szCs w:val="28"/>
              <w:lang w:val="uk-UA"/>
            </w:rPr>
            <w:t xml:space="preserve">Якби </w:t>
          </w:r>
        </w:customXml>
        <w:customXml w:uri="http://www.abbyy.com/FineReader_xml/FineReader7-MSWordSchema-v1.xml" w:element="rc">
          <w:customXmlPr>
            <w:attr w:name="l" w:val="438"/>
            <w:attr w:name="t" w:val="3072"/>
            <w:attr w:name="r" w:val="523"/>
            <w:attr w:name="b" w:val="3111"/>
          </w:customXmlPr>
          <w:r w:rsidRPr="00772722">
            <w:rPr>
              <w:sz w:val="28"/>
              <w:szCs w:val="28"/>
              <w:lang w:val="uk-UA"/>
            </w:rPr>
            <w:t xml:space="preserve">була </w:t>
          </w:r>
        </w:customXml>
        <w:customXml w:uri="http://www.abbyy.com/FineReader_xml/FineReader7-MSWordSchema-v1.xml" w:element="rc">
          <w:customXmlPr>
            <w:attr w:name="l" w:val="539"/>
            <w:attr w:name="t" w:val="3072"/>
            <w:attr w:name="r" w:val="750"/>
            <w:attr w:name="b" w:val="3112"/>
          </w:customXmlPr>
          <w:r w:rsidRPr="00772722">
            <w:rPr>
              <w:sz w:val="28"/>
              <w:szCs w:val="28"/>
              <w:lang w:val="uk-UA"/>
            </w:rPr>
            <w:t>чарівниця,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9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2"/>
            <w:attr w:name="t" w:val="423"/>
            <w:attr w:name="r" w:val="1472"/>
            <w:attr w:name="b" w:val="462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489"/>
            <w:attr w:name="t" w:val="424"/>
            <w:attr w:name="r" w:val="1567"/>
            <w:attr w:name="b" w:val="460"/>
          </w:customXmlPr>
          <w:r w:rsidRPr="00772722">
            <w:rPr>
              <w:sz w:val="28"/>
              <w:szCs w:val="28"/>
              <w:lang w:val="uk-UA"/>
            </w:rPr>
            <w:t xml:space="preserve">тоді </w:t>
          </w:r>
        </w:customXml>
        <w:customXml w:uri="http://www.abbyy.com/FineReader_xml/FineReader7-MSWordSchema-v1.xml" w:element="rc">
          <w:customXmlPr>
            <w:attr w:name="l" w:val="1585"/>
            <w:attr w:name="t" w:val="432"/>
            <w:attr w:name="r" w:val="1701"/>
            <w:attr w:name="b" w:val="456"/>
          </w:customXmlPr>
          <w:r w:rsidRPr="00772722">
            <w:rPr>
              <w:sz w:val="28"/>
              <w:szCs w:val="28"/>
              <w:lang w:val="uk-UA"/>
            </w:rPr>
            <w:t xml:space="preserve">могло </w:t>
          </w:r>
        </w:customXml>
        <w:customXml w:uri="http://www.abbyy.com/FineReader_xml/FineReader7-MSWordSchema-v1.xml" w:element="rc">
          <w:customXmlPr>
            <w:attr w:name="l" w:val="1720"/>
            <w:attr w:name="t" w:val="423"/>
            <w:attr w:name="r" w:val="1741"/>
            <w:attr w:name="b" w:val="456"/>
          </w:customXmlPr>
          <w:r w:rsidRPr="00772722">
            <w:rPr>
              <w:sz w:val="28"/>
              <w:szCs w:val="28"/>
              <w:lang w:val="uk-UA"/>
            </w:rPr>
            <w:t xml:space="preserve">б </w:t>
          </w:r>
        </w:customXml>
        <w:customXml w:uri="http://www.abbyy.com/FineReader_xml/FineReader7-MSWordSchema-v1.xml" w:element="rc">
          <w:customXmlPr>
            <w:attr w:name="l" w:val="1760"/>
            <w:attr w:name="t" w:val="423"/>
            <w:attr w:name="r" w:val="2015"/>
            <w:attr w:name="b" w:val="460"/>
          </w:customXmlPr>
          <w:r w:rsidRPr="00772722">
            <w:rPr>
              <w:sz w:val="28"/>
              <w:szCs w:val="28"/>
              <w:lang w:val="uk-UA"/>
            </w:rPr>
            <w:t>здійсниться?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2"/>
            <w:attr w:name="t" w:val="473"/>
            <w:attr w:name="r" w:val="1511"/>
            <w:attr w:name="b" w:val="513"/>
          </w:customXmlPr>
          <w:r w:rsidRPr="00772722">
            <w:rPr>
              <w:sz w:val="28"/>
              <w:szCs w:val="28"/>
              <w:lang w:val="uk-UA"/>
            </w:rPr>
            <w:t xml:space="preserve">Мрію </w:t>
          </w:r>
        </w:customXml>
        <w:customXml w:uri="http://www.abbyy.com/FineReader_xml/FineReader7-MSWordSchema-v1.xml" w:element="rc">
          <w:customXmlPr>
            <w:attr w:name="l" w:val="1529"/>
            <w:attr w:name="t" w:val="473"/>
            <w:attr w:name="r" w:val="1720"/>
            <w:attr w:name="b" w:val="514"/>
          </w:customXmlPr>
          <w:r w:rsidRPr="00772722">
            <w:rPr>
              <w:sz w:val="28"/>
              <w:szCs w:val="28"/>
              <w:lang w:val="uk-UA"/>
            </w:rPr>
            <w:t xml:space="preserve">заповітну </w:t>
          </w:r>
        </w:customXml>
        <w:customXml w:uri="http://www.abbyy.com/FineReader_xml/FineReader7-MSWordSchema-v1.xml" w:element="rc">
          <w:customXmlPr>
            <w:attr w:name="l" w:val="1737"/>
            <w:attr w:name="t" w:val="473"/>
            <w:attr w:name="r" w:val="1865"/>
            <w:attr w:name="b" w:val="506"/>
          </w:customXmlPr>
          <w:r w:rsidRPr="00772722">
            <w:rPr>
              <w:sz w:val="28"/>
              <w:szCs w:val="28"/>
              <w:lang w:val="uk-UA"/>
            </w:rPr>
            <w:t>маєш?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2"/>
            <w:attr w:name="t" w:val="523"/>
            <w:attr w:name="r" w:val="1632"/>
            <w:attr w:name="b" w:val="563"/>
          </w:customXmlPr>
          <w:r w:rsidRPr="00772722">
            <w:rPr>
              <w:sz w:val="28"/>
              <w:szCs w:val="28"/>
              <w:lang w:val="uk-UA"/>
            </w:rPr>
            <w:t xml:space="preserve">Перешкоди </w:t>
          </w:r>
        </w:customXml>
        <w:customXml w:uri="http://www.abbyy.com/FineReader_xml/FineReader7-MSWordSchema-v1.xml" w:element="rc">
          <w:customXmlPr>
            <w:attr w:name="l" w:val="1649"/>
            <w:attr w:name="t" w:val="532"/>
            <w:attr w:name="r" w:val="1698"/>
            <w:attr w:name="b" w:val="555"/>
          </w:customXmlPr>
          <w:r w:rsidRPr="00772722">
            <w:rPr>
              <w:sz w:val="28"/>
              <w:szCs w:val="28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713"/>
            <w:attr w:name="t" w:val="523"/>
            <w:attr w:name="r" w:val="1882"/>
            <w:attr w:name="b" w:val="560"/>
          </w:customXmlPr>
          <w:r w:rsidRPr="00772722">
            <w:rPr>
              <w:sz w:val="28"/>
              <w:szCs w:val="28"/>
              <w:lang w:val="uk-UA"/>
            </w:rPr>
            <w:t>долаєш?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2"/>
            <w:attr w:name="t" w:val="573"/>
            <w:attr w:name="r" w:val="1473"/>
            <w:attr w:name="b" w:val="612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492"/>
            <w:attr w:name="t" w:val="582"/>
            <w:attr w:name="r" w:val="1535"/>
            <w:attr w:name="b" w:val="609"/>
          </w:customXmlPr>
          <w:r w:rsidRPr="00772722">
            <w:rPr>
              <w:sz w:val="28"/>
              <w:szCs w:val="28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1553"/>
            <w:attr w:name="t" w:val="582"/>
            <w:attr w:name="r" w:val="1718"/>
            <w:attr w:name="b" w:val="606"/>
          </w:customXmlPr>
          <w:r w:rsidRPr="00772722">
            <w:rPr>
              <w:sz w:val="28"/>
              <w:szCs w:val="28"/>
              <w:lang w:val="uk-UA"/>
            </w:rPr>
            <w:t xml:space="preserve">значить: </w:t>
          </w:r>
        </w:customXml>
        <w:customXml w:uri="http://www.abbyy.com/FineReader_xml/FineReader7-MSWordSchema-v1.xml" w:element="rc">
          <w:customXmlPr>
            <w:attr w:name="l" w:val="1738"/>
            <w:attr w:name="t" w:val="572"/>
            <w:attr w:name="r" w:val="1826"/>
            <w:attr w:name="b" w:val="613"/>
          </w:customXmlPr>
          <w:r w:rsidRPr="00772722">
            <w:rPr>
              <w:sz w:val="28"/>
              <w:szCs w:val="28"/>
              <w:lang w:val="uk-UA"/>
            </w:rPr>
            <w:t xml:space="preserve">бути </w:t>
          </w:r>
        </w:customXml>
        <w:customXml w:uri="http://www.abbyy.com/FineReader_xml/FineReader7-MSWordSchema-v1.xml" w:element="rc">
          <w:customXmlPr>
            <w:attr w:name="l" w:val="1846"/>
            <w:attr w:name="t" w:val="572"/>
            <w:attr w:name="r" w:val="2036"/>
            <w:attr w:name="b" w:val="610"/>
          </w:customXmlPr>
          <w:r w:rsidRPr="00772722">
            <w:rPr>
              <w:sz w:val="28"/>
              <w:szCs w:val="28"/>
              <w:lang w:val="uk-UA"/>
            </w:rPr>
            <w:t>вдячним?</w:t>
          </w:r>
        </w:customXml>
      </w:p>
      <w:p w:rsidR="00276DB8" w:rsidRPr="00772722" w:rsidRDefault="00276DB8" w:rsidP="00772722">
        <w:pPr>
          <w:shd w:val="clear" w:color="auto" w:fill="FFFFFF"/>
          <w:spacing w:before="5" w:line="276" w:lineRule="auto"/>
          <w:ind w:left="38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0"/>
            <w:attr w:name="t" w:val="623"/>
            <w:attr w:name="r" w:val="1455"/>
            <w:attr w:name="b" w:val="656"/>
          </w:customXmlPr>
          <w:r w:rsidRPr="00772722">
            <w:rPr>
              <w:sz w:val="28"/>
              <w:szCs w:val="28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472"/>
            <w:attr w:name="t" w:val="623"/>
            <w:attr w:name="r" w:val="1653"/>
            <w:attr w:name="b" w:val="663"/>
          </w:customXmlPr>
          <w:r w:rsidRPr="00772722">
            <w:rPr>
              <w:sz w:val="28"/>
              <w:szCs w:val="28"/>
              <w:lang w:val="uk-UA"/>
            </w:rPr>
            <w:t xml:space="preserve">боротися </w:t>
          </w:r>
        </w:customXml>
        <w:customXml w:uri="http://www.abbyy.com/FineReader_xml/FineReader7-MSWordSchema-v1.xml" w:element="rc">
          <w:customXmlPr>
            <w:attr w:name="l" w:val="1672"/>
            <w:attr w:name="t" w:val="632"/>
            <w:attr w:name="r" w:val="1689"/>
            <w:attr w:name="b" w:val="655"/>
          </w:customXmlPr>
          <w:r w:rsidRPr="00772722">
            <w:rPr>
              <w:sz w:val="28"/>
              <w:szCs w:val="28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705"/>
            <w:attr w:name="t" w:val="623"/>
            <w:attr w:name="r" w:val="1892"/>
            <w:attr w:name="b" w:val="660"/>
          </w:customXmlPr>
          <w:r w:rsidRPr="00772722">
            <w:rPr>
              <w:sz w:val="28"/>
              <w:szCs w:val="28"/>
              <w:lang w:val="uk-UA"/>
            </w:rPr>
            <w:t>ледачим?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3"/>
            <w:attr w:name="t" w:val="673"/>
            <w:attr w:name="r" w:val="1474"/>
            <w:attr w:name="b" w:val="712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489"/>
            <w:attr w:name="t" w:val="682"/>
            <w:attr w:name="r" w:val="1558"/>
            <w:attr w:name="b" w:val="710"/>
          </w:customXmlPr>
          <w:r w:rsidRPr="00772722">
            <w:rPr>
              <w:sz w:val="28"/>
              <w:szCs w:val="28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573"/>
            <w:attr w:name="t" w:val="674"/>
            <w:attr w:name="r" w:val="1723"/>
            <w:attr w:name="b" w:val="713"/>
          </w:customXmlPr>
          <w:r w:rsidRPr="00772722">
            <w:rPr>
              <w:sz w:val="28"/>
              <w:szCs w:val="28"/>
              <w:lang w:val="uk-UA"/>
            </w:rPr>
            <w:t xml:space="preserve">дружби </w:t>
          </w:r>
        </w:customXml>
        <w:customXml w:uri="http://www.abbyy.com/FineReader_xml/FineReader7-MSWordSchema-v1.xml" w:element="rc">
          <w:customXmlPr>
            <w:attr w:name="l" w:val="1741"/>
            <w:attr w:name="t" w:val="672"/>
            <w:attr w:name="r" w:val="1976"/>
            <w:attr w:name="b" w:val="706"/>
          </w:customXmlPr>
          <w:r w:rsidRPr="00772722">
            <w:rPr>
              <w:sz w:val="28"/>
              <w:szCs w:val="28"/>
              <w:lang w:val="uk-UA"/>
            </w:rPr>
            <w:t>важливіше?</w:t>
          </w:r>
        </w:customXml>
      </w:p>
      <w:p w:rsidR="00276DB8" w:rsidRPr="00772722" w:rsidRDefault="00276DB8" w:rsidP="00772722">
        <w:pPr>
          <w:shd w:val="clear" w:color="auto" w:fill="FFFFFF"/>
          <w:spacing w:before="5" w:line="276" w:lineRule="auto"/>
          <w:ind w:left="39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2"/>
            <w:attr w:name="t" w:val="723"/>
            <w:attr w:name="r" w:val="1474"/>
            <w:attr w:name="b" w:val="756"/>
          </w:customXmlPr>
          <w:r w:rsidRPr="00772722">
            <w:rPr>
              <w:sz w:val="28"/>
              <w:szCs w:val="28"/>
              <w:lang w:val="uk-UA"/>
            </w:rPr>
            <w:t xml:space="preserve">Хто </w:t>
          </w:r>
        </w:customXml>
        <w:customXml w:uri="http://www.abbyy.com/FineReader_xml/FineReader7-MSWordSchema-v1.xml" w:element="rc">
          <w:customXmlPr>
            <w:attr w:name="l" w:val="1491"/>
            <w:attr w:name="t" w:val="733"/>
            <w:attr w:name="r" w:val="1558"/>
            <w:attr w:name="b" w:val="760"/>
          </w:customXmlPr>
          <w:r w:rsidRPr="00772722">
            <w:rPr>
              <w:sz w:val="28"/>
              <w:szCs w:val="28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575"/>
            <w:attr w:name="t" w:val="724"/>
            <w:attr w:name="r" w:val="1658"/>
            <w:attr w:name="b" w:val="756"/>
          </w:customXmlPr>
          <w:r w:rsidRPr="00772722">
            <w:rPr>
              <w:sz w:val="28"/>
              <w:szCs w:val="28"/>
              <w:lang w:val="uk-UA"/>
            </w:rPr>
            <w:t xml:space="preserve">тебе </w:t>
          </w:r>
        </w:customXml>
        <w:customXml w:uri="http://www.abbyy.com/FineReader_xml/FineReader7-MSWordSchema-v1.xml" w:element="rc">
          <w:customXmlPr>
            <w:attr w:name="l" w:val="1677"/>
            <w:attr w:name="t" w:val="723"/>
            <w:attr w:name="r" w:val="1950"/>
            <w:attr w:name="b" w:val="756"/>
          </w:customXmlPr>
          <w:r w:rsidRPr="00772722">
            <w:rPr>
              <w:sz w:val="28"/>
              <w:szCs w:val="28"/>
              <w:lang w:val="uk-UA"/>
            </w:rPr>
            <w:t>наймиліший?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3"/>
            <w:attr w:name="t" w:val="773"/>
            <w:attr w:name="r" w:val="1416"/>
            <w:attr w:name="b" w:val="806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436"/>
            <w:attr w:name="t" w:val="782"/>
            <w:attr w:name="r" w:val="1591"/>
            <w:attr w:name="b" w:val="805"/>
          </w:customXmlPr>
          <w:r w:rsidRPr="00772722">
            <w:rPr>
              <w:sz w:val="28"/>
              <w:szCs w:val="28"/>
              <w:lang w:val="uk-UA"/>
            </w:rPr>
            <w:t xml:space="preserve">останнє </w:t>
          </w:r>
        </w:customXml>
        <w:customXml w:uri="http://www.abbyy.com/FineReader_xml/FineReader7-MSWordSchema-v1.xml" w:element="rc">
          <w:customXmlPr>
            <w:attr w:name="l" w:val="1610"/>
            <w:attr w:name="t" w:val="781"/>
            <w:attr w:name="r" w:val="1828"/>
            <w:attr w:name="b" w:val="806"/>
          </w:customXmlPr>
          <w:r w:rsidRPr="00772722">
            <w:rPr>
              <w:sz w:val="28"/>
              <w:szCs w:val="28"/>
              <w:lang w:val="uk-UA"/>
            </w:rPr>
            <w:t>запитання: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403"/>
            <w:attr w:name="t" w:val="823"/>
            <w:attr w:name="r" w:val="1572"/>
            <w:attr w:name="b" w:val="859"/>
          </w:customXmlPr>
          <w:r w:rsidRPr="00772722">
            <w:rPr>
              <w:sz w:val="28"/>
              <w:szCs w:val="28"/>
              <w:lang w:val="uk-UA"/>
            </w:rPr>
            <w:t xml:space="preserve">«Навіщо </w:t>
          </w:r>
        </w:customXml>
        <w:customXml w:uri="http://www.abbyy.com/FineReader_xml/FineReader7-MSWordSchema-v1.xml" w:element="rc">
          <w:customXmlPr>
            <w:attr w:name="l" w:val="1588"/>
            <w:attr w:name="t" w:val="832"/>
            <w:attr w:name="r" w:val="1721"/>
            <w:attr w:name="b" w:val="859"/>
          </w:customXmlPr>
          <w:r w:rsidRPr="00772722">
            <w:rPr>
              <w:sz w:val="28"/>
              <w:szCs w:val="28"/>
              <w:lang w:val="uk-UA"/>
            </w:rPr>
            <w:t xml:space="preserve">людям </w:t>
          </w:r>
        </w:customXml>
        <w:customXml w:uri="http://www.abbyy.com/FineReader_xml/FineReader7-MSWordSchema-v1.xml" w:element="rc">
          <w:customXmlPr>
            <w:attr w:name="l" w:val="1737"/>
            <w:attr w:name="t" w:val="832"/>
            <w:attr w:name="r" w:val="1778"/>
            <w:attr w:name="b" w:val="855"/>
          </w:customXmlPr>
          <w:r w:rsidRPr="00772722">
            <w:rPr>
              <w:sz w:val="28"/>
              <w:szCs w:val="28"/>
              <w:lang w:val="uk-UA"/>
            </w:rPr>
            <w:t xml:space="preserve">те </w:t>
          </w:r>
        </w:customXml>
        <w:customXml w:uri="http://www.abbyy.com/FineReader_xml/FineReader7-MSWordSchema-v1.xml" w:element="rc">
          <w:customXmlPr>
            <w:attr w:name="l" w:val="1796"/>
            <w:attr w:name="t" w:val="821"/>
            <w:attr w:name="r" w:val="2001"/>
            <w:attr w:name="b" w:val="855"/>
          </w:customXmlPr>
          <w:r w:rsidRPr="00772722">
            <w:rPr>
              <w:sz w:val="28"/>
              <w:szCs w:val="28"/>
              <w:lang w:val="uk-UA"/>
            </w:rPr>
            <w:t>кохання?»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i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57"/>
            <w:attr w:name="t" w:val="872"/>
            <w:attr w:name="r" w:val="1557"/>
            <w:attr w:name="b" w:val="913"/>
          </w:customXmlPr>
          <w:r w:rsidRPr="00772722">
            <w:rPr>
              <w:i/>
              <w:sz w:val="28"/>
              <w:szCs w:val="28"/>
              <w:lang w:val="uk-UA"/>
            </w:rPr>
            <w:t xml:space="preserve">(Дівчатка </w:t>
          </w:r>
        </w:customXml>
        <w:customXml w:uri="http://www.abbyy.com/FineReader_xml/FineReader7-MSWordSchema-v1.xml" w:element="rc">
          <w:customXmlPr>
            <w:attr w:name="l" w:val="1574"/>
            <w:attr w:name="t" w:val="872"/>
            <w:attr w:name="r" w:val="1591"/>
            <w:attr w:name="b" w:val="905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591"/>
            <w:attr w:name="t" w:val="872"/>
            <w:attr w:name="r" w:val="1717"/>
            <w:attr w:name="b" w:val="905"/>
          </w:customXmlPr>
          <w:r w:rsidRPr="00772722">
            <w:rPr>
              <w:i/>
              <w:sz w:val="28"/>
              <w:szCs w:val="28"/>
              <w:lang w:val="uk-UA"/>
            </w:rPr>
            <w:t xml:space="preserve">дають </w:t>
          </w:r>
        </w:customXml>
        <w:customXml w:uri="http://www.abbyy.com/FineReader_xml/FineReader7-MSWordSchema-v1.xml" w:element="rc">
          <w:customXmlPr>
            <w:attr w:name="l" w:val="1734"/>
            <w:attr w:name="t" w:val="882"/>
            <w:attr w:name="r" w:val="1752"/>
            <w:attr w:name="b" w:val="904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52"/>
            <w:attr w:name="t" w:val="871"/>
            <w:attr w:name="r" w:val="1919"/>
            <w:attr w:name="b" w:val="905"/>
          </w:customXmlPr>
          <w:r w:rsidRPr="00772722">
            <w:rPr>
              <w:i/>
              <w:sz w:val="28"/>
              <w:szCs w:val="28"/>
              <w:lang w:val="uk-UA"/>
            </w:rPr>
            <w:t xml:space="preserve">відповіді </w:t>
          </w:r>
        </w:customXml>
        <w:customXml w:uri="http://www.abbyy.com/FineReader_xml/FineReader7-MSWordSchema-v1.xml" w:element="rc">
          <w:customXmlPr>
            <w:attr w:name="l" w:val="1935"/>
            <w:attr w:name="t" w:val="874"/>
            <w:attr w:name="r" w:val="1952"/>
            <w:attr w:name="b" w:val="905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952"/>
            <w:attr w:name="t" w:val="882"/>
            <w:attr w:name="r" w:val="1995"/>
            <w:attr w:name="b" w:val="905"/>
          </w:customXmlPr>
          <w:r w:rsidRPr="00772722">
            <w:rPr>
              <w:i/>
              <w:sz w:val="28"/>
              <w:szCs w:val="28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2011"/>
            <w:attr w:name="t" w:val="882"/>
            <w:attr w:name="r" w:val="2028"/>
            <w:attr w:name="b" w:val="904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028"/>
            <w:attr w:name="t" w:val="881"/>
            <w:attr w:name="r" w:val="2247"/>
            <w:attr w:name="b" w:val="911"/>
          </w:customXmlPr>
          <w:r w:rsidRPr="00772722">
            <w:rPr>
              <w:i/>
              <w:sz w:val="28"/>
              <w:szCs w:val="28"/>
              <w:lang w:val="uk-UA"/>
            </w:rPr>
            <w:t xml:space="preserve">запитання, </w:t>
          </w:r>
        </w:customXml>
        <w:customXml w:uri="http://www.abbyy.com/FineReader_xml/FineReader7-MSWordSchema-v1.xml" w:element="rc">
          <w:customXmlPr>
            <w:attr w:name="l" w:val="2265"/>
            <w:attr w:name="t" w:val="882"/>
            <w:attr w:name="r" w:val="2283"/>
            <w:attr w:name="b" w:val="904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283"/>
            <w:attr w:name="t" w:val="873"/>
            <w:attr w:name="r" w:val="2376"/>
            <w:attr w:name="b" w:val="912"/>
          </w:customXmlPr>
          <w:r w:rsidRPr="00772722">
            <w:rPr>
              <w:i/>
              <w:sz w:val="28"/>
              <w:szCs w:val="28"/>
              <w:lang w:val="uk-UA"/>
            </w:rPr>
            <w:t xml:space="preserve">журі </w:t>
          </w:r>
        </w:customXml>
        <w:customXml w:uri="http://www.abbyy.com/FineReader_xml/FineReader7-MSWordSchema-v1.xml" w:element="rc">
          <w:customXmlPr>
            <w:attr w:name="l" w:val="1320"/>
            <w:attr w:name="t" w:val="922"/>
            <w:attr w:name="r" w:val="1473"/>
            <w:attr w:name="b" w:val="962"/>
          </w:customXmlPr>
          <w:r w:rsidRPr="00772722">
            <w:rPr>
              <w:i/>
              <w:sz w:val="28"/>
              <w:szCs w:val="28"/>
              <w:lang w:val="uk-UA"/>
            </w:rPr>
            <w:t>оцінює).</w:t>
          </w:r>
        </w:customXml>
        <w:r w:rsidRPr="00772722">
          <w:rPr>
            <w:i/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355"/>
            <w:attr w:name="t" w:val="973"/>
            <w:attr w:name="r" w:val="1526"/>
            <w:attr w:name="b" w:val="1013"/>
          </w:customXmlPr>
          <w:r w:rsidRPr="00772722">
            <w:rPr>
              <w:b/>
              <w:sz w:val="28"/>
              <w:szCs w:val="28"/>
              <w:lang w:val="uk-UA"/>
            </w:rPr>
            <w:t>Ведучий.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403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4"/>
            <w:attr w:name="t" w:val="1023"/>
            <w:attr w:name="r" w:val="1587"/>
            <w:attr w:name="b" w:val="1061"/>
          </w:customXmlPr>
          <w:r w:rsidRPr="00772722">
            <w:rPr>
              <w:sz w:val="28"/>
              <w:szCs w:val="28"/>
              <w:lang w:val="uk-UA"/>
            </w:rPr>
            <w:t xml:space="preserve">Молодці, </w:t>
          </w:r>
        </w:customXml>
        <w:customXml w:uri="http://www.abbyy.com/FineReader_xml/FineReader7-MSWordSchema-v1.xml" w:element="rc">
          <w:customXmlPr>
            <w:attr w:name="l" w:val="1607"/>
            <w:attr w:name="t" w:val="1032"/>
            <w:attr w:name="r" w:val="1652"/>
            <w:attr w:name="b" w:val="1055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670"/>
            <w:attr w:name="t" w:val="1022"/>
            <w:attr w:name="r" w:val="1879"/>
            <w:attr w:name="b" w:val="1062"/>
          </w:customXmlPr>
          <w:r w:rsidRPr="00772722">
            <w:rPr>
              <w:sz w:val="28"/>
              <w:szCs w:val="28"/>
              <w:lang w:val="uk-UA"/>
            </w:rPr>
            <w:t>спасували!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89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1"/>
            <w:attr w:name="t" w:val="1073"/>
            <w:attr w:name="r" w:val="1523"/>
            <w:attr w:name="b" w:val="1113"/>
          </w:customXmlPr>
          <w:r w:rsidRPr="00772722">
            <w:rPr>
              <w:sz w:val="28"/>
              <w:szCs w:val="28"/>
              <w:lang w:val="uk-UA"/>
            </w:rPr>
            <w:t xml:space="preserve">Добре </w:t>
          </w:r>
        </w:customXml>
        <w:customXml w:uri="http://www.abbyy.com/FineReader_xml/FineReader7-MSWordSchema-v1.xml" w:element="rc">
          <w:customXmlPr>
            <w:attr w:name="l" w:val="1541"/>
            <w:attr w:name="t" w:val="1072"/>
            <w:attr w:name="r" w:val="1594"/>
            <w:attr w:name="b" w:val="1105"/>
          </w:customXmlPr>
          <w:r w:rsidRPr="00772722">
            <w:rPr>
              <w:sz w:val="28"/>
              <w:szCs w:val="28"/>
              <w:lang w:val="uk-UA"/>
            </w:rPr>
            <w:t xml:space="preserve">всі </w:t>
          </w:r>
        </w:customXml>
        <w:customXml w:uri="http://www.abbyy.com/FineReader_xml/FineReader7-MSWordSchema-v1.xml" w:element="rc">
          <w:customXmlPr>
            <w:attr w:name="l" w:val="1613"/>
            <w:attr w:name="t" w:val="1072"/>
            <w:attr w:name="r" w:val="1853"/>
            <w:attr w:name="b" w:val="1108"/>
          </w:customXmlPr>
          <w:r w:rsidRPr="00772722">
            <w:rPr>
              <w:sz w:val="28"/>
              <w:szCs w:val="28"/>
              <w:lang w:val="uk-UA"/>
            </w:rPr>
            <w:t>відповідали.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9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2"/>
            <w:attr w:name="t" w:val="1123"/>
            <w:attr w:name="r" w:val="1434"/>
            <w:attr w:name="b" w:val="1155"/>
          </w:customXmlPr>
          <w:r w:rsidRPr="00772722">
            <w:rPr>
              <w:sz w:val="28"/>
              <w:szCs w:val="28"/>
              <w:lang w:val="uk-UA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1448"/>
            <w:attr w:name="t" w:val="1132"/>
            <w:attr w:name="r" w:val="1558"/>
            <w:attr w:name="b" w:val="1162"/>
          </w:customXmlPr>
          <w:r w:rsidRPr="00772722">
            <w:rPr>
              <w:sz w:val="28"/>
              <w:szCs w:val="28"/>
              <w:lang w:val="uk-UA"/>
            </w:rPr>
            <w:t xml:space="preserve">тепер </w:t>
          </w:r>
        </w:customXml>
        <w:customXml w:uri="http://www.abbyy.com/FineReader_xml/FineReader7-MSWordSchema-v1.xml" w:element="rc">
          <w:customXmlPr>
            <w:attr w:name="l" w:val="1576"/>
            <w:attr w:name="t" w:val="1131"/>
            <w:attr w:name="r" w:val="1678"/>
            <w:attr w:name="b" w:val="1154"/>
          </w:customXmlPr>
          <w:r w:rsidRPr="00772722">
            <w:rPr>
              <w:sz w:val="28"/>
              <w:szCs w:val="28"/>
              <w:lang w:val="uk-UA"/>
            </w:rPr>
            <w:t xml:space="preserve">наше </w:t>
          </w:r>
        </w:customXml>
        <w:customXml w:uri="http://www.abbyy.com/FineReader_xml/FineReader7-MSWordSchema-v1.xml" w:element="rc">
          <w:customXmlPr>
            <w:attr w:name="l" w:val="1695"/>
            <w:attr w:name="t" w:val="1122"/>
            <w:attr w:name="r" w:val="1782"/>
            <w:attr w:name="b" w:val="1161"/>
          </w:customXmlPr>
          <w:r w:rsidRPr="00772722">
            <w:rPr>
              <w:sz w:val="28"/>
              <w:szCs w:val="28"/>
              <w:lang w:val="uk-UA"/>
            </w:rPr>
            <w:t>журі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173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4"/>
            <w:attr w:name="t" w:val="1172"/>
            <w:attr w:name="r" w:val="1524"/>
            <w:attr w:name="b" w:val="1205"/>
          </w:customXmlPr>
          <w:r w:rsidRPr="00772722">
            <w:rPr>
              <w:sz w:val="28"/>
              <w:szCs w:val="28"/>
              <w:lang w:val="uk-UA"/>
            </w:rPr>
            <w:t xml:space="preserve">Чесно </w:t>
          </w:r>
        </w:customXml>
        <w:customXml w:uri="http://www.abbyy.com/FineReader_xml/FineReader7-MSWordSchema-v1.xml" w:element="rc">
          <w:customXmlPr>
            <w:attr w:name="l" w:val="1544"/>
            <w:attr w:name="t" w:val="1172"/>
            <w:attr w:name="r" w:val="1626"/>
            <w:attr w:name="b" w:val="1205"/>
          </w:customXmlPr>
          <w:r w:rsidRPr="00772722">
            <w:rPr>
              <w:sz w:val="28"/>
              <w:szCs w:val="28"/>
              <w:lang w:val="uk-UA"/>
            </w:rPr>
            <w:t xml:space="preserve">всім </w:t>
          </w:r>
        </w:customXml>
        <w:customXml w:uri="http://www.abbyy.com/FineReader_xml/FineReader7-MSWordSchema-v1.xml" w:element="rc">
          <w:customXmlPr>
            <w:attr w:name="l" w:val="1644"/>
            <w:attr w:name="t" w:val="1181"/>
            <w:attr w:name="r" w:val="1841"/>
            <w:attr w:name="b" w:val="1204"/>
          </w:customXmlPr>
          <w:r w:rsidRPr="00772722">
            <w:rPr>
              <w:sz w:val="28"/>
              <w:szCs w:val="28"/>
              <w:lang w:val="uk-UA"/>
            </w:rPr>
            <w:t xml:space="preserve">поставить </w:t>
          </w:r>
        </w:customXml>
        <w:customXml w:uri="http://www.abbyy.com/FineReader_xml/FineReader7-MSWordSchema-v1.xml" w:element="rc">
          <w:customXmlPr>
            <w:attr w:name="l" w:val="1859"/>
            <w:attr w:name="t" w:val="1172"/>
            <w:attr w:name="r" w:val="1960"/>
            <w:attr w:name="b" w:val="1204"/>
          </w:customXmlPr>
          <w:r w:rsidRPr="00772722">
            <w:rPr>
              <w:sz w:val="28"/>
              <w:szCs w:val="28"/>
              <w:lang w:val="uk-UA"/>
            </w:rPr>
            <w:t xml:space="preserve">бали. </w:t>
          </w:r>
        </w:customXml>
        <w:customXml w:uri="http://www.abbyy.com/FineReader_xml/FineReader7-MSWordSchema-v1.xml" w:element="rc">
          <w:customXmlPr>
            <w:attr w:name="l" w:val="1358"/>
            <w:attr w:name="t" w:val="1222"/>
            <w:attr w:name="r" w:val="1468"/>
            <w:attr w:name="b" w:val="1262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(Журі </w:t>
          </w:r>
        </w:customXml>
        <w:customXml w:uri="http://www.abbyy.com/FineReader_xml/FineReader7-MSWordSchema-v1.xml" w:element="rc">
          <w:customXmlPr>
            <w:attr w:name="l" w:val="1486"/>
            <w:attr w:name="t" w:val="1232"/>
            <w:attr w:name="r" w:val="1659"/>
            <w:attr w:name="b" w:val="1262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оголошує </w:t>
          </w:r>
        </w:customXml>
        <w:customXml w:uri="http://www.abbyy.com/FineReader_xml/FineReader7-MSWordSchema-v1.xml" w:element="rc">
          <w:customXmlPr>
            <w:attr w:name="l" w:val="1672"/>
            <w:attr w:name="t" w:val="1231"/>
            <w:attr w:name="r" w:val="1908"/>
            <w:attr w:name="b" w:val="1262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результати </w:t>
          </w:r>
        </w:customXml>
        <w:customXml w:uri="http://www.abbyy.com/FineReader_xml/FineReader7-MSWordSchema-v1.xml" w:element="rc">
          <w:customXmlPr>
            <w:attr w:name="l" w:val="1927"/>
            <w:attr w:name="t" w:val="1231"/>
            <w:attr w:name="r" w:val="2082"/>
            <w:attr w:name="b" w:val="1261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першого </w:t>
          </w:r>
        </w:customXml>
        <w:customXml w:uri="http://www.abbyy.com/FineReader_xml/FineReader7-MSWordSchema-v1.xml" w:element="rc">
          <w:customXmlPr>
            <w:attr w:name="l" w:val="2101"/>
            <w:attr w:name="t" w:val="1221"/>
            <w:attr w:name="r" w:val="2298"/>
            <w:attr w:name="b" w:val="1261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конкурсу). </w:t>
          </w:r>
        </w:customXml>
        <w:customXml w:uri="http://www.abbyy.com/FineReader_xml/FineReader7-MSWordSchema-v1.xml" w:element="rc">
          <w:customXmlPr>
            <w:attr w:name="l" w:val="1356"/>
            <w:attr w:name="t" w:val="1272"/>
            <w:attr w:name="r" w:val="1503"/>
            <w:attr w:name="b" w:val="1312"/>
          </w:customXmlPr>
          <w:r w:rsidRPr="00772722">
            <w:rPr>
              <w:b/>
              <w:sz w:val="28"/>
              <w:szCs w:val="28"/>
              <w:lang w:val="uk-UA"/>
            </w:rPr>
            <w:t>Ведуча.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40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5"/>
            <w:attr w:name="t" w:val="1571"/>
            <w:attr w:name="r" w:val="1438"/>
            <w:attr w:name="b" w:val="1603"/>
          </w:customXmlPr>
          <w:r w:rsidRPr="00772722">
            <w:rPr>
              <w:sz w:val="28"/>
              <w:szCs w:val="28"/>
              <w:lang w:val="uk-UA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1451"/>
            <w:attr w:name="t" w:val="1580"/>
            <w:attr w:name="r" w:val="1560"/>
            <w:attr w:name="b" w:val="1611"/>
          </w:customXmlPr>
          <w:r w:rsidRPr="00772722">
            <w:rPr>
              <w:sz w:val="28"/>
              <w:szCs w:val="28"/>
              <w:lang w:val="uk-UA"/>
            </w:rPr>
            <w:t xml:space="preserve">тепер </w:t>
          </w:r>
        </w:customXml>
        <w:customXml w:uri="http://www.abbyy.com/FineReader_xml/FineReader7-MSWordSchema-v1.xml" w:element="rc">
          <w:customXmlPr>
            <w:attr w:name="l" w:val="1578"/>
            <w:attr w:name="t" w:val="1580"/>
            <w:attr w:name="r" w:val="1664"/>
            <w:attr w:name="b" w:val="1610"/>
          </w:customXmlPr>
          <w:r w:rsidRPr="00772722">
            <w:rPr>
              <w:sz w:val="28"/>
              <w:szCs w:val="28"/>
              <w:lang w:val="uk-UA"/>
            </w:rPr>
            <w:t xml:space="preserve">часу </w:t>
          </w:r>
        </w:customXml>
        <w:customXml w:uri="http://www.abbyy.com/FineReader_xml/FineReader7-MSWordSchema-v1.xml" w:element="rc">
          <w:customXmlPr>
            <w:attr w:name="l" w:val="1681"/>
            <w:attr w:name="t" w:val="1580"/>
            <w:attr w:name="r" w:val="1725"/>
            <w:attr w:name="b" w:val="1603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743"/>
            <w:attr w:name="t" w:val="1572"/>
            <w:attr w:name="r" w:val="1857"/>
            <w:attr w:name="b" w:val="1609"/>
          </w:customXmlPr>
          <w:r w:rsidRPr="00772722">
            <w:rPr>
              <w:sz w:val="28"/>
              <w:szCs w:val="28"/>
              <w:lang w:val="uk-UA"/>
            </w:rPr>
            <w:t xml:space="preserve">гайте, </w:t>
          </w:r>
        </w:customXml>
        <w:customXml w:uri="http://www.abbyy.com/FineReader_xml/FineReader7-MSWordSchema-v1.xml" w:element="rc">
          <w:customXmlPr>
            <w:attr w:name="l" w:val="1877"/>
            <w:attr w:name="t" w:val="1580"/>
            <w:attr w:name="r" w:val="1923"/>
            <w:attr w:name="b" w:val="1603"/>
          </w:customXmlPr>
          <w:r w:rsidRPr="00772722">
            <w:rPr>
              <w:sz w:val="28"/>
              <w:szCs w:val="28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1940"/>
            <w:attr w:name="t" w:val="1570"/>
            <w:attr w:name="r" w:val="2114"/>
            <w:attr w:name="b" w:val="1610"/>
          </w:customXmlPr>
          <w:r w:rsidRPr="00772722">
            <w:rPr>
              <w:sz w:val="28"/>
              <w:szCs w:val="28"/>
              <w:lang w:val="uk-UA"/>
            </w:rPr>
            <w:t xml:space="preserve">ромашці </w:t>
          </w:r>
        </w:customXml>
        <w:customXml w:uri="http://www.abbyy.com/FineReader_xml/FineReader7-MSWordSchema-v1.xml" w:element="rc">
          <w:customXmlPr>
            <w:attr w:name="l" w:val="2131"/>
            <w:attr w:name="t" w:val="1570"/>
            <w:attr w:name="r" w:val="2334"/>
            <w:attr w:name="b" w:val="1606"/>
          </w:customXmlPr>
          <w:r w:rsidRPr="00772722">
            <w:rPr>
              <w:sz w:val="28"/>
              <w:szCs w:val="28"/>
              <w:lang w:val="uk-UA"/>
            </w:rPr>
            <w:t>погадайте.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8"/>
            <w:attr w:name="t" w:val="1621"/>
            <w:attr w:name="r" w:val="1496"/>
            <w:attr w:name="b" w:val="1653"/>
          </w:customXmlPr>
          <w:r w:rsidRPr="00772722">
            <w:rPr>
              <w:sz w:val="28"/>
              <w:szCs w:val="28"/>
              <w:lang w:val="uk-UA"/>
            </w:rPr>
            <w:t xml:space="preserve">Собі </w:t>
          </w:r>
        </w:customXml>
        <w:customXml w:uri="http://www.abbyy.com/FineReader_xml/FineReader7-MSWordSchema-v1.xml" w:element="rc">
          <w:customXmlPr>
            <w:attr w:name="l" w:val="1515"/>
            <w:attr w:name="t" w:val="1630"/>
            <w:attr w:name="r" w:val="1604"/>
            <w:attr w:name="b" w:val="1661"/>
          </w:customXmlPr>
          <w:r w:rsidRPr="00772722">
            <w:rPr>
              <w:sz w:val="28"/>
              <w:szCs w:val="28"/>
              <w:lang w:val="uk-UA"/>
            </w:rPr>
            <w:t xml:space="preserve">пару </w:t>
          </w:r>
        </w:customXml>
        <w:customXml w:uri="http://www.abbyy.com/FineReader_xml/FineReader7-MSWordSchema-v1.xml" w:element="rc">
          <w:customXmlPr>
            <w:attr w:name="l" w:val="1622"/>
            <w:attr w:name="t" w:val="1621"/>
            <w:attr w:name="r" w:val="1771"/>
            <w:attr w:name="b" w:val="1661"/>
          </w:customXmlPr>
          <w:r w:rsidRPr="00772722">
            <w:rPr>
              <w:sz w:val="28"/>
              <w:szCs w:val="28"/>
              <w:lang w:val="uk-UA"/>
            </w:rPr>
            <w:t xml:space="preserve">оберете </w:t>
          </w:r>
        </w:customXml>
        <w:customXml w:uri="http://www.abbyy.com/FineReader_xml/FineReader7-MSWordSchema-v1.xml" w:element="rc">
          <w:customXmlPr>
            <w:attr w:name="l" w:val="1790"/>
            <w:attr w:name="t" w:val="1621"/>
            <w:attr w:name="r" w:val="1799"/>
            <w:attr w:name="b" w:val="1652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817"/>
            <w:attr w:name="t" w:val="1630"/>
            <w:attr w:name="r" w:val="2000"/>
            <w:attr w:name="b" w:val="1653"/>
          </w:customXmlPr>
          <w:r w:rsidRPr="00772722">
            <w:rPr>
              <w:sz w:val="28"/>
              <w:szCs w:val="28"/>
              <w:lang w:val="uk-UA"/>
            </w:rPr>
            <w:t xml:space="preserve">змагання </w:t>
          </w:r>
        </w:customXml>
        <w:customXml w:uri="http://www.abbyy.com/FineReader_xml/FineReader7-MSWordSchema-v1.xml" w:element="rc">
          <w:customXmlPr>
            <w:attr w:name="l" w:val="2018"/>
            <w:attr w:name="t" w:val="1629"/>
            <w:attr w:name="r" w:val="2252"/>
            <w:attr w:name="b" w:val="1660"/>
          </w:customXmlPr>
          <w:r w:rsidRPr="00772722">
            <w:rPr>
              <w:sz w:val="28"/>
              <w:szCs w:val="28"/>
              <w:lang w:val="uk-UA"/>
            </w:rPr>
            <w:t xml:space="preserve">розпочнете. </w:t>
          </w:r>
        </w:customXml>
        <w:customXml w:uri="http://www.abbyy.com/FineReader_xml/FineReader7-MSWordSchema-v1.xml" w:element="rc">
          <w:customXmlPr>
            <w:attr w:name="l" w:val="1361"/>
            <w:attr w:name="t" w:val="1671"/>
            <w:attr w:name="r" w:val="1433"/>
            <w:attr w:name="b" w:val="1711"/>
          </w:customXmlPr>
          <w:r w:rsidRPr="00772722">
            <w:rPr>
              <w:i/>
              <w:sz w:val="28"/>
              <w:szCs w:val="28"/>
              <w:lang w:val="uk-UA"/>
            </w:rPr>
            <w:t xml:space="preserve">(На </w:t>
          </w:r>
        </w:customXml>
        <w:customXml w:uri="http://www.abbyy.com/FineReader_xml/FineReader7-MSWordSchema-v1.xml" w:element="rc">
          <w:customXmlPr>
            <w:attr w:name="l" w:val="1450"/>
            <w:attr w:name="t" w:val="1670"/>
            <w:attr w:name="r" w:val="1563"/>
            <w:attr w:name="b" w:val="1710"/>
          </w:customXmlPr>
          <w:r w:rsidRPr="00772722">
            <w:rPr>
              <w:i/>
              <w:sz w:val="28"/>
              <w:szCs w:val="28"/>
              <w:lang w:val="uk-UA"/>
            </w:rPr>
            <w:t xml:space="preserve">дошці </w:t>
          </w:r>
        </w:customXml>
        <w:customXml w:uri="http://www.abbyy.com/FineReader_xml/FineReader7-MSWordSchema-v1.xml" w:element="rc">
          <w:customXmlPr>
            <w:attr w:name="l" w:val="1578"/>
            <w:attr w:name="t" w:val="1673"/>
            <w:attr w:name="r" w:val="1816"/>
            <w:attr w:name="b" w:val="1711"/>
          </w:customXmlPr>
          <w:r w:rsidRPr="00772722">
            <w:rPr>
              <w:i/>
              <w:sz w:val="28"/>
              <w:szCs w:val="28"/>
              <w:lang w:val="uk-UA"/>
            </w:rPr>
            <w:t xml:space="preserve">прикріплена </w:t>
          </w:r>
        </w:customXml>
        <w:customXml w:uri="http://www.abbyy.com/FineReader_xml/FineReader7-MSWordSchema-v1.xml" w:element="rc">
          <w:customXmlPr>
            <w:attr w:name="l" w:val="1833"/>
            <w:attr w:name="t" w:val="1681"/>
            <w:attr w:name="r" w:val="2013"/>
            <w:attr w:name="b" w:val="1711"/>
          </w:customXmlPr>
          <w:r w:rsidRPr="00772722">
            <w:rPr>
              <w:i/>
              <w:sz w:val="28"/>
              <w:szCs w:val="28"/>
              <w:lang w:val="uk-UA"/>
            </w:rPr>
            <w:t xml:space="preserve">паперова </w:t>
          </w:r>
        </w:customXml>
        <w:customXml w:uri="http://www.abbyy.com/FineReader_xml/FineReader7-MSWordSchema-v1.xml" w:element="rc">
          <w:customXmlPr>
            <w:attr w:name="l" w:val="2030"/>
            <w:attr w:name="t" w:val="1672"/>
            <w:attr w:name="r" w:val="2374"/>
            <w:attr w:name="b" w:val="1711"/>
          </w:customXmlPr>
          <w:r w:rsidRPr="00772722">
            <w:rPr>
              <w:i/>
              <w:sz w:val="28"/>
              <w:szCs w:val="28"/>
              <w:lang w:val="uk-UA"/>
            </w:rPr>
            <w:t xml:space="preserve">квітка-ромашка. </w:t>
          </w:r>
        </w:customXml>
        <w:customXml w:uri="http://www.abbyy.com/FineReader_xml/FineReader7-MSWordSchema-v1.xml" w:element="rc">
          <w:customXmlPr>
            <w:attr w:name="l" w:val="1320"/>
            <w:attr w:name="t" w:val="1721"/>
            <w:attr w:name="r" w:val="1513"/>
            <w:attr w:name="b" w:val="1760"/>
          </w:customXmlPr>
          <w:r w:rsidRPr="00772722">
            <w:rPr>
              <w:i/>
              <w:sz w:val="28"/>
              <w:szCs w:val="28"/>
              <w:lang w:val="uk-UA"/>
            </w:rPr>
            <w:t xml:space="preserve">Дівчатка </w:t>
          </w:r>
        </w:customXml>
        <w:customXml w:uri="http://www.abbyy.com/FineReader_xml/FineReader7-MSWordSchema-v1.xml" w:element="rc">
          <w:customXmlPr>
            <w:attr w:name="l" w:val="1543"/>
            <w:attr w:name="t" w:val="1730"/>
            <w:attr w:name="r" w:val="1738"/>
            <w:attr w:name="b" w:val="1761"/>
          </w:customXmlPr>
          <w:r w:rsidRPr="00772722">
            <w:rPr>
              <w:i/>
              <w:sz w:val="28"/>
              <w:szCs w:val="28"/>
              <w:lang w:val="uk-UA"/>
            </w:rPr>
            <w:t xml:space="preserve">зривають </w:t>
          </w:r>
        </w:customXml>
        <w:customXml w:uri="http://www.abbyy.com/FineReader_xml/FineReader7-MSWordSchema-v1.xml" w:element="rc">
          <w:customXmlPr>
            <w:attr w:name="l" w:val="1768"/>
            <w:attr w:name="t" w:val="1730"/>
            <w:attr w:name="r" w:val="1978"/>
            <w:attr w:name="b" w:val="1759"/>
          </w:customXmlPr>
          <w:r w:rsidRPr="00772722">
            <w:rPr>
              <w:i/>
              <w:sz w:val="28"/>
              <w:szCs w:val="28"/>
              <w:lang w:val="uk-UA"/>
            </w:rPr>
            <w:t xml:space="preserve">пелюстки, </w:t>
          </w:r>
        </w:customXml>
        <w:customXml w:uri="http://www.abbyy.com/FineReader_xml/FineReader7-MSWordSchema-v1.xml" w:element="rc">
          <w:customXmlPr>
            <w:attr w:name="l" w:val="1995"/>
            <w:attr w:name="t" w:val="1730"/>
            <w:attr w:name="r" w:val="2013"/>
            <w:attr w:name="b" w:val="1752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013"/>
            <w:attr w:name="t" w:val="1730"/>
            <w:attr w:name="r" w:val="2057"/>
            <w:attr w:name="b" w:val="1753"/>
          </w:customXmlPr>
          <w:r w:rsidRPr="00772722">
            <w:rPr>
              <w:i/>
              <w:sz w:val="28"/>
              <w:szCs w:val="28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2086"/>
            <w:attr w:name="t" w:val="1730"/>
            <w:attr w:name="r" w:val="2179"/>
            <w:attr w:name="b" w:val="1752"/>
          </w:customXmlPr>
          <w:r w:rsidRPr="00772722">
            <w:rPr>
              <w:i/>
              <w:sz w:val="28"/>
              <w:szCs w:val="28"/>
              <w:lang w:val="uk-UA"/>
            </w:rPr>
            <w:t xml:space="preserve">яких </w:t>
          </w:r>
        </w:customXml>
        <w:customXml w:uri="http://www.abbyy.com/FineReader_xml/FineReader7-MSWordSchema-v1.xml" w:element="rc">
          <w:customXmlPr>
            <w:attr w:name="l" w:val="2208"/>
            <w:attr w:name="t" w:val="1721"/>
            <w:attr w:name="r" w:val="2380"/>
            <w:attr w:name="b" w:val="1752"/>
          </w:customXmlPr>
          <w:r w:rsidRPr="00772722">
            <w:rPr>
              <w:i/>
              <w:sz w:val="28"/>
              <w:szCs w:val="28"/>
              <w:lang w:val="uk-UA"/>
            </w:rPr>
            <w:t xml:space="preserve">написані </w:t>
          </w:r>
        </w:customXml>
        <w:customXml w:uri="http://www.abbyy.com/FineReader_xml/FineReader7-MSWordSchema-v1.xml" w:element="rc">
          <w:customXmlPr>
            <w:attr w:name="l" w:val="1326"/>
            <w:attr w:name="t" w:val="1773"/>
            <w:attr w:name="r" w:val="1431"/>
            <w:attr w:name="b" w:val="1803"/>
          </w:customXmlPr>
          <w:r w:rsidRPr="00772722">
            <w:rPr>
              <w:i/>
              <w:sz w:val="28"/>
              <w:szCs w:val="28"/>
              <w:lang w:val="uk-UA"/>
            </w:rPr>
            <w:t xml:space="preserve">імена </w:t>
          </w:r>
        </w:customXml>
        <w:customXml w:uri="http://www.abbyy.com/FineReader_xml/FineReader7-MSWordSchema-v1.xml" w:element="rc">
          <w:customXmlPr>
            <w:attr w:name="l" w:val="1449"/>
            <w:attr w:name="t" w:val="1780"/>
            <w:attr w:name="r" w:val="1467"/>
            <w:attr w:name="b" w:val="1803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467"/>
            <w:attr w:name="t" w:val="1773"/>
            <w:attr w:name="r" w:val="1670"/>
            <w:attr w:name="b" w:val="1803"/>
          </w:customXmlPr>
          <w:r w:rsidRPr="00772722">
            <w:rPr>
              <w:i/>
              <w:sz w:val="28"/>
              <w:szCs w:val="28"/>
              <w:lang w:val="uk-UA"/>
            </w:rPr>
            <w:t xml:space="preserve">хлопчиків. </w:t>
          </w:r>
        </w:customXml>
        <w:customXml w:uri="http://www.abbyy.com/FineReader_xml/FineReader7-MSWordSchema-v1.xml" w:element="rc">
          <w:customXmlPr>
            <w:attr w:name="l" w:val="1685"/>
            <w:attr w:name="t" w:val="1770"/>
            <w:attr w:name="r" w:val="1701"/>
            <w:attr w:name="b" w:val="1802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01"/>
            <w:attr w:name="t" w:val="1770"/>
            <w:attr w:name="r" w:val="1717"/>
            <w:attr w:name="b" w:val="1802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717"/>
            <w:attr w:name="t" w:val="1770"/>
            <w:attr w:name="r" w:val="1787"/>
            <w:attr w:name="b" w:val="1803"/>
          </w:customXmlPr>
          <w:r w:rsidRPr="00772722">
            <w:rPr>
              <w:i/>
              <w:sz w:val="28"/>
              <w:szCs w:val="28"/>
              <w:lang w:val="uk-UA"/>
            </w:rPr>
            <w:t xml:space="preserve">Так </w:t>
          </w:r>
        </w:customXml>
        <w:customXml w:uri="http://www.abbyy.com/FineReader_xml/FineReader7-MSWordSchema-v1.xml" w:element="rc">
          <w:customXmlPr>
            <w:attr w:name="l" w:val="1805"/>
            <w:attr w:name="t" w:val="1780"/>
            <w:attr w:name="r" w:val="1823"/>
            <w:attr w:name="b" w:val="1802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823"/>
            <w:attr w:name="t" w:val="1780"/>
            <w:attr w:name="r" w:val="2108"/>
            <w:attr w:name="b" w:val="1811"/>
          </w:customXmlPr>
          <w:r w:rsidRPr="00772722">
            <w:rPr>
              <w:i/>
              <w:sz w:val="28"/>
              <w:szCs w:val="28"/>
              <w:lang w:val="uk-UA"/>
            </w:rPr>
            <w:t xml:space="preserve">утворюються </w:t>
          </w:r>
        </w:customXml>
        <w:customXml w:uri="http://www.abbyy.com/FineReader_xml/FineReader7-MSWordSchema-v1.xml" w:element="rc">
          <w:customXmlPr>
            <w:attr w:name="l" w:val="2121"/>
            <w:attr w:name="t" w:val="1780"/>
            <w:attr w:name="r" w:val="2134"/>
            <w:attr w:name="b" w:val="1802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134"/>
            <w:attr w:name="t" w:val="1780"/>
            <w:attr w:name="r" w:val="2147"/>
            <w:attr w:name="b" w:val="1802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147"/>
            <w:attr w:name="t" w:val="1779"/>
            <w:attr w:name="r" w:val="2237"/>
            <w:attr w:name="b" w:val="1811"/>
          </w:customXmlPr>
          <w:r w:rsidRPr="00772722">
            <w:rPr>
              <w:i/>
              <w:sz w:val="28"/>
              <w:szCs w:val="28"/>
              <w:lang w:val="uk-UA"/>
            </w:rPr>
            <w:t xml:space="preserve">пари </w:t>
          </w:r>
        </w:customXml>
        <w:customXml w:uri="http://www.abbyy.com/FineReader_xml/FineReader7-MSWordSchema-v1.xml" w:element="rc">
          <w:customXmlPr>
            <w:attr w:name="l" w:val="2255"/>
            <w:attr w:name="t" w:val="1780"/>
            <w:attr w:name="r" w:val="2273"/>
            <w:attr w:name="b" w:val="1802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273"/>
            <w:attr w:name="t" w:val="1779"/>
            <w:attr w:name="r" w:val="2378"/>
            <w:attr w:name="b" w:val="1810"/>
          </w:customXmlPr>
          <w:r w:rsidRPr="00772722">
            <w:rPr>
              <w:i/>
              <w:sz w:val="28"/>
              <w:szCs w:val="28"/>
              <w:lang w:val="uk-UA"/>
            </w:rPr>
            <w:t>учас</w:t>
          </w:r>
          <w:r w:rsidRPr="00772722">
            <w:rPr>
              <w:i/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326"/>
            <w:attr w:name="t" w:val="1821"/>
            <w:attr w:name="r" w:val="1454"/>
            <w:attr w:name="b" w:val="1861"/>
          </w:customXmlPr>
          <w:r w:rsidRPr="00772722">
            <w:rPr>
              <w:i/>
              <w:sz w:val="28"/>
              <w:szCs w:val="28"/>
              <w:lang w:val="uk-UA"/>
            </w:rPr>
            <w:t>ників).</w:t>
          </w:r>
        </w:customXml>
      </w:p>
      <w:p w:rsidR="00276DB8" w:rsidRPr="00772722" w:rsidRDefault="00276DB8" w:rsidP="00772722">
        <w:pPr>
          <w:shd w:val="clear" w:color="auto" w:fill="FFFFFF"/>
          <w:spacing w:before="134" w:line="276" w:lineRule="auto"/>
          <w:ind w:left="10" w:right="-27" w:firstLine="284"/>
          <w:jc w:val="center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626"/>
            <w:attr w:name="t" w:val="1895"/>
            <w:attr w:name="r" w:val="1814"/>
            <w:attr w:name="b" w:val="1949"/>
          </w:customXmlPr>
          <w:r w:rsidRPr="00772722">
            <w:rPr>
              <w:b/>
              <w:i/>
              <w:sz w:val="28"/>
              <w:szCs w:val="28"/>
              <w:lang w:val="uk-UA"/>
            </w:rPr>
            <w:t xml:space="preserve">Конкурс </w:t>
          </w:r>
        </w:customXml>
        <w:customXml w:uri="http://www.abbyy.com/FineReader_xml/FineReader7-MSWordSchema-v1.xml" w:element="rc">
          <w:customXmlPr>
            <w:attr w:name="l" w:val="1834"/>
            <w:attr w:name="t" w:val="1900"/>
            <w:attr w:name="r" w:val="1873"/>
            <w:attr w:name="b" w:val="1938"/>
          </w:customXmlPr>
          <w:r w:rsidRPr="00772722">
            <w:rPr>
              <w:b/>
              <w:i/>
              <w:sz w:val="28"/>
              <w:szCs w:val="28"/>
              <w:lang w:val="uk-UA"/>
            </w:rPr>
            <w:t xml:space="preserve">2. </w:t>
          </w:r>
        </w:customXml>
        <w:customXml w:uri="http://www.abbyy.com/FineReader_xml/FineReader7-MSWordSchema-v1.xml" w:element="rc">
          <w:customXmlPr>
            <w:attr w:name="l" w:val="1894"/>
            <w:attr w:name="t" w:val="1891"/>
            <w:attr w:name="r" w:val="2080"/>
            <w:attr w:name="b" w:val="1947"/>
          </w:customXmlPr>
          <w:r w:rsidRPr="00772722">
            <w:rPr>
              <w:b/>
              <w:i/>
              <w:sz w:val="28"/>
              <w:szCs w:val="28"/>
              <w:lang w:val="uk-UA"/>
            </w:rPr>
            <w:t>Умільці</w:t>
          </w:r>
        </w:customXml>
      </w:p>
      <w:p w:rsidR="00276DB8" w:rsidRPr="00772722" w:rsidRDefault="00276DB8" w:rsidP="00772722">
        <w:pPr>
          <w:shd w:val="clear" w:color="auto" w:fill="FFFFFF"/>
          <w:spacing w:before="91" w:line="276" w:lineRule="auto"/>
          <w:ind w:left="197" w:right="-27" w:firstLine="284"/>
          <w:rPr>
            <w:b/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361"/>
            <w:attr w:name="t" w:val="1976"/>
            <w:attr w:name="r" w:val="1507"/>
            <w:attr w:name="b" w:val="2016"/>
          </w:customXmlPr>
          <w:r w:rsidRPr="00772722">
            <w:rPr>
              <w:b/>
              <w:spacing w:val="-4"/>
              <w:sz w:val="28"/>
              <w:szCs w:val="28"/>
              <w:lang w:val="uk-UA"/>
            </w:rPr>
            <w:t>Ведуча.</w:t>
          </w:r>
        </w:customXml>
        <w:customXml w:uri="http://www.abbyy.com/FineReader_xml/FineReader7-MSWordSchema-v1.xml" w:element="rc">
          <w:customXmlPr>
            <w:attr w:name="l" w:val="1408"/>
            <w:attr w:name="t" w:val="2026"/>
            <w:attr w:name="r" w:val="1477"/>
            <w:attr w:name="b" w:val="2065"/>
          </w:customXmlPr>
          <w:r w:rsidRPr="00772722">
            <w:rPr>
              <w:sz w:val="28"/>
              <w:szCs w:val="28"/>
              <w:lang w:val="uk-UA"/>
            </w:rPr>
            <w:t xml:space="preserve">Тут </w:t>
          </w:r>
        </w:customXml>
        <w:customXml w:uri="http://www.abbyy.com/FineReader_xml/FineReader7-MSWordSchema-v1.xml" w:element="rc">
          <w:customXmlPr>
            <w:attr w:name="l" w:val="1493"/>
            <w:attr w:name="t" w:val="2027"/>
            <w:attr w:name="r" w:val="1546"/>
            <w:attr w:name="b" w:val="2066"/>
          </w:customXmlPr>
          <w:r w:rsidRPr="00772722">
            <w:rPr>
              <w:sz w:val="28"/>
              <w:szCs w:val="28"/>
              <w:lang w:val="uk-UA"/>
            </w:rPr>
            <w:t xml:space="preserve">усі </w:t>
          </w:r>
        </w:customXml>
        <w:customXml w:uri="http://www.abbyy.com/FineReader_xml/FineReader7-MSWordSchema-v1.xml" w:element="rc">
          <w:customXmlPr>
            <w:attr w:name="l" w:val="1563"/>
            <w:attr w:name="t" w:val="2035"/>
            <w:attr w:name="r" w:val="1717"/>
            <w:attr w:name="b" w:val="2058"/>
          </w:customXmlPr>
          <w:r w:rsidRPr="00772722">
            <w:rPr>
              <w:sz w:val="28"/>
              <w:szCs w:val="28"/>
              <w:lang w:val="uk-UA"/>
            </w:rPr>
            <w:t xml:space="preserve">таланти </w:t>
          </w:r>
        </w:customXml>
        <w:customXml w:uri="http://www.abbyy.com/FineReader_xml/FineReader7-MSWordSchema-v1.xml" w:element="rc">
          <w:customXmlPr>
            <w:attr w:name="l" w:val="1736"/>
            <w:attr w:name="t" w:val="2035"/>
            <w:attr w:name="r" w:val="1870"/>
            <w:attr w:name="b" w:val="2058"/>
          </w:customXmlPr>
          <w:r w:rsidRPr="00772722">
            <w:rPr>
              <w:sz w:val="28"/>
              <w:szCs w:val="28"/>
              <w:lang w:val="uk-UA"/>
            </w:rPr>
            <w:t xml:space="preserve">мають: </w:t>
          </w:r>
        </w:customXml>
        <w:customXml w:uri="http://www.abbyy.com/FineReader_xml/FineReader7-MSWordSchema-v1.xml" w:element="rc">
          <w:customXmlPr>
            <w:attr w:name="l" w:val="1890"/>
            <w:attr w:name="t" w:val="2025"/>
            <w:attr w:name="r" w:val="2099"/>
            <w:attr w:name="b" w:val="2065"/>
          </w:customXmlPr>
          <w:r w:rsidRPr="00772722">
            <w:rPr>
              <w:sz w:val="28"/>
              <w:szCs w:val="28"/>
              <w:lang w:val="uk-UA"/>
            </w:rPr>
            <w:t xml:space="preserve">вирізають, </w:t>
          </w:r>
        </w:customXml>
        <w:customXml w:uri="http://www.abbyy.com/FineReader_xml/FineReader7-MSWordSchema-v1.xml" w:element="rc">
          <w:customXmlPr>
            <w:attr w:name="l" w:val="2118"/>
            <w:attr w:name="t" w:val="2034"/>
            <w:attr w:name="r" w:val="2352"/>
            <w:attr w:name="b" w:val="2058"/>
          </w:customXmlPr>
          <w:r w:rsidRPr="00772722">
            <w:rPr>
              <w:sz w:val="28"/>
              <w:szCs w:val="28"/>
              <w:lang w:val="uk-UA"/>
            </w:rPr>
            <w:t>вишивають.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437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411"/>
            <w:attr w:name="t" w:val="2076"/>
            <w:attr w:name="r" w:val="1471"/>
            <w:attr w:name="b" w:val="2108"/>
          </w:customXmlPr>
          <w:r w:rsidRPr="00772722">
            <w:rPr>
              <w:sz w:val="28"/>
              <w:szCs w:val="28"/>
              <w:lang w:val="uk-UA"/>
            </w:rPr>
            <w:t xml:space="preserve">Всі </w:t>
          </w:r>
        </w:customXml>
        <w:customXml w:uri="http://www.abbyy.com/FineReader_xml/FineReader7-MSWordSchema-v1.xml" w:element="rc">
          <w:customXmlPr>
            <w:attr w:name="l" w:val="1488"/>
            <w:attr w:name="t" w:val="2078"/>
            <w:attr w:name="r" w:val="1723"/>
            <w:attr w:name="b" w:val="2116"/>
          </w:customXmlPr>
          <w:r w:rsidRPr="00772722">
            <w:rPr>
              <w:sz w:val="28"/>
              <w:szCs w:val="28"/>
              <w:lang w:val="uk-UA"/>
            </w:rPr>
            <w:t xml:space="preserve">майструють </w:t>
          </w:r>
        </w:customXml>
        <w:customXml w:uri="http://www.abbyy.com/FineReader_xml/FineReader7-MSWordSchema-v1.xml" w:element="rc">
          <w:customXmlPr>
            <w:attr w:name="l" w:val="1739"/>
            <w:attr w:name="t" w:val="2076"/>
            <w:attr w:name="r" w:val="1920"/>
            <w:attr w:name="b" w:val="2108"/>
          </w:customXmlPr>
          <w:r w:rsidRPr="00772722">
            <w:rPr>
              <w:sz w:val="28"/>
              <w:szCs w:val="28"/>
              <w:lang w:val="uk-UA"/>
            </w:rPr>
            <w:t xml:space="preserve">залюбки: </w:t>
          </w:r>
        </w:customXml>
        <w:customXml w:uri="http://www.abbyy.com/FineReader_xml/FineReader7-MSWordSchema-v1.xml" w:element="rc">
          <w:customXmlPr>
            <w:attr w:name="l" w:val="1941"/>
            <w:attr w:name="t" w:val="2076"/>
            <w:attr w:name="r" w:val="1952"/>
            <w:attr w:name="b" w:val="2107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967"/>
            <w:attr w:name="t" w:val="2076"/>
            <w:attr w:name="r" w:val="2143"/>
            <w:attr w:name="b" w:val="2114"/>
          </w:customXmlPr>
          <w:r w:rsidRPr="00772722">
            <w:rPr>
              <w:sz w:val="28"/>
              <w:szCs w:val="28"/>
              <w:lang w:val="uk-UA"/>
            </w:rPr>
            <w:t>дівчатка,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437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2138"/>
            <w:attr w:name="t" w:val="2127"/>
            <w:attr w:name="r" w:val="2161"/>
            <w:attr w:name="b" w:val="2158"/>
          </w:customXmlPr>
          <w:r w:rsidRPr="00772722">
            <w:rPr>
              <w:sz w:val="28"/>
              <w:szCs w:val="28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2178"/>
            <w:attr w:name="t" w:val="2135"/>
            <w:attr w:name="r" w:val="2377"/>
            <w:attr w:name="b" w:val="2158"/>
          </w:customXmlPr>
          <w:r w:rsidRPr="00772722">
            <w:rPr>
              <w:sz w:val="28"/>
              <w:szCs w:val="28"/>
              <w:lang w:val="uk-UA"/>
            </w:rPr>
            <w:t>хлопчики.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11"/>
            <w:attr w:name="t" w:val="2176"/>
            <w:attr w:name="r" w:val="1666"/>
            <w:attr w:name="b" w:val="2209"/>
          </w:customXmlPr>
          <w:r w:rsidRPr="00772722">
            <w:rPr>
              <w:sz w:val="28"/>
              <w:szCs w:val="28"/>
              <w:lang w:val="uk-UA"/>
            </w:rPr>
            <w:t xml:space="preserve">Покажіть-но </w:t>
          </w:r>
        </w:customXml>
        <w:customXml w:uri="http://www.abbyy.com/FineReader_xml/FineReader7-MSWordSchema-v1.xml" w:element="rc">
          <w:customXmlPr>
            <w:attr w:name="l" w:val="1684"/>
            <w:attr w:name="t" w:val="2185"/>
            <w:attr w:name="r" w:val="1782"/>
            <w:attr w:name="b" w:val="2208"/>
          </w:customXmlPr>
          <w:r w:rsidRPr="00772722">
            <w:rPr>
              <w:sz w:val="28"/>
              <w:szCs w:val="28"/>
              <w:lang w:val="uk-UA"/>
            </w:rPr>
            <w:t xml:space="preserve">свою </w:t>
          </w:r>
        </w:customXml>
        <w:customXml w:uri="http://www.abbyy.com/FineReader_xml/FineReader7-MSWordSchema-v1.xml" w:element="rc">
          <w:customXmlPr>
            <w:attr w:name="l" w:val="1802"/>
            <w:attr w:name="t" w:val="2176"/>
            <w:attr w:name="r" w:val="2027"/>
            <w:attr w:name="b" w:val="2216"/>
          </w:customXmlPr>
          <w:r w:rsidRPr="00772722">
            <w:rPr>
              <w:sz w:val="28"/>
              <w:szCs w:val="28"/>
              <w:lang w:val="uk-UA"/>
            </w:rPr>
            <w:t xml:space="preserve">вправність, </w:t>
          </w:r>
        </w:customXml>
        <w:customXml w:uri="http://www.abbyy.com/FineReader_xml/FineReader7-MSWordSchema-v1.xml" w:element="rc">
          <w:customXmlPr>
            <w:attr w:name="l" w:val="2048"/>
            <w:attr w:name="t" w:val="2176"/>
            <w:attr w:name="r" w:val="2058"/>
            <w:attr w:name="b" w:val="2208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2075"/>
            <w:attr w:name="t" w:val="2176"/>
            <w:attr w:name="r" w:val="2343"/>
            <w:attr w:name="b" w:val="2215"/>
          </w:customXmlPr>
          <w:r w:rsidRPr="00772722">
            <w:rPr>
              <w:sz w:val="28"/>
              <w:szCs w:val="28"/>
              <w:lang w:val="uk-UA"/>
            </w:rPr>
            <w:t>майстерність,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19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2114"/>
            <w:attr w:name="t" w:val="2226"/>
            <w:attr w:name="r" w:val="2125"/>
            <w:attr w:name="b" w:val="2258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2141"/>
            <w:attr w:name="t" w:val="2225"/>
            <w:attr w:name="r" w:val="2377"/>
            <w:attr w:name="b" w:val="2266"/>
          </w:customXmlPr>
          <w:r w:rsidRPr="00772722">
            <w:rPr>
              <w:sz w:val="28"/>
              <w:szCs w:val="28"/>
              <w:lang w:val="uk-UA"/>
            </w:rPr>
            <w:t>старанність.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19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366"/>
            <w:attr w:name="t" w:val="2276"/>
            <w:attr w:name="r" w:val="1481"/>
            <w:attr w:name="b" w:val="2316"/>
          </w:customXmlPr>
          <w:r w:rsidRPr="00772722">
            <w:rPr>
              <w:i/>
              <w:sz w:val="28"/>
              <w:szCs w:val="28"/>
              <w:lang w:val="uk-UA"/>
            </w:rPr>
            <w:t xml:space="preserve">(Пари </w:t>
          </w:r>
        </w:customXml>
        <w:customXml w:uri="http://www.abbyy.com/FineReader_xml/FineReader7-MSWordSchema-v1.xml" w:element="rc">
          <w:customXmlPr>
            <w:attr w:name="l" w:val="1506"/>
            <w:attr w:name="t" w:val="2275"/>
            <w:attr w:name="r" w:val="1794"/>
            <w:attr w:name="b" w:val="2316"/>
          </w:customXmlPr>
          <w:r w:rsidRPr="00772722">
            <w:rPr>
              <w:i/>
              <w:sz w:val="28"/>
              <w:szCs w:val="28"/>
              <w:lang w:val="uk-UA"/>
            </w:rPr>
            <w:t xml:space="preserve">демонструють </w:t>
          </w:r>
        </w:customXml>
        <w:customXml w:uri="http://www.abbyy.com/FineReader_xml/FineReader7-MSWordSchema-v1.xml" w:element="rc">
          <w:customXmlPr>
            <w:attr w:name="l" w:val="1819"/>
            <w:attr w:name="t" w:val="2276"/>
            <w:attr w:name="r" w:val="1960"/>
            <w:attr w:name="b" w:val="2316"/>
          </w:customXmlPr>
          <w:r w:rsidRPr="00772722">
            <w:rPr>
              <w:i/>
              <w:sz w:val="28"/>
              <w:szCs w:val="28"/>
              <w:lang w:val="uk-UA"/>
            </w:rPr>
            <w:t xml:space="preserve">вироби, </w:t>
          </w:r>
        </w:customXml>
        <w:customXml w:uri="http://www.abbyy.com/FineReader_xml/FineReader7-MSWordSchema-v1.xml" w:element="rc">
          <w:customXmlPr>
            <w:attr w:name="l" w:val="1987"/>
            <w:attr w:name="t" w:val="2277"/>
            <w:attr w:name="r" w:val="2217"/>
            <w:attr w:name="b" w:val="2308"/>
          </w:customXmlPr>
          <w:r w:rsidRPr="00772722">
            <w:rPr>
              <w:i/>
              <w:sz w:val="28"/>
              <w:szCs w:val="28"/>
              <w:lang w:val="uk-UA"/>
            </w:rPr>
            <w:t xml:space="preserve">виготовлені </w:t>
          </w:r>
        </w:customXml>
        <w:customXml w:uri="http://www.abbyy.com/FineReader_xml/FineReader7-MSWordSchema-v1.xml" w:element="rc">
          <w:customXmlPr>
            <w:attr w:name="l" w:val="2240"/>
            <w:attr w:name="t" w:val="2284"/>
            <w:attr w:name="r" w:val="2381"/>
            <w:attr w:name="b" w:val="2308"/>
          </w:customXmlPr>
          <w:r w:rsidRPr="00772722">
            <w:rPr>
              <w:i/>
              <w:sz w:val="28"/>
              <w:szCs w:val="28"/>
              <w:lang w:val="uk-UA"/>
            </w:rPr>
            <w:t>власно</w:t>
          </w:r>
          <w:r w:rsidRPr="00772722">
            <w:rPr>
              <w:i/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324"/>
            <w:attr w:name="t" w:val="2336"/>
            <w:attr w:name="r" w:val="1398"/>
            <w:attr w:name="b" w:val="2366"/>
          </w:customXmlPr>
          <w:r w:rsidRPr="00772722">
            <w:rPr>
              <w:i/>
              <w:sz w:val="28"/>
              <w:szCs w:val="28"/>
              <w:lang w:val="uk-UA"/>
            </w:rPr>
            <w:t xml:space="preserve">руч. </w:t>
          </w:r>
        </w:customXml>
        <w:customXml w:uri="http://www.abbyy.com/FineReader_xml/FineReader7-MSWordSchema-v1.xml" w:element="rc">
          <w:customXmlPr>
            <w:attr w:name="l" w:val="1418"/>
            <w:attr w:name="t" w:val="2325"/>
            <w:attr w:name="r" w:val="1514"/>
            <w:attr w:name="b" w:val="2366"/>
          </w:customXmlPr>
          <w:r w:rsidRPr="00772722">
            <w:rPr>
              <w:i/>
              <w:sz w:val="28"/>
              <w:szCs w:val="28"/>
              <w:lang w:val="uk-UA"/>
            </w:rPr>
            <w:t xml:space="preserve">Журі </w:t>
          </w:r>
        </w:customXml>
        <w:customXml w:uri="http://www.abbyy.com/FineReader_xml/FineReader7-MSWordSchema-v1.xml" w:element="rc">
          <w:customXmlPr>
            <w:attr w:name="l" w:val="1532"/>
            <w:attr w:name="t" w:val="2327"/>
            <w:attr w:name="r" w:val="1661"/>
            <w:attr w:name="b" w:val="2364"/>
          </w:customXmlPr>
          <w:r w:rsidRPr="00772722">
            <w:rPr>
              <w:i/>
              <w:sz w:val="28"/>
              <w:szCs w:val="28"/>
              <w:lang w:val="uk-UA"/>
            </w:rPr>
            <w:t xml:space="preserve">оцінює </w:t>
          </w:r>
        </w:customXml>
        <w:customXml w:uri="http://www.abbyy.com/FineReader_xml/FineReader7-MSWordSchema-v1.xml" w:element="rc">
          <w:customXmlPr>
            <w:attr w:name="l" w:val="1673"/>
            <w:attr w:name="t" w:val="2326"/>
            <w:attr w:name="r" w:val="1844"/>
            <w:attr w:name="b" w:val="2366"/>
          </w:customXmlPr>
          <w:r w:rsidRPr="00772722">
            <w:rPr>
              <w:i/>
              <w:sz w:val="28"/>
              <w:szCs w:val="28"/>
              <w:lang w:val="uk-UA"/>
            </w:rPr>
            <w:t xml:space="preserve">роботи). </w:t>
          </w:r>
        </w:customXml>
        <w:customXml w:uri="http://www.abbyy.com/FineReader_xml/FineReader7-MSWordSchema-v1.xml" w:element="rc">
          <w:customXmlPr>
            <w:attr w:name="l" w:val="1364"/>
            <w:attr w:name="t" w:val="2375"/>
            <w:attr w:name="r" w:val="1535"/>
            <w:attr w:name="b" w:val="2415"/>
          </w:customXmlPr>
          <w:r w:rsidRPr="00772722">
            <w:rPr>
              <w:b/>
              <w:sz w:val="28"/>
              <w:szCs w:val="28"/>
              <w:lang w:val="uk-UA"/>
            </w:rPr>
            <w:t>Ведучий.</w:t>
          </w:r>
        </w:customXml>
        <w:customXml w:uri="http://www.abbyy.com/FineReader_xml/FineReader7-MSWordSchema-v1.xml" w:element="rc">
          <w:customXmlPr>
            <w:attr w:name="l" w:val="1412"/>
            <w:attr w:name="t" w:val="2425"/>
            <w:attr w:name="r" w:val="1467"/>
            <w:attr w:name="b" w:val="2458"/>
          </w:customXmlPr>
          <w:r w:rsidRPr="00772722">
            <w:rPr>
              <w:sz w:val="28"/>
              <w:szCs w:val="28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484"/>
            <w:attr w:name="t" w:val="2435"/>
            <w:attr w:name="r" w:val="1658"/>
            <w:attr w:name="b" w:val="2465"/>
          </w:customXmlPr>
          <w:r w:rsidRPr="00772722">
            <w:rPr>
              <w:sz w:val="28"/>
              <w:szCs w:val="28"/>
              <w:lang w:val="uk-UA"/>
            </w:rPr>
            <w:t xml:space="preserve">приємно </w:t>
          </w:r>
        </w:customXml>
        <w:customXml w:uri="http://www.abbyy.com/FineReader_xml/FineReader7-MSWordSchema-v1.xml" w:element="rc">
          <w:customXmlPr>
            <w:attr w:name="l" w:val="1676"/>
            <w:attr w:name="t" w:val="2435"/>
            <w:attr w:name="r" w:val="1763"/>
            <w:attr w:name="b" w:val="2465"/>
          </w:customXmlPr>
          <w:r w:rsidRPr="00772722">
            <w:rPr>
              <w:sz w:val="28"/>
              <w:szCs w:val="28"/>
              <w:lang w:val="uk-UA"/>
            </w:rPr>
            <w:t xml:space="preserve">чути </w:t>
          </w:r>
        </w:customXml>
        <w:customXml w:uri="http://www.abbyy.com/FineReader_xml/FineReader7-MSWordSchema-v1.xml" w:element="rc">
          <w:customXmlPr>
            <w:attr w:name="l" w:val="1782"/>
            <w:attr w:name="t" w:val="2425"/>
            <w:attr w:name="r" w:val="1913"/>
            <w:attr w:name="b" w:val="2465"/>
          </w:customXmlPr>
          <w:r w:rsidRPr="00772722">
            <w:rPr>
              <w:sz w:val="28"/>
              <w:szCs w:val="28"/>
              <w:lang w:val="uk-UA"/>
            </w:rPr>
            <w:t xml:space="preserve">пісню, </w:t>
          </w:r>
        </w:customXml>
        <w:customXml w:uri="http://www.abbyy.com/FineReader_xml/FineReader7-MSWordSchema-v1.xml" w:element="rc">
          <w:customXmlPr>
            <w:attr w:name="l" w:val="1932"/>
            <w:attr w:name="t" w:val="2434"/>
            <w:attr w:name="r" w:val="1972"/>
            <w:attr w:name="b" w:val="2458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990"/>
            <w:attr w:name="t" w:val="2434"/>
            <w:attr w:name="r" w:val="2045"/>
            <w:attr w:name="b" w:val="2461"/>
          </w:customXmlPr>
          <w:r w:rsidRPr="00772722">
            <w:rPr>
              <w:sz w:val="28"/>
              <w:szCs w:val="28"/>
              <w:lang w:val="uk-UA"/>
            </w:rPr>
            <w:t xml:space="preserve">ще </w:t>
          </w:r>
        </w:customXml>
        <w:customXml w:uri="http://www.abbyy.com/FineReader_xml/FineReader7-MSWordSchema-v1.xml" w:element="rc">
          <w:customXmlPr>
            <w:attr w:name="l" w:val="2064"/>
            <w:attr w:name="t" w:val="2426"/>
            <w:attr w:name="r" w:val="2088"/>
            <w:attr w:name="b" w:val="2458"/>
          </w:customXmlPr>
          <w:r w:rsidRPr="00772722">
            <w:rPr>
              <w:sz w:val="28"/>
              <w:szCs w:val="28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2106"/>
            <w:attr w:name="t" w:val="2434"/>
            <w:attr w:name="r" w:val="2176"/>
            <w:attr w:name="b" w:val="2466"/>
          </w:customXmlPr>
          <w:r w:rsidRPr="00772722">
            <w:rPr>
              <w:sz w:val="28"/>
              <w:szCs w:val="28"/>
              <w:lang w:val="uk-UA"/>
            </w:rPr>
            <w:t xml:space="preserve">про </w:t>
          </w:r>
        </w:customXml>
        <w:customXml w:uri="http://www.abbyy.com/FineReader_xml/FineReader7-MSWordSchema-v1.xml" w:element="rc">
          <w:customXmlPr>
            <w:attr w:name="l" w:val="2195"/>
            <w:attr w:name="t" w:val="2434"/>
            <w:attr w:name="r" w:val="2367"/>
            <w:attr w:name="b" w:val="2464"/>
          </w:customXmlPr>
          <w:r w:rsidRPr="00772722">
            <w:rPr>
              <w:sz w:val="28"/>
              <w:szCs w:val="28"/>
              <w:lang w:val="uk-UA"/>
            </w:rPr>
            <w:t>кохання,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2226"/>
            <w:attr w:name="t" w:val="2475"/>
            <w:attr w:name="r" w:val="2380"/>
            <w:attr w:name="b" w:val="2508"/>
          </w:customXmlPr>
          <w:r w:rsidRPr="00772722">
            <w:rPr>
              <w:sz w:val="28"/>
              <w:szCs w:val="28"/>
              <w:lang w:val="uk-UA"/>
            </w:rPr>
            <w:t>звісно...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15"/>
            <w:attr w:name="t" w:val="2525"/>
            <w:attr w:name="r" w:val="1542"/>
            <w:attr w:name="b" w:val="2558"/>
          </w:customXmlPr>
          <w:r w:rsidRPr="00772722">
            <w:rPr>
              <w:sz w:val="28"/>
              <w:szCs w:val="28"/>
              <w:lang w:val="uk-UA"/>
            </w:rPr>
            <w:t xml:space="preserve">Пісню </w:t>
          </w:r>
        </w:customXml>
        <w:customXml w:uri="http://www.abbyy.com/FineReader_xml/FineReader7-MSWordSchema-v1.xml" w:element="rc">
          <w:customXmlPr>
            <w:attr w:name="l" w:val="1559"/>
            <w:attr w:name="t" w:val="2534"/>
            <w:attr w:name="r" w:val="1668"/>
            <w:attr w:name="b" w:val="2566"/>
          </w:customXmlPr>
          <w:r w:rsidRPr="00772722">
            <w:rPr>
              <w:sz w:val="28"/>
              <w:szCs w:val="28"/>
              <w:lang w:val="uk-UA"/>
            </w:rPr>
            <w:t xml:space="preserve">гарну </w:t>
          </w:r>
        </w:customXml>
        <w:customXml w:uri="http://www.abbyy.com/FineReader_xml/FineReader7-MSWordSchema-v1.xml" w:element="rc">
          <w:customXmlPr>
            <w:attr w:name="l" w:val="1685"/>
            <w:attr w:name="t" w:val="2525"/>
            <w:attr w:name="r" w:val="1696"/>
            <w:attr w:name="b" w:val="2558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712"/>
            <w:attr w:name="t" w:val="2535"/>
            <w:attr w:name="r" w:val="1867"/>
            <w:attr w:name="b" w:val="2565"/>
          </w:customXmlPr>
          <w:r w:rsidRPr="00772722">
            <w:rPr>
              <w:sz w:val="28"/>
              <w:szCs w:val="28"/>
              <w:lang w:val="uk-UA"/>
            </w:rPr>
            <w:t xml:space="preserve">чутливу </w:t>
          </w:r>
        </w:customXml>
        <w:customXml w:uri="http://www.abbyy.com/FineReader_xml/FineReader7-MSWordSchema-v1.xml" w:element="rc">
          <w:customXmlPr>
            <w:attr w:name="l" w:val="1883"/>
            <w:attr w:name="t" w:val="2535"/>
            <w:attr w:name="r" w:val="1954"/>
            <w:attr w:name="b" w:val="2558"/>
          </w:customXmlPr>
          <w:r w:rsidRPr="00772722">
            <w:rPr>
              <w:sz w:val="28"/>
              <w:szCs w:val="28"/>
              <w:lang w:val="uk-UA"/>
            </w:rPr>
            <w:t xml:space="preserve">вам </w:t>
          </w:r>
        </w:customXml>
        <w:customXml w:uri="http://www.abbyy.com/FineReader_xml/FineReader7-MSWordSchema-v1.xml" w:element="rc">
          <w:customXmlPr>
            <w:attr w:name="l" w:val="1969"/>
            <w:attr w:name="t" w:val="2534"/>
            <w:attr w:name="r" w:val="2078"/>
            <w:attr w:name="b" w:val="2566"/>
          </w:customXmlPr>
          <w:r w:rsidRPr="00772722">
            <w:rPr>
              <w:sz w:val="28"/>
              <w:szCs w:val="28"/>
              <w:lang w:val="uk-UA"/>
            </w:rPr>
            <w:t xml:space="preserve">дарує </w:t>
          </w:r>
        </w:customXml>
        <w:customXml w:uri="http://www.abbyy.com/FineReader_xml/FineReader7-MSWordSchema-v1.xml" w:element="rc">
          <w:customXmlPr>
            <w:attr w:name="l" w:val="2096"/>
            <w:attr w:name="t" w:val="2526"/>
            <w:attr w:name="r" w:val="2255"/>
            <w:attr w:name="b" w:val="2565"/>
          </w:customXmlPr>
          <w:r w:rsidRPr="00772722">
            <w:rPr>
              <w:sz w:val="28"/>
              <w:szCs w:val="28"/>
              <w:lang w:val="uk-UA"/>
            </w:rPr>
            <w:t xml:space="preserve">майстер </w:t>
          </w:r>
        </w:customXml>
        <w:customXml w:uri="http://www.abbyy.com/FineReader_xml/FineReader7-MSWordSchema-v1.xml" w:element="rc">
          <w:customXmlPr>
            <w:attr w:name="l" w:val="2272"/>
            <w:attr w:name="t" w:val="2524"/>
            <w:attr w:name="r" w:val="2380"/>
            <w:attr w:name="b" w:val="2565"/>
          </w:customXmlPr>
          <w:r w:rsidRPr="00772722">
            <w:rPr>
              <w:sz w:val="28"/>
              <w:szCs w:val="28"/>
              <w:lang w:val="uk-UA"/>
            </w:rPr>
            <w:t>співу.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67"/>
            <w:attr w:name="t" w:val="2575"/>
            <w:attr w:name="r" w:val="1492"/>
            <w:attr w:name="b" w:val="2616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 xml:space="preserve">(Учень </w:t>
          </w:r>
        </w:customXml>
        <w:customXml w:uri="http://www.abbyy.com/FineReader_xml/FineReader7-MSWordSchema-v1.xml" w:element="rc">
          <w:customXmlPr>
            <w:attr w:name="l" w:val="1509"/>
            <w:attr w:name="t" w:val="2585"/>
            <w:attr w:name="r" w:val="1659"/>
            <w:attr w:name="b" w:val="2616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 xml:space="preserve">виконує </w:t>
          </w:r>
        </w:customXml>
        <w:customXml w:uri="http://www.abbyy.com/FineReader_xml/FineReader7-MSWordSchema-v1.xml" w:element="rc">
          <w:customXmlPr>
            <w:attr w:name="l" w:val="1675"/>
            <w:attr w:name="t" w:val="2577"/>
            <w:attr w:name="r" w:val="1782"/>
            <w:attr w:name="b" w:val="2608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 xml:space="preserve">пісню </w:t>
          </w:r>
        </w:customXml>
        <w:customXml w:uri="http://www.abbyy.com/FineReader_xml/FineReader7-MSWordSchema-v1.xml" w:element="rc">
          <w:customXmlPr>
            <w:attr w:name="l" w:val="1799"/>
            <w:attr w:name="t" w:val="2575"/>
            <w:attr w:name="r" w:val="1978"/>
            <w:attr w:name="b" w:val="2608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>«Амур</w:t>
          </w:r>
        </w:customXml>
        <w:customXml w:uri="http://www.abbyy.com/FineReader_xml/FineReader7-MSWordSchema-v1.xml" w:element="rc">
          <w:customXmlPr>
            <w:attr w:name="l" w:val="2167"/>
            <w:attr w:name="t" w:val="2575"/>
            <w:attr w:name="r" w:val="2381"/>
            <w:attr w:name="b" w:val="2615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>»).</w:t>
          </w:r>
        </w:customXml>
      </w:p>
      <w:p w:rsidR="00276DB8" w:rsidRPr="00772722" w:rsidRDefault="00276DB8" w:rsidP="00772722">
        <w:pPr>
          <w:shd w:val="clear" w:color="auto" w:fill="FFFFFF"/>
          <w:spacing w:before="96" w:line="276" w:lineRule="auto"/>
          <w:ind w:left="1128" w:right="-27" w:firstLine="284"/>
          <w:rPr>
            <w:b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555"/>
            <w:attr w:name="t" w:val="2649"/>
            <w:attr w:name="r" w:val="1746"/>
            <w:attr w:name="b" w:val="2704"/>
          </w:customXmlPr>
          <w:r w:rsidRPr="00772722">
            <w:rPr>
              <w:b/>
              <w:i/>
              <w:spacing w:val="-3"/>
              <w:sz w:val="28"/>
              <w:szCs w:val="28"/>
              <w:lang w:val="uk-UA"/>
            </w:rPr>
            <w:t xml:space="preserve">Конкурс </w:t>
          </w:r>
        </w:customXml>
        <w:customXml w:uri="http://www.abbyy.com/FineReader_xml/FineReader7-MSWordSchema-v1.xml" w:element="rc">
          <w:customXmlPr>
            <w:attr w:name="l" w:val="1765"/>
            <w:attr w:name="t" w:val="2653"/>
            <w:attr w:name="r" w:val="1802"/>
            <w:attr w:name="b" w:val="2693"/>
          </w:customXmlPr>
          <w:r w:rsidRPr="00772722">
            <w:rPr>
              <w:b/>
              <w:i/>
              <w:spacing w:val="-3"/>
              <w:sz w:val="28"/>
              <w:szCs w:val="28"/>
              <w:lang w:val="uk-UA"/>
            </w:rPr>
            <w:t xml:space="preserve">3. </w:t>
          </w:r>
        </w:customXml>
        <w:customXml w:uri="http://www.abbyy.com/FineReader_xml/FineReader7-MSWordSchema-v1.xml" w:element="rc">
          <w:customXmlPr>
            <w:attr w:name="l" w:val="1822"/>
            <w:attr w:name="t" w:val="2650"/>
            <w:attr w:name="r" w:val="2159"/>
            <w:attr w:name="b" w:val="2692"/>
          </w:customXmlPr>
          <w:r w:rsidRPr="00772722">
            <w:rPr>
              <w:b/>
              <w:i/>
              <w:spacing w:val="-3"/>
              <w:sz w:val="28"/>
              <w:szCs w:val="28"/>
              <w:lang w:val="uk-UA"/>
            </w:rPr>
            <w:t>Компліменти</w:t>
          </w:r>
        </w:customXml>
      </w:p>
      <w:p w:rsidR="00276DB8" w:rsidRPr="00772722" w:rsidRDefault="00276DB8" w:rsidP="00772722">
        <w:pPr>
          <w:shd w:val="clear" w:color="auto" w:fill="FFFFFF"/>
          <w:spacing w:before="77" w:line="276" w:lineRule="auto"/>
          <w:ind w:left="221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366"/>
            <w:attr w:name="t" w:val="2730"/>
            <w:attr w:name="r" w:val="1512"/>
            <w:attr w:name="b" w:val="2771"/>
          </w:customXmlPr>
          <w:r w:rsidRPr="00772722">
            <w:rPr>
              <w:b/>
              <w:spacing w:val="-8"/>
              <w:sz w:val="28"/>
              <w:szCs w:val="28"/>
              <w:lang w:val="uk-UA"/>
            </w:rPr>
            <w:t>Ведуча.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461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416"/>
            <w:attr w:name="t" w:val="2780"/>
            <w:attr w:name="r" w:val="1522"/>
            <w:attr w:name="b" w:val="2820"/>
          </w:customXmlPr>
          <w:r w:rsidRPr="00772722">
            <w:rPr>
              <w:sz w:val="28"/>
              <w:szCs w:val="28"/>
              <w:lang w:val="uk-UA"/>
            </w:rPr>
            <w:t xml:space="preserve">Гарні </w:t>
          </w:r>
        </w:customXml>
        <w:customXml w:uri="http://www.abbyy.com/FineReader_xml/FineReader7-MSWordSchema-v1.xml" w:element="rc">
          <w:customXmlPr>
            <w:attr w:name="l" w:val="1540"/>
            <w:attr w:name="t" w:val="2790"/>
            <w:attr w:name="r" w:val="1559"/>
            <w:attr w:name="b" w:val="2812"/>
          </w:customXmlPr>
          <w:r w:rsidRPr="00772722">
            <w:rPr>
              <w:sz w:val="28"/>
              <w:szCs w:val="28"/>
              <w:lang w:val="uk-UA"/>
            </w:rPr>
            <w:t xml:space="preserve">є </w:t>
          </w:r>
        </w:customXml>
        <w:customXml w:uri="http://www.abbyy.com/FineReader_xml/FineReader7-MSWordSchema-v1.xml" w:element="rc">
          <w:customXmlPr>
            <w:attr w:name="l" w:val="1578"/>
            <w:attr w:name="t" w:val="2790"/>
            <w:attr w:name="r" w:val="1597"/>
            <w:attr w:name="b" w:val="2812"/>
          </w:customXmlPr>
          <w:r w:rsidRPr="00772722">
            <w:rPr>
              <w:sz w:val="28"/>
              <w:szCs w:val="28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1614"/>
            <w:attr w:name="t" w:val="2780"/>
            <w:attr w:name="r" w:val="1723"/>
            <w:attr w:name="b" w:val="2813"/>
          </w:customXmlPr>
          <w:r w:rsidRPr="00772722">
            <w:rPr>
              <w:sz w:val="28"/>
              <w:szCs w:val="28"/>
              <w:lang w:val="uk-UA"/>
            </w:rPr>
            <w:t xml:space="preserve">житті </w:t>
          </w:r>
        </w:customXml>
        <w:customXml w:uri="http://www.abbyy.com/FineReader_xml/FineReader7-MSWordSchema-v1.xml" w:element="rc">
          <w:customXmlPr>
            <w:attr w:name="l" w:val="1742"/>
            <w:attr w:name="t" w:val="2790"/>
            <w:attr w:name="r" w:val="1925"/>
            <w:attr w:name="b" w:val="2813"/>
          </w:customXmlPr>
          <w:r w:rsidRPr="00772722">
            <w:rPr>
              <w:sz w:val="28"/>
              <w:szCs w:val="28"/>
              <w:lang w:val="uk-UA"/>
            </w:rPr>
            <w:t>моменти.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461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416"/>
            <w:attr w:name="t" w:val="2829"/>
            <w:attr w:name="r" w:val="1481"/>
            <w:attr w:name="b" w:val="2869"/>
          </w:customXmlPr>
          <w:r w:rsidRPr="00772722">
            <w:rPr>
              <w:sz w:val="28"/>
              <w:szCs w:val="28"/>
              <w:lang w:val="uk-UA"/>
            </w:rPr>
            <w:t xml:space="preserve">Це, </w:t>
          </w:r>
        </w:customXml>
        <w:customXml w:uri="http://www.abbyy.com/FineReader_xml/FineReader7-MSWordSchema-v1.xml" w:element="rc">
          <w:customXmlPr>
            <w:attr w:name="l" w:val="1501"/>
            <w:attr w:name="t" w:val="2839"/>
            <w:attr w:name="r" w:val="1724"/>
            <w:attr w:name="b" w:val="2870"/>
          </w:customXmlPr>
          <w:r w:rsidRPr="00772722">
            <w:rPr>
              <w:sz w:val="28"/>
              <w:szCs w:val="28"/>
              <w:lang w:val="uk-UA"/>
            </w:rPr>
            <w:t xml:space="preserve">наприклад, </w:t>
          </w:r>
        </w:customXml>
        <w:customXml w:uri="http://www.abbyy.com/FineReader_xml/FineReader7-MSWordSchema-v1.xml" w:element="rc">
          <w:customXmlPr>
            <w:attr w:name="l" w:val="1745"/>
            <w:attr w:name="t" w:val="2830"/>
            <w:attr w:name="r" w:val="2013"/>
            <w:attr w:name="b" w:val="2863"/>
          </w:customXmlPr>
          <w:r w:rsidRPr="00772722">
            <w:rPr>
              <w:sz w:val="28"/>
              <w:szCs w:val="28"/>
              <w:lang w:val="uk-UA"/>
            </w:rPr>
            <w:t>компліменти.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461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16"/>
            <w:attr w:name="t" w:val="2879"/>
            <w:attr w:name="r" w:val="1521"/>
            <w:attr w:name="b" w:val="2912"/>
          </w:customXmlPr>
          <w:r w:rsidRPr="00772722">
            <w:rPr>
              <w:sz w:val="28"/>
              <w:szCs w:val="28"/>
              <w:lang w:val="uk-UA"/>
            </w:rPr>
            <w:t xml:space="preserve">Наші </w:t>
          </w:r>
        </w:customXml>
        <w:customXml w:uri="http://www.abbyy.com/FineReader_xml/FineReader7-MSWordSchema-v1.xml" w:element="rc">
          <w:customXmlPr>
            <w:attr w:name="l" w:val="1537"/>
            <w:attr w:name="t" w:val="2890"/>
            <w:attr w:name="r" w:val="1730"/>
            <w:attr w:name="b" w:val="2912"/>
          </w:customXmlPr>
          <w:r w:rsidRPr="00772722">
            <w:rPr>
              <w:sz w:val="28"/>
              <w:szCs w:val="28"/>
              <w:lang w:val="uk-UA"/>
            </w:rPr>
            <w:t xml:space="preserve">хлопчики </w:t>
          </w:r>
        </w:customXml>
        <w:customXml w:uri="http://www.abbyy.com/FineReader_xml/FineReader7-MSWordSchema-v1.xml" w:element="rc">
          <w:customXmlPr>
            <w:attr w:name="l" w:val="1748"/>
            <w:attr w:name="t" w:val="2890"/>
            <w:attr w:name="r" w:val="1953"/>
            <w:attr w:name="b" w:val="2920"/>
          </w:customXmlPr>
          <w:r w:rsidRPr="00772722">
            <w:rPr>
              <w:sz w:val="28"/>
              <w:szCs w:val="28"/>
              <w:lang w:val="uk-UA"/>
            </w:rPr>
            <w:t>старались,</w:t>
          </w:r>
        </w:customXml>
      </w:p>
      <w:p w:rsidR="00276DB8" w:rsidRPr="00772722" w:rsidRDefault="00276DB8" w:rsidP="00772722">
        <w:pPr>
          <w:shd w:val="clear" w:color="auto" w:fill="FFFFFF"/>
          <w:spacing w:before="5" w:line="276" w:lineRule="auto"/>
          <w:ind w:left="456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879"/>
            <w:attr w:name="t" w:val="2939"/>
            <w:attr w:name="r" w:val="2126"/>
            <w:attr w:name="b" w:val="2970"/>
          </w:customXmlPr>
          <w:r w:rsidRPr="00772722">
            <w:rPr>
              <w:sz w:val="28"/>
              <w:szCs w:val="28"/>
              <w:lang w:val="uk-UA"/>
            </w:rPr>
            <w:t xml:space="preserve">натомились, </w:t>
          </w:r>
        </w:customXml>
        <w:customXml w:uri="http://www.abbyy.com/FineReader_xml/FineReader7-MSWordSchema-v1.xml" w:element="rc">
          <w:customXmlPr>
            <w:attr w:name="l" w:val="2146"/>
            <w:attr w:name="t" w:val="2940"/>
            <w:attr w:name="r" w:val="2383"/>
            <w:attr w:name="b" w:val="2963"/>
          </w:customXmlPr>
          <w:r w:rsidRPr="00772722">
            <w:rPr>
              <w:sz w:val="28"/>
              <w:szCs w:val="28"/>
              <w:lang w:val="uk-UA"/>
            </w:rPr>
            <w:t>написались.</w:t>
          </w:r>
        </w:customXml>
      </w:p>
      <w:p w:rsidR="00276DB8" w:rsidRPr="00772722" w:rsidRDefault="00276DB8" w:rsidP="00772722">
        <w:pPr>
          <w:shd w:val="clear" w:color="auto" w:fill="FFFFFF"/>
          <w:spacing w:before="5" w:line="276" w:lineRule="auto"/>
          <w:ind w:left="456" w:right="-27" w:firstLine="284"/>
          <w:rPr>
            <w:sz w:val="28"/>
            <w:szCs w:val="28"/>
            <w:lang w:val="uk-UA"/>
          </w:rPr>
        </w:pPr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1417"/>
            <w:attr w:name="t" w:val="2979"/>
            <w:attr w:name="r" w:val="1643"/>
            <w:attr w:name="b" w:val="3019"/>
          </w:customXmlPr>
          <w:r w:rsidRPr="00772722">
            <w:rPr>
              <w:sz w:val="28"/>
              <w:szCs w:val="28"/>
              <w:lang w:val="uk-UA"/>
            </w:rPr>
            <w:t xml:space="preserve">Самотужки </w:t>
          </w:r>
        </w:customXml>
        <w:customXml w:uri="http://www.abbyy.com/FineReader_xml/FineReader7-MSWordSchema-v1.xml" w:element="rc">
          <w:customXmlPr>
            <w:attr w:name="l" w:val="1661"/>
            <w:attr w:name="t" w:val="2980"/>
            <w:attr w:name="r" w:val="1830"/>
            <w:attr w:name="b" w:val="3013"/>
          </w:customXmlPr>
          <w:r w:rsidRPr="00772722">
            <w:rPr>
              <w:sz w:val="28"/>
              <w:szCs w:val="28"/>
              <w:lang w:val="uk-UA"/>
            </w:rPr>
            <w:t xml:space="preserve">залюбки </w:t>
          </w:r>
        </w:customXml>
        <w:customXml w:uri="http://www.abbyy.com/FineReader_xml/FineReader7-MSWordSchema-v1.xml" w:element="rc">
          <w:customXmlPr>
            <w:attr w:name="l" w:val="1849"/>
            <w:attr w:name="t" w:val="2982"/>
            <w:attr w:name="r" w:val="2119"/>
            <w:attr w:name="b" w:val="3020"/>
          </w:customXmlPr>
          <w:r w:rsidRPr="00772722">
            <w:rPr>
              <w:sz w:val="28"/>
              <w:szCs w:val="28"/>
              <w:lang w:val="uk-UA"/>
            </w:rPr>
            <w:t xml:space="preserve">змайстрували </w:t>
          </w:r>
        </w:customXml>
        <w:customXml w:uri="http://www.abbyy.com/FineReader_xml/FineReader7-MSWordSchema-v1.xml" w:element="rc">
          <w:customXmlPr>
            <w:attr w:name="l" w:val="2136"/>
            <w:attr w:name="t" w:val="2980"/>
            <w:attr w:name="r" w:val="2293"/>
            <w:attr w:name="b" w:val="3013"/>
          </w:customXmlPr>
          <w:r w:rsidRPr="00772722">
            <w:rPr>
              <w:sz w:val="28"/>
              <w:szCs w:val="28"/>
              <w:lang w:val="uk-UA"/>
            </w:rPr>
            <w:t>літаки...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before="5" w:line="276" w:lineRule="auto"/>
          <w:ind w:left="456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15"/>
            <w:attr w:name="t" w:val="3029"/>
            <w:attr w:name="r" w:val="1448"/>
            <w:attr w:name="b" w:val="3062"/>
          </w:customXmlPr>
          <w:r w:rsidRPr="00772722">
            <w:rPr>
              <w:sz w:val="28"/>
              <w:szCs w:val="28"/>
              <w:lang w:val="uk-UA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1461"/>
            <w:attr w:name="t" w:val="3039"/>
            <w:attr w:name="r" w:val="1571"/>
            <w:attr w:name="b" w:val="3069"/>
          </w:customXmlPr>
          <w:r w:rsidRPr="00772722">
            <w:rPr>
              <w:sz w:val="28"/>
              <w:szCs w:val="28"/>
              <w:lang w:val="uk-UA"/>
            </w:rPr>
            <w:t xml:space="preserve">тепер </w:t>
          </w:r>
        </w:customXml>
        <w:customXml w:uri="http://www.abbyy.com/FineReader_xml/FineReader7-MSWordSchema-v1.xml" w:element="rc">
          <w:customXmlPr>
            <w:attr w:name="l" w:val="1589"/>
            <w:attr w:name="t" w:val="3039"/>
            <w:attr w:name="r" w:val="1729"/>
            <w:attr w:name="b" w:val="3070"/>
          </w:customXmlPr>
          <w:r w:rsidRPr="00772722">
            <w:rPr>
              <w:sz w:val="28"/>
              <w:szCs w:val="28"/>
              <w:lang w:val="uk-UA"/>
            </w:rPr>
            <w:t xml:space="preserve">прошу, </w:t>
          </w:r>
        </w:customXml>
        <w:customXml w:uri="http://www.abbyy.com/FineReader_xml/FineReader7-MSWordSchema-v1.xml" w:element="rc">
          <w:customXmlPr>
            <w:attr w:name="l" w:val="1750"/>
            <w:attr w:name="t" w:val="3030"/>
            <w:attr w:name="r" w:val="1838"/>
            <w:attr w:name="b" w:val="3070"/>
          </w:customXmlPr>
          <w:r w:rsidRPr="00772722">
            <w:rPr>
              <w:sz w:val="28"/>
              <w:szCs w:val="28"/>
              <w:lang w:val="uk-UA"/>
            </w:rPr>
            <w:t xml:space="preserve">будь </w:t>
          </w:r>
        </w:customXml>
        <w:customXml w:uri="http://www.abbyy.com/FineReader_xml/FineReader7-MSWordSchema-v1.xml" w:element="rc">
          <w:customXmlPr>
            <w:attr w:name="l" w:val="1853"/>
            <w:attr w:name="t" w:val="3039"/>
            <w:attr w:name="r" w:val="1973"/>
            <w:attr w:name="b" w:val="3069"/>
          </w:customXmlPr>
          <w:r w:rsidRPr="00772722">
            <w:rPr>
              <w:sz w:val="28"/>
              <w:szCs w:val="28"/>
              <w:lang w:val="uk-UA"/>
            </w:rPr>
            <w:t>ласка,</w:t>
          </w:r>
        </w:customXml>
      </w:p>
      <w:p w:rsidR="00276DB8" w:rsidRPr="00772722" w:rsidRDefault="00276DB8" w:rsidP="00772722">
        <w:pPr>
          <w:shd w:val="clear" w:color="auto" w:fill="FFFFFF"/>
          <w:spacing w:before="5" w:line="276" w:lineRule="auto"/>
          <w:ind w:right="-27" w:firstLine="284"/>
          <w:jc w:val="center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888"/>
            <w:attr w:name="t" w:val="3082"/>
            <w:attr w:name="r" w:val="2108"/>
            <w:attr w:name="b" w:val="3120"/>
          </w:customXmlPr>
          <w:r w:rsidRPr="00772722">
            <w:rPr>
              <w:sz w:val="28"/>
              <w:szCs w:val="28"/>
              <w:lang w:val="uk-UA"/>
            </w:rPr>
            <w:t xml:space="preserve">пригадайте </w:t>
          </w:r>
        </w:customXml>
        <w:customXml w:uri="http://www.abbyy.com/FineReader_xml/FineReader7-MSWordSchema-v1.xml" w:element="rc">
          <w:customXmlPr>
            <w:attr w:name="l" w:val="2125"/>
            <w:attr w:name="t" w:val="3090"/>
            <w:attr w:name="r" w:val="2250"/>
            <w:attr w:name="b" w:val="3116"/>
          </w:customXmlPr>
          <w:r w:rsidRPr="00772722">
            <w:rPr>
              <w:sz w:val="28"/>
              <w:szCs w:val="28"/>
              <w:lang w:val="uk-UA"/>
            </w:rPr>
            <w:t xml:space="preserve">давню </w:t>
          </w:r>
        </w:customXml>
        <w:customXml w:uri="http://www.abbyy.com/FineReader_xml/FineReader7-MSWordSchema-v1.xml" w:element="rc">
          <w:customXmlPr>
            <w:attr w:name="l" w:val="2268"/>
            <w:attr w:name="t" w:val="3089"/>
            <w:attr w:name="r" w:val="2384"/>
            <w:attr w:name="b" w:val="3121"/>
          </w:customXmlPr>
          <w:r w:rsidRPr="00772722">
            <w:rPr>
              <w:sz w:val="28"/>
              <w:szCs w:val="28"/>
              <w:lang w:val="uk-UA"/>
            </w:rPr>
            <w:t>казку,</w:t>
          </w:r>
        </w:customXml>
      </w:p>
      <w:p w:rsidR="00276DB8" w:rsidRPr="00772722" w:rsidRDefault="00276DB8" w:rsidP="00772722">
        <w:pPr>
          <w:spacing w:line="276" w:lineRule="auto"/>
          <w:ind w:right="-27" w:firstLine="284"/>
          <w:rPr>
            <w:sz w:val="28"/>
            <w:szCs w:val="28"/>
          </w:rPr>
          <w:sectPr w:rsidR="00276DB8" w:rsidRPr="00772722" w:rsidSect="00772722">
            <w:type w:val="continuous"/>
            <w:pgSz w:w="11909" w:h="16834"/>
            <w:pgMar w:top="1134" w:right="710" w:bottom="993" w:left="851" w:header="0" w:footer="0" w:gutter="0"/>
            <w:cols w:space="720"/>
            <w:docGrid w:linePitch="272"/>
          </w:sectPr>
        </w:pPr>
      </w:p>
      <w:customXml w:uri="http://www.abbyy.com/FineReader_xml/FineReader7-MSWordSchema-v1.xml" w:element="page">
        <w:customXmlPr>
          <w:attr w:name="imageNumber" w:val="3"/>
          <w:attr w:name="guid" w:val="{123F0443-1116-483D-A3EC-DBBD9576BC36}"/>
          <w:attr w:name="hash" w:val="1cf27584c0d8616"/>
        </w:customXmlPr>
        <w:p w:rsidR="00276DB8" w:rsidRPr="00772722" w:rsidRDefault="00276DB8" w:rsidP="00772722">
          <w:pPr>
            <w:shd w:val="clear" w:color="auto" w:fill="FFFFFF"/>
            <w:spacing w:before="5" w:line="276" w:lineRule="auto"/>
            <w:ind w:right="-27" w:firstLine="284"/>
            <w:rPr>
              <w:sz w:val="28"/>
              <w:szCs w:val="28"/>
            </w:rPr>
          </w:pPr>
        </w:p>
      </w:customXml>
      <w:p w:rsidR="00276DB8" w:rsidRPr="00772722" w:rsidRDefault="00276DB8" w:rsidP="00772722">
        <w:pPr>
          <w:spacing w:line="276" w:lineRule="auto"/>
          <w:ind w:right="-27" w:firstLine="284"/>
          <w:rPr>
            <w:sz w:val="28"/>
            <w:szCs w:val="28"/>
          </w:rPr>
          <w:sectPr w:rsidR="00276DB8" w:rsidRPr="00772722" w:rsidSect="00772722">
            <w:type w:val="continuous"/>
            <w:pgSz w:w="11909" w:h="16834"/>
            <w:pgMar w:top="1134" w:right="710" w:bottom="993" w:left="851" w:header="720" w:footer="720" w:gutter="0"/>
            <w:cols w:space="720"/>
          </w:sectPr>
        </w:pPr>
      </w:p>
      <w:p w:rsidR="00276DB8" w:rsidRPr="00772722" w:rsidRDefault="00276DB8" w:rsidP="00772722">
        <w:pPr>
          <w:shd w:val="clear" w:color="auto" w:fill="FFFFFF"/>
          <w:spacing w:before="10" w:line="276" w:lineRule="auto"/>
          <w:ind w:left="384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898"/>
            <w:attr w:name="t" w:val="2472"/>
            <w:attr w:name="r" w:val="1516"/>
            <w:attr w:name="b" w:val="2976"/>
          </w:customXmlPr>
        </w:customXml>
        <w:customXml w:uri="http://www.abbyy.com/FineReader_xml/FineReader7-MSWordSchema-v1.xml" w:element="rc">
          <w:customXmlPr>
            <w:attr w:name="l" w:val="130"/>
            <w:attr w:name="t" w:val="331"/>
            <w:attr w:name="r" w:val="182"/>
            <w:attr w:name="b" w:val="363"/>
          </w:customXmlPr>
          <w:r w:rsidRPr="00772722">
            <w:rPr>
              <w:sz w:val="28"/>
              <w:szCs w:val="28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199"/>
            <w:attr w:name="t" w:val="331"/>
            <w:attr w:name="r" w:val="364"/>
            <w:attr w:name="b" w:val="371"/>
          </w:customXmlPr>
          <w:r w:rsidRPr="00772722">
            <w:rPr>
              <w:sz w:val="28"/>
              <w:szCs w:val="28"/>
              <w:lang w:val="uk-UA"/>
            </w:rPr>
            <w:t xml:space="preserve">царевичі </w:t>
          </w:r>
        </w:customXml>
        <w:customXml w:uri="http://www.abbyy.com/FineReader_xml/FineReader7-MSWordSchema-v1.xml" w:element="rc">
          <w:customXmlPr>
            <w:attr w:name="l" w:val="381"/>
            <w:attr w:name="t" w:val="331"/>
            <w:attr w:name="r" w:val="558"/>
            <w:attr w:name="b" w:val="371"/>
          </w:customXmlPr>
          <w:r w:rsidRPr="00772722">
            <w:rPr>
              <w:sz w:val="28"/>
              <w:szCs w:val="28"/>
              <w:lang w:val="uk-UA"/>
            </w:rPr>
            <w:t xml:space="preserve">стріляли, </w:t>
          </w:r>
        </w:customXml>
        <w:customXml w:uri="http://www.abbyy.com/FineReader_xml/FineReader7-MSWordSchema-v1.xml" w:element="rc">
          <w:customXmlPr>
            <w:attr w:name="l" w:val="578"/>
            <w:attr w:name="t" w:val="330"/>
            <w:attr w:name="r" w:val="657"/>
            <w:attr w:name="b" w:val="363"/>
          </w:customXmlPr>
          <w:r w:rsidRPr="00772722">
            <w:rPr>
              <w:sz w:val="28"/>
              <w:szCs w:val="28"/>
              <w:lang w:val="uk-UA"/>
            </w:rPr>
            <w:t xml:space="preserve">собі </w:t>
          </w:r>
        </w:customXml>
        <w:customXml w:uri="http://www.abbyy.com/FineReader_xml/FineReader7-MSWordSchema-v1.xml" w:element="rc">
          <w:customXmlPr>
            <w:attr w:name="l" w:val="675"/>
            <w:attr w:name="t" w:val="339"/>
            <w:attr w:name="r" w:val="764"/>
            <w:attr w:name="b" w:val="371"/>
          </w:customXmlPr>
          <w:r w:rsidRPr="00772722">
            <w:rPr>
              <w:sz w:val="28"/>
              <w:szCs w:val="28"/>
              <w:lang w:val="uk-UA"/>
            </w:rPr>
            <w:t xml:space="preserve">пару </w:t>
          </w:r>
        </w:customXml>
        <w:customXml w:uri="http://www.abbyy.com/FineReader_xml/FineReader7-MSWordSchema-v1.xml" w:element="rc">
          <w:customXmlPr>
            <w:attr w:name="l" w:val="781"/>
            <w:attr w:name="t" w:val="330"/>
            <w:attr w:name="r" w:val="954"/>
            <w:attr w:name="b" w:val="370"/>
          </w:customXmlPr>
          <w:r w:rsidRPr="00772722">
            <w:rPr>
              <w:sz w:val="28"/>
              <w:szCs w:val="28"/>
              <w:lang w:val="uk-UA"/>
            </w:rPr>
            <w:t>обирали.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89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31"/>
            <w:attr w:name="t" w:val="381"/>
            <w:attr w:name="r" w:val="274"/>
            <w:attr w:name="b" w:val="421"/>
          </w:customXmlPr>
          <w:r w:rsidRPr="00772722">
            <w:rPr>
              <w:sz w:val="28"/>
              <w:szCs w:val="28"/>
              <w:lang w:val="uk-UA"/>
            </w:rPr>
            <w:t xml:space="preserve">Шкода, </w:t>
          </w:r>
        </w:customXml>
        <w:customXml w:uri="http://www.abbyy.com/FineReader_xml/FineReader7-MSWordSchema-v1.xml" w:element="rc">
          <w:customXmlPr>
            <w:attr w:name="l" w:val="294"/>
            <w:attr w:name="t" w:val="381"/>
            <w:attr w:name="r" w:val="387"/>
            <w:attr w:name="b" w:val="421"/>
          </w:customXmlPr>
          <w:r w:rsidRPr="00772722">
            <w:rPr>
              <w:sz w:val="28"/>
              <w:szCs w:val="28"/>
              <w:lang w:val="uk-UA"/>
            </w:rPr>
            <w:t xml:space="preserve">стріл </w:t>
          </w:r>
        </w:customXml>
        <w:customXml w:uri="http://www.abbyy.com/FineReader_xml/FineReader7-MSWordSchema-v1.xml" w:element="rc">
          <w:customXmlPr>
            <w:attr w:name="l" w:val="404"/>
            <w:attr w:name="t" w:val="391"/>
            <w:attr w:name="r" w:val="425"/>
            <w:attr w:name="b" w:val="421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442"/>
            <w:attr w:name="t" w:val="390"/>
            <w:attr w:name="r" w:val="506"/>
            <w:attr w:name="b" w:val="413"/>
          </w:customXmlPr>
          <w:r w:rsidRPr="00772722">
            <w:rPr>
              <w:sz w:val="28"/>
              <w:szCs w:val="28"/>
              <w:lang w:val="uk-UA"/>
            </w:rPr>
            <w:t xml:space="preserve">нас </w:t>
          </w:r>
        </w:customXml>
        <w:customXml w:uri="http://www.abbyy.com/FineReader_xml/FineReader7-MSWordSchema-v1.xml" w:element="rc">
          <w:customXmlPr>
            <w:attr w:name="l" w:val="525"/>
            <w:attr w:name="t" w:val="390"/>
            <w:attr w:name="r" w:val="652"/>
            <w:attr w:name="b" w:val="420"/>
          </w:customXmlPr>
          <w:r w:rsidRPr="00772722">
            <w:rPr>
              <w:sz w:val="28"/>
              <w:szCs w:val="28"/>
              <w:lang w:val="uk-UA"/>
            </w:rPr>
            <w:t xml:space="preserve">немає, </w:t>
          </w:r>
        </w:customXml>
        <w:customXml w:uri="http://www.abbyy.com/FineReader_xml/FineReader7-MSWordSchema-v1.xml" w:element="rc">
          <w:customXmlPr>
            <w:attr w:name="l" w:val="672"/>
            <w:attr w:name="t" w:val="390"/>
            <w:attr w:name="r" w:val="749"/>
            <w:attr w:name="b" w:val="413"/>
          </w:customXmlPr>
          <w:r w:rsidRPr="00772722">
            <w:rPr>
              <w:sz w:val="28"/>
              <w:szCs w:val="28"/>
              <w:lang w:val="uk-UA"/>
            </w:rPr>
            <w:t xml:space="preserve">зате </w:t>
          </w:r>
        </w:customXml>
        <w:customXml w:uri="http://www.abbyy.com/FineReader_xml/FineReader7-MSWordSchema-v1.xml" w:element="rc">
          <w:customXmlPr>
            <w:attr w:name="l" w:val="766"/>
            <w:attr w:name="t" w:val="380"/>
            <w:attr w:name="r" w:val="890"/>
            <w:attr w:name="b" w:val="413"/>
          </w:customXmlPr>
          <w:r w:rsidRPr="00772722">
            <w:rPr>
              <w:sz w:val="28"/>
              <w:szCs w:val="28"/>
              <w:lang w:val="uk-UA"/>
            </w:rPr>
            <w:t xml:space="preserve">літаки </w:t>
          </w:r>
        </w:customXml>
        <w:customXml w:uri="http://www.abbyy.com/FineReader_xml/FineReader7-MSWordSchema-v1.xml" w:element="rc">
          <w:customXmlPr>
            <w:attr w:name="l" w:val="907"/>
            <w:attr w:name="t" w:val="380"/>
            <w:attr w:name="r" w:val="1064"/>
            <w:attr w:name="b" w:val="413"/>
          </w:customXmlPr>
          <w:r w:rsidRPr="00772722">
            <w:rPr>
              <w:sz w:val="28"/>
              <w:szCs w:val="28"/>
              <w:lang w:val="uk-UA"/>
            </w:rPr>
            <w:t>літають.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jc w:val="both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32"/>
            <w:attr w:name="t" w:val="431"/>
            <w:attr w:name="r" w:val="272"/>
            <w:attr w:name="b" w:val="470"/>
          </w:customXmlPr>
          <w:r w:rsidRPr="00772722">
            <w:rPr>
              <w:sz w:val="28"/>
              <w:szCs w:val="28"/>
              <w:lang w:val="uk-UA"/>
            </w:rPr>
            <w:t xml:space="preserve">Щойно </w:t>
          </w:r>
        </w:customXml>
        <w:customXml w:uri="http://www.abbyy.com/FineReader_xml/FineReader7-MSWordSchema-v1.xml" w:element="rc">
          <w:customXmlPr>
            <w:attr w:name="l" w:val="289"/>
            <w:attr w:name="t" w:val="431"/>
            <w:attr w:name="r" w:val="431"/>
            <w:attr w:name="b" w:val="464"/>
          </w:customXmlPr>
          <w:r w:rsidRPr="00772722">
            <w:rPr>
              <w:sz w:val="28"/>
              <w:szCs w:val="28"/>
              <w:lang w:val="uk-UA"/>
            </w:rPr>
            <w:t xml:space="preserve">літачок </w:t>
          </w:r>
        </w:customXml>
        <w:customXml w:uri="http://www.abbyy.com/FineReader_xml/FineReader7-MSWordSchema-v1.xml" w:element="rc">
          <w:customXmlPr>
            <w:attr w:name="l" w:val="448"/>
            <w:attr w:name="t" w:val="432"/>
            <w:attr w:name="r" w:val="579"/>
            <w:attr w:name="b" w:val="470"/>
          </w:customXmlPr>
          <w:r w:rsidRPr="00772722">
            <w:rPr>
              <w:sz w:val="28"/>
              <w:szCs w:val="28"/>
              <w:lang w:val="uk-UA"/>
            </w:rPr>
            <w:t xml:space="preserve">майне, </w:t>
          </w:r>
        </w:customXml>
        <w:customXml w:uri="http://www.abbyy.com/FineReader_xml/FineReader7-MSWordSchema-v1.xml" w:element="rc">
          <w:customXmlPr>
            <w:attr w:name="l" w:val="599"/>
            <w:attr w:name="t" w:val="440"/>
            <w:attr w:name="r" w:val="765"/>
            <w:attr w:name="b" w:val="463"/>
          </w:customXmlPr>
          <w:r w:rsidRPr="00772722">
            <w:rPr>
              <w:sz w:val="28"/>
              <w:szCs w:val="28"/>
              <w:lang w:val="uk-UA"/>
            </w:rPr>
            <w:t xml:space="preserve">хлопчик </w:t>
          </w:r>
        </w:customXml>
        <w:customXml w:uri="http://www.abbyy.com/FineReader_xml/FineReader7-MSWordSchema-v1.xml" w:element="rc">
          <w:customXmlPr>
            <w:attr w:name="l" w:val="782"/>
            <w:attr w:name="t" w:val="439"/>
            <w:attr w:name="r" w:val="872"/>
            <w:attr w:name="b" w:val="470"/>
          </w:customXmlPr>
          <w:r w:rsidRPr="00772722">
            <w:rPr>
              <w:sz w:val="28"/>
              <w:szCs w:val="28"/>
              <w:lang w:val="uk-UA"/>
            </w:rPr>
            <w:t xml:space="preserve">пару </w:t>
          </w:r>
        </w:customXml>
        <w:customXml w:uri="http://www.abbyy.com/FineReader_xml/FineReader7-MSWordSchema-v1.xml" w:element="rc">
          <w:customXmlPr>
            <w:attr w:name="l" w:val="889"/>
            <w:attr w:name="t" w:val="430"/>
            <w:attr w:name="r" w:val="1007"/>
            <w:attr w:name="b" w:val="470"/>
          </w:customXmlPr>
          <w:r w:rsidRPr="00772722">
            <w:rPr>
              <w:sz w:val="28"/>
              <w:szCs w:val="28"/>
              <w:lang w:val="uk-UA"/>
            </w:rPr>
            <w:t xml:space="preserve">обере. </w:t>
          </w:r>
        </w:customXml>
        <w:customXml w:uri="http://www.abbyy.com/FineReader_xml/FineReader7-MSWordSchema-v1.xml" w:element="rc">
          <w:customXmlPr>
            <w:attr w:name="l" w:val="87"/>
            <w:attr w:name="t" w:val="481"/>
            <w:attr w:name="r" w:val="275"/>
            <w:attr w:name="b" w:val="521"/>
          </w:customXmlPr>
          <w:r w:rsidRPr="00772722">
            <w:rPr>
              <w:i/>
              <w:sz w:val="28"/>
              <w:szCs w:val="28"/>
              <w:lang w:val="uk-UA"/>
            </w:rPr>
            <w:t xml:space="preserve">(Хлопчики </w:t>
          </w:r>
        </w:customXml>
        <w:customXml w:uri="http://www.abbyy.com/FineReader_xml/FineReader7-MSWordSchema-v1.xml" w:element="rc">
          <w:customXmlPr>
            <w:attr w:name="l" w:val="307"/>
            <w:attr w:name="t" w:val="490"/>
            <w:attr w:name="r" w:val="495"/>
            <w:attr w:name="b" w:val="521"/>
          </w:customXmlPr>
          <w:r w:rsidRPr="00772722">
            <w:rPr>
              <w:i/>
              <w:sz w:val="28"/>
              <w:szCs w:val="28"/>
              <w:lang w:val="uk-UA"/>
            </w:rPr>
            <w:t xml:space="preserve">пускають </w:t>
          </w:r>
        </w:customXml>
        <w:customXml w:uri="http://www.abbyy.com/FineReader_xml/FineReader7-MSWordSchema-v1.xml" w:element="rc">
          <w:customXmlPr>
            <w:attr w:name="l" w:val="527"/>
            <w:attr w:name="t" w:val="482"/>
            <w:attr w:name="r" w:val="691"/>
            <w:attr w:name="b" w:val="521"/>
          </w:customXmlPr>
          <w:r w:rsidRPr="00772722">
            <w:rPr>
              <w:i/>
              <w:sz w:val="28"/>
              <w:szCs w:val="28"/>
              <w:lang w:val="uk-UA"/>
            </w:rPr>
            <w:t xml:space="preserve">паперові </w:t>
          </w:r>
        </w:customXml>
        <w:customXml w:uri="http://www.abbyy.com/FineReader_xml/FineReader7-MSWordSchema-v1.xml" w:element="rc">
          <w:customXmlPr>
            <w:attr w:name="l" w:val="719"/>
            <w:attr w:name="t" w:val="482"/>
            <w:attr w:name="r" w:val="887"/>
            <w:attr w:name="b" w:val="520"/>
          </w:customXmlPr>
          <w:r w:rsidRPr="00772722">
            <w:rPr>
              <w:i/>
              <w:sz w:val="28"/>
              <w:szCs w:val="28"/>
              <w:lang w:val="uk-UA"/>
            </w:rPr>
            <w:t xml:space="preserve">літачки, </w:t>
          </w:r>
        </w:customXml>
        <w:customXml w:uri="http://www.abbyy.com/FineReader_xml/FineReader7-MSWordSchema-v1.xml" w:element="rc">
          <w:customXmlPr>
            <w:attr w:name="l" w:val="924"/>
            <w:attr w:name="t" w:val="490"/>
            <w:attr w:name="r" w:val="967"/>
            <w:attr w:name="b" w:val="512"/>
          </w:customXmlPr>
          <w:r w:rsidRPr="00772722">
            <w:rPr>
              <w:i/>
              <w:sz w:val="28"/>
              <w:szCs w:val="28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997"/>
            <w:attr w:name="t" w:val="490"/>
            <w:attr w:name="r" w:val="1088"/>
            <w:attr w:name="b" w:val="512"/>
          </w:customXmlPr>
          <w:r w:rsidRPr="00772722">
            <w:rPr>
              <w:i/>
              <w:sz w:val="28"/>
              <w:szCs w:val="28"/>
              <w:lang w:val="uk-UA"/>
            </w:rPr>
            <w:t xml:space="preserve">яких </w:t>
          </w:r>
        </w:customXml>
        <w:customXml w:uri="http://www.abbyy.com/FineReader_xml/FineReader7-MSWordSchema-v1.xml" w:element="rc">
          <w:customXmlPr>
            <w:attr w:name="l" w:val="51"/>
            <w:attr w:name="t" w:val="533"/>
            <w:attr w:name="r" w:val="218"/>
            <w:attr w:name="b" w:val="564"/>
          </w:customXmlPr>
          <w:r w:rsidRPr="00772722">
            <w:rPr>
              <w:i/>
              <w:sz w:val="28"/>
              <w:szCs w:val="28"/>
              <w:lang w:val="uk-UA"/>
            </w:rPr>
            <w:t xml:space="preserve">написані </w:t>
          </w:r>
        </w:customXml>
        <w:customXml w:uri="http://www.abbyy.com/FineReader_xml/FineReader7-MSWordSchema-v1.xml" w:element="rc">
          <w:customXmlPr>
            <w:attr w:name="l" w:val="267"/>
            <w:attr w:name="t" w:val="532"/>
            <w:attr w:name="r" w:val="534"/>
            <w:attr w:name="b" w:val="563"/>
          </w:customXmlPr>
          <w:r w:rsidRPr="00772722">
            <w:rPr>
              <w:i/>
              <w:sz w:val="28"/>
              <w:szCs w:val="28"/>
              <w:lang w:val="uk-UA"/>
            </w:rPr>
            <w:t xml:space="preserve">компліменти. </w:t>
          </w:r>
        </w:customXml>
        <w:customXml w:uri="http://www.abbyy.com/FineReader_xml/FineReader7-MSWordSchema-v1.xml" w:element="rc">
          <w:customXmlPr>
            <w:attr w:name="l" w:val="596"/>
            <w:attr w:name="t" w:val="530"/>
            <w:attr w:name="r" w:val="672"/>
            <w:attr w:name="b" w:val="563"/>
          </w:customXmlPr>
          <w:r w:rsidRPr="00772722">
            <w:rPr>
              <w:i/>
              <w:sz w:val="28"/>
              <w:szCs w:val="28"/>
              <w:lang w:val="uk-UA"/>
            </w:rPr>
            <w:t xml:space="preserve">Чим </w:t>
          </w:r>
        </w:customXml>
        <w:customXml w:uri="http://www.abbyy.com/FineReader_xml/FineReader7-MSWordSchema-v1.xml" w:element="rc">
          <w:customXmlPr>
            <w:attr w:name="l" w:val="725"/>
            <w:attr w:name="t" w:val="530"/>
            <w:attr w:name="r" w:val="853"/>
            <w:attr w:name="b" w:val="563"/>
          </w:customXmlPr>
          <w:r w:rsidRPr="00772722">
            <w:rPr>
              <w:i/>
              <w:sz w:val="28"/>
              <w:szCs w:val="28"/>
              <w:lang w:val="uk-UA"/>
            </w:rPr>
            <w:t xml:space="preserve">більше </w:t>
          </w:r>
        </w:customXml>
        <w:customXml w:uri="http://www.abbyy.com/FineReader_xml/FineReader7-MSWordSchema-v1.xml" w:element="rc">
          <w:customXmlPr>
            <w:attr w:name="l" w:val="905"/>
            <w:attr w:name="t" w:val="539"/>
            <w:attr w:name="r" w:val="1086"/>
            <w:attr w:name="b" w:val="563"/>
          </w:customXmlPr>
          <w:r w:rsidRPr="00772722">
            <w:rPr>
              <w:i/>
              <w:sz w:val="28"/>
              <w:szCs w:val="28"/>
              <w:lang w:val="uk-UA"/>
            </w:rPr>
            <w:t xml:space="preserve">написано </w:t>
          </w:r>
        </w:customXml>
        <w:customXml w:uri="http://www.abbyy.com/FineReader_xml/FineReader7-MSWordSchema-v1.xml" w:element="rc">
          <w:customXmlPr>
            <w:attr w:name="l" w:val="52"/>
            <w:attr w:name="t" w:val="583"/>
            <w:attr w:name="r" w:val="314"/>
            <w:attr w:name="b" w:val="620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компліментів, </w:t>
          </w:r>
        </w:customXml>
        <w:customXml w:uri="http://www.abbyy.com/FineReader_xml/FineReader7-MSWordSchema-v1.xml" w:element="rc">
          <w:customXmlPr>
            <w:attr w:name="l" w:val="332"/>
            <w:attr w:name="t" w:val="590"/>
            <w:attr w:name="r" w:val="413"/>
            <w:attr w:name="b" w:val="613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тим </w:t>
          </w:r>
        </w:customXml>
        <w:customXml w:uri="http://www.abbyy.com/FineReader_xml/FineReader7-MSWordSchema-v1.xml" w:element="rc">
          <w:customXmlPr>
            <w:attr w:name="l" w:val="429"/>
            <w:attr w:name="t" w:val="582"/>
            <w:attr w:name="r" w:val="550"/>
            <w:attr w:name="b" w:val="613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більше </w:t>
          </w:r>
        </w:customXml>
        <w:customXml w:uri="http://www.abbyy.com/FineReader_xml/FineReader7-MSWordSchema-v1.xml" w:element="rc">
          <w:customXmlPr>
            <w:attr w:name="l" w:val="565"/>
            <w:attr w:name="t" w:val="581"/>
            <w:attr w:name="r" w:val="661"/>
            <w:attr w:name="b" w:val="613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балів </w:t>
          </w:r>
        </w:customXml>
        <w:customXml w:uri="http://www.abbyy.com/FineReader_xml/FineReader7-MSWordSchema-v1.xml" w:element="rc">
          <w:customXmlPr>
            <w:attr w:name="l" w:val="676"/>
            <w:attr w:name="t" w:val="590"/>
            <w:attr w:name="r" w:val="845"/>
            <w:attr w:name="b" w:val="621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отримає </w:t>
          </w:r>
        </w:customXml>
        <w:customXml w:uri="http://www.abbyy.com/FineReader_xml/FineReader7-MSWordSchema-v1.xml" w:element="rc">
          <w:customXmlPr>
            <w:attr w:name="l" w:val="857"/>
            <w:attr w:name="t" w:val="589"/>
            <w:attr w:name="r" w:val="1019"/>
            <w:attr w:name="b" w:val="620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учасник. </w:t>
          </w:r>
        </w:customXml>
        <w:customXml w:uri="http://www.abbyy.com/FineReader_xml/FineReader7-MSWordSchema-v1.xml" w:element="rc">
          <w:customXmlPr>
            <w:attr w:name="l" w:val="1033"/>
            <w:attr w:name="t" w:val="580"/>
            <w:attr w:name="r" w:val="1086"/>
            <w:attr w:name="b" w:val="619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52"/>
            <w:attr w:name="t" w:val="641"/>
            <w:attr w:name="r" w:val="140"/>
            <w:attr w:name="b" w:val="664"/>
          </w:customXmlPr>
          <w:r w:rsidRPr="00772722">
            <w:rPr>
              <w:i/>
              <w:sz w:val="28"/>
              <w:szCs w:val="28"/>
              <w:lang w:val="uk-UA"/>
            </w:rPr>
            <w:t xml:space="preserve">того </w:t>
          </w:r>
        </w:customXml>
        <w:customXml w:uri="http://www.abbyy.com/FineReader_xml/FineReader7-MSWordSchema-v1.xml" w:element="rc">
          <w:customXmlPr>
            <w:attr w:name="l" w:val="178"/>
            <w:attr w:name="t" w:val="641"/>
            <w:attr w:name="r" w:val="225"/>
            <w:attr w:name="b" w:val="670"/>
          </w:customXmlPr>
          <w:r w:rsidRPr="00772722">
            <w:rPr>
              <w:i/>
              <w:sz w:val="28"/>
              <w:szCs w:val="28"/>
              <w:lang w:val="uk-UA"/>
            </w:rPr>
            <w:t xml:space="preserve">ж, </w:t>
          </w:r>
        </w:customXml>
        <w:customXml w:uri="http://www.abbyy.com/FineReader_xml/FineReader7-MSWordSchema-v1.xml" w:element="rc">
          <w:customXmlPr>
            <w:attr w:name="l" w:val="267"/>
            <w:attr w:name="t" w:val="630"/>
            <w:attr w:name="r" w:val="514"/>
            <w:attr w:name="b" w:val="671"/>
          </w:customXmlPr>
          <w:r w:rsidRPr="00772722">
            <w:rPr>
              <w:i/>
              <w:sz w:val="28"/>
              <w:szCs w:val="28"/>
              <w:lang w:val="uk-UA"/>
            </w:rPr>
            <w:t xml:space="preserve">відбувається </w:t>
          </w:r>
        </w:customXml>
        <w:customXml w:uri="http://www.abbyy.com/FineReader_xml/FineReader7-MSWordSchema-v1.xml" w:element="rc">
          <w:customXmlPr>
            <w:attr w:name="l" w:val="554"/>
            <w:attr w:name="t" w:val="631"/>
            <w:attr w:name="r" w:val="664"/>
            <w:attr w:name="b" w:val="663"/>
          </w:customXmlPr>
          <w:r w:rsidRPr="00772722">
            <w:rPr>
              <w:i/>
              <w:sz w:val="28"/>
              <w:szCs w:val="28"/>
              <w:lang w:val="uk-UA"/>
            </w:rPr>
            <w:t xml:space="preserve">новий </w:t>
          </w:r>
        </w:customXml>
        <w:customXml w:uri="http://www.abbyy.com/FineReader_xml/FineReader7-MSWordSchema-v1.xml" w:element="rc">
          <w:customXmlPr>
            <w:attr w:name="l" w:val="699"/>
            <w:attr w:name="t" w:val="629"/>
            <w:attr w:name="r" w:val="862"/>
            <w:attr w:name="b" w:val="670"/>
          </w:customXmlPr>
          <w:r w:rsidRPr="00772722">
            <w:rPr>
              <w:i/>
              <w:sz w:val="28"/>
              <w:szCs w:val="28"/>
              <w:lang w:val="uk-UA"/>
            </w:rPr>
            <w:t xml:space="preserve">розподіл </w:t>
          </w:r>
        </w:customXml>
        <w:customXml w:uri="http://www.abbyy.com/FineReader_xml/FineReader7-MSWordSchema-v1.xml" w:element="rc">
          <w:customXmlPr>
            <w:attr w:name="l" w:val="902"/>
            <w:attr w:name="t" w:val="640"/>
            <w:attr w:name="r" w:val="946"/>
            <w:attr w:name="b" w:val="662"/>
          </w:customXmlPr>
          <w:r w:rsidRPr="00772722">
            <w:rPr>
              <w:i/>
              <w:sz w:val="28"/>
              <w:szCs w:val="28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985"/>
            <w:attr w:name="t" w:val="639"/>
            <w:attr w:name="r" w:val="1083"/>
            <w:attr w:name="b" w:val="670"/>
          </w:customXmlPr>
          <w:r w:rsidRPr="00772722">
            <w:rPr>
              <w:i/>
              <w:sz w:val="28"/>
              <w:szCs w:val="28"/>
              <w:lang w:val="uk-UA"/>
            </w:rPr>
            <w:t xml:space="preserve">пари. </w:t>
          </w:r>
        </w:customXml>
        <w:customXml w:uri="http://www.abbyy.com/FineReader_xml/FineReader7-MSWordSchema-v1.xml" w:element="rc">
          <w:customXmlPr>
            <w:attr w:name="l" w:val="50"/>
            <w:attr w:name="t" w:val="680"/>
            <w:attr w:name="r" w:val="203"/>
            <w:attr w:name="b" w:val="713"/>
          </w:customXmlPr>
          <w:r w:rsidRPr="00772722">
            <w:rPr>
              <w:i/>
              <w:sz w:val="28"/>
              <w:szCs w:val="28"/>
              <w:lang w:val="uk-UA"/>
            </w:rPr>
            <w:t xml:space="preserve">Хлопчик </w:t>
          </w:r>
        </w:customXml>
        <w:customXml w:uri="http://www.abbyy.com/FineReader_xml/FineReader7-MSWordSchema-v1.xml" w:element="rc">
          <w:customXmlPr>
            <w:attr w:name="l" w:val="227"/>
            <w:attr w:name="t" w:val="681"/>
            <w:attr w:name="r" w:val="351"/>
            <w:attr w:name="b" w:val="721"/>
          </w:customXmlPr>
          <w:r w:rsidRPr="00772722">
            <w:rPr>
              <w:i/>
              <w:sz w:val="28"/>
              <w:szCs w:val="28"/>
              <w:lang w:val="uk-UA"/>
            </w:rPr>
            <w:t xml:space="preserve">обирає </w:t>
          </w:r>
        </w:customXml>
        <w:customXml w:uri="http://www.abbyy.com/FineReader_xml/FineReader7-MSWordSchema-v1.xml" w:element="rc">
          <w:customXmlPr>
            <w:attr w:name="l" w:val="375"/>
            <w:attr w:name="t" w:val="690"/>
            <w:attr w:name="r" w:val="427"/>
            <w:attr w:name="b" w:val="721"/>
          </w:customXmlPr>
          <w:r w:rsidRPr="00772722">
            <w:rPr>
              <w:i/>
              <w:sz w:val="28"/>
              <w:szCs w:val="28"/>
              <w:lang w:val="uk-UA"/>
            </w:rPr>
            <w:t xml:space="preserve">ту </w:t>
          </w:r>
        </w:customXml>
        <w:customXml w:uri="http://www.abbyy.com/FineReader_xml/FineReader7-MSWordSchema-v1.xml" w:element="rc">
          <w:customXmlPr>
            <w:attr w:name="l" w:val="451"/>
            <w:attr w:name="t" w:val="680"/>
            <w:attr w:name="r" w:val="622"/>
            <w:attr w:name="b" w:val="721"/>
          </w:customXmlPr>
          <w:r w:rsidRPr="00772722">
            <w:rPr>
              <w:i/>
              <w:sz w:val="28"/>
              <w:szCs w:val="28"/>
              <w:lang w:val="uk-UA"/>
            </w:rPr>
            <w:t xml:space="preserve">дівчинку, </w:t>
          </w:r>
        </w:customXml>
        <w:customXml w:uri="http://www.abbyy.com/FineReader_xml/FineReader7-MSWordSchema-v1.xml" w:element="rc">
          <w:customXmlPr>
            <w:attr w:name="l" w:val="652"/>
            <w:attr w:name="t" w:val="680"/>
            <w:attr w:name="r" w:val="725"/>
            <w:attr w:name="b" w:val="713"/>
          </w:customXmlPr>
          <w:r w:rsidRPr="00772722">
            <w:rPr>
              <w:i/>
              <w:sz w:val="28"/>
              <w:szCs w:val="28"/>
              <w:lang w:val="uk-UA"/>
            </w:rPr>
            <w:t xml:space="preserve">біля </w:t>
          </w:r>
        </w:customXml>
        <w:customXml w:uri="http://www.abbyy.com/FineReader_xml/FineReader7-MSWordSchema-v1.xml" w:element="rc">
          <w:customXmlPr>
            <w:attr w:name="l" w:val="746"/>
            <w:attr w:name="t" w:val="681"/>
            <w:attr w:name="r" w:val="831"/>
            <w:attr w:name="b" w:val="712"/>
          </w:customXmlPr>
          <w:r w:rsidRPr="00772722">
            <w:rPr>
              <w:i/>
              <w:sz w:val="28"/>
              <w:szCs w:val="28"/>
              <w:lang w:val="uk-UA"/>
            </w:rPr>
            <w:t xml:space="preserve">якої </w:t>
          </w:r>
        </w:customXml>
        <w:customXml w:uri="http://www.abbyy.com/FineReader_xml/FineReader7-MSWordSchema-v1.xml" w:element="rc">
          <w:customXmlPr>
            <w:attr w:name="l" w:val="852"/>
            <w:attr w:name="t" w:val="689"/>
            <w:attr w:name="r" w:val="1087"/>
            <w:attr w:name="b" w:val="721"/>
          </w:customXmlPr>
          <w:r w:rsidRPr="00772722">
            <w:rPr>
              <w:i/>
              <w:sz w:val="28"/>
              <w:szCs w:val="28"/>
              <w:lang w:val="uk-UA"/>
            </w:rPr>
            <w:t xml:space="preserve">приземлився </w:t>
          </w:r>
        </w:customXml>
        <w:customXml w:uri="http://www.abbyy.com/FineReader_xml/FineReader7-MSWordSchema-v1.xml" w:element="rc">
          <w:customXmlPr>
            <w:attr w:name="l" w:val="53"/>
            <w:attr w:name="t" w:val="731"/>
            <w:attr w:name="r" w:val="129"/>
            <w:attr w:name="b" w:val="764"/>
          </w:customXmlPr>
          <w:r w:rsidRPr="00772722">
            <w:rPr>
              <w:i/>
              <w:sz w:val="28"/>
              <w:szCs w:val="28"/>
              <w:lang w:val="uk-UA"/>
            </w:rPr>
            <w:t xml:space="preserve">його </w:t>
          </w:r>
        </w:customXml>
        <w:customXml w:uri="http://www.abbyy.com/FineReader_xml/FineReader7-MSWordSchema-v1.xml" w:element="rc">
          <w:customXmlPr>
            <w:attr w:name="l" w:val="143"/>
            <w:attr w:name="t" w:val="731"/>
            <w:attr w:name="r" w:val="318"/>
            <w:attr w:name="b" w:val="771"/>
          </w:customXmlPr>
          <w:r w:rsidRPr="00772722">
            <w:rPr>
              <w:i/>
              <w:sz w:val="28"/>
              <w:szCs w:val="28"/>
              <w:lang w:val="uk-UA"/>
            </w:rPr>
            <w:t>літачок).</w:t>
          </w:r>
        </w:customXml>
      </w:p>
      <w:p w:rsidR="00276DB8" w:rsidRPr="00772722" w:rsidRDefault="00276DB8" w:rsidP="00772722">
        <w:pPr>
          <w:shd w:val="clear" w:color="auto" w:fill="FFFFFF"/>
          <w:spacing w:before="96" w:line="276" w:lineRule="auto"/>
          <w:ind w:left="830" w:right="-27" w:firstLine="284"/>
          <w:rPr>
            <w:b/>
            <w:sz w:val="28"/>
            <w:szCs w:val="28"/>
          </w:rPr>
        </w:pPr>
        <w:customXml w:uri="http://www.abbyy.com/FineReader_xml/FineReader7-MSWordSchema-v1.xml" w:element="rc">
          <w:customXmlPr>
            <w:attr w:name="l" w:val="223"/>
            <w:attr w:name="t" w:val="806"/>
            <w:attr w:name="r" w:val="406"/>
            <w:attr w:name="b" w:val="859"/>
          </w:customXmlPr>
          <w:r w:rsidRPr="00772722">
            <w:rPr>
              <w:b/>
              <w:i/>
              <w:spacing w:val="-6"/>
              <w:sz w:val="28"/>
              <w:szCs w:val="28"/>
              <w:lang w:val="uk-UA"/>
            </w:rPr>
            <w:t xml:space="preserve">Конкурс </w:t>
          </w:r>
        </w:customXml>
        <w:customXml w:uri="http://www.abbyy.com/FineReader_xml/FineReader7-MSWordSchema-v1.xml" w:element="rc">
          <w:customXmlPr>
            <w:attr w:name="l" w:val="425"/>
            <w:attr w:name="t" w:val="809"/>
            <w:attr w:name="r" w:val="461"/>
            <w:attr w:name="b" w:val="847"/>
          </w:customXmlPr>
          <w:r w:rsidRPr="00772722">
            <w:rPr>
              <w:b/>
              <w:spacing w:val="-6"/>
              <w:sz w:val="28"/>
              <w:szCs w:val="28"/>
              <w:lang w:val="uk-UA"/>
            </w:rPr>
            <w:t xml:space="preserve">4. </w:t>
          </w:r>
        </w:customXml>
        <w:customXml w:uri="http://www.abbyy.com/FineReader_xml/FineReader7-MSWordSchema-v1.xml" w:element="rc">
          <w:customXmlPr>
            <w:attr w:name="l" w:val="480"/>
            <w:attr w:name="t" w:val="803"/>
            <w:attr w:name="r" w:val="712"/>
            <w:attr w:name="b" w:val="847"/>
          </w:customXmlPr>
          <w:r w:rsidRPr="00772722">
            <w:rPr>
              <w:b/>
              <w:i/>
              <w:spacing w:val="-6"/>
              <w:sz w:val="28"/>
              <w:szCs w:val="28"/>
              <w:lang w:val="uk-UA"/>
            </w:rPr>
            <w:t>Святковий бутерброд</w:t>
          </w:r>
        </w:customXml>
        <w:customXml w:uri="http://www.abbyy.com/FineReader_xml/FineReader7-MSWordSchema-v1.xml" w:element="rc">
          <w:customXmlPr>
            <w:attr w:name="l" w:val="731"/>
            <w:attr w:name="t" w:val="804"/>
            <w:attr w:name="r" w:val="908"/>
            <w:attr w:name="b" w:val="858"/>
          </w:customXmlPr>
        </w:customXml>
      </w:p>
      <w:p w:rsidR="00276DB8" w:rsidRPr="00772722" w:rsidRDefault="00276DB8" w:rsidP="00772722">
        <w:pPr>
          <w:shd w:val="clear" w:color="auto" w:fill="FFFFFF"/>
          <w:spacing w:before="82" w:line="276" w:lineRule="auto"/>
          <w:ind w:left="173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86"/>
            <w:attr w:name="t" w:val="886"/>
            <w:attr w:name="r" w:val="250"/>
            <w:attr w:name="b" w:val="926"/>
          </w:customXmlPr>
          <w:r w:rsidRPr="00772722">
            <w:rPr>
              <w:b/>
              <w:spacing w:val="-14"/>
              <w:sz w:val="28"/>
              <w:szCs w:val="28"/>
              <w:lang w:val="uk-UA"/>
            </w:rPr>
            <w:t>Ведучий.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182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1"/>
            <w:attr w:name="t" w:val="936"/>
            <w:attr w:name="r" w:val="230"/>
            <w:attr w:name="b" w:val="975"/>
          </w:customXmlPr>
          <w:r w:rsidRPr="00772722">
            <w:rPr>
              <w:sz w:val="28"/>
              <w:szCs w:val="28"/>
              <w:lang w:val="uk-UA"/>
            </w:rPr>
            <w:t xml:space="preserve">Доки </w:t>
          </w:r>
        </w:customXml>
        <w:customXml w:uri="http://www.abbyy.com/FineReader_xml/FineReader7-MSWordSchema-v1.xml" w:element="rc">
          <w:customXmlPr>
            <w:attr w:name="l" w:val="247"/>
            <w:attr w:name="t" w:val="936"/>
            <w:attr w:name="r" w:val="331"/>
            <w:attr w:name="b" w:val="976"/>
          </w:customXmlPr>
          <w:r w:rsidRPr="00772722">
            <w:rPr>
              <w:sz w:val="28"/>
              <w:szCs w:val="28"/>
              <w:lang w:val="uk-UA"/>
            </w:rPr>
            <w:t xml:space="preserve">журі </w:t>
          </w:r>
        </w:customXml>
        <w:customXml w:uri="http://www.abbyy.com/FineReader_xml/FineReader7-MSWordSchema-v1.xml" w:element="rc">
          <w:customXmlPr>
            <w:attr w:name="l" w:val="350"/>
            <w:attr w:name="t" w:val="945"/>
            <w:attr w:name="r" w:val="522"/>
            <w:attr w:name="b" w:val="968"/>
          </w:customXmlPr>
          <w:r w:rsidRPr="00772722">
            <w:rPr>
              <w:sz w:val="28"/>
              <w:szCs w:val="28"/>
              <w:lang w:val="uk-UA"/>
            </w:rPr>
            <w:t xml:space="preserve">визначає </w:t>
          </w:r>
        </w:customXml>
        <w:customXml w:uri="http://www.abbyy.com/FineReader_xml/FineReader7-MSWordSchema-v1.xml" w:element="rc">
          <w:customXmlPr>
            <w:attr w:name="l" w:val="541"/>
            <w:attr w:name="t" w:val="945"/>
            <w:attr w:name="r" w:val="662"/>
            <w:attr w:name="b" w:val="976"/>
          </w:customXmlPr>
          <w:r w:rsidRPr="00772722">
            <w:rPr>
              <w:sz w:val="28"/>
              <w:szCs w:val="28"/>
              <w:lang w:val="uk-UA"/>
            </w:rPr>
            <w:t xml:space="preserve">краще </w:t>
          </w:r>
        </w:customXml>
        <w:customXml w:uri="http://www.abbyy.com/FineReader_xml/FineReader7-MSWordSchema-v1.xml" w:element="rc">
          <w:customXmlPr>
            <w:attr w:name="l" w:val="681"/>
            <w:attr w:name="t" w:val="945"/>
            <w:attr w:name="r" w:val="743"/>
            <w:attr w:name="b" w:val="968"/>
          </w:customXmlPr>
          <w:r w:rsidRPr="00772722">
            <w:rPr>
              <w:sz w:val="28"/>
              <w:szCs w:val="28"/>
              <w:lang w:val="uk-UA"/>
            </w:rPr>
            <w:t xml:space="preserve">хто </w:t>
          </w:r>
        </w:customXml>
        <w:customXml w:uri="http://www.abbyy.com/FineReader_xml/FineReader7-MSWordSchema-v1.xml" w:element="rc">
          <w:customXmlPr>
            <w:attr w:name="l" w:val="762"/>
            <w:attr w:name="t" w:val="935"/>
            <w:attr w:name="r" w:val="790"/>
            <w:attr w:name="b" w:val="967"/>
          </w:customXmlPr>
          <w:r w:rsidRPr="00772722">
            <w:rPr>
              <w:sz w:val="28"/>
              <w:szCs w:val="28"/>
              <w:lang w:val="uk-UA"/>
            </w:rPr>
            <w:t xml:space="preserve">із </w:t>
          </w:r>
        </w:customXml>
        <w:customXml w:uri="http://www.abbyy.com/FineReader_xml/FineReader7-MSWordSchema-v1.xml" w:element="rc">
          <w:customXmlPr>
            <w:attr w:name="l" w:val="809"/>
            <w:attr w:name="t" w:val="944"/>
            <w:attr w:name="r" w:val="869"/>
            <w:attr w:name="b" w:val="967"/>
          </w:customXmlPr>
          <w:r w:rsidRPr="00772722">
            <w:rPr>
              <w:sz w:val="28"/>
              <w:szCs w:val="28"/>
              <w:lang w:val="uk-UA"/>
            </w:rPr>
            <w:t xml:space="preserve">вас </w:t>
          </w:r>
        </w:customXml>
        <w:customXml w:uri="http://www.abbyy.com/FineReader_xml/FineReader7-MSWordSchema-v1.xml" w:element="rc">
          <w:customXmlPr>
            <w:attr w:name="l" w:val="888"/>
            <w:attr w:name="t" w:val="934"/>
            <w:attr w:name="r" w:val="1032"/>
            <w:attr w:name="b" w:val="974"/>
          </w:customXmlPr>
          <w:r w:rsidRPr="00772722">
            <w:rPr>
              <w:sz w:val="28"/>
              <w:szCs w:val="28"/>
              <w:lang w:val="uk-UA"/>
            </w:rPr>
            <w:t>«літає»,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182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5"/>
            <w:attr w:name="t" w:val="986"/>
            <w:attr w:name="r" w:val="345"/>
            <w:attr w:name="b" w:val="1025"/>
          </w:customXmlPr>
          <w:r w:rsidRPr="00772722">
            <w:rPr>
              <w:sz w:val="28"/>
              <w:szCs w:val="28"/>
              <w:lang w:val="uk-UA"/>
            </w:rPr>
            <w:t xml:space="preserve">Перейдемо </w:t>
          </w:r>
        </w:customXml>
        <w:customXml w:uri="http://www.abbyy.com/FineReader_xml/FineReader7-MSWordSchema-v1.xml" w:element="rc">
          <w:customXmlPr>
            <w:attr w:name="l" w:val="357"/>
            <w:attr w:name="t" w:val="995"/>
            <w:attr w:name="r" w:val="403"/>
            <w:attr w:name="b" w:val="1021"/>
          </w:customXmlPr>
          <w:r w:rsidRPr="00772722">
            <w:rPr>
              <w:sz w:val="28"/>
              <w:szCs w:val="28"/>
              <w:lang w:val="uk-UA"/>
            </w:rPr>
            <w:t xml:space="preserve">до </w:t>
          </w:r>
        </w:customXml>
        <w:customXml w:uri="http://www.abbyy.com/FineReader_xml/FineReader7-MSWordSchema-v1.xml" w:element="rc">
          <w:customXmlPr>
            <w:attr w:name="l" w:val="416"/>
            <w:attr w:name="t" w:val="995"/>
            <w:attr w:name="r" w:val="604"/>
            <w:attr w:name="b" w:val="1024"/>
          </w:customXmlPr>
          <w:r w:rsidRPr="00772722">
            <w:rPr>
              <w:sz w:val="28"/>
              <w:szCs w:val="28"/>
              <w:lang w:val="uk-UA"/>
            </w:rPr>
            <w:t xml:space="preserve">завдання, </w:t>
          </w:r>
        </w:customXml>
        <w:customXml w:uri="http://www.abbyy.com/FineReader_xml/FineReader7-MSWordSchema-v1.xml" w:element="rc">
          <w:customXmlPr>
            <w:attr w:name="l" w:val="622"/>
            <w:attr w:name="t" w:val="994"/>
            <w:attr w:name="r" w:val="757"/>
            <w:attr w:name="b" w:val="1019"/>
          </w:customXmlPr>
          <w:r w:rsidRPr="00772722">
            <w:rPr>
              <w:sz w:val="28"/>
              <w:szCs w:val="28"/>
              <w:lang w:val="uk-UA"/>
            </w:rPr>
            <w:t xml:space="preserve">нового </w:t>
          </w:r>
        </w:customXml>
        <w:customXml w:uri="http://www.abbyy.com/FineReader_xml/FineReader7-MSWordSchema-v1.xml" w:element="rc">
          <w:customXmlPr>
            <w:attr w:name="l" w:val="771"/>
            <w:attr w:name="t" w:val="985"/>
            <w:attr w:name="r" w:val="1085"/>
            <w:attr w:name="b" w:val="1024"/>
          </w:customXmlPr>
          <w:r w:rsidRPr="00772722">
            <w:rPr>
              <w:sz w:val="28"/>
              <w:szCs w:val="28"/>
              <w:lang w:val="uk-UA"/>
            </w:rPr>
            <w:t>випробування...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182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5"/>
            <w:attr w:name="t" w:val="1036"/>
            <w:attr w:name="r" w:val="244"/>
            <w:attr w:name="b" w:val="1075"/>
          </w:customXmlPr>
          <w:r w:rsidRPr="00772722">
            <w:rPr>
              <w:sz w:val="28"/>
              <w:szCs w:val="28"/>
              <w:lang w:val="uk-UA"/>
            </w:rPr>
            <w:t xml:space="preserve">Гарну </w:t>
          </w:r>
        </w:customXml>
        <w:customXml w:uri="http://www.abbyy.com/FineReader_xml/FineReader7-MSWordSchema-v1.xml" w:element="rc">
          <w:customXmlPr>
            <w:attr w:name="l" w:val="261"/>
            <w:attr w:name="t" w:val="1045"/>
            <w:attr w:name="r" w:val="383"/>
            <w:attr w:name="b" w:val="1075"/>
          </w:customXmlPr>
          <w:r w:rsidRPr="00772722">
            <w:rPr>
              <w:sz w:val="28"/>
              <w:szCs w:val="28"/>
              <w:lang w:val="uk-UA"/>
            </w:rPr>
            <w:t xml:space="preserve">страву </w:t>
          </w:r>
        </w:customXml>
        <w:customXml w:uri="http://www.abbyy.com/FineReader_xml/FineReader7-MSWordSchema-v1.xml" w:element="rc">
          <w:customXmlPr>
            <w:attr w:name="l" w:val="399"/>
            <w:attr w:name="t" w:val="1044"/>
            <w:attr w:name="r" w:val="583"/>
            <w:attr w:name="b" w:val="1075"/>
          </w:customXmlPr>
          <w:r w:rsidRPr="00772722">
            <w:rPr>
              <w:sz w:val="28"/>
              <w:szCs w:val="28"/>
              <w:lang w:val="uk-UA"/>
            </w:rPr>
            <w:t xml:space="preserve">зготувати </w:t>
          </w:r>
        </w:customXml>
        <w:customXml w:uri="http://www.abbyy.com/FineReader_xml/FineReader7-MSWordSchema-v1.xml" w:element="rc">
          <w:customXmlPr>
            <w:attr w:name="l" w:val="600"/>
            <w:attr w:name="t" w:val="1044"/>
            <w:attr w:name="r" w:val="814"/>
            <w:attr w:name="b" w:val="1071"/>
          </w:customXmlPr>
          <w:r w:rsidRPr="00772722">
            <w:rPr>
              <w:sz w:val="28"/>
              <w:szCs w:val="28"/>
              <w:lang w:val="uk-UA"/>
            </w:rPr>
            <w:t xml:space="preserve">доведеться </w:t>
          </w:r>
        </w:customXml>
        <w:customXml w:uri="http://www.abbyy.com/FineReader_xml/FineReader7-MSWordSchema-v1.xml" w:element="rc">
          <w:customXmlPr>
            <w:attr w:name="l" w:val="833"/>
            <w:attr w:name="t" w:val="1044"/>
            <w:attr w:name="r" w:val="914"/>
            <w:attr w:name="b" w:val="1073"/>
          </w:customXmlPr>
          <w:r w:rsidRPr="00772722">
            <w:rPr>
              <w:sz w:val="28"/>
              <w:szCs w:val="28"/>
              <w:lang w:val="uk-UA"/>
            </w:rPr>
            <w:t xml:space="preserve">вам, </w:t>
          </w:r>
        </w:customXml>
        <w:customXml w:uri="http://www.abbyy.com/FineReader_xml/FineReader7-MSWordSchema-v1.xml" w:element="rc">
          <w:customXmlPr>
            <w:attr w:name="l" w:val="935"/>
            <w:attr w:name="t" w:val="1044"/>
            <w:attr w:name="r" w:val="1079"/>
            <w:attr w:name="b" w:val="1073"/>
          </w:customXmlPr>
          <w:r w:rsidRPr="00772722">
            <w:rPr>
              <w:sz w:val="28"/>
              <w:szCs w:val="28"/>
              <w:lang w:val="uk-UA"/>
            </w:rPr>
            <w:t>малята,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182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6"/>
            <w:attr w:name="t" w:val="1086"/>
            <w:attr w:name="r" w:val="146"/>
            <w:attr w:name="b" w:val="1118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66"/>
            <w:attr w:name="t" w:val="1094"/>
            <w:attr w:name="r" w:val="400"/>
            <w:attr w:name="b" w:val="1125"/>
          </w:customXmlPr>
          <w:r w:rsidRPr="00772722">
            <w:rPr>
              <w:sz w:val="28"/>
              <w:szCs w:val="28"/>
              <w:lang w:val="uk-UA"/>
            </w:rPr>
            <w:t xml:space="preserve">представити </w:t>
          </w:r>
        </w:customXml>
        <w:customXml w:uri="http://www.abbyy.com/FineReader_xml/FineReader7-MSWordSchema-v1.xml" w:element="rc">
          <w:customXmlPr>
            <w:attr w:name="l" w:val="417"/>
            <w:attr w:name="t" w:val="1085"/>
            <w:attr w:name="r" w:val="441"/>
            <w:attr w:name="b" w:val="1118"/>
          </w:customXmlPr>
          <w:r w:rsidRPr="00772722">
            <w:rPr>
              <w:sz w:val="28"/>
              <w:szCs w:val="28"/>
              <w:lang w:val="uk-UA"/>
            </w:rPr>
            <w:t xml:space="preserve">її </w:t>
          </w:r>
        </w:customXml>
        <w:customXml w:uri="http://www.abbyy.com/FineReader_xml/FineReader7-MSWordSchema-v1.xml" w:element="rc">
          <w:customXmlPr>
            <w:attr w:name="l" w:val="459"/>
            <w:attr w:name="t" w:val="1094"/>
            <w:attr w:name="r" w:val="590"/>
            <w:attr w:name="b" w:val="1117"/>
          </w:customXmlPr>
          <w:r w:rsidRPr="00772722">
            <w:rPr>
              <w:sz w:val="28"/>
              <w:szCs w:val="28"/>
              <w:lang w:val="uk-UA"/>
            </w:rPr>
            <w:t xml:space="preserve">гостям </w:t>
          </w:r>
        </w:customXml>
        <w:customXml w:uri="http://www.abbyy.com/FineReader_xml/FineReader7-MSWordSchema-v1.xml" w:element="rc">
          <w:customXmlPr>
            <w:attr w:name="l" w:val="607"/>
            <w:attr w:name="t" w:val="1094"/>
            <w:attr w:name="r" w:val="647"/>
            <w:attr w:name="b" w:val="1117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664"/>
            <w:attr w:name="t" w:val="1094"/>
            <w:attr w:name="r" w:val="829"/>
            <w:attr w:name="b" w:val="1124"/>
          </w:customXmlPr>
          <w:r w:rsidRPr="00772722">
            <w:rPr>
              <w:sz w:val="28"/>
              <w:szCs w:val="28"/>
              <w:lang w:val="uk-UA"/>
            </w:rPr>
            <w:t xml:space="preserve">чесному </w:t>
          </w:r>
        </w:customXml>
        <w:customXml w:uri="http://www.abbyy.com/FineReader_xml/FineReader7-MSWordSchema-v1.xml" w:element="rc">
          <w:customXmlPr>
            <w:attr w:name="l" w:val="844"/>
            <w:attr w:name="t" w:val="1084"/>
            <w:attr w:name="r" w:val="941"/>
            <w:attr w:name="b" w:val="1125"/>
          </w:customXmlPr>
          <w:r w:rsidRPr="00772722">
            <w:rPr>
              <w:sz w:val="28"/>
              <w:szCs w:val="28"/>
              <w:lang w:val="uk-UA"/>
            </w:rPr>
            <w:t>журі.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182" w:right="-27" w:firstLine="284"/>
          <w:rPr>
            <w:i/>
            <w:spacing w:val="-1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89"/>
            <w:attr w:name="t" w:val="1136"/>
            <w:attr w:name="r" w:val="201"/>
            <w:attr w:name="b" w:val="1176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 xml:space="preserve">(Пари </w:t>
          </w:r>
        </w:customXml>
        <w:customXml w:uri="http://www.abbyy.com/FineReader_xml/FineReader7-MSWordSchema-v1.xml" w:element="rc">
          <w:customXmlPr>
            <w:attr w:name="l" w:val="218"/>
            <w:attr w:name="t" w:val="1145"/>
            <w:attr w:name="r" w:val="387"/>
            <w:attr w:name="b" w:val="1176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 xml:space="preserve">готують </w:t>
          </w:r>
        </w:customXml>
        <w:customXml w:uri="http://www.abbyy.com/FineReader_xml/FineReader7-MSWordSchema-v1.xml" w:element="rc">
          <w:customXmlPr>
            <w:attr w:name="l" w:val="405"/>
            <w:attr w:name="t" w:val="1145"/>
            <w:attr w:name="r" w:val="552"/>
            <w:attr w:name="b" w:val="1176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>бутерброди</w:t>
          </w:r>
        </w:customXml>
        <w:customXml w:uri="http://www.abbyy.com/FineReader_xml/FineReader7-MSWordSchema-v1.xml" w:element="rc">
          <w:customXmlPr>
            <w:attr w:name="l" w:val="939"/>
            <w:attr w:name="t" w:val="1134"/>
            <w:attr w:name="r" w:val="1028"/>
            <w:attr w:name="b" w:val="1173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>).</w:t>
          </w:r>
        </w:customXml>
        <w:r w:rsidRPr="00772722">
          <w:rPr>
            <w:i/>
            <w:spacing w:val="-1"/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182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88"/>
            <w:attr w:name="t" w:val="1185"/>
            <w:attr w:name="r" w:val="226"/>
            <w:attr w:name="b" w:val="1225"/>
          </w:customXmlPr>
          <w:r w:rsidRPr="00772722">
            <w:rPr>
              <w:b/>
              <w:sz w:val="28"/>
              <w:szCs w:val="28"/>
              <w:lang w:val="uk-UA"/>
            </w:rPr>
            <w:t>Ведуча.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40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5"/>
            <w:attr w:name="t" w:val="1236"/>
            <w:attr w:name="r" w:val="202"/>
            <w:attr w:name="b" w:val="1267"/>
          </w:customXmlPr>
          <w:r w:rsidRPr="00772722">
            <w:rPr>
              <w:sz w:val="28"/>
              <w:szCs w:val="28"/>
              <w:lang w:val="uk-UA"/>
            </w:rPr>
            <w:t xml:space="preserve">Час </w:t>
          </w:r>
        </w:customXml>
        <w:customXml w:uri="http://www.abbyy.com/FineReader_xml/FineReader7-MSWordSchema-v1.xml" w:element="rc">
          <w:customXmlPr>
            <w:attr w:name="l" w:val="219"/>
            <w:attr w:name="t" w:val="1245"/>
            <w:attr w:name="r" w:val="342"/>
            <w:attr w:name="b" w:val="1268"/>
          </w:customXmlPr>
          <w:r w:rsidRPr="00772722">
            <w:rPr>
              <w:sz w:val="28"/>
              <w:szCs w:val="28"/>
              <w:lang w:val="uk-UA"/>
            </w:rPr>
            <w:t xml:space="preserve">настав </w:t>
          </w:r>
        </w:customXml>
        <w:customXml w:uri="http://www.abbyy.com/FineReader_xml/FineReader7-MSWordSchema-v1.xml" w:element="rc">
          <w:customXmlPr>
            <w:attr w:name="l" w:val="359"/>
            <w:attr w:name="t" w:val="1244"/>
            <w:attr w:name="r" w:val="530"/>
            <w:attr w:name="b" w:val="1275"/>
          </w:customXmlPr>
          <w:r w:rsidRPr="00772722">
            <w:rPr>
              <w:sz w:val="28"/>
              <w:szCs w:val="28"/>
              <w:lang w:val="uk-UA"/>
            </w:rPr>
            <w:t xml:space="preserve">сердечка </w:t>
          </w:r>
        </w:customXml>
        <w:customXml w:uri="http://www.abbyy.com/FineReader_xml/FineReader7-MSWordSchema-v1.xml" w:element="rc">
          <w:customXmlPr>
            <w:attr w:name="l" w:val="547"/>
            <w:attr w:name="t" w:val="1244"/>
            <w:attr w:name="r" w:val="664"/>
            <w:attr w:name="b" w:val="1273"/>
          </w:customXmlPr>
          <w:r w:rsidRPr="00772722">
            <w:rPr>
              <w:sz w:val="28"/>
              <w:szCs w:val="28"/>
              <w:lang w:val="uk-UA"/>
            </w:rPr>
            <w:t xml:space="preserve">взяти, </w:t>
          </w:r>
        </w:customXml>
        <w:customXml w:uri="http://www.abbyy.com/FineReader_xml/FineReader7-MSWordSchema-v1.xml" w:element="rc">
          <w:customXmlPr>
            <w:attr w:name="l" w:val="685"/>
            <w:attr w:name="t" w:val="1234"/>
            <w:attr w:name="r" w:val="767"/>
            <w:attr w:name="b" w:val="1267"/>
          </w:customXmlPr>
          <w:r w:rsidRPr="00772722">
            <w:rPr>
              <w:sz w:val="28"/>
              <w:szCs w:val="28"/>
              <w:lang w:val="uk-UA"/>
            </w:rPr>
            <w:t xml:space="preserve">нові </w:t>
          </w:r>
        </w:customXml>
        <w:customXml w:uri="http://www.abbyy.com/FineReader_xml/FineReader7-MSWordSchema-v1.xml" w:element="rc">
          <w:customXmlPr>
            <w:attr w:name="l" w:val="785"/>
            <w:attr w:name="t" w:val="1243"/>
            <w:attr w:name="r" w:val="878"/>
            <w:attr w:name="b" w:val="1274"/>
          </w:customXmlPr>
          <w:r w:rsidRPr="00772722">
            <w:rPr>
              <w:sz w:val="28"/>
              <w:szCs w:val="28"/>
              <w:lang w:val="uk-UA"/>
            </w:rPr>
            <w:t xml:space="preserve">пари </w:t>
          </w:r>
        </w:customXml>
        <w:customXml w:uri="http://www.abbyy.com/FineReader_xml/FineReader7-MSWordSchema-v1.xml" w:element="rc">
          <w:customXmlPr>
            <w:attr w:name="l" w:val="896"/>
            <w:attr w:name="t" w:val="1243"/>
            <w:attr w:name="r" w:val="1087"/>
            <w:attr w:name="b" w:val="1270"/>
          </w:customXmlPr>
          <w:r w:rsidRPr="00772722">
            <w:rPr>
              <w:sz w:val="28"/>
              <w:szCs w:val="28"/>
              <w:lang w:val="uk-UA"/>
            </w:rPr>
            <w:t>поєднати.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40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35"/>
            <w:attr w:name="t" w:val="1286"/>
            <w:attr w:name="r" w:val="186"/>
            <w:attr w:name="b" w:val="1317"/>
          </w:customXmlPr>
          <w:r w:rsidRPr="00772722">
            <w:rPr>
              <w:sz w:val="28"/>
              <w:szCs w:val="28"/>
              <w:lang w:val="uk-UA"/>
            </w:rPr>
            <w:t xml:space="preserve">Ви </w:t>
          </w:r>
        </w:customXml>
        <w:customXml w:uri="http://www.abbyy.com/FineReader_xml/FineReader7-MSWordSchema-v1.xml" w:element="rc">
          <w:customXmlPr>
            <w:attr w:name="l" w:val="203"/>
            <w:attr w:name="t" w:val="1295"/>
            <w:attr w:name="r" w:val="240"/>
            <w:attr w:name="b" w:val="1317"/>
          </w:customXmlPr>
          <w:r w:rsidRPr="00772722">
            <w:rPr>
              <w:sz w:val="28"/>
              <w:szCs w:val="28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256"/>
            <w:attr w:name="t" w:val="1294"/>
            <w:attr w:name="r" w:val="441"/>
            <w:attr w:name="b" w:val="1325"/>
          </w:customXmlPr>
          <w:r w:rsidRPr="00772722">
            <w:rPr>
              <w:sz w:val="28"/>
              <w:szCs w:val="28"/>
              <w:lang w:val="uk-UA"/>
            </w:rPr>
            <w:t xml:space="preserve">кольором </w:t>
          </w:r>
        </w:customXml>
        <w:customXml w:uri="http://www.abbyy.com/FineReader_xml/FineReader7-MSWordSchema-v1.xml" w:element="rc">
          <w:customXmlPr>
            <w:attr w:name="l" w:val="458"/>
            <w:attr w:name="t" w:val="1294"/>
            <w:attr w:name="r" w:val="601"/>
            <w:attr w:name="b" w:val="1324"/>
          </w:customXmlPr>
          <w:r w:rsidRPr="00772722">
            <w:rPr>
              <w:sz w:val="28"/>
              <w:szCs w:val="28"/>
              <w:lang w:val="uk-UA"/>
            </w:rPr>
            <w:t xml:space="preserve">уважно </w:t>
          </w:r>
        </w:customXml>
        <w:customXml w:uri="http://www.abbyy.com/FineReader_xml/FineReader7-MSWordSchema-v1.xml" w:element="rc">
          <w:customXmlPr>
            <w:attr w:name="l" w:val="617"/>
            <w:attr w:name="t" w:val="1284"/>
            <w:attr w:name="r" w:val="794"/>
            <w:attr w:name="b" w:val="1323"/>
          </w:customXmlPr>
          <w:r w:rsidRPr="00772722">
            <w:rPr>
              <w:sz w:val="28"/>
              <w:szCs w:val="28"/>
              <w:lang w:val="uk-UA"/>
            </w:rPr>
            <w:t>дивіться,</w:t>
          </w:r>
        </w:customXml>
        <w:customXml w:uri="http://www.abbyy.com/FineReader_xml/FineReader7-MSWordSchema-v1.xml" w:element="rc">
          <w:customXmlPr>
            <w:attr w:name="l" w:val="682"/>
            <w:attr w:name="t" w:val="1334"/>
            <w:attr w:name="r" w:val="763"/>
            <w:attr w:name="b" w:val="1370"/>
          </w:customXmlPr>
          <w:r w:rsidRPr="00772722">
            <w:rPr>
              <w:sz w:val="28"/>
              <w:szCs w:val="28"/>
              <w:lang w:val="uk-UA"/>
            </w:rPr>
            <w:t xml:space="preserve">щоб </w:t>
          </w:r>
        </w:customXml>
        <w:customXml w:uri="http://www.abbyy.com/FineReader_xml/FineReader7-MSWordSchema-v1.xml" w:element="rc">
          <w:customXmlPr>
            <w:attr w:name="l" w:val="782"/>
            <w:attr w:name="t" w:val="1344"/>
            <w:attr w:name="r" w:val="826"/>
            <w:attr w:name="b" w:val="1366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844"/>
            <w:attr w:name="t" w:val="1333"/>
            <w:attr w:name="r" w:val="1088"/>
            <w:attr w:name="b" w:val="1366"/>
          </w:customXmlPr>
          <w:r w:rsidRPr="00772722">
            <w:rPr>
              <w:sz w:val="28"/>
              <w:szCs w:val="28"/>
              <w:lang w:val="uk-UA"/>
            </w:rPr>
            <w:t>помилиться!</w:t>
          </w:r>
        </w:customXml>
      </w:p>
      <w:p w:rsidR="00276DB8" w:rsidRPr="00772722" w:rsidRDefault="00276DB8" w:rsidP="00772722">
        <w:pPr>
          <w:shd w:val="clear" w:color="auto" w:fill="FFFFFF"/>
          <w:spacing w:before="5" w:line="276" w:lineRule="auto"/>
          <w:ind w:right="-27" w:firstLine="284"/>
          <w:rPr>
            <w:lang w:val="uk-UA"/>
          </w:rPr>
        </w:pPr>
        <w:customXml w:uri="http://www.abbyy.com/FineReader_xml/FineReader7-MSWordSchema-v1.xml" w:element="rc">
          <w:customXmlPr>
            <w:attr w:name="l" w:val="91"/>
            <w:attr w:name="t" w:val="1385"/>
            <w:attr w:name="r" w:val="198"/>
            <w:attr w:name="b" w:val="1426"/>
          </w:customXmlPr>
          <w:r w:rsidRPr="00772722">
            <w:rPr>
              <w:i/>
              <w:sz w:val="28"/>
              <w:szCs w:val="28"/>
              <w:lang w:val="uk-UA"/>
            </w:rPr>
            <w:t xml:space="preserve">(Діти </w:t>
          </w:r>
        </w:customXml>
        <w:customXml w:uri="http://www.abbyy.com/FineReader_xml/FineReader7-MSWordSchema-v1.xml" w:element="rc">
          <w:customXmlPr>
            <w:attr w:name="l" w:val="225"/>
            <w:attr w:name="t" w:val="1386"/>
            <w:attr w:name="r" w:val="411"/>
            <w:attr w:name="b" w:val="1426"/>
          </w:customXmlPr>
          <w:r w:rsidRPr="00772722">
            <w:rPr>
              <w:i/>
              <w:sz w:val="28"/>
              <w:szCs w:val="28"/>
              <w:lang w:val="uk-UA"/>
            </w:rPr>
            <w:t xml:space="preserve">обирають </w:t>
          </w:r>
        </w:customXml>
        <w:customXml w:uri="http://www.abbyy.com/FineReader_xml/FineReader7-MSWordSchema-v1.xml" w:element="rc">
          <w:customXmlPr>
            <w:attr w:name="l" w:val="439"/>
            <w:attr w:name="t" w:val="1384"/>
            <w:attr w:name="r" w:val="614"/>
            <w:attr w:name="b" w:val="1425"/>
          </w:customXmlPr>
          <w:r w:rsidRPr="00772722">
            <w:rPr>
              <w:i/>
              <w:sz w:val="28"/>
              <w:szCs w:val="28"/>
              <w:lang w:val="uk-UA"/>
            </w:rPr>
            <w:t xml:space="preserve">сердечка, </w:t>
          </w:r>
        </w:customXml>
        <w:customXml w:uri="http://www.abbyy.com/FineReader_xml/FineReader7-MSWordSchema-v1.xml" w:element="rc">
          <w:customXmlPr>
            <w:attr w:name="l" w:val="646"/>
            <w:attr w:name="t" w:val="1386"/>
            <w:attr w:name="r" w:val="797"/>
            <w:attr w:name="b" w:val="1424"/>
          </w:customXmlPr>
          <w:r w:rsidRPr="00772722">
            <w:rPr>
              <w:i/>
              <w:sz w:val="28"/>
              <w:szCs w:val="28"/>
              <w:lang w:val="uk-UA"/>
            </w:rPr>
            <w:t xml:space="preserve">вирізані </w:t>
          </w:r>
        </w:customXml>
        <w:customXml w:uri="http://www.abbyy.com/FineReader_xml/FineReader7-MSWordSchema-v1.xml" w:element="rc">
          <w:customXmlPr>
            <w:attr w:name="l" w:val="821"/>
            <w:attr w:name="t" w:val="1394"/>
            <w:attr w:name="r" w:val="839"/>
            <w:attr w:name="b" w:val="1416"/>
          </w:customXmlPr>
          <w:r w:rsidRPr="00772722">
            <w:rPr>
              <w:i/>
              <w:sz w:val="28"/>
              <w:szCs w:val="28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866"/>
            <w:attr w:name="t" w:val="1394"/>
            <w:attr w:name="r" w:val="1091"/>
            <w:attr w:name="b" w:val="1424"/>
          </w:customXmlPr>
          <w:r w:rsidRPr="00772722">
            <w:rPr>
              <w:i/>
              <w:sz w:val="28"/>
              <w:szCs w:val="28"/>
              <w:lang w:val="uk-UA"/>
            </w:rPr>
            <w:t>кольорового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55"/>
            <w:attr w:name="t" w:val="1445"/>
            <w:attr w:name="r" w:val="191"/>
            <w:attr w:name="b" w:val="1475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паперу: </w:t>
          </w:r>
        </w:customXml>
        <w:customXml w:uri="http://www.abbyy.com/FineReader_xml/FineReader7-MSWordSchema-v1.xml" w:element="rc">
          <w:customXmlPr>
            <w:attr w:name="l" w:val="206"/>
            <w:attr w:name="t" w:val="1445"/>
            <w:attr w:name="r" w:val="335"/>
            <w:attr w:name="b" w:val="1476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окремо </w:t>
          </w:r>
        </w:customXml>
        <w:customXml w:uri="http://www.abbyy.com/FineReader_xml/FineReader7-MSWordSchema-v1.xml" w:element="rc">
          <w:customXmlPr>
            <w:attr w:name="l" w:val="348"/>
            <w:attr w:name="t" w:val="1445"/>
            <w:attr w:name="r" w:val="535"/>
            <w:attr w:name="b" w:val="1473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хлопчики, </w:t>
          </w:r>
        </w:customXml>
        <w:customXml w:uri="http://www.abbyy.com/FineReader_xml/FineReader7-MSWordSchema-v1.xml" w:element="rc">
          <w:customXmlPr>
            <w:attr w:name="l" w:val="554"/>
            <w:attr w:name="t" w:val="1444"/>
            <w:attr w:name="r" w:val="688"/>
            <w:attr w:name="b" w:val="1475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окремо </w:t>
          </w:r>
        </w:customXml>
        <w:customXml w:uri="http://www.abbyy.com/FineReader_xml/FineReader7-MSWordSchema-v1.xml" w:element="rc">
          <w:customXmlPr>
            <w:attr w:name="l" w:val="703"/>
            <w:attr w:name="t" w:val="1434"/>
            <w:attr w:name="r" w:val="889"/>
            <w:attr w:name="b" w:val="1467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дівчатка. </w:t>
          </w:r>
        </w:customXml>
        <w:customXml w:uri="http://www.abbyy.com/FineReader_xml/FineReader7-MSWordSchema-v1.xml" w:element="rc">
          <w:customXmlPr>
            <w:attr w:name="l" w:val="908"/>
            <w:attr w:name="t" w:val="1434"/>
            <w:attr w:name="r" w:val="1036"/>
            <w:attr w:name="b" w:val="1466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 xml:space="preserve">Потім </w:t>
          </w:r>
        </w:customXml>
        <w:customXml w:uri="http://www.abbyy.com/FineReader_xml/FineReader7-MSWordSchema-v1.xml" w:element="rc">
          <w:customXmlPr>
            <w:attr w:name="l" w:val="1051"/>
            <w:attr w:name="t" w:val="1444"/>
            <w:attr w:name="r" w:val="1091"/>
            <w:attr w:name="b" w:val="1466"/>
          </w:customXmlPr>
          <w:r w:rsidRPr="00772722">
            <w:rPr>
              <w:i/>
              <w:spacing w:val="-2"/>
              <w:sz w:val="28"/>
              <w:szCs w:val="28"/>
              <w:lang w:val="uk-UA"/>
            </w:rPr>
            <w:t>за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56"/>
            <w:attr w:name="t" w:val="1495"/>
            <w:attr w:name="r" w:val="257"/>
            <w:attr w:name="b" w:val="1525"/>
          </w:customXmlPr>
          <w:r w:rsidRPr="00772722">
            <w:rPr>
              <w:i/>
              <w:spacing w:val="-3"/>
              <w:sz w:val="28"/>
              <w:szCs w:val="28"/>
              <w:lang w:val="uk-UA"/>
            </w:rPr>
            <w:t xml:space="preserve">кольорами, </w:t>
          </w:r>
        </w:customXml>
        <w:customXml w:uri="http://www.abbyy.com/FineReader_xml/FineReader7-MSWordSchema-v1.xml" w:element="rc">
          <w:customXmlPr>
            <w:attr w:name="l" w:val="277"/>
            <w:attr w:name="t" w:val="1495"/>
            <w:attr w:name="r" w:val="327"/>
            <w:attr w:name="b" w:val="1524"/>
          </w:customXmlPr>
          <w:r w:rsidRPr="00772722">
            <w:rPr>
              <w:i/>
              <w:spacing w:val="-3"/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343"/>
            <w:attr w:name="t" w:val="1484"/>
            <w:attr w:name="r" w:val="598"/>
            <w:attr w:name="b" w:val="1523"/>
          </w:customXmlPr>
          <w:r w:rsidRPr="00772722">
            <w:rPr>
              <w:i/>
              <w:spacing w:val="-3"/>
              <w:sz w:val="28"/>
              <w:szCs w:val="28"/>
              <w:lang w:val="uk-UA"/>
            </w:rPr>
            <w:t xml:space="preserve">співпадають, </w:t>
          </w:r>
        </w:customXml>
        <w:customXml w:uri="http://www.abbyy.com/FineReader_xml/FineReader7-MSWordSchema-v1.xml" w:element="rc">
          <w:customXmlPr>
            <w:attr w:name="l" w:val="619"/>
            <w:attr w:name="t" w:val="1494"/>
            <w:attr w:name="r" w:val="801"/>
            <w:attr w:name="b" w:val="1524"/>
          </w:customXmlPr>
          <w:r w:rsidRPr="00772722">
            <w:rPr>
              <w:i/>
              <w:spacing w:val="-3"/>
              <w:sz w:val="28"/>
              <w:szCs w:val="28"/>
              <w:lang w:val="uk-UA"/>
            </w:rPr>
            <w:t xml:space="preserve">шукають </w:t>
          </w:r>
        </w:customXml>
        <w:customXml w:uri="http://www.abbyy.com/FineReader_xml/FineReader7-MSWordSchema-v1.xml" w:element="rc">
          <w:customXmlPr>
            <w:attr w:name="l" w:val="817"/>
            <w:attr w:name="t" w:val="1494"/>
            <w:attr w:name="r" w:val="912"/>
            <w:attr w:name="b" w:val="1524"/>
          </w:customXmlPr>
          <w:r w:rsidRPr="00772722">
            <w:rPr>
              <w:i/>
              <w:spacing w:val="-3"/>
              <w:sz w:val="28"/>
              <w:szCs w:val="28"/>
              <w:lang w:val="uk-UA"/>
            </w:rPr>
            <w:t>пару.)</w:t>
          </w:r>
        </w:customXml>
        <w:customXml w:uri="http://www.abbyy.com/FineReader_xml/FineReader7-MSWordSchema-v1.xml" w:element="rc">
          <w:customXmlPr>
            <w:attr w:name="l" w:val="266"/>
            <w:attr w:name="t" w:val="1535"/>
            <w:attr w:name="r" w:val="428"/>
            <w:attr w:name="b" w:val="1575"/>
          </w:customXmlPr>
        </w:customXml>
      </w:p>
      <w:p w:rsidR="00276DB8" w:rsidRPr="00772722" w:rsidRDefault="00276DB8" w:rsidP="00772722">
        <w:pPr>
          <w:shd w:val="clear" w:color="auto" w:fill="FFFFFF"/>
          <w:spacing w:before="91" w:line="276" w:lineRule="auto"/>
          <w:ind w:left="1176" w:right="-27" w:firstLine="284"/>
          <w:rPr>
            <w:b/>
            <w:sz w:val="28"/>
            <w:szCs w:val="28"/>
          </w:rPr>
        </w:pPr>
        <w:customXml w:uri="http://www.abbyy.com/FineReader_xml/FineReader7-MSWordSchema-v1.xml" w:element="rc">
          <w:customXmlPr>
            <w:attr w:name="l" w:val="295"/>
            <w:attr w:name="t" w:val="1610"/>
            <w:attr w:name="r" w:val="478"/>
            <w:attr w:name="b" w:val="1663"/>
          </w:customXmlPr>
          <w:r w:rsidRPr="00772722">
            <w:rPr>
              <w:b/>
              <w:i/>
              <w:spacing w:val="-5"/>
              <w:sz w:val="28"/>
              <w:szCs w:val="28"/>
              <w:lang w:val="uk-UA"/>
            </w:rPr>
            <w:t xml:space="preserve">Конкурс </w:t>
          </w:r>
        </w:customXml>
        <w:customXml w:uri="http://www.abbyy.com/FineReader_xml/FineReader7-MSWordSchema-v1.xml" w:element="rc">
          <w:customXmlPr>
            <w:attr w:name="l" w:val="498"/>
            <w:attr w:name="t" w:val="1613"/>
            <w:attr w:name="r" w:val="536"/>
            <w:attr w:name="b" w:val="1651"/>
          </w:customXmlPr>
          <w:r w:rsidRPr="00772722">
            <w:rPr>
              <w:b/>
              <w:spacing w:val="-5"/>
              <w:sz w:val="28"/>
              <w:szCs w:val="28"/>
              <w:lang w:val="uk-UA"/>
            </w:rPr>
            <w:t xml:space="preserve">5. </w:t>
          </w:r>
        </w:customXml>
        <w:customXml w:uri="http://www.abbyy.com/FineReader_xml/FineReader7-MSWordSchema-v1.xml" w:element="rc">
          <w:customXmlPr>
            <w:attr w:name="l" w:val="555"/>
            <w:attr w:name="t" w:val="1608"/>
            <w:attr w:name="r" w:val="842"/>
            <w:attr w:name="b" w:val="1661"/>
          </w:customXmlPr>
          <w:r w:rsidRPr="00772722">
            <w:rPr>
              <w:b/>
              <w:i/>
              <w:spacing w:val="-5"/>
              <w:sz w:val="28"/>
              <w:szCs w:val="28"/>
              <w:lang w:val="uk-UA"/>
            </w:rPr>
            <w:t>Валентинки</w:t>
          </w:r>
        </w:customXml>
      </w:p>
      <w:p w:rsidR="00276DB8" w:rsidRPr="00772722" w:rsidRDefault="00276DB8" w:rsidP="00772722">
        <w:pPr>
          <w:shd w:val="clear" w:color="auto" w:fill="FFFFFF"/>
          <w:spacing w:before="86" w:line="276" w:lineRule="auto"/>
          <w:ind w:left="197" w:right="-27" w:firstLine="284"/>
          <w:rPr>
            <w:b/>
            <w:sz w:val="28"/>
            <w:szCs w:val="28"/>
          </w:rPr>
        </w:pPr>
        <w:customXml w:uri="http://www.abbyy.com/FineReader_xml/FineReader7-MSWordSchema-v1.xml" w:element="rc">
          <w:customXmlPr>
            <w:attr w:name="l" w:val="91"/>
            <w:attr w:name="t" w:val="1691"/>
            <w:attr w:name="r" w:val="256"/>
            <w:attr w:name="b" w:val="1730"/>
          </w:customXmlPr>
          <w:r w:rsidRPr="00772722">
            <w:rPr>
              <w:b/>
              <w:spacing w:val="-9"/>
              <w:sz w:val="28"/>
              <w:szCs w:val="28"/>
              <w:lang w:val="uk-UA"/>
            </w:rPr>
            <w:t>Ведучий.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197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8"/>
            <w:attr w:name="t" w:val="1741"/>
            <w:attr w:name="r" w:val="267"/>
            <w:attr w:name="b" w:val="1773"/>
          </w:customXmlPr>
          <w:r w:rsidRPr="00772722">
            <w:rPr>
              <w:sz w:val="28"/>
              <w:szCs w:val="28"/>
              <w:lang w:val="uk-UA"/>
            </w:rPr>
            <w:t xml:space="preserve">Кожна </w:t>
          </w:r>
        </w:customXml>
        <w:customXml w:uri="http://www.abbyy.com/FineReader_xml/FineReader7-MSWordSchema-v1.xml" w:element="rc">
          <w:customXmlPr>
            <w:attr w:name="l" w:val="278"/>
            <w:attr w:name="t" w:val="1749"/>
            <w:attr w:name="r" w:val="425"/>
            <w:attr w:name="b" w:val="1775"/>
          </w:customXmlPr>
          <w:r w:rsidRPr="00772722">
            <w:rPr>
              <w:sz w:val="28"/>
              <w:szCs w:val="28"/>
              <w:lang w:val="uk-UA"/>
            </w:rPr>
            <w:t xml:space="preserve">людяна </w:t>
          </w:r>
        </w:customXml>
        <w:customXml w:uri="http://www.abbyy.com/FineReader_xml/FineReader7-MSWordSchema-v1.xml" w:element="rc">
          <w:customXmlPr>
            <w:attr w:name="l" w:val="437"/>
            <w:attr w:name="t" w:val="1749"/>
            <w:attr w:name="r" w:val="602"/>
            <w:attr w:name="b" w:val="1775"/>
          </w:customXmlPr>
          <w:r w:rsidRPr="00772722">
            <w:rPr>
              <w:sz w:val="28"/>
              <w:szCs w:val="28"/>
              <w:lang w:val="uk-UA"/>
            </w:rPr>
            <w:t xml:space="preserve">дитинка </w:t>
          </w:r>
        </w:customXml>
        <w:customXml w:uri="http://www.abbyy.com/FineReader_xml/FineReader7-MSWordSchema-v1.xml" w:element="rc">
          <w:customXmlPr>
            <w:attr w:name="l" w:val="616"/>
            <w:attr w:name="t" w:val="1748"/>
            <w:attr w:name="r" w:val="839"/>
            <w:attr w:name="b" w:val="1771"/>
          </w:customXmlPr>
          <w:r w:rsidRPr="00772722">
            <w:rPr>
              <w:sz w:val="28"/>
              <w:szCs w:val="28"/>
              <w:lang w:val="uk-UA"/>
            </w:rPr>
            <w:t xml:space="preserve">виготовила </w:t>
          </w:r>
        </w:customXml>
        <w:customXml w:uri="http://www.abbyy.com/FineReader_xml/FineReader7-MSWordSchema-v1.xml" w:element="rc">
          <w:customXmlPr>
            <w:attr w:name="l" w:val="854"/>
            <w:attr w:name="t" w:val="1748"/>
            <w:attr w:name="r" w:val="1090"/>
            <w:attr w:name="b" w:val="1778"/>
          </w:customXmlPr>
          <w:r w:rsidRPr="00772722">
            <w:rPr>
              <w:sz w:val="28"/>
              <w:szCs w:val="28"/>
              <w:lang w:val="uk-UA"/>
            </w:rPr>
            <w:t>валентинку.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197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8"/>
            <w:attr w:name="t" w:val="1790"/>
            <w:attr w:name="r" w:val="300"/>
            <w:attr w:name="b" w:val="1826"/>
          </w:customXmlPr>
          <w:r w:rsidRPr="00772722">
            <w:rPr>
              <w:sz w:val="28"/>
              <w:szCs w:val="28"/>
              <w:lang w:val="uk-UA"/>
            </w:rPr>
            <w:t xml:space="preserve">Складно </w:t>
          </w:r>
        </w:customXml>
        <w:customXml w:uri="http://www.abbyy.com/FineReader_xml/FineReader7-MSWordSchema-v1.xml" w:element="rc">
          <w:customXmlPr>
            <w:attr w:name="l" w:val="317"/>
            <w:attr w:name="t" w:val="1800"/>
            <w:attr w:name="r" w:val="348"/>
            <w:attr w:name="b" w:val="1822"/>
          </w:customXmlPr>
          <w:r w:rsidRPr="00772722">
            <w:rPr>
              <w:sz w:val="28"/>
              <w:szCs w:val="28"/>
              <w:lang w:val="uk-UA"/>
            </w:rPr>
            <w:t xml:space="preserve">ж </w:t>
          </w:r>
        </w:customXml>
        <w:customXml w:uri="http://www.abbyy.com/FineReader_xml/FineReader7-MSWordSchema-v1.xml" w:element="rc">
          <w:customXmlPr>
            <w:attr w:name="l" w:val="363"/>
            <w:attr w:name="t" w:val="1799"/>
            <w:attr w:name="r" w:val="409"/>
            <w:attr w:name="b" w:val="1822"/>
          </w:customXmlPr>
          <w:r w:rsidRPr="00772722">
            <w:rPr>
              <w:sz w:val="28"/>
              <w:szCs w:val="28"/>
              <w:lang w:val="uk-UA"/>
            </w:rPr>
            <w:t xml:space="preserve">як </w:t>
          </w:r>
        </w:customXml>
        <w:customXml w:uri="http://www.abbyy.com/FineReader_xml/FineReader7-MSWordSchema-v1.xml" w:element="rc">
          <w:customXmlPr>
            <w:attr w:name="l" w:val="424"/>
            <w:attr w:name="t" w:val="1790"/>
            <w:attr w:name="r" w:val="448"/>
            <w:attr w:name="b" w:val="1822"/>
          </w:customXmlPr>
          <w:r w:rsidRPr="00772722">
            <w:rPr>
              <w:sz w:val="28"/>
              <w:szCs w:val="28"/>
              <w:lang w:val="uk-UA"/>
            </w:rPr>
            <w:t xml:space="preserve">її </w:t>
          </w:r>
        </w:customXml>
        <w:customXml w:uri="http://www.abbyy.com/FineReader_xml/FineReader7-MSWordSchema-v1.xml" w:element="rc">
          <w:customXmlPr>
            <w:attr w:name="l" w:val="465"/>
            <w:attr w:name="t" w:val="1789"/>
            <w:attr w:name="r" w:val="632"/>
            <w:attr w:name="b" w:val="1829"/>
          </w:customXmlPr>
          <w:r w:rsidRPr="00772722">
            <w:rPr>
              <w:sz w:val="28"/>
              <w:szCs w:val="28"/>
              <w:lang w:val="uk-UA"/>
            </w:rPr>
            <w:t xml:space="preserve">зробити! </w:t>
          </w:r>
        </w:customXml>
        <w:customXml w:uri="http://www.abbyy.com/FineReader_xml/FineReader7-MSWordSchema-v1.xml" w:element="rc">
          <w:customXmlPr>
            <w:attr w:name="l" w:val="650"/>
            <w:attr w:name="t" w:val="1789"/>
            <w:attr w:name="r" w:val="682"/>
            <w:attr w:name="b" w:val="1821"/>
          </w:customXmlPr>
          <w:r w:rsidRPr="00772722">
            <w:rPr>
              <w:sz w:val="28"/>
              <w:szCs w:val="28"/>
              <w:lang w:val="uk-UA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699"/>
            <w:attr w:name="t" w:val="1799"/>
            <w:attr w:name="r" w:val="752"/>
            <w:attr w:name="b" w:val="1826"/>
          </w:customXmlPr>
          <w:r w:rsidRPr="00772722">
            <w:rPr>
              <w:sz w:val="28"/>
              <w:szCs w:val="28"/>
              <w:lang w:val="uk-UA"/>
            </w:rPr>
            <w:t xml:space="preserve">ще </w:t>
          </w:r>
        </w:customXml>
        <w:customXml w:uri="http://www.abbyy.com/FineReader_xml/FineReader7-MSWordSchema-v1.xml" w:element="rc">
          <w:customXmlPr>
            <w:attr w:name="l" w:val="772"/>
            <w:attr w:name="t" w:val="1798"/>
            <w:attr w:name="r" w:val="886"/>
            <w:attr w:name="b" w:val="1821"/>
          </w:customXmlPr>
          <w:r w:rsidRPr="00772722">
            <w:rPr>
              <w:sz w:val="28"/>
              <w:szCs w:val="28"/>
              <w:lang w:val="uk-UA"/>
            </w:rPr>
            <w:t xml:space="preserve">важче </w:t>
          </w:r>
        </w:customXml>
        <w:customXml w:uri="http://www.abbyy.com/FineReader_xml/FineReader7-MSWordSchema-v1.xml" w:element="rc">
          <w:customXmlPr>
            <w:attr w:name="l" w:val="905"/>
            <w:attr w:name="t" w:val="1788"/>
            <w:attr w:name="r" w:val="1070"/>
            <w:attr w:name="b" w:val="1825"/>
          </w:customXmlPr>
          <w:r w:rsidRPr="00772722">
            <w:rPr>
              <w:sz w:val="28"/>
              <w:szCs w:val="28"/>
              <w:lang w:val="uk-UA"/>
            </w:rPr>
            <w:t>оцінити!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197" w:right="-27" w:firstLine="284"/>
          <w:rPr>
            <w:sz w:val="28"/>
            <w:szCs w:val="28"/>
            <w:lang w:val="uk-UA"/>
          </w:rPr>
        </w:pPr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137"/>
            <w:attr w:name="t" w:val="1841"/>
            <w:attr w:name="r" w:val="182"/>
            <w:attr w:name="b" w:val="1872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98"/>
            <w:attr w:name="t" w:val="1841"/>
            <w:attr w:name="r" w:val="281"/>
            <w:attr w:name="b" w:val="1880"/>
          </w:customXmlPr>
          <w:r w:rsidRPr="00772722">
            <w:rPr>
              <w:sz w:val="28"/>
              <w:szCs w:val="28"/>
              <w:lang w:val="uk-UA"/>
            </w:rPr>
            <w:t xml:space="preserve">журі </w:t>
          </w:r>
        </w:customXml>
        <w:customXml w:uri="http://www.abbyy.com/FineReader_xml/FineReader7-MSWordSchema-v1.xml" w:element="rc">
          <w:customXmlPr>
            <w:attr w:name="l" w:val="299"/>
            <w:attr w:name="t" w:val="1842"/>
            <w:attr w:name="r" w:val="362"/>
            <w:attr w:name="b" w:val="1872"/>
          </w:customXmlPr>
          <w:r w:rsidRPr="00772722">
            <w:rPr>
              <w:sz w:val="28"/>
              <w:szCs w:val="28"/>
              <w:lang w:val="uk-UA"/>
            </w:rPr>
            <w:t xml:space="preserve">хай </w:t>
          </w:r>
        </w:customXml>
        <w:customXml w:uri="http://www.abbyy.com/FineReader_xml/FineReader7-MSWordSchema-v1.xml" w:element="rc">
          <w:customXmlPr>
            <w:attr w:name="l" w:val="381"/>
            <w:attr w:name="t" w:val="1850"/>
            <w:attr w:name="r" w:val="424"/>
            <w:attr w:name="b" w:val="1872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440"/>
            <w:attr w:name="t" w:val="1840"/>
            <w:attr w:name="r" w:val="580"/>
            <w:attr w:name="b" w:val="1879"/>
          </w:customXmlPr>
          <w:r w:rsidRPr="00772722">
            <w:rPr>
              <w:sz w:val="28"/>
              <w:szCs w:val="28"/>
              <w:lang w:val="uk-UA"/>
            </w:rPr>
            <w:t xml:space="preserve">дрімає, </w:t>
          </w:r>
        </w:customXml>
        <w:customXml w:uri="http://www.abbyy.com/FineReader_xml/FineReader7-MSWordSchema-v1.xml" w:element="rc">
          <w:customXmlPr>
            <w:attr w:name="l" w:val="600"/>
            <w:attr w:name="t" w:val="1849"/>
            <w:attr w:name="r" w:val="762"/>
            <w:attr w:name="b" w:val="1876"/>
          </w:customXmlPr>
          <w:r w:rsidRPr="00772722">
            <w:rPr>
              <w:sz w:val="28"/>
              <w:szCs w:val="28"/>
              <w:lang w:val="uk-UA"/>
            </w:rPr>
            <w:t xml:space="preserve">швидше </w:t>
          </w:r>
        </w:customXml>
        <w:customXml w:uri="http://www.abbyy.com/FineReader_xml/FineReader7-MSWordSchema-v1.xml" w:element="rc">
          <w:customXmlPr>
            <w:attr w:name="l" w:val="781"/>
            <w:attr w:name="t" w:val="1848"/>
            <w:attr w:name="r" w:val="905"/>
            <w:attr w:name="b" w:val="1879"/>
          </w:customXmlPr>
          <w:r w:rsidRPr="00772722">
            <w:rPr>
              <w:sz w:val="28"/>
              <w:szCs w:val="28"/>
              <w:lang w:val="uk-UA"/>
            </w:rPr>
            <w:t xml:space="preserve">кращу </w:t>
          </w:r>
        </w:customXml>
        <w:customXml w:uri="http://www.abbyy.com/FineReader_xml/FineReader7-MSWordSchema-v1.xml" w:element="rc">
          <w:customXmlPr>
            <w:attr w:name="l" w:val="922"/>
            <w:attr w:name="t" w:val="1839"/>
            <w:attr w:name="r" w:val="1067"/>
            <w:attr w:name="b" w:val="1878"/>
          </w:customXmlPr>
          <w:r w:rsidRPr="00772722">
            <w:rPr>
              <w:sz w:val="28"/>
              <w:szCs w:val="28"/>
              <w:lang w:val="uk-UA"/>
            </w:rPr>
            <w:t>обирає.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197" w:right="-27" w:firstLine="284"/>
          <w:rPr>
            <w:i/>
            <w:spacing w:val="-1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92"/>
            <w:attr w:name="t" w:val="1891"/>
            <w:attr w:name="r" w:val="200"/>
            <w:attr w:name="b" w:val="1930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 xml:space="preserve">(Діти </w:t>
          </w:r>
        </w:customXml>
        <w:customXml w:uri="http://www.abbyy.com/FineReader_xml/FineReader7-MSWordSchema-v1.xml" w:element="rc">
          <w:customXmlPr>
            <w:attr w:name="l" w:val="219"/>
            <w:attr w:name="t" w:val="1890"/>
            <w:attr w:name="r" w:val="501"/>
            <w:attr w:name="b" w:val="1930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 xml:space="preserve">демонструють </w:t>
          </w:r>
        </w:customXml>
        <w:customXml w:uri="http://www.abbyy.com/FineReader_xml/FineReader7-MSWordSchema-v1.xml" w:element="rc">
          <w:customXmlPr>
            <w:attr w:name="l" w:val="520"/>
            <w:attr w:name="t" w:val="1899"/>
            <w:attr w:name="r" w:val="759"/>
            <w:attr w:name="b" w:val="1928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 xml:space="preserve">валентинки, </w:t>
          </w:r>
        </w:customXml>
        <w:customXml w:uri="http://www.abbyy.com/FineReader_xml/FineReader7-MSWordSchema-v1.xml" w:element="rc">
          <w:customXmlPr>
            <w:attr w:name="l" w:val="781"/>
            <w:attr w:name="t" w:val="1891"/>
            <w:attr w:name="r" w:val="874"/>
            <w:attr w:name="b" w:val="1929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 xml:space="preserve">журі </w:t>
          </w:r>
        </w:customXml>
        <w:customXml w:uri="http://www.abbyy.com/FineReader_xml/FineReader7-MSWordSchema-v1.xml" w:element="rc">
          <w:customXmlPr>
            <w:attr w:name="l" w:val="891"/>
            <w:attr w:name="t" w:val="1889"/>
            <w:attr w:name="r" w:val="1044"/>
            <w:attr w:name="b" w:val="1929"/>
          </w:customXmlPr>
          <w:r w:rsidRPr="00772722">
            <w:rPr>
              <w:i/>
              <w:spacing w:val="-1"/>
              <w:sz w:val="28"/>
              <w:szCs w:val="28"/>
              <w:lang w:val="uk-UA"/>
            </w:rPr>
            <w:t>оцінює).</w:t>
          </w:r>
        </w:customXml>
        <w:r w:rsidRPr="00772722">
          <w:rPr>
            <w:i/>
            <w:spacing w:val="-1"/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left="197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91"/>
            <w:attr w:name="t" w:val="1941"/>
            <w:attr w:name="r" w:val="232"/>
            <w:attr w:name="b" w:val="1980"/>
          </w:customXmlPr>
          <w:r w:rsidRPr="00772722">
            <w:rPr>
              <w:b/>
              <w:sz w:val="28"/>
              <w:szCs w:val="28"/>
              <w:lang w:val="uk-UA"/>
            </w:rPr>
            <w:t>Ведуча.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432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0"/>
            <w:attr w:name="t" w:val="1990"/>
            <w:attr w:name="r" w:val="369"/>
            <w:attr w:name="b" w:val="2022"/>
          </w:customXmlPr>
          <w:r w:rsidRPr="00772722">
            <w:rPr>
              <w:spacing w:val="-2"/>
              <w:sz w:val="28"/>
              <w:szCs w:val="28"/>
              <w:lang w:val="uk-UA"/>
            </w:rPr>
            <w:t xml:space="preserve">Валентинки </w:t>
          </w:r>
        </w:customXml>
        <w:customXml w:uri="http://www.abbyy.com/FineReader_xml/FineReader7-MSWordSchema-v1.xml" w:element="rc">
          <w:customXmlPr>
            <w:attr w:name="l" w:val="387"/>
            <w:attr w:name="t" w:val="1989"/>
            <w:attr w:name="r" w:val="585"/>
            <w:attr w:name="b" w:val="2029"/>
          </w:customXmlPr>
          <w:r w:rsidRPr="00772722">
            <w:rPr>
              <w:spacing w:val="-2"/>
              <w:sz w:val="28"/>
              <w:szCs w:val="28"/>
              <w:lang w:val="uk-UA"/>
            </w:rPr>
            <w:t>пречудові!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pacing w:val="-1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577"/>
            <w:attr w:name="t" w:val="2039"/>
            <w:attr w:name="r" w:val="731"/>
            <w:attr w:name="b" w:val="2071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Стільки </w:t>
          </w:r>
        </w:customXml>
        <w:customXml w:uri="http://www.abbyy.com/FineReader_xml/FineReader7-MSWordSchema-v1.xml" w:element="rc">
          <w:customXmlPr>
            <w:attr w:name="l" w:val="750"/>
            <w:attr w:name="t" w:val="2048"/>
            <w:attr w:name="r" w:val="929"/>
            <w:attr w:name="b" w:val="2074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вкладено </w:t>
          </w:r>
        </w:customXml>
        <w:customXml w:uri="http://www.abbyy.com/FineReader_xml/FineReader7-MSWordSchema-v1.xml" w:element="rc">
          <w:customXmlPr>
            <w:attr w:name="l" w:val="946"/>
            <w:attr w:name="t" w:val="2038"/>
            <w:attr w:name="r" w:val="1091"/>
            <w:attr w:name="b" w:val="2071"/>
          </w:customXmlPr>
          <w:r w:rsidRPr="00772722">
            <w:rPr>
              <w:spacing w:val="-1"/>
              <w:sz w:val="28"/>
              <w:szCs w:val="28"/>
              <w:lang w:val="uk-UA"/>
            </w:rPr>
            <w:t>любові!</w:t>
          </w:r>
        </w:customXml>
        <w:r w:rsidRPr="00772722">
          <w:rPr>
            <w:spacing w:val="-1"/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i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39"/>
            <w:attr w:name="t" w:val="2090"/>
            <w:attr w:name="r" w:val="159"/>
            <w:attr w:name="b" w:val="2122"/>
          </w:customXmlPr>
          <w:r w:rsidRPr="00772722">
            <w:rPr>
              <w:sz w:val="28"/>
              <w:szCs w:val="28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177"/>
            <w:attr w:name="t" w:val="2090"/>
            <w:attr w:name="r" w:val="322"/>
            <w:attr w:name="b" w:val="2129"/>
          </w:customXmlPr>
          <w:r w:rsidRPr="00772722">
            <w:rPr>
              <w:sz w:val="28"/>
              <w:szCs w:val="28"/>
              <w:lang w:val="uk-UA"/>
            </w:rPr>
            <w:t xml:space="preserve">радістю </w:t>
          </w:r>
        </w:customXml>
        <w:customXml w:uri="http://www.abbyy.com/FineReader_xml/FineReader7-MSWordSchema-v1.xml" w:element="rc">
          <w:customXmlPr>
            <w:attr w:name="l" w:val="341"/>
            <w:attr w:name="t" w:val="2089"/>
            <w:attr w:name="r" w:val="464"/>
            <w:attr w:name="b" w:val="2129"/>
          </w:customXmlPr>
          <w:r w:rsidRPr="00772722">
            <w:rPr>
              <w:sz w:val="28"/>
              <w:szCs w:val="28"/>
              <w:lang w:val="uk-UA"/>
            </w:rPr>
            <w:t xml:space="preserve">будуть </w:t>
          </w:r>
        </w:customXml>
        <w:customXml w:uri="http://www.abbyy.com/FineReader_xml/FineReader7-MSWordSchema-v1.xml" w:element="rc">
          <w:customXmlPr>
            <w:attr w:name="l" w:val="480"/>
            <w:attr w:name="t" w:val="2089"/>
            <w:attr w:name="r" w:val="513"/>
            <w:attr w:name="b" w:val="2121"/>
          </w:customXmlPr>
          <w:r w:rsidRPr="00772722">
            <w:rPr>
              <w:sz w:val="28"/>
              <w:szCs w:val="28"/>
              <w:lang w:val="uk-UA"/>
            </w:rPr>
            <w:t xml:space="preserve">їх </w:t>
          </w:r>
        </w:customXml>
        <w:customXml w:uri="http://www.abbyy.com/FineReader_xml/FineReader7-MSWordSchema-v1.xml" w:element="rc">
          <w:customXmlPr>
            <w:attr w:name="l" w:val="530"/>
            <w:attr w:name="t" w:val="2090"/>
            <w:attr w:name="r" w:val="724"/>
            <w:attr w:name="b" w:val="2129"/>
          </w:customXmlPr>
          <w:r w:rsidRPr="00772722">
            <w:rPr>
              <w:sz w:val="28"/>
              <w:szCs w:val="28"/>
              <w:lang w:val="uk-UA"/>
            </w:rPr>
            <w:t>приймати</w:t>
          </w:r>
        </w:customXml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699"/>
            <w:attr w:name="t" w:val="2139"/>
            <w:attr w:name="r" w:val="893"/>
            <w:attr w:name="b" w:val="2179"/>
          </w:customXmlPr>
          <w:r w:rsidRPr="00772722">
            <w:rPr>
              <w:sz w:val="28"/>
              <w:szCs w:val="28"/>
              <w:lang w:val="uk-UA"/>
            </w:rPr>
            <w:t xml:space="preserve">прекрасні </w:t>
          </w:r>
        </w:customXml>
        <w:customXml w:uri="http://www.abbyy.com/FineReader_xml/FineReader7-MSWordSchema-v1.xml" w:element="rc">
          <w:customXmlPr>
            <w:attr w:name="l" w:val="912"/>
            <w:attr w:name="t" w:val="2147"/>
            <w:attr w:name="r" w:val="1091"/>
            <w:attr w:name="b" w:val="2178"/>
          </w:customXmlPr>
          <w:r w:rsidRPr="00772722">
            <w:rPr>
              <w:sz w:val="28"/>
              <w:szCs w:val="28"/>
              <w:lang w:val="uk-UA"/>
            </w:rPr>
            <w:t xml:space="preserve">адресати. </w:t>
          </w:r>
        </w:customXml>
        <w:customXml w:uri="http://www.abbyy.com/FineReader_xml/FineReader7-MSWordSchema-v1.xml" w:element="rc">
          <w:customXmlPr>
            <w:attr w:name="l" w:val="96"/>
            <w:attr w:name="t" w:val="2190"/>
            <w:attr w:name="r" w:val="277"/>
            <w:attr w:name="b" w:val="2230"/>
          </w:customXmlPr>
          <w:r w:rsidRPr="00772722">
            <w:rPr>
              <w:i/>
              <w:sz w:val="28"/>
              <w:szCs w:val="28"/>
              <w:lang w:val="uk-UA"/>
            </w:rPr>
            <w:t xml:space="preserve">(Вручення </w:t>
          </w:r>
        </w:customXml>
        <w:customXml w:uri="http://www.abbyy.com/FineReader_xml/FineReader7-MSWordSchema-v1.xml" w:element="rc">
          <w:customXmlPr>
            <w:attr w:name="l" w:val="296"/>
            <w:attr w:name="t" w:val="2188"/>
            <w:attr w:name="r" w:val="544"/>
            <w:attr w:name="b" w:val="2229"/>
          </w:customXmlPr>
          <w:r w:rsidRPr="00772722">
            <w:rPr>
              <w:i/>
              <w:sz w:val="28"/>
              <w:szCs w:val="28"/>
              <w:lang w:val="uk-UA"/>
            </w:rPr>
            <w:t>валентинок).</w:t>
          </w:r>
        </w:customXml>
        <w:r w:rsidRPr="00772722">
          <w:rPr>
            <w:i/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94"/>
            <w:attr w:name="t" w:val="2241"/>
            <w:attr w:name="r" w:val="257"/>
            <w:attr w:name="b" w:val="2280"/>
          </w:customXmlPr>
          <w:r w:rsidRPr="00772722">
            <w:rPr>
              <w:b/>
              <w:sz w:val="28"/>
              <w:szCs w:val="28"/>
              <w:lang w:val="uk-UA"/>
            </w:rPr>
            <w:t>Ведучий.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58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43"/>
            <w:attr w:name="t" w:val="2290"/>
            <w:attr w:name="r" w:val="303"/>
            <w:attr w:name="b" w:val="2326"/>
          </w:customXmlPr>
          <w:r w:rsidRPr="00772722">
            <w:rPr>
              <w:sz w:val="28"/>
              <w:szCs w:val="28"/>
              <w:lang w:val="uk-UA"/>
            </w:rPr>
            <w:t xml:space="preserve">Солодко </w:t>
          </w:r>
        </w:customXml>
        <w:customXml w:uri="http://www.abbyy.com/FineReader_xml/FineReader7-MSWordSchema-v1.xml" w:element="rc">
          <w:customXmlPr>
            <w:attr w:name="l" w:val="322"/>
            <w:attr w:name="t" w:val="2299"/>
            <w:attr w:name="r" w:val="447"/>
            <w:attr w:name="b" w:val="2329"/>
          </w:customXmlPr>
          <w:r w:rsidRPr="00772722">
            <w:rPr>
              <w:sz w:val="28"/>
              <w:szCs w:val="28"/>
              <w:lang w:val="uk-UA"/>
            </w:rPr>
            <w:t xml:space="preserve">одразу </w:t>
          </w:r>
        </w:customXml>
        <w:customXml w:uri="http://www.abbyy.com/FineReader_xml/FineReader7-MSWordSchema-v1.xml" w:element="rc">
          <w:customXmlPr>
            <w:attr w:name="l" w:val="464"/>
            <w:attr w:name="t" w:val="2298"/>
            <w:attr w:name="r" w:val="568"/>
            <w:attr w:name="b" w:val="2322"/>
          </w:customXmlPr>
          <w:r w:rsidRPr="00772722">
            <w:rPr>
              <w:sz w:val="28"/>
              <w:szCs w:val="28"/>
              <w:lang w:val="uk-UA"/>
            </w:rPr>
            <w:t xml:space="preserve">стало </w:t>
          </w:r>
        </w:customXml>
        <w:customXml w:uri="http://www.abbyy.com/FineReader_xml/FineReader7-MSWordSchema-v1.xml" w:element="rc">
          <w:customXmlPr>
            <w:attr w:name="l" w:val="587"/>
            <w:attr w:name="t" w:val="2291"/>
            <w:attr w:name="r" w:val="609"/>
            <w:attr w:name="b" w:val="2321"/>
          </w:customXmlPr>
          <w:r w:rsidRPr="00772722">
            <w:rPr>
              <w:sz w:val="28"/>
              <w:szCs w:val="28"/>
              <w:lang w:val="uk-UA"/>
            </w:rPr>
            <w:t xml:space="preserve">й </w:t>
          </w:r>
        </w:customXml>
        <w:customXml w:uri="http://www.abbyy.com/FineReader_xml/FineReader7-MSWordSchema-v1.xml" w:element="rc">
          <w:customXmlPr>
            <w:attr w:name="l" w:val="628"/>
            <w:attr w:name="t" w:val="2298"/>
            <w:attr w:name="r" w:val="699"/>
            <w:attr w:name="b" w:val="2329"/>
          </w:customXmlPr>
          <w:r w:rsidRPr="00772722">
            <w:rPr>
              <w:sz w:val="28"/>
              <w:szCs w:val="28"/>
              <w:lang w:val="uk-UA"/>
            </w:rPr>
            <w:t xml:space="preserve">про </w:t>
          </w:r>
        </w:customXml>
        <w:customXml w:uri="http://www.abbyy.com/FineReader_xml/FineReader7-MSWordSchema-v1.xml" w:element="rc">
          <w:customXmlPr>
            <w:attr w:name="l" w:val="717"/>
            <w:attr w:name="t" w:val="2288"/>
            <w:attr w:name="r" w:val="900"/>
            <w:attr w:name="b" w:val="2324"/>
          </w:customXmlPr>
          <w:r w:rsidRPr="00772722">
            <w:rPr>
              <w:sz w:val="28"/>
              <w:szCs w:val="28"/>
              <w:lang w:val="uk-UA"/>
            </w:rPr>
            <w:t xml:space="preserve">солодощі </w:t>
          </w:r>
        </w:customXml>
        <w:customXml w:uri="http://www.abbyy.com/FineReader_xml/FineReader7-MSWordSchema-v1.xml" w:element="rc">
          <w:customXmlPr>
            <w:attr w:name="l" w:val="918"/>
            <w:attr w:name="t" w:val="2297"/>
            <w:attr w:name="r" w:val="1074"/>
            <w:attr w:name="b" w:val="2323"/>
          </w:customXmlPr>
          <w:r w:rsidRPr="00772722">
            <w:rPr>
              <w:sz w:val="28"/>
              <w:szCs w:val="28"/>
              <w:lang w:val="uk-UA"/>
            </w:rPr>
            <w:t xml:space="preserve">згадали. </w:t>
          </w:r>
        </w:customXml>
        <w:customXml w:uri="http://www.abbyy.com/FineReader_xml/FineReader7-MSWordSchema-v1.xml" w:element="rc">
          <w:customXmlPr>
            <w:attr w:name="l" w:val="144"/>
            <w:attr w:name="t" w:val="2340"/>
            <w:attr w:name="r" w:val="240"/>
            <w:attr w:name="b" w:val="2372"/>
          </w:customXmlPr>
          <w:r w:rsidRPr="00772722">
            <w:rPr>
              <w:sz w:val="28"/>
              <w:szCs w:val="28"/>
              <w:lang w:val="uk-UA"/>
            </w:rPr>
            <w:t xml:space="preserve">Вони </w:t>
          </w:r>
        </w:customXml>
        <w:customXml w:uri="http://www.abbyy.com/FineReader_xml/FineReader7-MSWordSchema-v1.xml" w:element="rc">
          <w:customXmlPr>
            <w:attr w:name="l" w:val="257"/>
            <w:attr w:name="t" w:val="2340"/>
            <w:attr w:name="r" w:val="411"/>
            <w:attr w:name="b" w:val="2372"/>
          </w:customXmlPr>
          <w:r w:rsidRPr="00772722">
            <w:rPr>
              <w:sz w:val="28"/>
              <w:szCs w:val="28"/>
              <w:lang w:val="uk-UA"/>
            </w:rPr>
            <w:t xml:space="preserve">повинні </w:t>
          </w:r>
        </w:customXml>
        <w:customXml w:uri="http://www.abbyy.com/FineReader_xml/FineReader7-MSWordSchema-v1.xml" w:element="rc">
          <w:customXmlPr>
            <w:attr w:name="l" w:val="428"/>
            <w:attr w:name="t" w:val="2348"/>
            <w:attr w:name="r" w:val="608"/>
            <w:attr w:name="b" w:val="2372"/>
          </w:customXmlPr>
          <w:r w:rsidRPr="00772722">
            <w:rPr>
              <w:sz w:val="28"/>
              <w:szCs w:val="28"/>
              <w:lang w:val="uk-UA"/>
            </w:rPr>
            <w:t xml:space="preserve">помагати </w:t>
          </w:r>
        </w:customXml>
        <w:customXml w:uri="http://www.abbyy.com/FineReader_xml/FineReader7-MSWordSchema-v1.xml" w:element="rc">
          <w:customXmlPr>
            <w:attr w:name="l" w:val="625"/>
            <w:attr w:name="t" w:val="2348"/>
            <w:attr w:name="r" w:val="699"/>
            <w:attr w:name="b" w:val="2371"/>
          </w:customXmlPr>
          <w:r w:rsidRPr="00772722">
            <w:rPr>
              <w:sz w:val="28"/>
              <w:szCs w:val="28"/>
              <w:lang w:val="uk-UA"/>
            </w:rPr>
            <w:t xml:space="preserve">нам </w:t>
          </w:r>
        </w:customXml>
        <w:customXml w:uri="http://www.abbyy.com/FineReader_xml/FineReader7-MSWordSchema-v1.xml" w:element="rc">
          <w:customXmlPr>
            <w:attr w:name="l" w:val="717"/>
            <w:attr w:name="t" w:val="2338"/>
            <w:attr w:name="r" w:val="798"/>
            <w:attr w:name="b" w:val="2371"/>
          </w:customXmlPr>
          <w:r w:rsidRPr="00772722">
            <w:rPr>
              <w:sz w:val="28"/>
              <w:szCs w:val="28"/>
              <w:lang w:val="uk-UA"/>
            </w:rPr>
            <w:t xml:space="preserve">нові </w:t>
          </w:r>
        </w:customXml>
        <w:customXml w:uri="http://www.abbyy.com/FineReader_xml/FineReader7-MSWordSchema-v1.xml" w:element="rc">
          <w:customXmlPr>
            <w:attr w:name="l" w:val="815"/>
            <w:attr w:name="t" w:val="2347"/>
            <w:attr w:name="r" w:val="908"/>
            <w:attr w:name="b" w:val="2379"/>
          </w:customXmlPr>
          <w:r w:rsidRPr="00772722">
            <w:rPr>
              <w:sz w:val="28"/>
              <w:szCs w:val="28"/>
              <w:lang w:val="uk-UA"/>
            </w:rPr>
            <w:t xml:space="preserve">пари </w:t>
          </w:r>
        </w:customXml>
        <w:customXml w:uri="http://www.abbyy.com/FineReader_xml/FineReader7-MSWordSchema-v1.xml" w:element="rc">
          <w:customXmlPr>
            <w:attr w:name="l" w:val="925"/>
            <w:attr w:name="t" w:val="2338"/>
            <w:attr w:name="r" w:val="1092"/>
            <w:attr w:name="b" w:val="2377"/>
          </w:customXmlPr>
          <w:r w:rsidRPr="00772722">
            <w:rPr>
              <w:sz w:val="28"/>
              <w:szCs w:val="28"/>
              <w:lang w:val="uk-UA"/>
            </w:rPr>
            <w:t xml:space="preserve">обирати. </w:t>
          </w:r>
        </w:customXml>
        <w:customXml w:uri="http://www.abbyy.com/FineReader_xml/FineReader7-MSWordSchema-v1.xml" w:element="rc">
          <w:customXmlPr>
            <w:attr w:name="l" w:val="96"/>
            <w:attr w:name="t" w:val="2390"/>
            <w:attr w:name="r" w:val="291"/>
            <w:attr w:name="b" w:val="2430"/>
          </w:customXmlPr>
          <w:r w:rsidRPr="00772722">
            <w:rPr>
              <w:i/>
              <w:sz w:val="28"/>
              <w:szCs w:val="28"/>
              <w:lang w:val="uk-UA"/>
            </w:rPr>
            <w:t xml:space="preserve">(Хлопчики </w:t>
          </w:r>
        </w:customXml>
        <w:customXml w:uri="http://www.abbyy.com/FineReader_xml/FineReader7-MSWordSchema-v1.xml" w:element="rc">
          <w:customXmlPr>
            <w:attr w:name="l" w:val="303"/>
            <w:attr w:name="t" w:val="2391"/>
            <w:attr w:name="r" w:val="316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16"/>
            <w:attr w:name="t" w:val="2391"/>
            <w:attr w:name="r" w:val="328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28"/>
            <w:attr w:name="t" w:val="2391"/>
            <w:attr w:name="r" w:val="341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41"/>
            <w:attr w:name="t" w:val="2391"/>
            <w:attr w:name="r" w:val="351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366"/>
            <w:attr w:name="t" w:val="2389"/>
            <w:attr w:name="r" w:val="382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82"/>
            <w:attr w:name="t" w:val="2389"/>
            <w:attr w:name="r" w:val="398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398"/>
            <w:attr w:name="t" w:val="2389"/>
            <w:attr w:name="r" w:val="578"/>
            <w:attr w:name="b" w:val="2422"/>
          </w:customXmlPr>
          <w:r w:rsidRPr="00772722">
            <w:rPr>
              <w:i/>
              <w:sz w:val="28"/>
              <w:szCs w:val="28"/>
              <w:lang w:val="uk-UA"/>
            </w:rPr>
            <w:t xml:space="preserve">дівчатка </w:t>
          </w:r>
        </w:customXml>
        <w:customXml w:uri="http://www.abbyy.com/FineReader_xml/FineReader7-MSWordSchema-v1.xml" w:element="rc">
          <w:customXmlPr>
            <w:attr w:name="l" w:val="590"/>
            <w:attr w:name="t" w:val="2399"/>
            <w:attr w:name="r" w:val="602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02"/>
            <w:attr w:name="t" w:val="2399"/>
            <w:attr w:name="r" w:val="614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14"/>
            <w:attr w:name="t" w:val="2399"/>
            <w:attr w:name="r" w:val="627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27"/>
            <w:attr w:name="t" w:val="2399"/>
            <w:attr w:name="r" w:val="645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з </w:t>
          </w:r>
        </w:customXml>
        <w:customXml w:uri="http://www.abbyy.com/FineReader_xml/FineReader7-MSWordSchema-v1.xml" w:element="rc">
          <w:customXmlPr>
            <w:attr w:name="l" w:val="657"/>
            <w:attr w:name="t" w:val="2399"/>
            <w:attr w:name="r" w:val="669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69"/>
            <w:attr w:name="t" w:val="2399"/>
            <w:attr w:name="r" w:val="681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81"/>
            <w:attr w:name="t" w:val="2399"/>
            <w:attr w:name="r" w:val="694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694"/>
            <w:attr w:name="t" w:val="2398"/>
            <w:attr w:name="r" w:val="858"/>
            <w:attr w:name="b" w:val="2429"/>
          </w:customXmlPr>
          <w:r w:rsidRPr="00772722">
            <w:rPr>
              <w:i/>
              <w:sz w:val="28"/>
              <w:szCs w:val="28"/>
              <w:lang w:val="uk-UA"/>
            </w:rPr>
            <w:t xml:space="preserve">окремих </w:t>
          </w:r>
        </w:customXml>
        <w:customXml w:uri="http://www.abbyy.com/FineReader_xml/FineReader7-MSWordSchema-v1.xml" w:element="rc">
          <w:customXmlPr>
            <w:attr w:name="l" w:val="873"/>
            <w:attr w:name="t" w:val="2398"/>
            <w:attr w:name="r" w:val="889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889"/>
            <w:attr w:name="t" w:val="2398"/>
            <w:attr w:name="r" w:val="905"/>
            <w:attr w:name="b" w:val="2421"/>
          </w:customXmlPr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905"/>
            <w:attr w:name="t" w:val="2387"/>
            <w:attr w:name="r" w:val="1096"/>
            <w:attr w:name="b" w:val="2428"/>
          </w:customXmlPr>
          <w:r w:rsidRPr="00772722">
            <w:rPr>
              <w:i/>
              <w:sz w:val="28"/>
              <w:szCs w:val="28"/>
              <w:lang w:val="uk-UA"/>
            </w:rPr>
            <w:t xml:space="preserve">торбинок </w:t>
          </w:r>
        </w:customXml>
        <w:customXml w:uri="http://www.abbyy.com/FineReader_xml/FineReader7-MSWordSchema-v1.xml" w:element="rc">
          <w:customXmlPr>
            <w:attr w:name="l" w:val="62"/>
            <w:attr w:name="t" w:val="2441"/>
            <w:attr w:name="r" w:val="253"/>
            <w:attr w:name="b" w:val="2473"/>
          </w:customXmlPr>
          <w:r w:rsidRPr="00772722">
            <w:rPr>
              <w:i/>
              <w:sz w:val="28"/>
              <w:szCs w:val="28"/>
              <w:lang w:val="uk-UA"/>
            </w:rPr>
            <w:t xml:space="preserve">виймають </w:t>
          </w:r>
        </w:customXml>
        <w:customXml w:uri="http://www.abbyy.com/FineReader_xml/FineReader7-MSWordSchema-v1.xml" w:element="rc">
          <w:customXmlPr>
            <w:attr w:name="l" w:val="280"/>
            <w:attr w:name="t" w:val="2449"/>
            <w:attr w:name="r" w:val="436"/>
            <w:attr w:name="b" w:val="2480"/>
          </w:customXmlPr>
          <w:r w:rsidRPr="00772722">
            <w:rPr>
              <w:i/>
              <w:sz w:val="28"/>
              <w:szCs w:val="28"/>
              <w:lang w:val="uk-UA"/>
            </w:rPr>
            <w:t xml:space="preserve">цукерки. </w:t>
          </w:r>
        </w:customXml>
        <w:customXml w:uri="http://www.abbyy.com/FineReader_xml/FineReader7-MSWordSchema-v1.xml" w:element="rc">
          <w:customXmlPr>
            <w:attr w:name="l" w:val="467"/>
            <w:attr w:name="t" w:val="2438"/>
            <w:attr w:name="r" w:val="594"/>
            <w:attr w:name="b" w:val="2472"/>
          </w:customXmlPr>
          <w:r w:rsidRPr="00772722">
            <w:rPr>
              <w:i/>
              <w:sz w:val="28"/>
              <w:szCs w:val="28"/>
              <w:lang w:val="uk-UA"/>
            </w:rPr>
            <w:t xml:space="preserve">Потім </w:t>
          </w:r>
        </w:customXml>
        <w:customXml w:uri="http://www.abbyy.com/FineReader_xml/FineReader7-MSWordSchema-v1.xml" w:element="rc">
          <w:customXmlPr>
            <w:attr w:name="l" w:val="620"/>
            <w:attr w:name="t" w:val="2448"/>
            <w:attr w:name="r" w:val="660"/>
            <w:attr w:name="b" w:val="2471"/>
          </w:customXmlPr>
          <w:r w:rsidRPr="00772722">
            <w:rPr>
              <w:i/>
              <w:sz w:val="28"/>
              <w:szCs w:val="28"/>
              <w:lang w:val="uk-UA"/>
            </w:rPr>
            <w:t xml:space="preserve">за </w:t>
          </w:r>
        </w:customXml>
        <w:customXml w:uri="http://www.abbyy.com/FineReader_xml/FineReader7-MSWordSchema-v1.xml" w:element="rc">
          <w:customXmlPr>
            <w:attr w:name="l" w:val="687"/>
            <w:attr w:name="t" w:val="2438"/>
            <w:attr w:name="r" w:val="914"/>
            <w:attr w:name="b" w:val="2471"/>
          </w:customXmlPr>
          <w:r w:rsidRPr="00772722">
            <w:rPr>
              <w:i/>
              <w:sz w:val="28"/>
              <w:szCs w:val="28"/>
              <w:lang w:val="uk-UA"/>
            </w:rPr>
            <w:t xml:space="preserve">однаковими </w:t>
          </w:r>
        </w:customXml>
        <w:customXml w:uri="http://www.abbyy.com/FineReader_xml/FineReader7-MSWordSchema-v1.xml" w:element="rc">
          <w:customXmlPr>
            <w:attr w:name="l" w:val="63"/>
            <w:attr w:name="t" w:val="2499"/>
            <w:attr w:name="r" w:val="257"/>
            <w:attr w:name="b" w:val="2530"/>
          </w:customXmlPr>
          <w:r w:rsidRPr="00772722">
            <w:rPr>
              <w:i/>
              <w:sz w:val="28"/>
              <w:szCs w:val="28"/>
              <w:lang w:val="uk-UA"/>
            </w:rPr>
            <w:t xml:space="preserve">цукерками </w:t>
          </w:r>
        </w:customXml>
        <w:customXml w:uri="http://www.abbyy.com/FineReader_xml/FineReader7-MSWordSchema-v1.xml" w:element="rc">
          <w:customXmlPr>
            <w:attr w:name="l" w:val="276"/>
            <w:attr w:name="t" w:val="2499"/>
            <w:attr w:name="r" w:val="453"/>
            <w:attr w:name="b" w:val="2529"/>
          </w:customXmlPr>
          <w:r w:rsidRPr="00772722">
            <w:rPr>
              <w:i/>
              <w:sz w:val="28"/>
              <w:szCs w:val="28"/>
              <w:lang w:val="uk-UA"/>
            </w:rPr>
            <w:t xml:space="preserve">шукають </w:t>
          </w:r>
        </w:customXml>
        <w:customXml w:uri="http://www.abbyy.com/FineReader_xml/FineReader7-MSWordSchema-v1.xml" w:element="rc">
          <w:customXmlPr>
            <w:attr w:name="l" w:val="472"/>
            <w:attr w:name="t" w:val="2489"/>
            <w:attr w:name="r" w:val="543"/>
            <w:attr w:name="b" w:val="2521"/>
          </w:customXmlPr>
          <w:r w:rsidRPr="00772722">
            <w:rPr>
              <w:i/>
              <w:sz w:val="28"/>
              <w:szCs w:val="28"/>
              <w:lang w:val="uk-UA"/>
            </w:rPr>
            <w:t xml:space="preserve">собі </w:t>
          </w:r>
        </w:customXml>
        <w:customXml w:uri="http://www.abbyy.com/FineReader_xml/FineReader7-MSWordSchema-v1.xml" w:element="rc">
          <w:customXmlPr>
            <w:attr w:name="l" w:val="561"/>
            <w:attr w:name="t" w:val="2498"/>
            <w:attr w:name="r" w:val="644"/>
            <w:attr w:name="b" w:val="2528"/>
          </w:customXmlPr>
          <w:r w:rsidRPr="00772722">
            <w:rPr>
              <w:i/>
              <w:sz w:val="28"/>
              <w:szCs w:val="28"/>
              <w:lang w:val="uk-UA"/>
            </w:rPr>
            <w:t xml:space="preserve">нову </w:t>
          </w:r>
        </w:customXml>
        <w:customXml w:uri="http://www.abbyy.com/FineReader_xml/FineReader7-MSWordSchema-v1.xml" w:element="rc">
          <w:customXmlPr>
            <w:attr w:name="l" w:val="662"/>
            <w:attr w:name="t" w:val="2488"/>
            <w:attr w:name="r" w:val="773"/>
            <w:attr w:name="b" w:val="2529"/>
          </w:customXmlPr>
          <w:r w:rsidRPr="00772722">
            <w:rPr>
              <w:i/>
              <w:sz w:val="28"/>
              <w:szCs w:val="28"/>
              <w:lang w:val="uk-UA"/>
            </w:rPr>
            <w:t>пару).</w:t>
          </w:r>
        </w:customXml>
      </w:p>
      <w:p w:rsidR="00276DB8" w:rsidRPr="00772722" w:rsidRDefault="00276DB8" w:rsidP="00772722">
        <w:pPr>
          <w:shd w:val="clear" w:color="auto" w:fill="FFFFFF"/>
          <w:spacing w:before="96" w:line="276" w:lineRule="auto"/>
          <w:ind w:left="658" w:right="-27" w:firstLine="284"/>
          <w:rPr>
            <w:b/>
            <w:i/>
            <w:spacing w:val="-8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87"/>
            <w:attr w:name="t" w:val="2563"/>
            <w:attr w:name="r" w:val="367"/>
            <w:attr w:name="b" w:val="2617"/>
          </w:customXmlPr>
          <w:r w:rsidRPr="00772722">
            <w:rPr>
              <w:b/>
              <w:i/>
              <w:spacing w:val="-8"/>
              <w:sz w:val="28"/>
              <w:szCs w:val="28"/>
              <w:lang w:val="uk-UA"/>
            </w:rPr>
            <w:t xml:space="preserve">Конкурс </w:t>
          </w:r>
        </w:customXml>
        <w:customXml w:uri="http://www.abbyy.com/FineReader_xml/FineReader7-MSWordSchema-v1.xml" w:element="rc">
          <w:customXmlPr>
            <w:attr w:name="l" w:val="386"/>
            <w:attr w:name="t" w:val="2567"/>
            <w:attr w:name="r" w:val="420"/>
            <w:attr w:name="b" w:val="2606"/>
          </w:customXmlPr>
          <w:r w:rsidRPr="00772722">
            <w:rPr>
              <w:b/>
              <w:i/>
              <w:spacing w:val="-8"/>
              <w:sz w:val="28"/>
              <w:szCs w:val="28"/>
              <w:lang w:val="uk-UA"/>
            </w:rPr>
            <w:t xml:space="preserve">6. </w:t>
          </w:r>
        </w:customXml>
        <w:customXml w:uri="http://www.abbyy.com/FineReader_xml/FineReader7-MSWordSchema-v1.xml" w:element="rc">
          <w:customXmlPr>
            <w:attr w:name="l" w:val="440"/>
            <w:attr w:name="t" w:val="2562"/>
            <w:attr w:name="r" w:val="756"/>
            <w:attr w:name="b" w:val="2616"/>
          </w:customXmlPr>
          <w:r w:rsidRPr="00772722">
            <w:rPr>
              <w:b/>
              <w:i/>
              <w:spacing w:val="-8"/>
              <w:sz w:val="28"/>
              <w:szCs w:val="28"/>
              <w:lang w:val="uk-UA"/>
            </w:rPr>
            <w:t>Вгощення</w:t>
          </w:r>
        </w:customXml>
        <w:r w:rsidRPr="00772722">
          <w:rPr>
            <w:b/>
            <w:i/>
            <w:spacing w:val="-8"/>
            <w:sz w:val="28"/>
            <w:szCs w:val="28"/>
            <w:lang w:val="uk-UA"/>
          </w:rPr>
          <w:t xml:space="preserve"> </w:t>
        </w:r>
      </w:p>
      <w:p w:rsidR="00276DB8" w:rsidRPr="00772722" w:rsidRDefault="00276DB8" w:rsidP="00772722">
        <w:pPr>
          <w:shd w:val="clear" w:color="auto" w:fill="FFFFFF"/>
          <w:spacing w:before="96" w:line="276" w:lineRule="auto"/>
          <w:ind w:left="658" w:right="-27" w:firstLine="284"/>
          <w:rPr>
            <w:b/>
            <w:spacing w:val="-8"/>
            <w:sz w:val="28"/>
            <w:szCs w:val="28"/>
            <w:lang w:val="uk-UA"/>
          </w:rPr>
        </w:pPr>
        <w:r w:rsidRPr="00772722">
          <w:rPr>
            <w:b/>
            <w:spacing w:val="-8"/>
            <w:sz w:val="28"/>
            <w:szCs w:val="28"/>
            <w:lang w:val="uk-UA"/>
          </w:rPr>
          <w:t>Ведуча</w:t>
        </w:r>
      </w:p>
      <w:p w:rsidR="00276DB8" w:rsidRPr="00772722" w:rsidRDefault="00276DB8" w:rsidP="00772722">
        <w:pPr>
          <w:shd w:val="clear" w:color="auto" w:fill="FFFFFF"/>
          <w:spacing w:before="96" w:line="276" w:lineRule="auto"/>
          <w:ind w:left="658" w:right="-27" w:firstLine="284"/>
          <w:rPr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326"/>
            <w:attr w:name="t" w:val="2179"/>
            <w:attr w:name="r" w:val="349"/>
            <w:attr w:name="b" w:val="2207"/>
          </w:customXmlPr>
          <w:r w:rsidRPr="00772722">
            <w:rPr>
              <w:sz w:val="28"/>
              <w:szCs w:val="28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367"/>
            <w:attr w:name="t" w:val="2179"/>
            <w:attr w:name="r" w:val="456"/>
            <w:attr w:name="b" w:val="2213"/>
          </w:customXmlPr>
          <w:r w:rsidRPr="00772722">
            <w:rPr>
              <w:sz w:val="28"/>
              <w:szCs w:val="28"/>
              <w:lang w:val="uk-UA"/>
            </w:rPr>
            <w:t xml:space="preserve">День </w:t>
          </w:r>
        </w:customXml>
        <w:customXml w:uri="http://www.abbyy.com/FineReader_xml/FineReader7-MSWordSchema-v1.xml" w:element="rc">
          <w:customXmlPr>
            <w:attr w:name="l" w:val="475"/>
            <w:attr w:name="t" w:val="2188"/>
            <w:attr w:name="r" w:val="608"/>
            <w:attr w:name="b" w:val="2208"/>
          </w:customXmlPr>
          <w:r w:rsidRPr="00772722">
            <w:rPr>
              <w:sz w:val="28"/>
              <w:szCs w:val="28"/>
              <w:lang w:val="uk-UA"/>
            </w:rPr>
            <w:t xml:space="preserve">святого </w:t>
          </w:r>
        </w:customXml>
        <w:customXml w:uri="http://www.abbyy.com/FineReader_xml/FineReader7-MSWordSchema-v1.xml" w:element="rc">
          <w:customXmlPr>
            <w:attr w:name="l" w:val="629"/>
            <w:attr w:name="t" w:val="2179"/>
            <w:attr w:name="r" w:val="817"/>
            <w:attr w:name="b" w:val="2209"/>
          </w:customXmlPr>
          <w:r w:rsidRPr="00772722">
            <w:rPr>
              <w:sz w:val="28"/>
              <w:szCs w:val="28"/>
              <w:lang w:val="uk-UA"/>
            </w:rPr>
            <w:t xml:space="preserve">Валентина </w:t>
          </w:r>
        </w:customXml>
        <w:customXml w:uri="http://www.abbyy.com/FineReader_xml/FineReader7-MSWordSchema-v1.xml" w:element="rc">
          <w:customXmlPr>
            <w:attr w:name="l" w:val="837"/>
            <w:attr w:name="t" w:val="2182"/>
            <w:attr w:name="r" w:val="1010"/>
            <w:attr w:name="b" w:val="2216"/>
          </w:customXmlPr>
          <w:r w:rsidRPr="00772722">
            <w:rPr>
              <w:sz w:val="28"/>
              <w:szCs w:val="28"/>
              <w:lang w:val="uk-UA"/>
            </w:rPr>
            <w:t xml:space="preserve">прийнято </w:t>
          </w:r>
        </w:customXml>
        <w:customXml w:uri="http://www.abbyy.com/FineReader_xml/FineReader7-MSWordSchema-v1.xml" w:element="rc">
          <w:customXmlPr>
            <w:attr w:name="l" w:val="1028"/>
            <w:attr w:name="t" w:val="2189"/>
            <w:attr w:name="r" w:val="1188"/>
            <w:attr w:name="b" w:val="2217"/>
          </w:customXmlPr>
          <w:r w:rsidRPr="00772722">
            <w:rPr>
              <w:sz w:val="28"/>
              <w:szCs w:val="28"/>
              <w:lang w:val="uk-UA"/>
            </w:rPr>
            <w:t xml:space="preserve">дарувати </w:t>
          </w:r>
        </w:customXml>
        <w:customXml w:uri="http://www.abbyy.com/FineReader_xml/FineReader7-MSWordSchema-v1.xml" w:element="rc">
          <w:customXmlPr>
            <w:attr w:name="l" w:val="144"/>
            <w:attr w:name="t" w:val="2217"/>
            <w:attr w:name="r" w:val="223"/>
            <w:attr w:name="b" w:val="2252"/>
          </w:customXmlPr>
          <w:r w:rsidRPr="00772722">
            <w:rPr>
              <w:sz w:val="28"/>
              <w:szCs w:val="28"/>
              <w:lang w:val="uk-UA"/>
            </w:rPr>
            <w:t xml:space="preserve">різні </w:t>
          </w:r>
        </w:customXml>
        <w:customXml w:uri="http://www.abbyy.com/FineReader_xml/FineReader7-MSWordSchema-v1.xml" w:element="rc">
          <w:customXmlPr>
            <w:attr w:name="l" w:val="246"/>
            <w:attr w:name="t" w:val="2218"/>
            <w:attr w:name="r" w:val="403"/>
            <w:attr w:name="b" w:val="2253"/>
          </w:customXmlPr>
          <w:r w:rsidRPr="00772722">
            <w:rPr>
              <w:sz w:val="28"/>
              <w:szCs w:val="28"/>
              <w:lang w:val="uk-UA"/>
            </w:rPr>
            <w:t xml:space="preserve">сувеніри, </w:t>
          </w:r>
        </w:customXml>
        <w:customXml w:uri="http://www.abbyy.com/FineReader_xml/FineReader7-MSWordSchema-v1.xml" w:element="rc">
          <w:customXmlPr>
            <w:attr w:name="l" w:val="428"/>
            <w:attr w:name="t" w:val="2218"/>
            <w:attr w:name="r" w:val="564"/>
            <w:attr w:name="b" w:val="2254"/>
          </w:customXmlPr>
          <w:r w:rsidRPr="00772722">
            <w:rPr>
              <w:sz w:val="28"/>
              <w:szCs w:val="28"/>
              <w:lang w:val="uk-UA"/>
            </w:rPr>
            <w:t xml:space="preserve">вироби, </w:t>
          </w:r>
        </w:customXml>
        <w:customXml w:uri="http://www.abbyy.com/FineReader_xml/FineReader7-MSWordSchema-v1.xml" w:element="rc">
          <w:customXmlPr>
            <w:attr w:name="l" w:val="589"/>
            <w:attr w:name="t" w:val="2219"/>
            <w:attr w:name="r" w:val="763"/>
            <w:attr w:name="b" w:val="2253"/>
          </w:customXmlPr>
          <w:r w:rsidRPr="00772722">
            <w:rPr>
              <w:sz w:val="28"/>
              <w:szCs w:val="28"/>
              <w:lang w:val="uk-UA"/>
            </w:rPr>
            <w:t xml:space="preserve">солодощі, </w:t>
          </w:r>
        </w:customXml>
        <w:customXml w:uri="http://www.abbyy.com/FineReader_xml/FineReader7-MSWordSchema-v1.xml" w:element="rc">
          <w:customXmlPr>
            <w:attr w:name="l" w:val="789"/>
            <w:attr w:name="t" w:val="2219"/>
            <w:attr w:name="r" w:val="953"/>
            <w:attr w:name="b" w:val="2254"/>
          </w:customXmlPr>
          <w:r w:rsidRPr="00772722">
            <w:rPr>
              <w:sz w:val="28"/>
              <w:szCs w:val="28"/>
              <w:lang w:val="uk-UA"/>
            </w:rPr>
            <w:t xml:space="preserve">повітряні </w:t>
          </w:r>
        </w:customXml>
        <w:customXml w:uri="http://www.abbyy.com/FineReader_xml/FineReader7-MSWordSchema-v1.xml" w:element="rc">
          <w:customXmlPr>
            <w:attr w:name="l" w:val="978"/>
            <w:attr w:name="t" w:val="2227"/>
            <w:attr w:name="r" w:val="1112"/>
            <w:attr w:name="b" w:val="2254"/>
          </w:customXmlPr>
          <w:r w:rsidRPr="00772722">
            <w:rPr>
              <w:sz w:val="28"/>
              <w:szCs w:val="28"/>
              <w:lang w:val="uk-UA"/>
            </w:rPr>
            <w:t xml:space="preserve">кульки, </w:t>
          </w:r>
        </w:customXml>
        <w:customXml w:uri="http://www.abbyy.com/FineReader_xml/FineReader7-MSWordSchema-v1.xml" w:element="rc">
          <w:customXmlPr>
            <w:attr w:name="l" w:val="1136"/>
            <w:attr w:name="t" w:val="2220"/>
            <w:attr w:name="r" w:val="1188"/>
            <w:attr w:name="b" w:val="2249"/>
          </w:customXmlPr>
          <w:r w:rsidRPr="00772722">
            <w:rPr>
              <w:sz w:val="28"/>
              <w:szCs w:val="28"/>
              <w:lang w:val="uk-UA"/>
            </w:rPr>
            <w:t xml:space="preserve">які </w:t>
          </w:r>
        </w:customXml>
        <w:customXml w:uri="http://www.abbyy.com/FineReader_xml/FineReader7-MSWordSchema-v1.xml" w:element="rc">
          <w:customXmlPr>
            <w:attr w:name="l" w:val="144"/>
            <w:attr w:name="t" w:val="2264"/>
            <w:attr w:name="r" w:val="252"/>
            <w:attr w:name="b" w:val="2284"/>
          </w:customXmlPr>
          <w:r w:rsidRPr="00772722">
            <w:rPr>
              <w:sz w:val="28"/>
              <w:szCs w:val="28"/>
              <w:lang w:val="uk-UA"/>
            </w:rPr>
            <w:t xml:space="preserve">мають </w:t>
          </w:r>
        </w:customXml>
        <w:customXml w:uri="http://www.abbyy.com/FineReader_xml/FineReader7-MSWordSchema-v1.xml" w:element="rc">
          <w:customXmlPr>
            <w:attr w:name="l" w:val="270"/>
            <w:attr w:name="t" w:val="2257"/>
            <w:attr w:name="r" w:val="382"/>
            <w:attr w:name="b" w:val="2292"/>
          </w:customXmlPr>
          <w:r w:rsidRPr="00772722">
            <w:rPr>
              <w:sz w:val="28"/>
              <w:szCs w:val="28"/>
              <w:lang w:val="uk-UA"/>
            </w:rPr>
            <w:t xml:space="preserve">форму </w:t>
          </w:r>
        </w:customXml>
        <w:customXml w:uri="http://www.abbyy.com/FineReader_xml/FineReader7-MSWordSchema-v1.xml" w:element="rc">
          <w:customXmlPr>
            <w:attr w:name="l" w:val="400"/>
            <w:attr w:name="t" w:val="2265"/>
            <w:attr w:name="r" w:val="562"/>
            <w:attr w:name="b" w:val="2292"/>
          </w:customXmlPr>
          <w:r w:rsidRPr="00772722">
            <w:rPr>
              <w:sz w:val="28"/>
              <w:szCs w:val="28"/>
              <w:lang w:val="uk-UA"/>
            </w:rPr>
            <w:t xml:space="preserve">сердечка. </w:t>
          </w:r>
        </w:customXml>
        <w:customXml w:uri="http://www.abbyy.com/FineReader_xml/FineReader7-MSWordSchema-v1.xml" w:element="rc">
          <w:customXmlPr>
            <w:attr w:name="l" w:val="586"/>
            <w:attr w:name="t" w:val="2257"/>
            <w:attr w:name="r" w:val="713"/>
            <w:attr w:name="b" w:val="2286"/>
          </w:customXmlPr>
          <w:r w:rsidRPr="00772722">
            <w:rPr>
              <w:sz w:val="28"/>
              <w:szCs w:val="28"/>
              <w:lang w:val="uk-UA"/>
            </w:rPr>
            <w:t xml:space="preserve">Можна </w:t>
          </w:r>
        </w:customXml>
        <w:customXml w:uri="http://www.abbyy.com/FineReader_xml/FineReader7-MSWordSchema-v1.xml" w:element="rc">
          <w:customXmlPr>
            <w:attr w:name="l" w:val="733"/>
            <w:attr w:name="t" w:val="2258"/>
            <w:attr w:name="r" w:val="839"/>
            <w:attr w:name="b" w:val="2286"/>
          </w:customXmlPr>
          <w:r w:rsidRPr="00772722">
            <w:rPr>
              <w:sz w:val="28"/>
              <w:szCs w:val="28"/>
              <w:lang w:val="uk-UA"/>
            </w:rPr>
            <w:t xml:space="preserve">навіть </w:t>
          </w:r>
        </w:customXml>
        <w:customXml w:uri="http://www.abbyy.com/FineReader_xml/FineReader7-MSWordSchema-v1.xml" w:element="rc">
          <w:customXmlPr>
            <w:attr w:name="l" w:val="858"/>
            <w:attr w:name="t" w:val="2266"/>
            <w:attr w:name="r" w:val="1002"/>
            <w:attr w:name="b" w:val="2287"/>
          </w:customXmlPr>
          <w:r w:rsidRPr="00772722">
            <w:rPr>
              <w:sz w:val="28"/>
              <w:szCs w:val="28"/>
              <w:lang w:val="uk-UA"/>
            </w:rPr>
            <w:t xml:space="preserve">випекти </w:t>
          </w:r>
        </w:customXml>
        <w:customXml w:uri="http://www.abbyy.com/FineReader_xml/FineReader7-MSWordSchema-v1.xml" w:element="rc">
          <w:customXmlPr>
            <w:attr w:name="l" w:val="1021"/>
            <w:attr w:name="t" w:val="2266"/>
            <w:attr w:name="r" w:val="1109"/>
            <w:attr w:name="b" w:val="2294"/>
          </w:customXmlPr>
          <w:r w:rsidRPr="00772722">
            <w:rPr>
              <w:sz w:val="28"/>
              <w:szCs w:val="28"/>
              <w:lang w:val="uk-UA"/>
            </w:rPr>
            <w:t xml:space="preserve">торт, </w:t>
          </w:r>
        </w:customXml>
        <w:customXml w:uri="http://www.abbyy.com/FineReader_xml/FineReader7-MSWordSchema-v1.xml" w:element="rc">
          <w:customXmlPr>
            <w:attr w:name="l" w:val="1130"/>
            <w:attr w:name="t" w:val="2267"/>
            <w:attr w:name="r" w:val="1187"/>
            <w:attr w:name="b" w:val="2287"/>
          </w:customXmlPr>
          <w:r w:rsidRPr="00772722">
            <w:rPr>
              <w:sz w:val="28"/>
              <w:szCs w:val="28"/>
              <w:lang w:val="uk-UA"/>
            </w:rPr>
            <w:t>на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43"/>
            <w:attr w:name="t" w:val="2303"/>
            <w:attr w:name="r" w:val="255"/>
            <w:attr w:name="b" w:val="2326"/>
          </w:customXmlPr>
          <w:r w:rsidRPr="00772722">
            <w:rPr>
              <w:sz w:val="28"/>
              <w:szCs w:val="28"/>
              <w:lang w:val="uk-UA"/>
            </w:rPr>
            <w:t xml:space="preserve">давши </w:t>
          </w:r>
        </w:customXml>
        <w:customXml w:uri="http://www.abbyy.com/FineReader_xml/FineReader7-MSWordSchema-v1.xml" w:element="rc">
          <w:customXmlPr>
            <w:attr w:name="l" w:val="269"/>
            <w:attr w:name="t" w:val="2297"/>
            <w:attr w:name="r" w:val="356"/>
            <w:attr w:name="b" w:val="2330"/>
          </w:customXmlPr>
          <w:r w:rsidRPr="00772722">
            <w:rPr>
              <w:sz w:val="28"/>
              <w:szCs w:val="28"/>
              <w:lang w:val="uk-UA"/>
            </w:rPr>
            <w:t xml:space="preserve">йому </w:t>
          </w:r>
        </w:customXml>
        <w:customXml w:uri="http://www.abbyy.com/FineReader_xml/FineReader7-MSWordSchema-v1.xml" w:element="rc">
          <w:customXmlPr>
            <w:attr w:name="l" w:val="369"/>
            <w:attr w:name="t" w:val="2296"/>
            <w:attr w:name="r" w:val="483"/>
            <w:attr w:name="b" w:val="2331"/>
          </w:customXmlPr>
          <w:r w:rsidRPr="00772722">
            <w:rPr>
              <w:sz w:val="28"/>
              <w:szCs w:val="28"/>
              <w:lang w:val="uk-UA"/>
            </w:rPr>
            <w:t xml:space="preserve">форму </w:t>
          </w:r>
        </w:customXml>
        <w:customXml w:uri="http://www.abbyy.com/FineReader_xml/FineReader7-MSWordSchema-v1.xml" w:element="rc">
          <w:customXmlPr>
            <w:attr w:name="l" w:val="497"/>
            <w:attr w:name="t" w:val="2304"/>
            <w:attr w:name="r" w:val="604"/>
            <w:attr w:name="b" w:val="2331"/>
          </w:customXmlPr>
          <w:r w:rsidRPr="00772722">
            <w:rPr>
              <w:sz w:val="28"/>
              <w:szCs w:val="28"/>
              <w:lang w:val="uk-UA"/>
            </w:rPr>
            <w:t xml:space="preserve">серця. </w:t>
          </w:r>
        </w:customXml>
        <w:customXml w:uri="http://www.abbyy.com/FineReader_xml/FineReader7-MSWordSchema-v1.xml" w:element="rc">
          <w:customXmlPr>
            <w:attr w:name="l" w:val="621"/>
            <w:attr w:name="t" w:val="2296"/>
            <w:attr w:name="r" w:val="668"/>
            <w:attr w:name="b" w:val="2325"/>
          </w:customXmlPr>
          <w:r w:rsidRPr="00772722">
            <w:rPr>
              <w:sz w:val="28"/>
              <w:szCs w:val="28"/>
              <w:lang w:val="uk-UA"/>
            </w:rPr>
            <w:t xml:space="preserve">От </w:t>
          </w:r>
        </w:customXml>
        <w:customXml w:uri="http://www.abbyy.com/FineReader_xml/FineReader7-MSWordSchema-v1.xml" w:element="rc">
          <w:customXmlPr>
            <w:attr w:name="l" w:val="681"/>
            <w:attr w:name="t" w:val="2296"/>
            <w:attr w:name="r" w:val="690"/>
            <w:attr w:name="b" w:val="2324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706"/>
            <w:attr w:name="t" w:val="2296"/>
            <w:attr w:name="r" w:val="789"/>
            <w:attr w:name="b" w:val="2325"/>
          </w:customXmlPr>
          <w:r w:rsidRPr="00772722">
            <w:rPr>
              <w:sz w:val="28"/>
              <w:szCs w:val="28"/>
              <w:lang w:val="uk-UA"/>
            </w:rPr>
            <w:t xml:space="preserve">наші </w:t>
          </w:r>
        </w:customXml>
        <w:customXml w:uri="http://www.abbyy.com/FineReader_xml/FineReader7-MSWordSchema-v1.xml" w:element="rc">
          <w:customXmlPr>
            <w:attr w:name="l" w:val="804"/>
            <w:attr w:name="t" w:val="2305"/>
            <w:attr w:name="r" w:val="975"/>
            <w:attr w:name="b" w:val="2325"/>
          </w:customXmlPr>
          <w:r w:rsidRPr="00772722">
            <w:rPr>
              <w:sz w:val="28"/>
              <w:szCs w:val="28"/>
              <w:lang w:val="uk-UA"/>
            </w:rPr>
            <w:t xml:space="preserve">хлопчики </w:t>
          </w:r>
        </w:customXml>
        <w:customXml w:uri="http://www.abbyy.com/FineReader_xml/FineReader7-MSWordSchema-v1.xml" w:element="rc">
          <w:customXmlPr>
            <w:attr w:name="l" w:val="991"/>
            <w:attr w:name="t" w:val="2305"/>
            <w:attr w:name="r" w:val="1190"/>
            <w:attr w:name="b" w:val="2332"/>
          </w:customXmlPr>
          <w:r w:rsidRPr="00772722">
            <w:rPr>
              <w:sz w:val="28"/>
              <w:szCs w:val="28"/>
              <w:lang w:val="uk-UA"/>
            </w:rPr>
            <w:t xml:space="preserve">пригостять </w:t>
          </w:r>
        </w:customXml>
        <w:customXml w:uri="http://www.abbyy.com/FineReader_xml/FineReader7-MSWordSchema-v1.xml" w:element="rc">
          <w:customXmlPr>
            <w:attr w:name="l" w:val="145"/>
            <w:attr w:name="t" w:val="2334"/>
            <w:attr w:name="r" w:val="290"/>
            <w:attr w:name="b" w:val="2365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сьогодні </w:t>
          </w:r>
        </w:customXml>
        <w:customXml w:uri="http://www.abbyy.com/FineReader_xml/FineReader7-MSWordSchema-v1.xml" w:element="rc">
          <w:customXmlPr>
            <w:attr w:name="l" w:val="313"/>
            <w:attr w:name="t" w:val="2334"/>
            <w:attr w:name="r" w:val="399"/>
            <w:attr w:name="b" w:val="2363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своїх </w:t>
          </w:r>
        </w:customXml>
        <w:customXml w:uri="http://www.abbyy.com/FineReader_xml/FineReader7-MSWordSchema-v1.xml" w:element="rc">
          <w:customXmlPr>
            <w:attr w:name="l" w:val="422"/>
            <w:attr w:name="t" w:val="2334"/>
            <w:attr w:name="r" w:val="668"/>
            <w:attr w:name="b" w:val="2363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«Валентинок» </w:t>
          </w:r>
        </w:customXml>
        <w:customXml w:uri="http://www.abbyy.com/FineReader_xml/FineReader7-MSWordSchema-v1.xml" w:element="rc">
          <w:customXmlPr>
            <w:attr w:name="l" w:val="693"/>
            <w:attr w:name="t" w:val="2343"/>
            <w:attr w:name="r" w:val="891"/>
            <w:attr w:name="b" w:val="2370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цукерками. </w:t>
          </w:r>
        </w:customXml>
        <w:customXml w:uri="http://www.abbyy.com/FineReader_xml/FineReader7-MSWordSchema-v1.xml" w:element="rc">
          <w:customXmlPr>
            <w:attr w:name="l" w:val="915"/>
            <w:attr w:name="t" w:val="2335"/>
            <w:attr w:name="r" w:val="981"/>
            <w:attr w:name="b" w:val="2364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Але </w:t>
          </w:r>
        </w:customXml>
        <w:customXml w:uri="http://www.abbyy.com/FineReader_xml/FineReader7-MSWordSchema-v1.xml" w:element="rc">
          <w:customXmlPr>
            <w:attr w:name="l" w:val="1003"/>
            <w:attr w:name="t" w:val="2344"/>
            <w:attr w:name="r" w:val="1065"/>
            <w:attr w:name="b" w:val="2368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для </w:t>
          </w:r>
        </w:customXml>
        <w:customXml w:uri="http://www.abbyy.com/FineReader_xml/FineReader7-MSWordSchema-v1.xml" w:element="rc">
          <w:customXmlPr>
            <w:attr w:name="l" w:val="1089"/>
            <w:attr w:name="t" w:val="2344"/>
            <w:attr w:name="r" w:val="1189"/>
            <w:attr w:name="b" w:val="2366"/>
          </w:customXmlPr>
          <w:r w:rsidRPr="00772722">
            <w:rPr>
              <w:spacing w:val="-1"/>
              <w:sz w:val="28"/>
              <w:szCs w:val="28"/>
              <w:lang w:val="uk-UA"/>
            </w:rPr>
            <w:t xml:space="preserve">цього </w:t>
          </w:r>
        </w:customXml>
        <w:customXml w:uri="http://www.abbyy.com/FineReader_xml/FineReader7-MSWordSchema-v1.xml" w:element="rc">
          <w:customXmlPr>
            <w:attr w:name="l" w:val="144"/>
            <w:attr w:name="t" w:val="2372"/>
            <w:attr w:name="r" w:val="298"/>
            <w:attr w:name="b" w:val="2407"/>
          </w:customXmlPr>
          <w:r w:rsidRPr="00772722">
            <w:rPr>
              <w:sz w:val="28"/>
              <w:szCs w:val="28"/>
              <w:lang w:val="uk-UA"/>
            </w:rPr>
            <w:t xml:space="preserve">потрібно </w:t>
          </w:r>
        </w:customXml>
        <w:customXml w:uri="http://www.abbyy.com/FineReader_xml/FineReader7-MSWordSchema-v1.xml" w:element="rc">
          <w:customXmlPr>
            <w:attr w:name="l" w:val="320"/>
            <w:attr w:name="t" w:val="2381"/>
            <w:attr w:name="r" w:val="455"/>
            <w:attr w:name="b" w:val="2405"/>
          </w:customXmlPr>
          <w:r w:rsidRPr="00772722">
            <w:rPr>
              <w:sz w:val="28"/>
              <w:szCs w:val="28"/>
              <w:lang w:val="uk-UA"/>
            </w:rPr>
            <w:t xml:space="preserve">швидко </w:t>
          </w:r>
        </w:customXml>
        <w:customXml w:uri="http://www.abbyy.com/FineReader_xml/FineReader7-MSWordSchema-v1.xml" w:element="rc">
          <w:customXmlPr>
            <w:attr w:name="l" w:val="476"/>
            <w:attr w:name="t" w:val="2382"/>
            <w:attr w:name="r" w:val="674"/>
            <w:attr w:name="b" w:val="2409"/>
          </w:customXmlPr>
          <w:r w:rsidRPr="00772722">
            <w:rPr>
              <w:sz w:val="28"/>
              <w:szCs w:val="28"/>
              <w:lang w:val="uk-UA"/>
            </w:rPr>
            <w:t xml:space="preserve">розгорнути </w:t>
          </w:r>
        </w:customXml>
        <w:customXml w:uri="http://www.abbyy.com/FineReader_xml/FineReader7-MSWordSchema-v1.xml" w:element="rc">
          <w:customXmlPr>
            <w:attr w:name="l" w:val="696"/>
            <w:attr w:name="t" w:val="2382"/>
            <w:attr w:name="r" w:val="837"/>
            <w:attr w:name="b" w:val="2410"/>
          </w:customXmlPr>
          <w:r w:rsidRPr="00772722">
            <w:rPr>
              <w:sz w:val="28"/>
              <w:szCs w:val="28"/>
              <w:lang w:val="uk-UA"/>
            </w:rPr>
            <w:t xml:space="preserve">цукерку </w:t>
          </w:r>
        </w:customXml>
        <w:customXml w:uri="http://www.abbyy.com/FineReader_xml/FineReader7-MSWordSchema-v1.xml" w:element="rc">
          <w:customXmlPr>
            <w:attr w:name="l" w:val="856"/>
            <w:attr w:name="t" w:val="2382"/>
            <w:attr w:name="r" w:val="963"/>
            <w:attr w:name="b" w:val="2406"/>
          </w:customXmlPr>
          <w:r w:rsidRPr="00772722">
            <w:rPr>
              <w:sz w:val="28"/>
              <w:szCs w:val="28"/>
              <w:lang w:val="uk-UA"/>
            </w:rPr>
            <w:t xml:space="preserve">двома </w:t>
          </w:r>
        </w:customXml>
        <w:customXml w:uri="http://www.abbyy.com/FineReader_xml/FineReader7-MSWordSchema-v1.xml" w:element="rc">
          <w:customXmlPr>
            <w:attr w:name="l" w:val="986"/>
            <w:attr w:name="t" w:val="2383"/>
            <w:attr w:name="r" w:val="1187"/>
            <w:attr w:name="b" w:val="2407"/>
          </w:customXmlPr>
          <w:r w:rsidRPr="00772722">
            <w:rPr>
              <w:sz w:val="28"/>
              <w:szCs w:val="28"/>
              <w:lang w:val="uk-UA"/>
            </w:rPr>
            <w:t xml:space="preserve">виделками. </w:t>
          </w:r>
        </w:customXml>
        <w:customXml w:uri="http://www.abbyy.com/FineReader_xml/FineReader7-MSWordSchema-v1.xml" w:element="rc">
          <w:customXmlPr>
            <w:attr w:name="l" w:val="143"/>
            <w:attr w:name="t" w:val="2411"/>
            <w:attr w:name="r" w:val="239"/>
            <w:attr w:name="b" w:val="2440"/>
          </w:customXmlPr>
          <w:r w:rsidRPr="00772722">
            <w:rPr>
              <w:sz w:val="28"/>
              <w:szCs w:val="28"/>
              <w:lang w:val="uk-UA"/>
            </w:rPr>
            <w:t xml:space="preserve">Успіх </w:t>
          </w:r>
        </w:customXml>
        <w:customXml w:uri="http://www.abbyy.com/FineReader_xml/FineReader7-MSWordSchema-v1.xml" w:element="rc">
          <w:customXmlPr>
            <w:attr w:name="l" w:val="256"/>
            <w:attr w:name="t" w:val="2420"/>
            <w:attr w:name="r" w:val="459"/>
            <w:attr w:name="b" w:val="2441"/>
          </w:customXmlPr>
          <w:r w:rsidRPr="00772722">
            <w:rPr>
              <w:sz w:val="28"/>
              <w:szCs w:val="28"/>
              <w:lang w:val="uk-UA"/>
            </w:rPr>
            <w:t xml:space="preserve">залежатиме </w:t>
          </w:r>
        </w:customXml>
        <w:customXml w:uri="http://www.abbyy.com/FineReader_xml/FineReader7-MSWordSchema-v1.xml" w:element="rc">
          <w:customXmlPr>
            <w:attr w:name="l" w:val="478"/>
            <w:attr w:name="t" w:val="2412"/>
            <w:attr w:name="r" w:val="526"/>
            <w:attr w:name="b" w:val="2444"/>
          </w:customXmlPr>
          <w:r w:rsidRPr="00772722">
            <w:rPr>
              <w:sz w:val="28"/>
              <w:szCs w:val="28"/>
              <w:lang w:val="uk-UA"/>
            </w:rPr>
            <w:t xml:space="preserve">від </w:t>
          </w:r>
        </w:customXml>
        <w:customXml w:uri="http://www.abbyy.com/FineReader_xml/FineReader7-MSWordSchema-v1.xml" w:element="rc">
          <w:customXmlPr>
            <w:attr w:name="l" w:val="545"/>
            <w:attr w:name="t" w:val="2412"/>
            <w:attr w:name="r" w:val="645"/>
            <w:attr w:name="b" w:val="2441"/>
          </w:customXmlPr>
          <w:r w:rsidRPr="00772722">
            <w:rPr>
              <w:sz w:val="28"/>
              <w:szCs w:val="28"/>
              <w:lang w:val="uk-UA"/>
            </w:rPr>
            <w:t xml:space="preserve">вашої </w:t>
          </w:r>
        </w:customXml>
        <w:customXml w:uri="http://www.abbyy.com/FineReader_xml/FineReader7-MSWordSchema-v1.xml" w:element="rc">
          <w:customXmlPr>
            <w:attr w:name="l" w:val="663"/>
            <w:attr w:name="t" w:val="2413"/>
            <w:attr w:name="r" w:val="846"/>
            <w:attr w:name="b" w:val="2445"/>
          </w:customXmlPr>
          <w:r w:rsidRPr="00772722">
            <w:rPr>
              <w:sz w:val="28"/>
              <w:szCs w:val="28"/>
              <w:lang w:val="uk-UA"/>
            </w:rPr>
            <w:t xml:space="preserve">швидкості </w:t>
          </w:r>
        </w:customXml>
        <w:customXml w:uri="http://www.abbyy.com/FineReader_xml/FineReader7-MSWordSchema-v1.xml" w:element="rc">
          <w:customXmlPr>
            <w:attr w:name="l" w:val="862"/>
            <w:attr w:name="t" w:val="2421"/>
            <w:attr w:name="r" w:val="898"/>
            <w:attr w:name="b" w:val="2441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r w:rsidRPr="00772722">
          <w:rPr>
            <w:sz w:val="28"/>
            <w:szCs w:val="28"/>
            <w:lang w:val="uk-UA"/>
          </w:rPr>
          <w:t>спритності.</w:t>
        </w:r>
      </w:p>
      <w:p w:rsidR="00276DB8" w:rsidRPr="00772722" w:rsidRDefault="00276DB8" w:rsidP="00772722">
        <w:pPr>
          <w:shd w:val="clear" w:color="auto" w:fill="FFFFFF"/>
          <w:spacing w:before="5" w:line="276" w:lineRule="auto"/>
          <w:ind w:left="38" w:right="-27" w:firstLine="284"/>
          <w:jc w:val="both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79"/>
            <w:attr w:name="t" w:val="2527"/>
            <w:attr w:name="r" w:val="306"/>
            <w:attr w:name="b" w:val="2564"/>
          </w:customXmlPr>
          <w:r w:rsidRPr="00772722">
            <w:rPr>
              <w:b/>
              <w:sz w:val="28"/>
              <w:szCs w:val="28"/>
              <w:lang w:val="uk-UA"/>
            </w:rPr>
            <w:t>Ведучий</w:t>
          </w:r>
          <w:r w:rsidRPr="00772722">
            <w:rPr>
              <w:sz w:val="28"/>
              <w:szCs w:val="28"/>
              <w:lang w:val="uk-UA"/>
            </w:rPr>
            <w:t xml:space="preserve">. </w:t>
          </w:r>
        </w:customXml>
        <w:customXml w:uri="http://www.abbyy.com/FineReader_xml/FineReader7-MSWordSchema-v1.xml" w:element="rc">
          <w:customXmlPr>
            <w:attr w:name="l" w:val="327"/>
            <w:attr w:name="t" w:val="2528"/>
            <w:attr w:name="r" w:val="480"/>
            <w:attr w:name="b" w:val="2564"/>
          </w:customXmlPr>
          <w:r w:rsidRPr="00772722">
            <w:rPr>
              <w:sz w:val="28"/>
              <w:szCs w:val="28"/>
              <w:lang w:val="uk-UA"/>
            </w:rPr>
            <w:t xml:space="preserve">Природа </w:t>
          </w:r>
        </w:customXml>
        <w:customXml w:uri="http://www.abbyy.com/FineReader_xml/FineReader7-MSWordSchema-v1.xml" w:element="rc">
          <w:customXmlPr>
            <w:attr w:name="l" w:val="498"/>
            <w:attr w:name="t" w:val="2537"/>
            <w:attr w:name="r" w:val="622"/>
            <w:attr w:name="b" w:val="2561"/>
          </w:customXmlPr>
          <w:r w:rsidRPr="00772722">
            <w:rPr>
              <w:sz w:val="28"/>
              <w:szCs w:val="28"/>
              <w:lang w:val="uk-UA"/>
            </w:rPr>
            <w:t xml:space="preserve">завжди </w:t>
          </w:r>
        </w:customXml>
        <w:customXml w:uri="http://www.abbyy.com/FineReader_xml/FineReader7-MSWordSchema-v1.xml" w:element="rc">
          <w:customXmlPr>
            <w:attr w:name="l" w:val="641"/>
            <w:attr w:name="t" w:val="2537"/>
            <w:attr w:name="r" w:val="764"/>
            <w:attr w:name="b" w:val="2564"/>
          </w:customXmlPr>
          <w:r w:rsidRPr="00772722">
            <w:rPr>
              <w:sz w:val="28"/>
              <w:szCs w:val="28"/>
              <w:lang w:val="uk-UA"/>
            </w:rPr>
            <w:t xml:space="preserve">сприяє </w:t>
          </w:r>
        </w:customXml>
        <w:customXml w:uri="http://www.abbyy.com/FineReader_xml/FineReader7-MSWordSchema-v1.xml" w:element="rc">
          <w:customXmlPr>
            <w:attr w:name="l" w:val="784"/>
            <w:attr w:name="t" w:val="2538"/>
            <w:attr w:name="r" w:val="884"/>
            <w:attr w:name="b" w:val="2565"/>
          </w:customXmlPr>
          <w:r w:rsidRPr="00772722">
            <w:rPr>
              <w:sz w:val="28"/>
              <w:szCs w:val="28"/>
              <w:lang w:val="uk-UA"/>
            </w:rPr>
            <w:t xml:space="preserve">вияву </w:t>
          </w:r>
        </w:customXml>
        <w:customXml w:uri="http://www.abbyy.com/FineReader_xml/FineReader7-MSWordSchema-v1.xml" w:element="rc">
          <w:customXmlPr>
            <w:attr w:name="l" w:val="903"/>
            <w:attr w:name="t" w:val="2538"/>
            <w:attr w:name="r" w:val="1112"/>
            <w:attr w:name="b" w:val="2565"/>
          </w:customXmlPr>
          <w:r w:rsidRPr="00772722">
            <w:rPr>
              <w:sz w:val="28"/>
              <w:szCs w:val="28"/>
              <w:lang w:val="uk-UA"/>
            </w:rPr>
            <w:t xml:space="preserve">прекрасних </w:t>
          </w:r>
        </w:customXml>
        <w:customXml w:uri="http://www.abbyy.com/FineReader_xml/FineReader7-MSWordSchema-v1.xml" w:element="rc">
          <w:customXmlPr>
            <w:attr w:name="l" w:val="1130"/>
            <w:attr w:name="t" w:val="2539"/>
            <w:attr w:name="r" w:val="1188"/>
            <w:attr w:name="b" w:val="2559"/>
          </w:customXmlPr>
          <w:r w:rsidRPr="00772722">
            <w:rPr>
              <w:sz w:val="28"/>
              <w:szCs w:val="28"/>
              <w:lang w:val="uk-UA"/>
            </w:rPr>
            <w:t>по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44"/>
            <w:attr w:name="t" w:val="2567"/>
            <w:attr w:name="r" w:val="252"/>
            <w:attr w:name="b" w:val="2602"/>
          </w:customXmlPr>
          <w:r w:rsidRPr="00772722">
            <w:rPr>
              <w:sz w:val="28"/>
              <w:szCs w:val="28"/>
              <w:lang w:val="uk-UA"/>
            </w:rPr>
            <w:t xml:space="preserve">чуттів. </w:t>
          </w:r>
        </w:customXml>
        <w:customXml w:uri="http://www.abbyy.com/FineReader_xml/FineReader7-MSWordSchema-v1.xml" w:element="rc">
          <w:customXmlPr>
            <w:attr w:name="l" w:val="272"/>
            <w:attr w:name="t" w:val="2568"/>
            <w:attr w:name="r" w:val="300"/>
            <w:attr w:name="b" w:val="2596"/>
          </w:customXmlPr>
          <w:r w:rsidRPr="00772722">
            <w:rPr>
              <w:sz w:val="28"/>
              <w:szCs w:val="28"/>
              <w:lang w:val="uk-UA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317"/>
            <w:attr w:name="t" w:val="2568"/>
            <w:attr w:name="r" w:val="490"/>
            <w:attr w:name="b" w:val="2603"/>
          </w:customXmlPr>
          <w:r w:rsidRPr="00772722">
            <w:rPr>
              <w:sz w:val="28"/>
              <w:szCs w:val="28"/>
              <w:lang w:val="uk-UA"/>
            </w:rPr>
            <w:t xml:space="preserve">особливо, </w:t>
          </w:r>
        </w:customXml>
        <w:customXml w:uri="http://www.abbyy.com/FineReader_xml/FineReader7-MSWordSchema-v1.xml" w:element="rc">
          <w:customXmlPr>
            <w:attr w:name="l" w:val="510"/>
            <w:attr w:name="t" w:val="2576"/>
            <w:attr w:name="r" w:val="605"/>
            <w:attr w:name="b" w:val="2599"/>
          </w:customXmlPr>
          <w:r w:rsidRPr="00772722">
            <w:rPr>
              <w:sz w:val="28"/>
              <w:szCs w:val="28"/>
              <w:lang w:val="uk-UA"/>
            </w:rPr>
            <w:t xml:space="preserve">якщо </w:t>
          </w:r>
        </w:customXml>
        <w:customXml w:uri="http://www.abbyy.com/FineReader_xml/FineReader7-MSWordSchema-v1.xml" w:element="rc">
          <w:customXmlPr>
            <w:attr w:name="l" w:val="624"/>
            <w:attr w:name="t" w:val="2576"/>
            <w:attr w:name="r" w:val="663"/>
            <w:attr w:name="b" w:val="2598"/>
          </w:customXmlPr>
          <w:r w:rsidRPr="00772722">
            <w:rPr>
              <w:sz w:val="28"/>
              <w:szCs w:val="28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683"/>
            <w:attr w:name="t" w:val="2576"/>
            <w:attr w:name="r" w:val="830"/>
            <w:attr w:name="b" w:val="2604"/>
          </w:customXmlPr>
          <w:r w:rsidRPr="00772722">
            <w:rPr>
              <w:sz w:val="28"/>
              <w:szCs w:val="28"/>
              <w:lang w:val="uk-UA"/>
            </w:rPr>
            <w:t xml:space="preserve">природа </w:t>
          </w:r>
        </w:customXml>
        <w:customXml w:uri="http://www.abbyy.com/FineReader_xml/FineReader7-MSWordSchema-v1.xml" w:element="rc">
          <w:customXmlPr>
            <w:attr w:name="l" w:val="849"/>
            <w:attr w:name="t" w:val="2576"/>
            <w:attr w:name="r" w:val="1085"/>
            <w:attr w:name="b" w:val="2598"/>
          </w:customXmlPr>
          <w:r w:rsidRPr="00772722">
            <w:rPr>
              <w:sz w:val="28"/>
              <w:szCs w:val="28"/>
              <w:lang w:val="uk-UA"/>
            </w:rPr>
            <w:t xml:space="preserve">мальовничих </w:t>
          </w:r>
        </w:customXml>
        <w:customXml w:uri="http://www.abbyy.com/FineReader_xml/FineReader7-MSWordSchema-v1.xml" w:element="rc">
          <w:customXmlPr>
            <w:attr w:name="l" w:val="1105"/>
            <w:attr w:name="t" w:val="2569"/>
            <w:attr w:name="r" w:val="1188"/>
            <w:attr w:name="b" w:val="2605"/>
          </w:customXmlPr>
          <w:r w:rsidRPr="00772722">
            <w:rPr>
              <w:sz w:val="28"/>
              <w:szCs w:val="28"/>
              <w:lang w:val="uk-UA"/>
            </w:rPr>
            <w:t>Кар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44"/>
            <w:attr w:name="t" w:val="2614"/>
            <w:attr w:name="r" w:val="208"/>
            <w:attr w:name="b" w:val="2635"/>
          </w:customXmlPr>
          <w:r w:rsidRPr="00772722">
            <w:rPr>
              <w:sz w:val="28"/>
              <w:szCs w:val="28"/>
              <w:lang w:val="uk-UA"/>
            </w:rPr>
            <w:t xml:space="preserve">пат. </w:t>
          </w:r>
        </w:customXml>
        <w:customXml w:uri="http://www.abbyy.com/FineReader_xml/FineReader7-MSWordSchema-v1.xml" w:element="rc">
          <w:customXmlPr>
            <w:attr w:name="l" w:val="224"/>
            <w:attr w:name="t" w:val="2605"/>
            <w:attr w:name="r" w:val="365"/>
            <w:attr w:name="b" w:val="2640"/>
          </w:customXmlPr>
          <w:r w:rsidRPr="00772722">
            <w:rPr>
              <w:sz w:val="28"/>
              <w:szCs w:val="28"/>
              <w:lang w:val="uk-UA"/>
            </w:rPr>
            <w:t xml:space="preserve">Давайте </w:t>
          </w:r>
        </w:customXml>
        <w:customXml w:uri="http://www.abbyy.com/FineReader_xml/FineReader7-MSWordSchema-v1.xml" w:element="rc">
          <w:customXmlPr>
            <w:attr w:name="l" w:val="383"/>
            <w:attr w:name="t" w:val="2614"/>
            <w:attr w:name="r" w:val="422"/>
            <w:attr w:name="b" w:val="2635"/>
          </w:customXmlPr>
          <w:r w:rsidRPr="00772722">
            <w:rPr>
              <w:sz w:val="28"/>
              <w:szCs w:val="28"/>
              <w:lang w:val="uk-UA"/>
            </w:rPr>
            <w:t xml:space="preserve">на </w:t>
          </w:r>
        </w:customXml>
        <w:customXml w:uri="http://www.abbyy.com/FineReader_xml/FineReader7-MSWordSchema-v1.xml" w:element="rc">
          <w:customXmlPr>
            <w:attr w:name="l" w:val="437"/>
            <w:attr w:name="t" w:val="2607"/>
            <w:attr w:name="r" w:val="586"/>
            <w:attr w:name="b" w:val="2639"/>
          </w:customXmlPr>
          <w:r w:rsidRPr="00772722">
            <w:rPr>
              <w:sz w:val="28"/>
              <w:szCs w:val="28"/>
              <w:lang w:val="uk-UA"/>
            </w:rPr>
            <w:t xml:space="preserve">декілька </w:t>
          </w:r>
        </w:customXml>
        <w:customXml w:uri="http://www.abbyy.com/FineReader_xml/FineReader7-MSWordSchema-v1.xml" w:element="rc">
          <w:customXmlPr>
            <w:attr w:name="l" w:val="603"/>
            <w:attr w:name="t" w:val="2615"/>
            <w:attr w:name="r" w:val="731"/>
            <w:attr w:name="b" w:val="2636"/>
          </w:customXmlPr>
          <w:r w:rsidRPr="00772722">
            <w:rPr>
              <w:sz w:val="28"/>
              <w:szCs w:val="28"/>
              <w:lang w:val="uk-UA"/>
            </w:rPr>
            <w:t xml:space="preserve">хвилин </w:t>
          </w:r>
        </w:customXml>
        <w:customXml w:uri="http://www.abbyy.com/FineReader_xml/FineReader7-MSWordSchema-v1.xml" w:element="rc">
          <w:customXmlPr>
            <w:attr w:name="l" w:val="749"/>
            <w:attr w:name="t" w:val="2615"/>
            <w:attr w:name="r" w:val="925"/>
            <w:attr w:name="b" w:val="2636"/>
          </w:customXmlPr>
          <w:r w:rsidRPr="00772722">
            <w:rPr>
              <w:sz w:val="28"/>
              <w:szCs w:val="28"/>
              <w:lang w:val="uk-UA"/>
            </w:rPr>
            <w:t xml:space="preserve">полинемо </w:t>
          </w:r>
        </w:customXml>
        <w:customXml w:uri="http://www.abbyy.com/FineReader_xml/FineReader7-MSWordSchema-v1.xml" w:element="rc">
          <w:customXmlPr>
            <w:attr w:name="l" w:val="942"/>
            <w:attr w:name="t" w:val="2616"/>
            <w:attr w:name="r" w:val="961"/>
            <w:attr w:name="b" w:val="2643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974"/>
            <w:attr w:name="t" w:val="2608"/>
            <w:attr w:name="r" w:val="1086"/>
            <w:attr w:name="b" w:val="2639"/>
          </w:customXmlPr>
          <w:r w:rsidRPr="00772722">
            <w:rPr>
              <w:sz w:val="28"/>
              <w:szCs w:val="28"/>
              <w:lang w:val="uk-UA"/>
            </w:rPr>
            <w:t xml:space="preserve">далекі </w:t>
          </w:r>
        </w:customXml>
        <w:customXml w:uri="http://www.abbyy.com/FineReader_xml/FineReader7-MSWordSchema-v1.xml" w:element="rc">
          <w:customXmlPr>
            <w:attr w:name="l" w:val="1105"/>
            <w:attr w:name="t" w:val="2607"/>
            <w:attr w:name="r" w:val="1188"/>
            <w:attr w:name="b" w:val="2644"/>
          </w:customXmlPr>
          <w:r w:rsidRPr="00772722">
            <w:rPr>
              <w:sz w:val="28"/>
              <w:szCs w:val="28"/>
              <w:lang w:val="uk-UA"/>
            </w:rPr>
            <w:t>Кар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45"/>
            <w:attr w:name="t" w:val="2653"/>
            <w:attr w:name="r" w:val="233"/>
            <w:attr w:name="b" w:val="2679"/>
          </w:customXmlPr>
          <w:r w:rsidRPr="00772722">
            <w:rPr>
              <w:sz w:val="28"/>
              <w:szCs w:val="28"/>
              <w:lang w:val="uk-UA"/>
            </w:rPr>
            <w:t xml:space="preserve">пати, </w:t>
          </w:r>
        </w:customXml>
        <w:customXml w:uri="http://www.abbyy.com/FineReader_xml/FineReader7-MSWordSchema-v1.xml" w:element="rc">
          <w:customXmlPr>
            <w:attr w:name="l" w:val="249"/>
            <w:attr w:name="t" w:val="2645"/>
            <w:attr w:name="r" w:val="299"/>
            <w:attr w:name="b" w:val="2674"/>
          </w:customXmlPr>
          <w:r w:rsidRPr="00772722">
            <w:rPr>
              <w:sz w:val="28"/>
              <w:szCs w:val="28"/>
              <w:lang w:val="uk-UA"/>
            </w:rPr>
            <w:t xml:space="preserve">які </w:t>
          </w:r>
        </w:customXml>
        <w:customXml w:uri="http://www.abbyy.com/FineReader_xml/FineReader7-MSWordSchema-v1.xml" w:element="rc">
          <w:customXmlPr>
            <w:attr w:name="l" w:val="315"/>
            <w:attr w:name="t" w:val="2653"/>
            <w:attr w:name="r" w:val="467"/>
            <w:attr w:name="b" w:val="2681"/>
          </w:customXmlPr>
          <w:r w:rsidRPr="00772722">
            <w:rPr>
              <w:sz w:val="28"/>
              <w:szCs w:val="28"/>
              <w:lang w:val="uk-UA"/>
            </w:rPr>
            <w:t xml:space="preserve">милують </w:t>
          </w:r>
        </w:customXml>
        <w:customXml w:uri="http://www.abbyy.com/FineReader_xml/FineReader7-MSWordSchema-v1.xml" w:element="rc">
          <w:customXmlPr>
            <w:attr w:name="l" w:val="483"/>
            <w:attr w:name="t" w:val="2646"/>
            <w:attr w:name="r" w:val="491"/>
            <w:attr w:name="b" w:val="2674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506"/>
            <w:attr w:name="t" w:val="2654"/>
            <w:attr w:name="r" w:val="651"/>
            <w:attr w:name="b" w:val="2681"/>
          </w:customXmlPr>
          <w:r w:rsidRPr="00772722">
            <w:rPr>
              <w:sz w:val="28"/>
              <w:szCs w:val="28"/>
              <w:lang w:val="uk-UA"/>
            </w:rPr>
            <w:t xml:space="preserve">чарують </w:t>
          </w:r>
        </w:customXml>
        <w:customXml w:uri="http://www.abbyy.com/FineReader_xml/FineReader7-MSWordSchema-v1.xml" w:element="rc">
          <w:customXmlPr>
            <w:attr w:name="l" w:val="665"/>
            <w:attr w:name="t" w:val="2654"/>
            <w:attr w:name="r" w:val="727"/>
            <w:attr w:name="b" w:val="2675"/>
          </w:customXmlPr>
          <w:r w:rsidRPr="00772722">
            <w:rPr>
              <w:sz w:val="28"/>
              <w:szCs w:val="28"/>
              <w:lang w:val="uk-UA"/>
            </w:rPr>
            <w:t xml:space="preserve">око </w:t>
          </w:r>
        </w:customXml>
        <w:customXml w:uri="http://www.abbyy.com/FineReader_xml/FineReader7-MSWordSchema-v1.xml" w:element="rc">
          <w:customXmlPr>
            <w:attr w:name="l" w:val="743"/>
            <w:attr w:name="t" w:val="2654"/>
            <w:attr w:name="r" w:val="912"/>
            <w:attr w:name="b" w:val="2675"/>
          </w:customXmlPr>
          <w:r w:rsidRPr="00772722">
            <w:rPr>
              <w:sz w:val="28"/>
              <w:szCs w:val="28"/>
              <w:lang w:val="uk-UA"/>
            </w:rPr>
            <w:t xml:space="preserve">чистотою </w:t>
          </w:r>
        </w:customXml>
        <w:customXml w:uri="http://www.abbyy.com/FineReader_xml/FineReader7-MSWordSchema-v1.xml" w:element="rc">
          <w:customXmlPr>
            <w:attr w:name="l" w:val="927"/>
            <w:attr w:name="t" w:val="2646"/>
            <w:attr w:name="r" w:val="1071"/>
            <w:attr w:name="b" w:val="2682"/>
          </w:customXmlPr>
          <w:r w:rsidRPr="00772722">
            <w:rPr>
              <w:sz w:val="28"/>
              <w:szCs w:val="28"/>
              <w:lang w:val="uk-UA"/>
            </w:rPr>
            <w:t xml:space="preserve">повітря, </w:t>
          </w:r>
        </w:customXml>
        <w:customXml w:uri="http://www.abbyy.com/FineReader_xml/FineReader7-MSWordSchema-v1.xml" w:element="rc">
          <w:customXmlPr>
            <w:attr w:name="l" w:val="1089"/>
            <w:attr w:name="t" w:val="2647"/>
            <w:attr w:name="r" w:val="1189"/>
            <w:attr w:name="b" w:val="2678"/>
          </w:customXmlPr>
          <w:r w:rsidRPr="00772722">
            <w:rPr>
              <w:sz w:val="28"/>
              <w:szCs w:val="28"/>
              <w:lang w:val="uk-UA"/>
            </w:rPr>
            <w:t>цілю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45"/>
            <w:attr w:name="t" w:val="2692"/>
            <w:attr w:name="r" w:val="245"/>
            <w:attr w:name="b" w:val="2716"/>
          </w:customXmlPr>
          <w:r w:rsidRPr="00772722">
            <w:rPr>
              <w:sz w:val="28"/>
              <w:szCs w:val="28"/>
              <w:lang w:val="uk-UA"/>
            </w:rPr>
            <w:t xml:space="preserve">щими </w:t>
          </w:r>
        </w:customXml>
        <w:customXml w:uri="http://www.abbyy.com/FineReader_xml/FineReader7-MSWordSchema-v1.xml" w:element="rc">
          <w:customXmlPr>
            <w:attr w:name="l" w:val="262"/>
            <w:attr w:name="t" w:val="2692"/>
            <w:attr w:name="r" w:val="387"/>
            <w:attr w:name="b" w:val="2716"/>
          </w:customXmlPr>
          <w:r w:rsidRPr="00772722">
            <w:rPr>
              <w:sz w:val="28"/>
              <w:szCs w:val="28"/>
              <w:lang w:val="uk-UA"/>
            </w:rPr>
            <w:t xml:space="preserve">водами </w:t>
          </w:r>
        </w:customXml>
        <w:customXml w:uri="http://www.abbyy.com/FineReader_xml/FineReader7-MSWordSchema-v1.xml" w:element="rc">
          <w:customXmlPr>
            <w:attr w:name="l" w:val="403"/>
            <w:attr w:name="t" w:val="2692"/>
            <w:attr w:name="r" w:val="437"/>
            <w:attr w:name="b" w:val="2713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454"/>
            <w:attr w:name="t" w:val="2693"/>
            <w:attr w:name="r" w:val="862"/>
            <w:attr w:name="b" w:val="2721"/>
          </w:customXmlPr>
          <w:r w:rsidRPr="00772722">
            <w:rPr>
              <w:sz w:val="28"/>
              <w:szCs w:val="28"/>
              <w:lang w:val="uk-UA"/>
            </w:rPr>
            <w:t>красунями-смереками.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216"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81"/>
            <w:attr w:name="t" w:val="2722"/>
            <w:attr w:name="r" w:val="277"/>
            <w:attr w:name="b" w:val="2758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(Діти </w:t>
          </w:r>
        </w:customXml>
        <w:customXml w:uri="http://www.abbyy.com/FineReader_xml/FineReader7-MSWordSchema-v1.xml" w:element="rc">
          <w:customXmlPr>
            <w:attr w:name="l" w:val="293"/>
            <w:attr w:name="t" w:val="2731"/>
            <w:attr w:name="r" w:val="479"/>
            <w:attr w:name="b" w:val="2759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виконують </w:t>
          </w:r>
        </w:customXml>
        <w:customXml w:uri="http://www.abbyy.com/FineReader_xml/FineReader7-MSWordSchema-v1.xml" w:element="rc">
          <w:customXmlPr>
            <w:attr w:name="l" w:val="494"/>
            <w:attr w:name="t" w:val="2725"/>
            <w:attr w:name="r" w:val="587"/>
            <w:attr w:name="b" w:val="2752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 xml:space="preserve">пісню </w:t>
          </w:r>
        </w:customXml>
        <w:customXml w:uri="http://www.abbyy.com/FineReader_xml/FineReader7-MSWordSchema-v1.xml" w:element="rc">
          <w:customXmlPr>
            <w:attr w:name="l" w:val="604"/>
            <w:attr w:name="t" w:val="2723"/>
            <w:attr w:name="r" w:val="818"/>
            <w:attr w:name="b" w:val="2759"/>
          </w:customXmlPr>
          <w:r w:rsidRPr="00772722">
            <w:rPr>
              <w:i/>
              <w:spacing w:val="-4"/>
              <w:sz w:val="28"/>
              <w:szCs w:val="28"/>
              <w:lang w:val="uk-UA"/>
            </w:rPr>
            <w:t>«Смерічка»).</w:t>
          </w:r>
        </w:customXml>
      </w:p>
      <w:p w:rsidR="00276DB8" w:rsidRPr="00772722" w:rsidRDefault="00276DB8" w:rsidP="00772722">
        <w:pPr>
          <w:shd w:val="clear" w:color="auto" w:fill="FFFFFF"/>
          <w:spacing w:before="96" w:line="276" w:lineRule="auto"/>
          <w:ind w:left="658" w:right="-27" w:firstLine="284"/>
          <w:rPr>
            <w:b/>
            <w:i/>
            <w:sz w:val="28"/>
            <w:szCs w:val="28"/>
            <w:lang w:val="uk-UA"/>
          </w:rPr>
        </w:pPr>
        <w:r w:rsidRPr="00772722">
          <w:rPr>
            <w:b/>
            <w:i/>
            <w:sz w:val="28"/>
            <w:szCs w:val="28"/>
            <w:lang w:val="uk-UA"/>
          </w:rPr>
          <w:t>Конкурс 7. Допоможи одягнутися</w:t>
        </w:r>
      </w:p>
      <w:customXml w:uri="http://www.abbyy.com/FineReader_xml/FineReader7-MSWordSchema-v1.xml" w:element="rc">
        <w:customXmlPr>
          <w:attr w:name="l" w:val="98"/>
          <w:attr w:name="t" w:val="2645"/>
          <w:attr w:name="r" w:val="238"/>
          <w:attr w:name="b" w:val="2684"/>
        </w:customXmlPr>
        <w:p w:rsidR="00276DB8" w:rsidRPr="00772722" w:rsidRDefault="00276DB8" w:rsidP="00772722">
          <w:pPr>
            <w:shd w:val="clear" w:color="auto" w:fill="FFFFFF"/>
            <w:spacing w:before="82" w:line="276" w:lineRule="auto"/>
            <w:ind w:left="230" w:right="-27" w:firstLine="284"/>
            <w:rPr>
              <w:b/>
              <w:spacing w:val="-12"/>
              <w:sz w:val="28"/>
              <w:szCs w:val="28"/>
              <w:lang w:val="uk-UA"/>
            </w:rPr>
          </w:pPr>
          <w:r w:rsidRPr="00772722">
            <w:rPr>
              <w:b/>
              <w:spacing w:val="-12"/>
              <w:sz w:val="28"/>
              <w:szCs w:val="28"/>
              <w:lang w:val="uk-UA"/>
            </w:rPr>
            <w:t xml:space="preserve">Ведуча. </w:t>
          </w:r>
          <w:customXml w:uri="http://www.abbyy.com/FineReader_xml/FineReader7-MSWordSchema-v1.xml" w:element="rc">
            <w:customXmlPr>
              <w:attr w:name="l" w:val="340"/>
              <w:attr w:name="t" w:val="2994"/>
              <w:attr w:name="r" w:val="353"/>
              <w:attr w:name="b" w:val="3023"/>
            </w:customXmlPr>
          </w:customXml>
          <w:customXml w:uri="http://www.abbyy.com/FineReader_xml/FineReader7-MSWordSchema-v1.xml" w:element="rc">
            <w:customXmlPr>
              <w:attr w:name="l" w:val="353"/>
              <w:attr w:name="t" w:val="2994"/>
              <w:attr w:name="r" w:val="372"/>
              <w:attr w:name="b" w:val="3023"/>
            </w:customXmlPr>
            <w:r w:rsidRPr="00772722">
              <w:rPr>
                <w:sz w:val="28"/>
                <w:szCs w:val="28"/>
                <w:lang w:val="uk-UA"/>
              </w:rPr>
              <w:t xml:space="preserve">З </w:t>
            </w:r>
          </w:customXml>
          <w:customXml w:uri="http://www.abbyy.com/FineReader_xml/FineReader7-MSWordSchema-v1.xml" w:element="rc">
            <w:customXmlPr>
              <w:attr w:name="l" w:val="387"/>
              <w:attr w:name="t" w:val="2994"/>
              <w:attr w:name="r" w:val="403"/>
              <w:attr w:name="b" w:val="302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403"/>
              <w:attr w:name="t" w:val="2994"/>
              <w:attr w:name="r" w:val="547"/>
              <w:attr w:name="b" w:val="3034"/>
            </w:customXmlPr>
            <w:r w:rsidRPr="00772722">
              <w:rPr>
                <w:sz w:val="28"/>
                <w:szCs w:val="28"/>
                <w:lang w:val="uk-UA"/>
              </w:rPr>
              <w:t xml:space="preserve">далекої </w:t>
            </w:r>
          </w:customXml>
          <w:customXml w:uri="http://www.abbyy.com/FineReader_xml/FineReader7-MSWordSchema-v1.xml" w:element="rc">
            <w:customXmlPr>
              <w:attr w:name="l" w:val="558"/>
              <w:attr w:name="t" w:val="2994"/>
              <w:attr w:name="r" w:val="569"/>
              <w:attr w:name="b" w:val="302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569"/>
              <w:attr w:name="t" w:val="2994"/>
              <w:attr w:name="r" w:val="581"/>
              <w:attr w:name="b" w:val="302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581"/>
              <w:attr w:name="t" w:val="3003"/>
              <w:attr w:name="r" w:val="742"/>
              <w:attr w:name="b" w:val="3027"/>
            </w:customXmlPr>
            <w:r w:rsidRPr="00772722">
              <w:rPr>
                <w:sz w:val="28"/>
                <w:szCs w:val="28"/>
                <w:lang w:val="uk-UA"/>
              </w:rPr>
              <w:t xml:space="preserve">давнини </w:t>
            </w:r>
          </w:customXml>
          <w:customXml w:uri="http://www.abbyy.com/FineReader_xml/FineReader7-MSWordSchema-v1.xml" w:element="rc">
            <w:customXmlPr>
              <w:attr w:name="l" w:val="754"/>
              <w:attr w:name="t" w:val="3003"/>
              <w:attr w:name="r" w:val="767"/>
              <w:attr w:name="b" w:val="302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767"/>
              <w:attr w:name="t" w:val="3003"/>
              <w:attr w:name="r" w:val="780"/>
              <w:attr w:name="b" w:val="302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780"/>
              <w:attr w:name="t" w:val="2995"/>
              <w:attr w:name="r" w:val="945"/>
              <w:attr w:name="b" w:val="3024"/>
            </w:customXmlPr>
            <w:r w:rsidRPr="00772722">
              <w:rPr>
                <w:sz w:val="28"/>
                <w:szCs w:val="28"/>
                <w:lang w:val="uk-UA"/>
              </w:rPr>
              <w:t xml:space="preserve">чоловіки </w:t>
            </w:r>
          </w:customXml>
          <w:customXml w:uri="http://www.abbyy.com/FineReader_xml/FineReader7-MSWordSchema-v1.xml" w:element="rc">
            <w:customXmlPr>
              <w:attr w:name="l" w:val="957"/>
              <w:attr w:name="t" w:val="3003"/>
              <w:attr w:name="r" w:val="970"/>
              <w:attr w:name="b" w:val="302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970"/>
              <w:attr w:name="t" w:val="3003"/>
              <w:attr w:name="r" w:val="983"/>
              <w:attr w:name="b" w:val="302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983"/>
              <w:attr w:name="t" w:val="3003"/>
              <w:attr w:name="r" w:val="1190"/>
              <w:attr w:name="b" w:val="3025"/>
            </w:customXmlPr>
            <w:r w:rsidRPr="00772722">
              <w:rPr>
                <w:sz w:val="28"/>
                <w:szCs w:val="28"/>
                <w:lang w:val="uk-UA"/>
              </w:rPr>
              <w:t>славляться</w:t>
            </w:r>
          </w:customXml>
          <w:r w:rsidRPr="00772722">
            <w:rPr>
              <w:sz w:val="28"/>
              <w:szCs w:val="28"/>
              <w:lang w:val="uk-UA"/>
            </w:rPr>
            <w:t xml:space="preserve"> </w:t>
          </w:r>
          <w:customXml w:uri="http://www.abbyy.com/FineReader_xml/FineReader7-MSWordSchema-v1.xml" w:element="rc">
            <w:customXmlPr>
              <w:attr w:name="l" w:val="1496"/>
              <w:attr w:name="t" w:val="322"/>
              <w:attr w:name="r" w:val="1740"/>
              <w:attr w:name="b" w:val="348"/>
            </w:customXmlPr>
            <w:r w:rsidRPr="00772722">
              <w:rPr>
                <w:sz w:val="28"/>
                <w:szCs w:val="28"/>
                <w:lang w:val="uk-UA"/>
              </w:rPr>
              <w:t xml:space="preserve">шляхетністю, </w:t>
            </w:r>
          </w:customXml>
          <w:customXml w:uri="http://www.abbyy.com/FineReader_xml/FineReader7-MSWordSchema-v1.xml" w:element="rc">
            <w:customXmlPr>
              <w:attr w:name="l" w:val="1760"/>
              <w:attr w:name="t" w:val="323"/>
              <w:attr w:name="r" w:val="2006"/>
              <w:attr w:name="b" w:val="350"/>
            </w:customXmlPr>
            <w:r w:rsidRPr="00772722">
              <w:rPr>
                <w:sz w:val="28"/>
                <w:szCs w:val="28"/>
                <w:lang w:val="uk-UA"/>
              </w:rPr>
              <w:t xml:space="preserve">вишуканістю, </w:t>
            </w:r>
          </w:customXml>
          <w:customXml w:uri="http://www.abbyy.com/FineReader_xml/FineReader7-MSWordSchema-v1.xml" w:element="rc">
            <w:customXmlPr>
              <w:attr w:name="l" w:val="2027"/>
              <w:attr w:name="t" w:val="323"/>
              <w:attr w:name="r" w:val="2222"/>
              <w:attr w:name="b" w:val="350"/>
            </w:customXmlPr>
            <w:r w:rsidRPr="00772722">
              <w:rPr>
                <w:sz w:val="28"/>
                <w:szCs w:val="28"/>
                <w:lang w:val="uk-UA"/>
              </w:rPr>
              <w:t xml:space="preserve">уважністю, </w:t>
            </w:r>
          </w:customXml>
          <w:customXml w:uri="http://www.abbyy.com/FineReader_xml/FineReader7-MSWordSchema-v1.xml" w:element="rc">
            <w:customXmlPr>
              <w:attr w:name="l" w:val="2243"/>
              <w:attr w:name="t" w:val="323"/>
              <w:attr w:name="r" w:val="2291"/>
              <w:attr w:name="b" w:val="343"/>
            </w:customXmlPr>
            <w:r w:rsidRPr="00772722">
              <w:rPr>
                <w:sz w:val="28"/>
                <w:szCs w:val="28"/>
                <w:lang w:val="uk-UA"/>
              </w:rPr>
              <w:t>га</w:t>
            </w:r>
            <w:r w:rsidRPr="00772722">
              <w:rPr>
                <w:sz w:val="28"/>
                <w:szCs w:val="28"/>
                <w:lang w:val="uk-UA"/>
              </w:rPr>
              <w:softHyphen/>
            </w:r>
          </w:customXml>
          <w:customXml w:uri="http://www.abbyy.com/FineReader_xml/FineReader7-MSWordSchema-v1.xml" w:element="rc">
            <w:customXmlPr>
              <w:attr w:name="l" w:val="1617"/>
              <w:attr w:name="t" w:val="354"/>
              <w:attr w:name="r" w:val="1800"/>
              <w:attr w:name="b" w:val="383"/>
            </w:customXmlPr>
            <w:r w:rsidRPr="00772722">
              <w:rPr>
                <w:sz w:val="28"/>
                <w:szCs w:val="28"/>
                <w:lang w:val="uk-UA"/>
              </w:rPr>
              <w:t xml:space="preserve">лантністю </w:t>
            </w:r>
          </w:customXml>
          <w:customXml w:uri="http://www.abbyy.com/FineReader_xml/FineReader7-MSWordSchema-v1.xml" w:element="rc">
            <w:customXmlPr>
              <w:attr w:name="l" w:val="1818"/>
              <w:attr w:name="t" w:val="362"/>
              <w:attr w:name="r" w:val="1837"/>
              <w:attr w:name="b" w:val="389"/>
            </w:customXmlPr>
            <w:r w:rsidRPr="00772722">
              <w:rPr>
                <w:sz w:val="28"/>
                <w:szCs w:val="28"/>
                <w:lang w:val="uk-UA"/>
              </w:rPr>
              <w:t xml:space="preserve">у </w:t>
            </w:r>
          </w:customXml>
          <w:customXml w:uri="http://www.abbyy.com/FineReader_xml/FineReader7-MSWordSchema-v1.xml" w:element="rc">
            <w:customXmlPr>
              <w:attr w:name="l" w:val="1854"/>
              <w:attr w:name="t" w:val="353"/>
              <w:attr w:name="r" w:val="2058"/>
              <w:attr w:name="b" w:val="386"/>
            </w:customXmlPr>
            <w:r w:rsidRPr="00772722">
              <w:rPr>
                <w:sz w:val="28"/>
                <w:szCs w:val="28"/>
                <w:lang w:val="uk-UA"/>
              </w:rPr>
              <w:t xml:space="preserve">відношенні </w:t>
            </w:r>
          </w:customXml>
          <w:customXml w:uri="http://www.abbyy.com/FineReader_xml/FineReader7-MSWordSchema-v1.xml" w:element="rc">
            <w:customXmlPr>
              <w:attr w:name="l" w:val="2075"/>
              <w:attr w:name="t" w:val="362"/>
              <w:attr w:name="r" w:val="2116"/>
              <w:attr w:name="b" w:val="386"/>
            </w:customXmlPr>
            <w:r w:rsidRPr="00772722">
              <w:rPr>
                <w:sz w:val="28"/>
                <w:szCs w:val="28"/>
                <w:lang w:val="uk-UA"/>
              </w:rPr>
              <w:t xml:space="preserve">до </w:t>
            </w:r>
          </w:customXml>
          <w:customXml w:uri="http://www.abbyy.com/FineReader_xml/FineReader7-MSWordSchema-v1.xml" w:element="rc">
            <w:customXmlPr>
              <w:attr w:name="l" w:val="2132"/>
              <w:attr w:name="t" w:val="354"/>
              <w:attr w:name="r" w:val="2241"/>
              <w:attr w:name="b" w:val="386"/>
            </w:customXmlPr>
            <w:r w:rsidRPr="00772722">
              <w:rPr>
                <w:sz w:val="28"/>
                <w:szCs w:val="28"/>
                <w:lang w:val="uk-UA"/>
              </w:rPr>
              <w:t xml:space="preserve">дівчат </w:t>
            </w:r>
          </w:customXml>
          <w:customXml w:uri="http://www.abbyy.com/FineReader_xml/FineReader7-MSWordSchema-v1.xml" w:element="rc">
            <w:customXmlPr>
              <w:attr w:name="l" w:val="2256"/>
              <w:attr w:name="t" w:val="362"/>
              <w:attr w:name="r" w:val="2293"/>
              <w:attr w:name="b" w:val="383"/>
            </w:customXmlPr>
            <w:r w:rsidRPr="00772722">
              <w:rPr>
                <w:sz w:val="28"/>
                <w:szCs w:val="28"/>
                <w:lang w:val="uk-UA"/>
              </w:rPr>
              <w:t xml:space="preserve">та </w:t>
            </w:r>
          </w:customXml>
          <w:customXml w:uri="http://www.abbyy.com/FineReader_xml/FineReader7-MSWordSchema-v1.xml" w:element="rc">
            <w:customXmlPr>
              <w:attr w:name="l" w:val="1672"/>
              <w:attr w:name="t" w:val="393"/>
              <w:attr w:name="r" w:val="1786"/>
              <w:attr w:name="b" w:val="422"/>
            </w:customXmlPr>
            <w:r w:rsidRPr="00772722">
              <w:rPr>
                <w:sz w:val="28"/>
                <w:szCs w:val="28"/>
                <w:lang w:val="uk-UA"/>
              </w:rPr>
              <w:t>жінок.</w:t>
            </w:r>
          </w:customXml>
        </w:p>
        <w:p w:rsidR="00276DB8" w:rsidRPr="00772722" w:rsidRDefault="00276DB8" w:rsidP="00772722">
          <w:pPr>
            <w:shd w:val="clear" w:color="auto" w:fill="FFFFFF"/>
            <w:spacing w:before="82" w:line="276" w:lineRule="auto"/>
            <w:ind w:left="230" w:right="-27" w:firstLine="284"/>
            <w:rPr>
              <w:i/>
              <w:sz w:val="28"/>
              <w:szCs w:val="28"/>
              <w:lang w:val="uk-UA"/>
            </w:rPr>
          </w:pPr>
          <w:customXml w:uri="http://www.abbyy.com/FineReader_xml/FineReader7-MSWordSchema-v1.xml" w:element="rc">
            <w:customXmlPr>
              <w:attr w:name="l" w:val="1739"/>
              <w:attr w:name="t" w:val="431"/>
              <w:attr w:name="r" w:val="1790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 xml:space="preserve">Як </w:t>
            </w:r>
          </w:customXml>
          <w:customXml w:uri="http://www.abbyy.com/FineReader_xml/FineReader7-MSWordSchema-v1.xml" w:element="rc">
            <w:customXmlPr>
              <w:attr w:name="l" w:val="1801"/>
              <w:attr w:name="t" w:val="440"/>
              <w:attr w:name="r" w:val="1812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812"/>
              <w:attr w:name="t" w:val="440"/>
              <w:attr w:name="r" w:val="1823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823"/>
              <w:attr w:name="t" w:val="440"/>
              <w:attr w:name="r" w:val="1870"/>
              <w:attr w:name="b" w:val="461"/>
            </w:customXmlPr>
            <w:r w:rsidRPr="00772722">
              <w:rPr>
                <w:sz w:val="28"/>
                <w:szCs w:val="28"/>
                <w:lang w:val="uk-UA"/>
              </w:rPr>
              <w:t xml:space="preserve">же </w:t>
            </w:r>
          </w:customXml>
          <w:customXml w:uri="http://www.abbyy.com/FineReader_xml/FineReader7-MSWordSchema-v1.xml" w:element="rc">
            <w:customXmlPr>
              <w:attr w:name="l" w:val="1881"/>
              <w:attr w:name="t" w:val="440"/>
              <w:attr w:name="r" w:val="1893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893"/>
              <w:attr w:name="t" w:val="440"/>
              <w:attr w:name="r" w:val="1905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905"/>
              <w:attr w:name="t" w:val="432"/>
              <w:attr w:name="r" w:val="2031"/>
              <w:attr w:name="b" w:val="468"/>
            </w:customXmlPr>
            <w:r w:rsidRPr="00772722">
              <w:rPr>
                <w:sz w:val="28"/>
                <w:szCs w:val="28"/>
                <w:lang w:val="uk-UA"/>
              </w:rPr>
              <w:t xml:space="preserve">хороші </w:t>
            </w:r>
          </w:customXml>
          <w:customXml w:uri="http://www.abbyy.com/FineReader_xml/FineReader7-MSWordSchema-v1.xml" w:element="rc">
            <w:customXmlPr>
              <w:attr w:name="l" w:val="2043"/>
              <w:attr w:name="t" w:val="432"/>
              <w:attr w:name="r" w:val="2055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055"/>
              <w:attr w:name="t" w:val="432"/>
              <w:attr w:name="r" w:val="2067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067"/>
              <w:attr w:name="t" w:val="440"/>
              <w:attr w:name="r" w:val="2197"/>
              <w:attr w:name="b" w:val="468"/>
            </w:customXmlPr>
            <w:r w:rsidRPr="00772722">
              <w:rPr>
                <w:sz w:val="28"/>
                <w:szCs w:val="28"/>
                <w:lang w:val="uk-UA"/>
              </w:rPr>
              <w:t xml:space="preserve">манери </w:t>
            </w:r>
          </w:customXml>
          <w:customXml w:uri="http://www.abbyy.com/FineReader_xml/FineReader7-MSWordSchema-v1.xml" w:element="rc">
            <w:customXmlPr>
              <w:attr w:name="l" w:val="2209"/>
              <w:attr w:name="t" w:val="440"/>
              <w:attr w:name="r" w:val="2221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221"/>
              <w:attr w:name="t" w:val="440"/>
              <w:attr w:name="r" w:val="2233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233"/>
              <w:attr w:name="t" w:val="440"/>
              <w:attr w:name="r" w:val="2292"/>
              <w:attr w:name="b" w:val="460"/>
            </w:customXmlPr>
            <w:r w:rsidRPr="00772722">
              <w:rPr>
                <w:sz w:val="28"/>
                <w:szCs w:val="28"/>
                <w:lang w:val="uk-UA"/>
              </w:rPr>
              <w:t>по</w:t>
            </w:r>
            <w:r w:rsidRPr="00772722">
              <w:rPr>
                <w:sz w:val="28"/>
                <w:szCs w:val="28"/>
                <w:lang w:val="uk-UA"/>
              </w:rPr>
              <w:softHyphen/>
            </w:r>
          </w:customXml>
          <w:customXml w:uri="http://www.abbyy.com/FineReader_xml/FineReader7-MSWordSchema-v1.xml" w:element="rc">
            <w:customXmlPr>
              <w:attr w:name="l" w:val="1735"/>
              <w:attr w:name="t" w:val="471"/>
              <w:attr w:name="r" w:val="1872"/>
              <w:attr w:name="b" w:val="502"/>
            </w:customXmlPr>
            <w:r w:rsidRPr="00772722">
              <w:rPr>
                <w:sz w:val="28"/>
                <w:szCs w:val="28"/>
                <w:lang w:val="uk-UA"/>
              </w:rPr>
              <w:t xml:space="preserve">ведінки </w:t>
            </w:r>
          </w:customXml>
          <w:customXml w:uri="http://www.abbyy.com/FineReader_xml/FineReader7-MSWordSchema-v1.xml" w:element="rc">
            <w:customXmlPr>
              <w:attr w:name="l" w:val="1888"/>
              <w:attr w:name="t" w:val="479"/>
              <w:attr w:name="r" w:val="2078"/>
              <w:attr w:name="b" w:val="500"/>
            </w:customXmlPr>
            <w:r w:rsidRPr="00772722">
              <w:rPr>
                <w:sz w:val="28"/>
                <w:szCs w:val="28"/>
                <w:lang w:val="uk-UA"/>
              </w:rPr>
              <w:t xml:space="preserve">виявляють </w:t>
            </w:r>
          </w:customXml>
          <w:customXml w:uri="http://www.abbyy.com/FineReader_xml/FineReader7-MSWordSchema-v1.xml" w:element="rc">
            <w:customXmlPr>
              <w:attr w:name="l" w:val="2094"/>
              <w:attr w:name="t" w:val="471"/>
              <w:attr w:name="r" w:val="2178"/>
              <w:attr w:name="b" w:val="500"/>
            </w:customXmlPr>
            <w:r w:rsidRPr="00772722">
              <w:rPr>
                <w:sz w:val="28"/>
                <w:szCs w:val="28"/>
                <w:lang w:val="uk-UA"/>
              </w:rPr>
              <w:t xml:space="preserve">наші </w:t>
            </w:r>
          </w:customXml>
          <w:customXml w:uri="http://www.abbyy.com/FineReader_xml/FineReader7-MSWordSchema-v1.xml" w:element="rc">
            <w:customXmlPr>
              <w:attr w:name="l" w:val="2193"/>
              <w:attr w:name="t" w:val="479"/>
              <w:attr w:name="r" w:val="2291"/>
              <w:attr w:name="b" w:val="500"/>
            </w:customXmlPr>
            <w:r w:rsidRPr="00772722">
              <w:rPr>
                <w:sz w:val="28"/>
                <w:szCs w:val="28"/>
                <w:lang w:val="uk-UA"/>
              </w:rPr>
              <w:t>хлоп</w:t>
            </w:r>
            <w:r w:rsidRPr="00772722">
              <w:rPr>
                <w:sz w:val="28"/>
                <w:szCs w:val="28"/>
                <w:lang w:val="uk-UA"/>
              </w:rPr>
              <w:softHyphen/>
            </w:r>
          </w:customXml>
          <w:customXml w:uri="http://www.abbyy.com/FineReader_xml/FineReader7-MSWordSchema-v1.xml" w:element="rc">
            <w:customXmlPr>
              <w:attr w:name="l" w:val="1736"/>
              <w:attr w:name="t" w:val="518"/>
              <w:attr w:name="r" w:val="1824"/>
              <w:attr w:name="b" w:val="538"/>
            </w:customXmlPr>
            <w:r w:rsidRPr="00772722">
              <w:rPr>
                <w:sz w:val="28"/>
                <w:szCs w:val="28"/>
                <w:lang w:val="uk-UA"/>
              </w:rPr>
              <w:t xml:space="preserve">чики </w:t>
            </w:r>
          </w:customXml>
          <w:customXml w:uri="http://www.abbyy.com/FineReader_xml/FineReader7-MSWordSchema-v1.xml" w:element="rc">
            <w:customXmlPr>
              <w:attr w:name="l" w:val="1852"/>
              <w:attr w:name="t" w:val="518"/>
              <w:attr w:name="r" w:val="1870"/>
              <w:attr w:name="b" w:val="545"/>
            </w:customXmlPr>
            <w:r w:rsidRPr="00772722">
              <w:rPr>
                <w:sz w:val="28"/>
                <w:szCs w:val="28"/>
                <w:lang w:val="uk-UA"/>
              </w:rPr>
              <w:t xml:space="preserve">у </w:t>
            </w:r>
          </w:customXml>
          <w:customXml w:uri="http://www.abbyy.com/FineReader_xml/FineReader7-MSWordSchema-v1.xml" w:element="rc">
            <w:customXmlPr>
              <w:attr w:name="l" w:val="1899"/>
              <w:attr w:name="t" w:val="510"/>
              <w:attr w:name="r" w:val="2055"/>
              <w:attr w:name="b" w:val="545"/>
            </w:customXmlPr>
            <w:r w:rsidRPr="00772722">
              <w:rPr>
                <w:sz w:val="28"/>
                <w:szCs w:val="28"/>
                <w:lang w:val="uk-UA"/>
              </w:rPr>
              <w:t xml:space="preserve">конкурсі </w:t>
            </w:r>
          </w:customXml>
          <w:customXml w:uri="http://www.abbyy.com/FineReader_xml/FineReader7-MSWordSchema-v1.xml" w:element="rc">
            <w:customXmlPr>
              <w:attr w:name="l" w:val="2084"/>
              <w:attr w:name="t" w:val="509"/>
              <w:attr w:name="r" w:val="2294"/>
              <w:attr w:name="b" w:val="544"/>
            </w:customXmlPr>
            <w:r w:rsidRPr="00772722">
              <w:rPr>
                <w:sz w:val="28"/>
                <w:szCs w:val="28"/>
                <w:lang w:val="uk-UA"/>
              </w:rPr>
              <w:t xml:space="preserve">«Допоможи </w:t>
            </w:r>
          </w:customXml>
          <w:customXml w:uri="http://www.abbyy.com/FineReader_xml/FineReader7-MSWordSchema-v1.xml" w:element="rc">
            <w:customXmlPr>
              <w:attr w:name="l" w:val="1736"/>
              <w:attr w:name="t" w:val="549"/>
              <w:attr w:name="r" w:val="1971"/>
              <w:attr w:name="b" w:val="584"/>
            </w:customXmlPr>
            <w:r w:rsidRPr="00772722">
              <w:rPr>
                <w:sz w:val="28"/>
                <w:szCs w:val="28"/>
                <w:lang w:val="uk-UA"/>
              </w:rPr>
              <w:t xml:space="preserve">одягнутися»? </w:t>
            </w:r>
          </w:customXml>
          <w:customXml w:uri="http://www.abbyy.com/FineReader_xml/FineReader7-MSWordSchema-v1.xml" w:element="rc">
            <w:customXmlPr>
              <w:attr w:name="l" w:val="1983"/>
              <w:attr w:name="t" w:val="548"/>
              <w:attr w:name="r" w:val="1995"/>
              <w:attr w:name="b" w:val="577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995"/>
              <w:attr w:name="t" w:val="548"/>
              <w:attr w:name="r" w:val="2007"/>
              <w:attr w:name="b" w:val="577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007"/>
              <w:attr w:name="t" w:val="548"/>
              <w:attr w:name="r" w:val="2129"/>
              <w:attr w:name="b" w:val="583"/>
            </w:customXmlPr>
            <w:r w:rsidRPr="00772722">
              <w:rPr>
                <w:sz w:val="28"/>
                <w:szCs w:val="28"/>
                <w:lang w:val="uk-UA"/>
              </w:rPr>
              <w:t xml:space="preserve">Уявіть, </w:t>
            </w:r>
          </w:customXml>
          <w:customXml w:uri="http://www.abbyy.com/FineReader_xml/FineReader7-MSWordSchema-v1.xml" w:element="rc">
            <w:customXmlPr>
              <w:attr w:name="l" w:val="2141"/>
              <w:attr w:name="t" w:val="557"/>
              <w:attr w:name="r" w:val="2153"/>
              <w:attr w:name="b" w:val="58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153"/>
              <w:attr w:name="t" w:val="557"/>
              <w:attr w:name="r" w:val="2166"/>
              <w:attr w:name="b" w:val="580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166"/>
              <w:attr w:name="t" w:val="556"/>
              <w:attr w:name="r" w:val="2218"/>
              <w:attr w:name="b" w:val="580"/>
            </w:customXmlPr>
            <w:r w:rsidRPr="00772722">
              <w:rPr>
                <w:sz w:val="28"/>
                <w:szCs w:val="28"/>
                <w:lang w:val="uk-UA"/>
              </w:rPr>
              <w:t xml:space="preserve">що </w:t>
            </w:r>
          </w:customXml>
          <w:customXml w:uri="http://www.abbyy.com/FineReader_xml/FineReader7-MSWordSchema-v1.xml" w:element="rc">
            <w:customXmlPr>
              <w:attr w:name="l" w:val="2229"/>
              <w:attr w:name="t" w:val="556"/>
              <w:attr w:name="r" w:val="2241"/>
              <w:attr w:name="b" w:val="577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241"/>
              <w:attr w:name="t" w:val="556"/>
              <w:attr w:name="r" w:val="2253"/>
              <w:attr w:name="b" w:val="577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253"/>
              <w:attr w:name="t" w:val="557"/>
              <w:attr w:name="r" w:val="2294"/>
              <w:attr w:name="b" w:val="577"/>
            </w:customXmlPr>
            <w:r w:rsidRPr="00772722">
              <w:rPr>
                <w:sz w:val="28"/>
                <w:szCs w:val="28"/>
                <w:lang w:val="uk-UA"/>
              </w:rPr>
              <w:t xml:space="preserve">ви </w:t>
            </w:r>
          </w:customXml>
          <w:customXml w:uri="http://www.abbyy.com/FineReader_xml/FineReader7-MSWordSchema-v1.xml" w:element="rc">
            <w:customXmlPr>
              <w:attr w:name="l" w:val="1735"/>
              <w:attr w:name="t" w:val="595"/>
              <w:attr w:name="r" w:val="1922"/>
              <w:attr w:name="b" w:val="623"/>
            </w:customXmlPr>
            <w:r w:rsidRPr="00772722">
              <w:rPr>
                <w:sz w:val="28"/>
                <w:szCs w:val="28"/>
                <w:lang w:val="uk-UA"/>
              </w:rPr>
              <w:t xml:space="preserve">запросили </w:t>
            </w:r>
          </w:customXml>
          <w:customXml w:uri="http://www.abbyy.com/FineReader_xml/FineReader7-MSWordSchema-v1.xml" w:element="rc">
            <w:customXmlPr>
              <w:attr w:name="l" w:val="1951"/>
              <w:attr w:name="t" w:val="587"/>
              <w:attr w:name="r" w:val="2113"/>
              <w:attr w:name="b" w:val="623"/>
            </w:customXmlPr>
            <w:r w:rsidRPr="00772722">
              <w:rPr>
                <w:sz w:val="28"/>
                <w:szCs w:val="28"/>
                <w:lang w:val="uk-UA"/>
              </w:rPr>
              <w:t xml:space="preserve">дівчинку </w:t>
            </w:r>
          </w:customXml>
          <w:customXml w:uri="http://www.abbyy.com/FineReader_xml/FineReader7-MSWordSchema-v1.xml" w:element="rc">
            <w:customXmlPr>
              <w:attr w:name="l" w:val="2141"/>
              <w:attr w:name="t" w:val="596"/>
              <w:attr w:name="r" w:val="2182"/>
              <w:attr w:name="b" w:val="616"/>
            </w:customXmlPr>
            <w:r w:rsidRPr="00772722">
              <w:rPr>
                <w:sz w:val="28"/>
                <w:szCs w:val="28"/>
                <w:lang w:val="uk-UA"/>
              </w:rPr>
              <w:t xml:space="preserve">на </w:t>
            </w:r>
          </w:customXml>
          <w:customXml w:uri="http://www.abbyy.com/FineReader_xml/FineReader7-MSWordSchema-v1.xml" w:element="rc">
            <w:customXmlPr>
              <w:attr w:name="l" w:val="2197"/>
              <w:attr w:name="t" w:val="596"/>
              <w:attr w:name="r" w:val="2212"/>
              <w:attr w:name="b" w:val="616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212"/>
              <w:attr w:name="t" w:val="595"/>
              <w:attr w:name="r" w:val="2292"/>
              <w:attr w:name="b" w:val="616"/>
            </w:customXmlPr>
            <w:r w:rsidRPr="00772722">
              <w:rPr>
                <w:sz w:val="28"/>
                <w:szCs w:val="28"/>
                <w:lang w:val="uk-UA"/>
              </w:rPr>
              <w:t>кон</w:t>
            </w:r>
            <w:r w:rsidRPr="00772722">
              <w:rPr>
                <w:sz w:val="28"/>
                <w:szCs w:val="28"/>
                <w:lang w:val="uk-UA"/>
              </w:rPr>
              <w:softHyphen/>
            </w:r>
          </w:customXml>
          <w:customXml w:uri="http://www.abbyy.com/FineReader_xml/FineReader7-MSWordSchema-v1.xml" w:element="rc">
            <w:customXmlPr>
              <w:attr w:name="l" w:val="1737"/>
              <w:attr w:name="t" w:val="634"/>
              <w:attr w:name="r" w:val="1816"/>
              <w:attr w:name="b" w:val="662"/>
            </w:customXmlPr>
            <w:r w:rsidRPr="00772722">
              <w:rPr>
                <w:sz w:val="28"/>
                <w:szCs w:val="28"/>
                <w:lang w:val="uk-UA"/>
              </w:rPr>
              <w:t xml:space="preserve">церт </w:t>
            </w:r>
          </w:customXml>
          <w:customXml w:uri="http://www.abbyy.com/FineReader_xml/FineReader7-MSWordSchema-v1.xml" w:element="rc">
            <w:customXmlPr>
              <w:attr w:name="l" w:val="1839"/>
              <w:attr w:name="t" w:val="634"/>
              <w:attr w:name="r" w:val="1882"/>
              <w:attr w:name="b" w:val="655"/>
            </w:customXmlPr>
            <w:r w:rsidRPr="00772722">
              <w:rPr>
                <w:sz w:val="28"/>
                <w:szCs w:val="28"/>
                <w:lang w:val="uk-UA"/>
              </w:rPr>
              <w:t xml:space="preserve">чи </w:t>
            </w:r>
          </w:customXml>
          <w:customXml w:uri="http://www.abbyy.com/FineReader_xml/FineReader7-MSWordSchema-v1.xml" w:element="rc">
            <w:customXmlPr>
              <w:attr w:name="l" w:val="1903"/>
              <w:attr w:name="t" w:val="635"/>
              <w:attr w:name="r" w:val="1945"/>
              <w:attr w:name="b" w:val="658"/>
            </w:customXmlPr>
            <w:r w:rsidRPr="00772722">
              <w:rPr>
                <w:sz w:val="28"/>
                <w:szCs w:val="28"/>
                <w:lang w:val="uk-UA"/>
              </w:rPr>
              <w:t xml:space="preserve">до </w:t>
            </w:r>
          </w:customXml>
          <w:customXml w:uri="http://www.abbyy.com/FineReader_xml/FineReader7-MSWordSchema-v1.xml" w:element="rc">
            <w:customXmlPr>
              <w:attr w:name="l" w:val="1968"/>
              <w:attr w:name="t" w:val="634"/>
              <w:attr w:name="r" w:val="2088"/>
              <w:attr w:name="b" w:val="662"/>
            </w:customXmlPr>
            <w:r w:rsidRPr="00772722">
              <w:rPr>
                <w:sz w:val="28"/>
                <w:szCs w:val="28"/>
                <w:lang w:val="uk-UA"/>
              </w:rPr>
              <w:t xml:space="preserve">театру. </w:t>
            </w:r>
          </w:customXml>
          <w:customXml w:uri="http://www.abbyy.com/FineReader_xml/FineReader7-MSWordSchema-v1.xml" w:element="rc">
            <w:customXmlPr>
              <w:attr w:name="l" w:val="2112"/>
              <w:attr w:name="t" w:val="626"/>
              <w:attr w:name="r" w:val="2294"/>
              <w:attr w:name="b" w:val="660"/>
            </w:customXmlPr>
            <w:r w:rsidRPr="00772722">
              <w:rPr>
                <w:sz w:val="28"/>
                <w:szCs w:val="28"/>
                <w:lang w:val="uk-UA"/>
              </w:rPr>
              <w:t xml:space="preserve">Дівчаткам </w:t>
            </w:r>
          </w:customXml>
          <w:customXml w:uri="http://www.abbyy.com/FineReader_xml/FineReader7-MSWordSchema-v1.xml" w:element="rc">
            <w:customXmlPr>
              <w:attr w:name="l" w:val="1736"/>
              <w:attr w:name="t" w:val="665"/>
              <w:attr w:name="r" w:val="1901"/>
              <w:attr w:name="b" w:val="700"/>
            </w:customXmlPr>
            <w:r w:rsidRPr="00772722">
              <w:rPr>
                <w:sz w:val="28"/>
                <w:szCs w:val="28"/>
                <w:lang w:val="uk-UA"/>
              </w:rPr>
              <w:t xml:space="preserve">потрібно </w:t>
            </w:r>
          </w:customXml>
          <w:customXml w:uri="http://www.abbyy.com/FineReader_xml/FineReader7-MSWordSchema-v1.xml" w:element="rc">
            <w:customXmlPr>
              <w:attr w:name="l" w:val="1912"/>
              <w:attr w:name="t" w:val="673"/>
              <w:attr w:name="r" w:val="1924"/>
              <w:attr w:name="b" w:val="69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924"/>
              <w:attr w:name="t" w:val="673"/>
              <w:attr w:name="r" w:val="1935"/>
              <w:attr w:name="b" w:val="69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935"/>
              <w:attr w:name="t" w:val="673"/>
              <w:attr w:name="r" w:val="1947"/>
              <w:attr w:name="b" w:val="69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947"/>
              <w:attr w:name="t" w:val="673"/>
              <w:attr w:name="r" w:val="2113"/>
              <w:attr w:name="b" w:val="701"/>
            </w:customXmlPr>
            <w:r w:rsidRPr="00772722">
              <w:rPr>
                <w:sz w:val="28"/>
                <w:szCs w:val="28"/>
                <w:lang w:val="uk-UA"/>
              </w:rPr>
              <w:t xml:space="preserve">одягнути </w:t>
            </w:r>
          </w:customXml>
          <w:customXml w:uri="http://www.abbyy.com/FineReader_xml/FineReader7-MSWordSchema-v1.xml" w:element="rc">
            <w:customXmlPr>
              <w:attr w:name="l" w:val="2124"/>
              <w:attr w:name="t" w:val="673"/>
              <w:attr w:name="r" w:val="2136"/>
              <w:attr w:name="b" w:val="69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136"/>
              <w:attr w:name="t" w:val="673"/>
              <w:attr w:name="r" w:val="2148"/>
              <w:attr w:name="b" w:val="69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148"/>
              <w:attr w:name="t" w:val="673"/>
              <w:attr w:name="r" w:val="2160"/>
              <w:attr w:name="b" w:val="693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160"/>
              <w:attr w:name="t" w:val="673"/>
              <w:attr w:name="r" w:val="2292"/>
              <w:attr w:name="b" w:val="700"/>
            </w:customXmlPr>
            <w:r w:rsidRPr="00772722">
              <w:rPr>
                <w:sz w:val="28"/>
                <w:szCs w:val="28"/>
                <w:lang w:val="uk-UA"/>
              </w:rPr>
              <w:t xml:space="preserve">пальто, </w:t>
            </w:r>
          </w:customXml>
          <w:customXml w:uri="http://www.abbyy.com/FineReader_xml/FineReader7-MSWordSchema-v1.xml" w:element="rc">
            <w:customXmlPr>
              <w:attr w:name="l" w:val="1712"/>
              <w:attr w:name="t" w:val="712"/>
              <w:attr w:name="r" w:val="1829"/>
              <w:attr w:name="b" w:val="739"/>
            </w:customXmlPr>
            <w:r w:rsidRPr="00772722">
              <w:rPr>
                <w:sz w:val="28"/>
                <w:szCs w:val="28"/>
                <w:lang w:val="uk-UA"/>
              </w:rPr>
              <w:t xml:space="preserve">шапку </w:t>
            </w:r>
          </w:customXml>
          <w:customXml w:uri="http://www.abbyy.com/FineReader_xml/FineReader7-MSWordSchema-v1.xml" w:element="rc">
            <w:customXmlPr>
              <w:attr w:name="l" w:val="1843"/>
              <w:attr w:name="t" w:val="712"/>
              <w:attr w:name="r" w:val="1881"/>
              <w:attr w:name="b" w:val="733"/>
            </w:customXmlPr>
            <w:r w:rsidRPr="00772722">
              <w:rPr>
                <w:sz w:val="28"/>
                <w:szCs w:val="28"/>
                <w:lang w:val="uk-UA"/>
              </w:rPr>
              <w:t xml:space="preserve">та </w:t>
            </w:r>
          </w:customXml>
          <w:customXml w:uri="http://www.abbyy.com/FineReader_xml/FineReader7-MSWordSchema-v1.xml" w:element="rc">
            <w:customXmlPr>
              <w:attr w:name="l" w:val="1896"/>
              <w:attr w:name="t" w:val="703"/>
              <w:attr w:name="r" w:val="2006"/>
              <w:attr w:name="b" w:val="740"/>
            </w:customXmlPr>
            <w:r w:rsidRPr="00772722">
              <w:rPr>
                <w:sz w:val="28"/>
                <w:szCs w:val="28"/>
                <w:lang w:val="uk-UA"/>
              </w:rPr>
              <w:t xml:space="preserve">шарф. </w:t>
            </w:r>
          </w:customXml>
          <w:customXml w:uri="http://www.abbyy.com/FineReader_xml/FineReader7-MSWordSchema-v1.xml" w:element="rc">
            <w:customXmlPr>
              <w:attr w:name="l" w:val="2022"/>
              <w:attr w:name="t" w:val="703"/>
              <w:attr w:name="r" w:val="2242"/>
              <w:attr w:name="b" w:val="738"/>
            </w:customXmlPr>
            <w:r w:rsidRPr="00772722">
              <w:rPr>
                <w:sz w:val="28"/>
                <w:szCs w:val="28"/>
                <w:lang w:val="uk-UA"/>
              </w:rPr>
              <w:t xml:space="preserve">Допоможіть </w:t>
            </w:r>
          </w:customXml>
          <w:customXml w:uri="http://www.abbyy.com/FineReader_xml/FineReader7-MSWordSchema-v1.xml" w:element="rc">
            <w:customXmlPr>
              <w:attr w:name="l" w:val="2256"/>
              <w:attr w:name="t" w:val="704"/>
              <w:attr w:name="r" w:val="2295"/>
              <w:attr w:name="b" w:val="733"/>
            </w:customXmlPr>
            <w:r w:rsidRPr="00772722">
              <w:rPr>
                <w:sz w:val="28"/>
                <w:szCs w:val="28"/>
                <w:lang w:val="uk-UA"/>
              </w:rPr>
              <w:t xml:space="preserve">їм </w:t>
            </w:r>
          </w:customXml>
          <w:customXml w:uri="http://www.abbyy.com/FineReader_xml/FineReader7-MSWordSchema-v1.xml" w:element="rc">
            <w:customXmlPr>
              <w:attr w:name="l" w:val="1694"/>
              <w:attr w:name="t" w:val="751"/>
              <w:attr w:name="r" w:val="1732"/>
              <w:attr w:name="b" w:val="775"/>
            </w:customXmlPr>
            <w:r w:rsidRPr="00772722">
              <w:rPr>
                <w:sz w:val="28"/>
                <w:szCs w:val="28"/>
                <w:lang w:val="uk-UA"/>
              </w:rPr>
              <w:t xml:space="preserve">це </w:t>
            </w:r>
          </w:customXml>
          <w:customXml w:uri="http://www.abbyy.com/FineReader_xml/FineReader7-MSWordSchema-v1.xml" w:element="rc">
            <w:customXmlPr>
              <w:attr w:name="l" w:val="1756"/>
              <w:attr w:name="t" w:val="743"/>
              <w:attr w:name="r" w:val="1908"/>
              <w:attr w:name="b" w:val="778"/>
            </w:customXmlPr>
            <w:r w:rsidRPr="00772722">
              <w:rPr>
                <w:sz w:val="28"/>
                <w:szCs w:val="28"/>
                <w:lang w:val="uk-UA"/>
              </w:rPr>
              <w:t xml:space="preserve">зробити. </w:t>
            </w:r>
          </w:customXml>
          <w:customXml w:uri="http://www.abbyy.com/FineReader_xml/FineReader7-MSWordSchema-v1.xml" w:element="rc">
            <w:customXmlPr>
              <w:attr w:name="l" w:val="1934"/>
              <w:attr w:name="t" w:val="742"/>
              <w:attr w:name="r" w:val="2109"/>
              <w:attr w:name="b" w:val="778"/>
            </w:customXmlPr>
            <w:r w:rsidRPr="00772722">
              <w:rPr>
                <w:i/>
                <w:sz w:val="28"/>
                <w:szCs w:val="28"/>
                <w:lang w:val="uk-UA"/>
              </w:rPr>
              <w:t xml:space="preserve">(Хлопчики </w:t>
            </w:r>
          </w:customXml>
          <w:customXml w:uri="http://www.abbyy.com/FineReader_xml/FineReader7-MSWordSchema-v1.xml" w:element="rc">
            <w:customXmlPr>
              <w:attr w:name="l" w:val="2130"/>
              <w:attr w:name="t" w:val="752"/>
              <w:attr w:name="r" w:val="2166"/>
              <w:attr w:name="b" w:val="772"/>
            </w:customXmlPr>
            <w:r w:rsidRPr="00772722">
              <w:rPr>
                <w:i/>
                <w:sz w:val="28"/>
                <w:szCs w:val="28"/>
                <w:lang w:val="uk-UA"/>
              </w:rPr>
              <w:t xml:space="preserve">за </w:t>
            </w:r>
          </w:customXml>
          <w:customXml w:uri="http://www.abbyy.com/FineReader_xml/FineReader7-MSWordSchema-v1.xml" w:element="rc">
            <w:customXmlPr>
              <w:attr w:name="l" w:val="2188"/>
              <w:attr w:name="t" w:val="751"/>
              <w:attr w:name="r" w:val="2295"/>
              <w:attr w:name="b" w:val="772"/>
            </w:customXmlPr>
            <w:r w:rsidRPr="00772722">
              <w:rPr>
                <w:i/>
                <w:sz w:val="28"/>
                <w:szCs w:val="28"/>
                <w:lang w:val="uk-UA"/>
              </w:rPr>
              <w:t>сигна</w:t>
            </w:r>
            <w:r w:rsidRPr="00772722">
              <w:rPr>
                <w:i/>
                <w:sz w:val="28"/>
                <w:szCs w:val="28"/>
                <w:lang w:val="uk-UA"/>
              </w:rPr>
              <w:softHyphen/>
            </w:r>
          </w:customXml>
          <w:customXml w:uri="http://www.abbyy.com/FineReader_xml/FineReader7-MSWordSchema-v1.xml" w:element="rc">
            <w:customXmlPr>
              <w:attr w:name="l" w:val="1665"/>
              <w:attr w:name="t" w:val="790"/>
              <w:attr w:name="r" w:val="1729"/>
              <w:attr w:name="b" w:val="810"/>
            </w:customXmlPr>
            <w:r w:rsidRPr="00772722">
              <w:rPr>
                <w:i/>
                <w:sz w:val="28"/>
                <w:szCs w:val="28"/>
                <w:lang w:val="uk-UA"/>
              </w:rPr>
              <w:t xml:space="preserve">лом </w:t>
            </w:r>
          </w:customXml>
          <w:customXml w:uri="http://www.abbyy.com/FineReader_xml/FineReader7-MSWordSchema-v1.xml" w:element="rc">
            <w:customXmlPr>
              <w:attr w:name="l" w:val="1745"/>
              <w:attr w:name="t" w:val="781"/>
              <w:attr w:name="r" w:val="1912"/>
              <w:attr w:name="b" w:val="811"/>
            </w:customXmlPr>
            <w:r w:rsidRPr="00772722">
              <w:rPr>
                <w:i/>
                <w:sz w:val="28"/>
                <w:szCs w:val="28"/>
                <w:lang w:val="uk-UA"/>
              </w:rPr>
              <w:t xml:space="preserve">одягають </w:t>
            </w:r>
          </w:customXml>
          <w:customXml w:uri="http://www.abbyy.com/FineReader_xml/FineReader7-MSWordSchema-v1.xml" w:element="rc">
            <w:customXmlPr>
              <w:attr w:name="l" w:val="1928"/>
              <w:attr w:name="t" w:val="781"/>
              <w:attr w:name="r" w:val="2105"/>
              <w:attr w:name="b" w:val="817"/>
            </w:customXmlPr>
            <w:r w:rsidRPr="00772722">
              <w:rPr>
                <w:i/>
                <w:sz w:val="28"/>
                <w:szCs w:val="28"/>
                <w:lang w:val="uk-UA"/>
              </w:rPr>
              <w:t>дівчаток).</w:t>
            </w:r>
          </w:customXml>
          <w:r w:rsidRPr="00772722">
            <w:rPr>
              <w:i/>
              <w:sz w:val="28"/>
              <w:szCs w:val="28"/>
              <w:lang w:val="uk-UA"/>
            </w:rPr>
            <w:t xml:space="preserve"> </w:t>
          </w:r>
        </w:p>
        <w:p w:rsidR="00276DB8" w:rsidRPr="00772722" w:rsidRDefault="00276DB8" w:rsidP="00772722">
          <w:pPr>
            <w:shd w:val="clear" w:color="auto" w:fill="FFFFFF"/>
            <w:spacing w:before="82" w:line="276" w:lineRule="auto"/>
            <w:ind w:left="230" w:right="-27" w:firstLine="284"/>
            <w:rPr>
              <w:i/>
              <w:sz w:val="28"/>
              <w:szCs w:val="28"/>
              <w:lang w:val="uk-UA"/>
            </w:rPr>
          </w:pPr>
          <w:r w:rsidRPr="00772722">
            <w:rPr>
              <w:b/>
              <w:sz w:val="28"/>
              <w:szCs w:val="28"/>
              <w:lang w:val="uk-UA"/>
            </w:rPr>
            <w:t>Ведучий.</w:t>
          </w:r>
          <w:r w:rsidRPr="00772722">
            <w:rPr>
              <w:i/>
              <w:sz w:val="28"/>
              <w:szCs w:val="28"/>
              <w:lang w:val="uk-UA"/>
            </w:rPr>
            <w:t xml:space="preserve"> </w:t>
          </w:r>
          <w:customXml w:uri="http://www.abbyy.com/FineReader_xml/FineReader7-MSWordSchema-v1.xml" w:element="rc">
            <w:customXmlPr>
              <w:attr w:name="l" w:val="1671"/>
              <w:attr w:name="t" w:val="820"/>
              <w:attr w:name="r" w:val="1699"/>
              <w:attr w:name="b" w:val="848"/>
            </w:customXmlPr>
            <w:r w:rsidRPr="00772722">
              <w:rPr>
                <w:sz w:val="28"/>
                <w:szCs w:val="28"/>
                <w:lang w:val="uk-UA"/>
              </w:rPr>
              <w:t xml:space="preserve">Я </w:t>
            </w:r>
          </w:customXml>
          <w:customXml w:uri="http://www.abbyy.com/FineReader_xml/FineReader7-MSWordSchema-v1.xml" w:element="rc">
            <w:customXmlPr>
              <w:attr w:name="l" w:val="1716"/>
              <w:attr w:name="t" w:val="828"/>
              <w:attr w:name="r" w:val="1844"/>
              <w:attr w:name="b" w:val="856"/>
            </w:customXmlPr>
            <w:r w:rsidRPr="00772722">
              <w:rPr>
                <w:sz w:val="28"/>
                <w:szCs w:val="28"/>
                <w:lang w:val="uk-UA"/>
              </w:rPr>
              <w:t xml:space="preserve">думаю, </w:t>
            </w:r>
          </w:customXml>
          <w:customXml w:uri="http://www.abbyy.com/FineReader_xml/FineReader7-MSWordSchema-v1.xml" w:element="rc">
            <w:customXmlPr>
              <w:attr w:name="l" w:val="1865"/>
              <w:attr w:name="t" w:val="828"/>
              <w:attr w:name="r" w:val="1918"/>
              <w:attr w:name="b" w:val="852"/>
            </w:customXmlPr>
            <w:r w:rsidRPr="00772722">
              <w:rPr>
                <w:sz w:val="28"/>
                <w:szCs w:val="28"/>
                <w:lang w:val="uk-UA"/>
              </w:rPr>
              <w:t xml:space="preserve">що </w:t>
            </w:r>
          </w:customXml>
          <w:customXml w:uri="http://www.abbyy.com/FineReader_xml/FineReader7-MSWordSchema-v1.xml" w:element="rc">
            <w:customXmlPr>
              <w:attr w:name="l" w:val="1937"/>
              <w:attr w:name="t" w:val="820"/>
              <w:attr w:name="r" w:val="1985"/>
              <w:attr w:name="b" w:val="849"/>
            </w:customXmlPr>
            <w:r w:rsidRPr="00772722">
              <w:rPr>
                <w:sz w:val="28"/>
                <w:szCs w:val="28"/>
                <w:lang w:val="uk-UA"/>
              </w:rPr>
              <w:t xml:space="preserve">всі </w:t>
            </w:r>
          </w:customXml>
          <w:customXml w:uri="http://www.abbyy.com/FineReader_xml/FineReader7-MSWordSchema-v1.xml" w:element="rc">
            <w:customXmlPr>
              <w:attr w:name="l" w:val="2003"/>
              <w:attr w:name="t" w:val="828"/>
              <w:attr w:name="r" w:val="2176"/>
              <w:attr w:name="b" w:val="849"/>
            </w:customXmlPr>
            <w:r w:rsidRPr="00772722">
              <w:rPr>
                <w:sz w:val="28"/>
                <w:szCs w:val="28"/>
                <w:lang w:val="uk-UA"/>
              </w:rPr>
              <w:t xml:space="preserve">хлопчики </w:t>
            </w:r>
          </w:customXml>
          <w:customXml w:uri="http://www.abbyy.com/FineReader_xml/FineReader7-MSWordSchema-v1.xml" w:element="rc">
            <w:customXmlPr>
              <w:attr w:name="l" w:val="2193"/>
              <w:attr w:name="t" w:val="820"/>
              <w:attr w:name="r" w:val="2295"/>
              <w:attr w:name="b" w:val="856"/>
            </w:customXmlPr>
            <w:r w:rsidRPr="00772722">
              <w:rPr>
                <w:sz w:val="28"/>
                <w:szCs w:val="28"/>
                <w:lang w:val="uk-UA"/>
              </w:rPr>
              <w:t xml:space="preserve">добре </w:t>
            </w:r>
          </w:customXml>
          <w:customXml w:uri="http://www.abbyy.com/FineReader_xml/FineReader7-MSWordSchema-v1.xml" w:element="rc">
            <w:customXmlPr>
              <w:attr w:name="l" w:val="1573"/>
              <w:attr w:name="t" w:val="867"/>
              <w:attr w:name="r" w:val="1758"/>
              <w:attr w:name="b" w:val="893"/>
            </w:customXmlPr>
            <w:r w:rsidRPr="00772722">
              <w:rPr>
                <w:sz w:val="28"/>
                <w:szCs w:val="28"/>
                <w:lang w:val="uk-UA"/>
              </w:rPr>
              <w:t xml:space="preserve">впоралися </w:t>
            </w:r>
          </w:customXml>
          <w:customXml w:uri="http://www.abbyy.com/FineReader_xml/FineReader7-MSWordSchema-v1.xml" w:element="rc">
            <w:customXmlPr>
              <w:attr w:name="l" w:val="1774"/>
              <w:attr w:name="t" w:val="859"/>
              <w:attr w:name="r" w:val="1800"/>
              <w:attr w:name="b" w:val="887"/>
            </w:customXmlPr>
            <w:r w:rsidRPr="00772722">
              <w:rPr>
                <w:sz w:val="28"/>
                <w:szCs w:val="28"/>
                <w:lang w:val="uk-UA"/>
              </w:rPr>
              <w:t xml:space="preserve">із </w:t>
            </w:r>
          </w:customXml>
          <w:customXml w:uri="http://www.abbyy.com/FineReader_xml/FineReader7-MSWordSchema-v1.xml" w:element="rc">
            <w:customXmlPr>
              <w:attr w:name="l" w:val="1815"/>
              <w:attr w:name="t" w:val="867"/>
              <w:attr w:name="r" w:val="2003"/>
              <w:attr w:name="b" w:val="890"/>
            </w:customXmlPr>
            <w:r w:rsidRPr="00772722">
              <w:rPr>
                <w:sz w:val="28"/>
                <w:szCs w:val="28"/>
                <w:lang w:val="uk-UA"/>
              </w:rPr>
              <w:t xml:space="preserve">завданням </w:t>
            </w:r>
          </w:customXml>
          <w:customXml w:uri="http://www.abbyy.com/FineReader_xml/FineReader7-MSWordSchema-v1.xml" w:element="rc">
            <w:customXmlPr>
              <w:attr w:name="l" w:val="2019"/>
              <w:attr w:name="t" w:val="859"/>
              <w:attr w:name="r" w:val="2027"/>
              <w:attr w:name="b" w:val="887"/>
            </w:customXmlPr>
            <w:r w:rsidRPr="00772722">
              <w:rPr>
                <w:sz w:val="28"/>
                <w:szCs w:val="28"/>
                <w:lang w:val="uk-UA"/>
              </w:rPr>
              <w:t xml:space="preserve">і </w:t>
            </w:r>
          </w:customXml>
          <w:customXml w:uri="http://www.abbyy.com/FineReader_xml/FineReader7-MSWordSchema-v1.xml" w:element="rc">
            <w:customXmlPr>
              <w:attr w:name="l" w:val="2042"/>
              <w:attr w:name="t" w:val="867"/>
              <w:attr w:name="r" w:val="2167"/>
              <w:attr w:name="b" w:val="891"/>
            </w:customXmlPr>
            <w:r w:rsidRPr="00772722">
              <w:rPr>
                <w:sz w:val="28"/>
                <w:szCs w:val="28"/>
                <w:lang w:val="uk-UA"/>
              </w:rPr>
              <w:t xml:space="preserve">завжди </w:t>
            </w:r>
          </w:customXml>
          <w:customXml w:uri="http://www.abbyy.com/FineReader_xml/FineReader7-MSWordSchema-v1.xml" w:element="rc">
            <w:customXmlPr>
              <w:attr w:name="l" w:val="2182"/>
              <w:attr w:name="t" w:val="859"/>
              <w:attr w:name="r" w:val="2296"/>
              <w:attr w:name="b" w:val="894"/>
            </w:customXmlPr>
            <w:r w:rsidRPr="00772722">
              <w:rPr>
                <w:sz w:val="28"/>
                <w:szCs w:val="28"/>
                <w:lang w:val="uk-UA"/>
              </w:rPr>
              <w:t xml:space="preserve">будуть </w:t>
            </w:r>
          </w:customXml>
          <w:customXml w:uri="http://www.abbyy.com/FineReader_xml/FineReader7-MSWordSchema-v1.xml" w:element="rc">
            <w:customXmlPr>
              <w:attr w:name="l" w:val="1537"/>
              <w:attr w:name="t" w:val="905"/>
              <w:attr w:name="r" w:val="1667"/>
              <w:attr w:name="b" w:val="926"/>
            </w:customXmlPr>
            <w:r w:rsidRPr="00772722">
              <w:rPr>
                <w:sz w:val="28"/>
                <w:szCs w:val="28"/>
                <w:lang w:val="uk-UA"/>
              </w:rPr>
              <w:t xml:space="preserve">такими </w:t>
            </w:r>
          </w:customXml>
          <w:customXml w:uri="http://www.abbyy.com/FineReader_xml/FineReader7-MSWordSchema-v1.xml" w:element="rc">
            <w:customXmlPr>
              <w:attr w:name="l" w:val="1684"/>
              <w:attr w:name="t" w:val="906"/>
              <w:attr w:name="r" w:val="1867"/>
              <w:attr w:name="b" w:val="932"/>
            </w:customXmlPr>
            <w:r w:rsidRPr="00772722">
              <w:rPr>
                <w:sz w:val="28"/>
                <w:szCs w:val="28"/>
                <w:lang w:val="uk-UA"/>
              </w:rPr>
              <w:t xml:space="preserve">уважними </w:t>
            </w:r>
          </w:customXml>
          <w:customXml w:uri="http://www.abbyy.com/FineReader_xml/FineReader7-MSWordSchema-v1.xml" w:element="rc">
            <w:customXmlPr>
              <w:attr w:name="l" w:val="1882"/>
              <w:attr w:name="t" w:val="906"/>
              <w:attr w:name="r" w:val="1923"/>
              <w:attr w:name="b" w:val="929"/>
            </w:customXmlPr>
            <w:r w:rsidRPr="00772722">
              <w:rPr>
                <w:sz w:val="28"/>
                <w:szCs w:val="28"/>
                <w:lang w:val="uk-UA"/>
              </w:rPr>
              <w:t xml:space="preserve">до </w:t>
            </w:r>
          </w:customXml>
          <w:customXml w:uri="http://www.abbyy.com/FineReader_xml/FineReader7-MSWordSchema-v1.xml" w:element="rc">
            <w:customXmlPr>
              <w:attr w:name="l" w:val="1938"/>
              <w:attr w:name="t" w:val="898"/>
              <w:attr w:name="r" w:val="2055"/>
              <w:attr w:name="b" w:val="929"/>
            </w:customXmlPr>
            <w:r w:rsidRPr="00772722">
              <w:rPr>
                <w:sz w:val="28"/>
                <w:szCs w:val="28"/>
                <w:lang w:val="uk-UA"/>
              </w:rPr>
              <w:t xml:space="preserve">дівчат. </w:t>
            </w:r>
          </w:customXml>
          <w:customXml w:uri="http://www.abbyy.com/FineReader_xml/FineReader7-MSWordSchema-v1.xml" w:element="rc">
            <w:customXmlPr>
              <w:attr w:name="l" w:val="1540"/>
              <w:attr w:name="t" w:val="935"/>
              <w:attr w:name="r" w:val="1607"/>
              <w:attr w:name="b" w:val="964"/>
            </w:customXmlPr>
            <w:r w:rsidRPr="00772722">
              <w:rPr>
                <w:sz w:val="28"/>
                <w:szCs w:val="28"/>
                <w:lang w:val="uk-UA"/>
              </w:rPr>
              <w:t xml:space="preserve">Хто </w:t>
            </w:r>
          </w:customXml>
          <w:customXml w:uri="http://www.abbyy.com/FineReader_xml/FineReader7-MSWordSchema-v1.xml" w:element="rc">
            <w:customXmlPr>
              <w:attr w:name="l" w:val="1624"/>
              <w:attr w:name="t" w:val="944"/>
              <w:attr w:name="r" w:val="1664"/>
              <w:attr w:name="b" w:val="965"/>
            </w:customXmlPr>
            <w:r w:rsidRPr="00772722">
              <w:rPr>
                <w:sz w:val="28"/>
                <w:szCs w:val="28"/>
                <w:lang w:val="uk-UA"/>
              </w:rPr>
              <w:t xml:space="preserve">не </w:t>
            </w:r>
          </w:customXml>
          <w:customXml w:uri="http://www.abbyy.com/FineReader_xml/FineReader7-MSWordSchema-v1.xml" w:element="rc">
            <w:customXmlPr>
              <w:attr w:name="l" w:val="1680"/>
              <w:attr w:name="t" w:val="944"/>
              <w:attr w:name="r" w:val="1925"/>
              <w:attr w:name="b" w:val="965"/>
            </w:customXmlPr>
            <w:r w:rsidRPr="00772722">
              <w:rPr>
                <w:sz w:val="28"/>
                <w:szCs w:val="28"/>
                <w:lang w:val="uk-UA"/>
              </w:rPr>
              <w:t xml:space="preserve">захоплюється </w:t>
            </w:r>
          </w:customXml>
          <w:customXml w:uri="http://www.abbyy.com/FineReader_xml/FineReader7-MSWordSchema-v1.xml" w:element="rc">
            <w:customXmlPr>
              <w:attr w:name="l" w:val="1941"/>
              <w:attr w:name="t" w:val="944"/>
              <w:attr w:name="r" w:val="2107"/>
              <w:attr w:name="b" w:val="965"/>
            </w:customXmlPr>
            <w:r w:rsidRPr="00772722">
              <w:rPr>
                <w:sz w:val="28"/>
                <w:szCs w:val="28"/>
                <w:lang w:val="uk-UA"/>
              </w:rPr>
              <w:t xml:space="preserve">талантом </w:t>
            </w:r>
          </w:customXml>
          <w:customXml w:uri="http://www.abbyy.com/FineReader_xml/FineReader7-MSWordSchema-v1.xml" w:element="rc">
            <w:customXmlPr>
              <w:attr w:name="l" w:val="2122"/>
              <w:attr w:name="t" w:val="944"/>
              <w:attr w:name="r" w:val="2159"/>
              <w:attr w:name="b" w:val="965"/>
            </w:customXmlPr>
            <w:r w:rsidRPr="00772722">
              <w:rPr>
                <w:sz w:val="28"/>
                <w:szCs w:val="28"/>
                <w:lang w:val="uk-UA"/>
              </w:rPr>
              <w:t xml:space="preserve">та </w:t>
            </w:r>
          </w:customXml>
          <w:customXml w:uri="http://www.abbyy.com/FineReader_xml/FineReader7-MSWordSchema-v1.xml" w:element="rc">
            <w:customXmlPr>
              <w:attr w:name="l" w:val="2174"/>
              <w:attr w:name="t" w:val="944"/>
              <w:attr w:name="r" w:val="2295"/>
              <w:attr w:name="b" w:val="965"/>
            </w:customXmlPr>
            <w:r w:rsidRPr="00772722">
              <w:rPr>
                <w:sz w:val="28"/>
                <w:szCs w:val="28"/>
                <w:lang w:val="uk-UA"/>
              </w:rPr>
              <w:t>непов</w:t>
            </w:r>
            <w:r w:rsidRPr="00772722">
              <w:rPr>
                <w:sz w:val="28"/>
                <w:szCs w:val="28"/>
                <w:lang w:val="uk-UA"/>
              </w:rPr>
              <w:softHyphen/>
            </w:r>
          </w:customXml>
          <w:customXml w:uri="http://www.abbyy.com/FineReader_xml/FineReader7-MSWordSchema-v1.xml" w:element="rc">
            <w:customXmlPr>
              <w:attr w:name="l" w:val="1474"/>
              <w:attr w:name="t" w:val="982"/>
              <w:attr w:name="r" w:val="1608"/>
              <w:attr w:name="b" w:val="1010"/>
            </w:customXmlPr>
            <w:r w:rsidRPr="00772722">
              <w:rPr>
                <w:sz w:val="28"/>
                <w:szCs w:val="28"/>
                <w:lang w:val="uk-UA"/>
              </w:rPr>
              <w:t xml:space="preserve">торним </w:t>
            </w:r>
          </w:customXml>
          <w:customXml w:uri="http://www.abbyy.com/FineReader_xml/FineReader7-MSWordSchema-v1.xml" w:element="rc">
            <w:customXmlPr>
              <w:attr w:name="l" w:val="1625"/>
              <w:attr w:name="t" w:val="974"/>
              <w:attr w:name="r" w:val="1745"/>
              <w:attr w:name="b" w:val="1003"/>
            </w:customXmlPr>
            <w:r w:rsidRPr="00772722">
              <w:rPr>
                <w:sz w:val="28"/>
                <w:szCs w:val="28"/>
                <w:lang w:val="uk-UA"/>
              </w:rPr>
              <w:t xml:space="preserve">співом </w:t>
            </w:r>
          </w:customXml>
          <w:customXml w:uri="http://www.abbyy.com/FineReader_xml/FineReader7-MSWordSchema-v1.xml" w:element="rc">
            <w:customXmlPr>
              <w:attr w:name="l" w:val="1763"/>
              <w:attr w:name="t" w:val="974"/>
              <w:attr w:name="r" w:val="1911"/>
              <w:attr w:name="b" w:val="1004"/>
            </w:customXmlPr>
            <w:r w:rsidRPr="00772722">
              <w:rPr>
                <w:sz w:val="28"/>
                <w:szCs w:val="28"/>
                <w:lang w:val="uk-UA"/>
              </w:rPr>
              <w:t xml:space="preserve">Миколи </w:t>
            </w:r>
          </w:customXml>
          <w:customXml w:uri="http://www.abbyy.com/FineReader_xml/FineReader7-MSWordSchema-v1.xml" w:element="rc">
            <w:customXmlPr>
              <w:attr w:name="l" w:val="1930"/>
              <w:attr w:name="t" w:val="975"/>
              <w:attr w:name="r" w:val="2149"/>
              <w:attr w:name="b" w:val="1010"/>
            </w:customXmlPr>
            <w:r w:rsidRPr="00772722">
              <w:rPr>
                <w:sz w:val="28"/>
                <w:szCs w:val="28"/>
                <w:lang w:val="uk-UA"/>
              </w:rPr>
              <w:t xml:space="preserve">Расторгуєва. </w:t>
            </w:r>
          </w:customXml>
          <w:customXml w:uri="http://www.abbyy.com/FineReader_xml/FineReader7-MSWordSchema-v1.xml" w:element="rc">
            <w:customXmlPr>
              <w:attr w:name="l" w:val="2167"/>
              <w:attr w:name="t" w:val="975"/>
              <w:attr w:name="r" w:val="2196"/>
              <w:attr w:name="b" w:val="1003"/>
            </w:customXmlPr>
            <w:r w:rsidRPr="00772722">
              <w:rPr>
                <w:sz w:val="28"/>
                <w:szCs w:val="28"/>
                <w:lang w:val="uk-UA"/>
              </w:rPr>
              <w:t xml:space="preserve">А </w:t>
            </w:r>
          </w:customXml>
          <w:customXml w:uri="http://www.abbyy.com/FineReader_xml/FineReader7-MSWordSchema-v1.xml" w:element="rc">
            <w:customXmlPr>
              <w:attr w:name="l" w:val="2211"/>
              <w:attr w:name="t" w:val="983"/>
              <w:attr w:name="r" w:val="2295"/>
              <w:attr w:name="b" w:val="1003"/>
            </w:customXmlPr>
            <w:r w:rsidRPr="00772722">
              <w:rPr>
                <w:sz w:val="28"/>
                <w:szCs w:val="28"/>
                <w:lang w:val="uk-UA"/>
              </w:rPr>
              <w:t xml:space="preserve">коли </w:t>
            </w:r>
          </w:customXml>
          <w:customXml w:uri="http://www.abbyy.com/FineReader_xml/FineReader7-MSWordSchema-v1.xml" w:element="rc">
            <w:customXmlPr>
              <w:attr w:name="l" w:val="1435"/>
              <w:attr w:name="t" w:val="1021"/>
              <w:attr w:name="r" w:val="1538"/>
              <w:attr w:name="b" w:val="1049"/>
            </w:customXmlPr>
            <w:r w:rsidRPr="00772722">
              <w:rPr>
                <w:sz w:val="28"/>
                <w:szCs w:val="28"/>
                <w:lang w:val="uk-UA"/>
              </w:rPr>
              <w:t xml:space="preserve">поруч </w:t>
            </w:r>
          </w:customXml>
          <w:customXml w:uri="http://www.abbyy.com/FineReader_xml/FineReader7-MSWordSchema-v1.xml" w:element="rc">
            <w:customXmlPr>
              <w:attr w:name="l" w:val="1553"/>
              <w:attr w:name="t" w:val="1021"/>
              <w:attr w:name="r" w:val="1568"/>
              <w:attr w:name="b" w:val="1042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568"/>
              <w:attr w:name="t" w:val="1021"/>
              <w:attr w:name="r" w:val="1583"/>
              <w:attr w:name="b" w:val="1042"/>
            </w:customXmlPr>
            <w:r w:rsidRPr="00772722">
              <w:rPr>
                <w:sz w:val="28"/>
                <w:szCs w:val="28"/>
                <w:lang w:val="uk-UA"/>
              </w:rPr>
              <w:t xml:space="preserve">з </w:t>
            </w:r>
          </w:customXml>
          <w:customXml w:uri="http://www.abbyy.com/FineReader_xml/FineReader7-MSWordSchema-v1.xml" w:element="rc">
            <w:customXmlPr>
              <w:attr w:name="l" w:val="1598"/>
              <w:attr w:name="t" w:val="1021"/>
              <w:attr w:name="r" w:val="1613"/>
              <w:attr w:name="b" w:val="1042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613"/>
              <w:attr w:name="t" w:val="1021"/>
              <w:attr w:name="r" w:val="1685"/>
              <w:attr w:name="b" w:val="1042"/>
            </w:customXmlPr>
            <w:r w:rsidRPr="00772722">
              <w:rPr>
                <w:sz w:val="28"/>
                <w:szCs w:val="28"/>
                <w:lang w:val="uk-UA"/>
              </w:rPr>
              <w:t xml:space="preserve">ним </w:t>
            </w:r>
          </w:customXml>
          <w:customXml w:uri="http://www.abbyy.com/FineReader_xml/FineReader7-MSWordSchema-v1.xml" w:element="rc">
            <w:customXmlPr>
              <w:attr w:name="l" w:val="1700"/>
              <w:attr w:name="t" w:val="1013"/>
              <w:attr w:name="r" w:val="1716"/>
              <w:attr w:name="b" w:val="1042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716"/>
              <w:attr w:name="t" w:val="1013"/>
              <w:attr w:name="r" w:val="1825"/>
              <w:attr w:name="b" w:val="1048"/>
            </w:customXmlPr>
            <w:r w:rsidRPr="00772722">
              <w:rPr>
                <w:sz w:val="28"/>
                <w:szCs w:val="28"/>
                <w:lang w:val="uk-UA"/>
              </w:rPr>
              <w:t xml:space="preserve">Софія </w:t>
            </w:r>
          </w:customXml>
          <w:customXml w:uri="http://www.abbyy.com/FineReader_xml/FineReader7-MSWordSchema-v1.xml" w:element="rc">
            <w:customXmlPr>
              <w:attr w:name="l" w:val="1840"/>
              <w:attr w:name="t" w:val="1013"/>
              <w:attr w:name="r" w:val="1856"/>
              <w:attr w:name="b" w:val="1042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1856"/>
              <w:attr w:name="t" w:val="1013"/>
              <w:attr w:name="r" w:val="1985"/>
              <w:attr w:name="b" w:val="1049"/>
            </w:customXmlPr>
            <w:r w:rsidRPr="00772722">
              <w:rPr>
                <w:sz w:val="28"/>
                <w:szCs w:val="28"/>
                <w:lang w:val="uk-UA"/>
              </w:rPr>
              <w:t xml:space="preserve">Ротару, </w:t>
            </w:r>
          </w:customXml>
          <w:customXml w:uri="http://www.abbyy.com/FineReader_xml/FineReader7-MSWordSchema-v1.xml" w:element="rc">
            <w:customXmlPr>
              <w:attr w:name="l" w:val="2000"/>
              <w:attr w:name="t" w:val="1022"/>
              <w:attr w:name="r" w:val="2016"/>
              <w:attr w:name="b" w:val="1042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016"/>
              <w:attr w:name="t" w:val="1022"/>
              <w:attr w:name="r" w:val="2054"/>
              <w:attr w:name="b" w:val="1042"/>
            </w:customXmlPr>
            <w:r w:rsidRPr="00772722">
              <w:rPr>
                <w:sz w:val="28"/>
                <w:szCs w:val="28"/>
                <w:lang w:val="uk-UA"/>
              </w:rPr>
              <w:t xml:space="preserve">то </w:t>
            </w:r>
          </w:customXml>
          <w:customXml w:uri="http://www.abbyy.com/FineReader_xml/FineReader7-MSWordSchema-v1.xml" w:element="rc">
            <w:customXmlPr>
              <w:attr w:name="l" w:val="2069"/>
              <w:attr w:name="t" w:val="1022"/>
              <w:attr w:name="r" w:val="2084"/>
              <w:attr w:name="b" w:val="1042"/>
            </w:customXmlPr>
            <w:r w:rsidRPr="00772722">
              <w:rPr>
                <w:sz w:val="28"/>
                <w:szCs w:val="28"/>
                <w:lang w:val="uk-UA"/>
              </w:rPr>
              <w:t xml:space="preserve"> </w:t>
            </w:r>
          </w:customXml>
          <w:customXml w:uri="http://www.abbyy.com/FineReader_xml/FineReader7-MSWordSchema-v1.xml" w:element="rc">
            <w:customXmlPr>
              <w:attr w:name="l" w:val="2084"/>
              <w:attr w:name="t" w:val="1015"/>
              <w:attr w:name="r" w:val="2146"/>
              <w:attr w:name="b" w:val="1045"/>
            </w:customXmlPr>
            <w:r w:rsidRPr="00772722">
              <w:rPr>
                <w:sz w:val="28"/>
                <w:szCs w:val="28"/>
                <w:lang w:val="uk-UA"/>
              </w:rPr>
              <w:t xml:space="preserve">цей </w:t>
            </w:r>
          </w:customXml>
          <w:customXml w:uri="http://www.abbyy.com/FineReader_xml/FineReader7-MSWordSchema-v1.xml" w:element="rc">
            <w:customXmlPr>
              <w:attr w:name="l" w:val="2174"/>
              <w:attr w:name="t" w:val="1021"/>
              <w:attr w:name="r" w:val="2250"/>
              <w:attr w:name="b" w:val="1050"/>
            </w:customXmlPr>
            <w:r w:rsidRPr="00772722">
              <w:rPr>
                <w:sz w:val="28"/>
                <w:szCs w:val="28"/>
                <w:lang w:val="uk-UA"/>
              </w:rPr>
              <w:t xml:space="preserve">дует </w:t>
            </w:r>
          </w:customXml>
          <w:customXml w:uri="http://www.abbyy.com/FineReader_xml/FineReader7-MSWordSchema-v1.xml" w:element="rc">
            <w:customXmlPr>
              <w:attr w:name="l" w:val="2278"/>
              <w:attr w:name="t" w:val="1022"/>
              <w:attr w:name="r" w:val="2295"/>
              <w:attr w:name="b" w:val="1043"/>
            </w:customXmlPr>
            <w:r w:rsidRPr="00772722">
              <w:rPr>
                <w:sz w:val="28"/>
                <w:szCs w:val="28"/>
                <w:lang w:val="uk-UA"/>
              </w:rPr>
              <w:t xml:space="preserve">є </w:t>
            </w:r>
          </w:customXml>
          <w:customXml w:uri="http://www.abbyy.com/FineReader_xml/FineReader7-MSWordSchema-v1.xml" w:element="rc">
            <w:customXmlPr>
              <w:attr w:name="l" w:val="1399"/>
              <w:attr w:name="t" w:val="1051"/>
              <w:attr w:name="r" w:val="1581"/>
              <w:attr w:name="b" w:val="1081"/>
            </w:customXmlPr>
            <w:r w:rsidRPr="00772722">
              <w:rPr>
                <w:sz w:val="28"/>
                <w:szCs w:val="28"/>
                <w:lang w:val="uk-UA"/>
              </w:rPr>
              <w:t xml:space="preserve">втіленням </w:t>
            </w:r>
          </w:customXml>
          <w:customXml w:uri="http://www.abbyy.com/FineReader_xml/FineReader7-MSWordSchema-v1.xml" w:element="rc">
            <w:customXmlPr>
              <w:attr w:name="l" w:val="1598"/>
              <w:attr w:name="t" w:val="1052"/>
              <w:attr w:name="r" w:val="1724"/>
              <w:attr w:name="b" w:val="1081"/>
            </w:customXmlPr>
            <w:r w:rsidRPr="00772722">
              <w:rPr>
                <w:sz w:val="28"/>
                <w:szCs w:val="28"/>
                <w:lang w:val="uk-UA"/>
              </w:rPr>
              <w:t xml:space="preserve">любові </w:t>
            </w:r>
          </w:customXml>
          <w:customXml w:uri="http://www.abbyy.com/FineReader_xml/FineReader7-MSWordSchema-v1.xml" w:element="rc">
            <w:customXmlPr>
              <w:attr w:name="l" w:val="1741"/>
              <w:attr w:name="t" w:val="1060"/>
              <w:attr w:name="r" w:val="1824"/>
              <w:attr w:name="b" w:val="1084"/>
            </w:customXmlPr>
            <w:r w:rsidRPr="00772722">
              <w:rPr>
                <w:sz w:val="28"/>
                <w:szCs w:val="28"/>
                <w:lang w:val="uk-UA"/>
              </w:rPr>
              <w:t xml:space="preserve">двох </w:t>
            </w:r>
          </w:customXml>
          <w:customXml w:uri="http://www.abbyy.com/FineReader_xml/FineReader7-MSWordSchema-v1.xml" w:element="rc">
            <w:customXmlPr>
              <w:attr w:name="l" w:val="1842"/>
              <w:attr w:name="t" w:val="1060"/>
              <w:attr w:name="r" w:val="1989"/>
              <w:attr w:name="b" w:val="1087"/>
            </w:customXmlPr>
            <w:r w:rsidRPr="00772722">
              <w:rPr>
                <w:sz w:val="28"/>
                <w:szCs w:val="28"/>
                <w:lang w:val="uk-UA"/>
              </w:rPr>
              <w:t xml:space="preserve">сердець. </w:t>
            </w:r>
          </w:customXml>
          <w:customXml w:uri="http://www.abbyy.com/FineReader_xml/FineReader7-MSWordSchema-v1.xml" w:element="rc">
            <w:customXmlPr>
              <w:attr w:name="l" w:val="2009"/>
              <w:attr w:name="t" w:val="1052"/>
              <w:attr w:name="r" w:val="2084"/>
              <w:attr w:name="b" w:val="1081"/>
            </w:customXmlPr>
            <w:r w:rsidRPr="00772722">
              <w:rPr>
                <w:sz w:val="28"/>
                <w:szCs w:val="28"/>
                <w:lang w:val="uk-UA"/>
              </w:rPr>
              <w:t xml:space="preserve">Тож </w:t>
            </w:r>
          </w:customXml>
          <w:customXml w:uri="http://www.abbyy.com/FineReader_xml/FineReader7-MSWordSchema-v1.xml" w:element="rc">
            <w:customXmlPr>
              <w:attr w:name="l" w:val="2101"/>
              <w:attr w:name="t" w:val="1053"/>
              <w:attr w:name="r" w:val="2296"/>
              <w:attr w:name="b" w:val="1088"/>
            </w:customXmlPr>
            <w:r w:rsidRPr="00772722">
              <w:rPr>
                <w:sz w:val="28"/>
                <w:szCs w:val="28"/>
                <w:lang w:val="uk-UA"/>
              </w:rPr>
              <w:t xml:space="preserve">зустрічайте </w:t>
            </w:r>
          </w:customXml>
          <w:customXml w:uri="http://www.abbyy.com/FineReader_xml/FineReader7-MSWordSchema-v1.xml" w:element="rc">
            <w:customXmlPr>
              <w:attr w:name="l" w:val="1423"/>
              <w:attr w:name="t" w:val="1090"/>
              <w:attr w:name="r" w:val="1565"/>
              <w:attr w:name="b" w:val="1120"/>
            </w:customXmlPr>
            <w:r w:rsidRPr="00772722">
              <w:rPr>
                <w:sz w:val="28"/>
                <w:szCs w:val="28"/>
                <w:lang w:val="uk-UA"/>
              </w:rPr>
              <w:t xml:space="preserve">Микола </w:t>
            </w:r>
          </w:customXml>
          <w:customXml w:uri="http://www.abbyy.com/FineReader_xml/FineReader7-MSWordSchema-v1.xml" w:element="rc">
            <w:customXmlPr>
              <w:attr w:name="l" w:val="1588"/>
              <w:attr w:name="t" w:val="1091"/>
              <w:attr w:name="r" w:val="1782"/>
              <w:attr w:name="b" w:val="1126"/>
            </w:customXmlPr>
            <w:r w:rsidRPr="00772722">
              <w:rPr>
                <w:sz w:val="28"/>
                <w:szCs w:val="28"/>
                <w:lang w:val="uk-UA"/>
              </w:rPr>
              <w:t xml:space="preserve">Расторгуєв </w:t>
            </w:r>
          </w:customXml>
          <w:customXml w:uri="http://www.abbyy.com/FineReader_xml/FineReader7-MSWordSchema-v1.xml" w:element="rc">
            <w:customXmlPr>
              <w:attr w:name="l" w:val="1803"/>
              <w:attr w:name="t" w:val="1099"/>
              <w:attr w:name="r" w:val="1839"/>
              <w:attr w:name="b" w:val="1120"/>
            </w:customXmlPr>
            <w:r w:rsidRPr="00772722">
              <w:rPr>
                <w:sz w:val="28"/>
                <w:szCs w:val="28"/>
                <w:lang w:val="uk-UA"/>
              </w:rPr>
              <w:t xml:space="preserve">та </w:t>
            </w:r>
          </w:customXml>
          <w:customXml w:uri="http://www.abbyy.com/FineReader_xml/FineReader7-MSWordSchema-v1.xml" w:element="rc">
            <w:customXmlPr>
              <w:attr w:name="l" w:val="1862"/>
              <w:attr w:name="t" w:val="1090"/>
              <w:attr w:name="r" w:val="1970"/>
              <w:attr w:name="b" w:val="1126"/>
            </w:customXmlPr>
            <w:r w:rsidRPr="00772722">
              <w:rPr>
                <w:sz w:val="28"/>
                <w:szCs w:val="28"/>
                <w:lang w:val="uk-UA"/>
              </w:rPr>
              <w:t xml:space="preserve">Софія </w:t>
            </w:r>
          </w:customXml>
          <w:customXml w:uri="http://www.abbyy.com/FineReader_xml/FineReader7-MSWordSchema-v1.xml" w:element="rc">
            <w:customXmlPr>
              <w:attr w:name="l" w:val="1994"/>
              <w:attr w:name="t" w:val="1090"/>
              <w:attr w:name="r" w:val="2114"/>
              <w:attr w:name="b" w:val="1126"/>
            </w:customXmlPr>
            <w:r w:rsidRPr="00772722">
              <w:rPr>
                <w:sz w:val="28"/>
                <w:szCs w:val="28"/>
                <w:lang w:val="uk-UA"/>
              </w:rPr>
              <w:t xml:space="preserve">Ротару </w:t>
            </w:r>
          </w:customXml>
          <w:customXml w:uri="http://www.abbyy.com/FineReader_xml/FineReader7-MSWordSchema-v1.xml" w:element="rc">
            <w:customXmlPr>
              <w:attr w:name="l" w:val="2134"/>
              <w:attr w:name="t" w:val="1099"/>
              <w:attr w:name="r" w:val="2150"/>
              <w:attr w:name="b" w:val="1119"/>
            </w:customXmlPr>
            <w:r w:rsidRPr="00772722">
              <w:rPr>
                <w:sz w:val="28"/>
                <w:szCs w:val="28"/>
                <w:lang w:val="uk-UA"/>
              </w:rPr>
              <w:t xml:space="preserve">з </w:t>
            </w:r>
          </w:customXml>
          <w:customXml w:uri="http://www.abbyy.com/FineReader_xml/FineReader7-MSWordSchema-v1.xml" w:element="rc">
            <w:customXmlPr>
              <w:attr w:name="l" w:val="2172"/>
              <w:attr w:name="t" w:val="1091"/>
              <w:attr w:name="r" w:val="2296"/>
              <w:attr w:name="b" w:val="1119"/>
            </w:customXmlPr>
            <w:r w:rsidRPr="00772722">
              <w:rPr>
                <w:sz w:val="28"/>
                <w:szCs w:val="28"/>
                <w:lang w:val="uk-UA"/>
              </w:rPr>
              <w:t xml:space="preserve">піснею </w:t>
            </w:r>
          </w:customXml>
          <w:customXml w:uri="http://www.abbyy.com/FineReader_xml/FineReader7-MSWordSchema-v1.xml" w:element="rc">
            <w:customXmlPr>
              <w:attr w:name="l" w:val="1327"/>
              <w:attr w:name="t" w:val="1128"/>
              <w:attr w:name="r" w:val="1609"/>
              <w:attr w:name="b" w:val="1165"/>
            </w:customXmlPr>
            <w:r w:rsidRPr="00772722">
              <w:rPr>
                <w:sz w:val="28"/>
                <w:szCs w:val="28"/>
                <w:lang w:val="uk-UA"/>
              </w:rPr>
              <w:t xml:space="preserve">«Засентябрило» </w:t>
            </w:r>
          </w:customXml>
          <w:customXml w:uri="http://www.abbyy.com/FineReader_xml/FineReader7-MSWordSchema-v1.xml" w:element="rc">
            <w:customXmlPr>
              <w:attr w:name="l" w:val="1627"/>
              <w:attr w:name="t" w:val="1128"/>
              <w:attr w:name="r" w:val="1832"/>
              <w:attr w:name="b" w:val="1165"/>
            </w:customXmlPr>
            <w:r w:rsidRPr="00772722">
              <w:rPr>
                <w:i/>
                <w:sz w:val="28"/>
                <w:szCs w:val="28"/>
                <w:lang w:val="uk-UA"/>
              </w:rPr>
              <w:t xml:space="preserve">(виконують </w:t>
            </w:r>
          </w:customXml>
          <w:r w:rsidRPr="00772722">
            <w:rPr>
              <w:i/>
              <w:sz w:val="28"/>
              <w:szCs w:val="28"/>
              <w:lang w:val="uk-UA"/>
            </w:rPr>
            <w:t>діти).</w:t>
          </w:r>
        </w:p>
        <w:p w:rsidR="00276DB8" w:rsidRPr="00772722" w:rsidRDefault="00276DB8" w:rsidP="00772722">
          <w:pPr>
            <w:shd w:val="clear" w:color="auto" w:fill="FFFFFF"/>
            <w:spacing w:before="82" w:line="276" w:lineRule="auto"/>
            <w:ind w:left="230" w:right="-27" w:firstLine="284"/>
            <w:rPr>
              <w:i/>
              <w:sz w:val="28"/>
              <w:szCs w:val="28"/>
            </w:rPr>
          </w:pPr>
          <w:r w:rsidRPr="00772722">
            <w:rPr>
              <w:b/>
              <w:i/>
              <w:sz w:val="28"/>
              <w:szCs w:val="28"/>
              <w:lang w:val="uk-UA"/>
            </w:rPr>
            <w:t>Конкурс 8. Розбите серце.</w:t>
          </w:r>
        </w:p>
      </w:customXml>
      <w:p w:rsidR="00276DB8" w:rsidRPr="00772722" w:rsidRDefault="00276DB8" w:rsidP="00772722">
        <w:pPr>
          <w:shd w:val="clear" w:color="auto" w:fill="FFFFFF"/>
          <w:spacing w:line="276" w:lineRule="auto"/>
          <w:ind w:left="14" w:right="-27" w:firstLine="284"/>
          <w:jc w:val="both"/>
          <w:rPr>
            <w:sz w:val="28"/>
            <w:szCs w:val="28"/>
          </w:rPr>
        </w:pPr>
        <w:r w:rsidRPr="00772722">
          <w:rPr>
            <w:b/>
            <w:sz w:val="28"/>
            <w:szCs w:val="28"/>
            <w:lang w:val="uk-UA"/>
          </w:rPr>
          <w:t>Ведуча.</w:t>
        </w:r>
        <w:customXml w:uri="http://www.abbyy.com/FineReader_xml/FineReader7-MSWordSchema-v1.xml" w:element="rc">
          <w:customXmlPr>
            <w:attr w:name="l" w:val="1279"/>
            <w:attr w:name="t" w:val="2067"/>
            <w:attr w:name="r" w:val="1505"/>
            <w:attr w:name="b" w:val="2102"/>
          </w:customXmlPr>
          <w:r w:rsidRPr="00772722">
            <w:rPr>
              <w:sz w:val="28"/>
              <w:szCs w:val="28"/>
              <w:lang w:val="uk-UA"/>
            </w:rPr>
            <w:t xml:space="preserve">Пам'ятаймо, </w:t>
          </w:r>
        </w:customXml>
        <w:customXml w:uri="http://www.abbyy.com/FineReader_xml/FineReader7-MSWordSchema-v1.xml" w:element="rc">
          <w:customXmlPr>
            <w:attr w:name="l" w:val="1524"/>
            <w:attr w:name="t" w:val="2076"/>
            <w:attr w:name="r" w:val="1577"/>
            <w:attr w:name="b" w:val="2098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593"/>
            <w:attr w:name="t" w:val="2076"/>
            <w:attr w:name="r" w:val="1723"/>
            <w:attr w:name="b" w:val="2096"/>
          </w:customXmlPr>
          <w:r w:rsidRPr="00772722">
            <w:rPr>
              <w:sz w:val="28"/>
              <w:szCs w:val="28"/>
              <w:lang w:val="uk-UA"/>
            </w:rPr>
            <w:t xml:space="preserve">символ </w:t>
          </w:r>
        </w:customXml>
        <w:customXml w:uri="http://www.abbyy.com/FineReader_xml/FineReader7-MSWordSchema-v1.xml" w:element="rc">
          <w:customXmlPr>
            <w:attr w:name="l" w:val="1739"/>
            <w:attr w:name="t" w:val="2076"/>
            <w:attr w:name="r" w:val="1840"/>
            <w:attr w:name="b" w:val="2099"/>
          </w:customXmlPr>
          <w:r w:rsidRPr="00772722">
            <w:rPr>
              <w:sz w:val="28"/>
              <w:szCs w:val="28"/>
              <w:lang w:val="uk-UA"/>
            </w:rPr>
            <w:t xml:space="preserve">цього </w:t>
          </w:r>
        </w:customXml>
        <w:customXml w:uri="http://www.abbyy.com/FineReader_xml/FineReader7-MSWordSchema-v1.xml" w:element="rc">
          <w:customXmlPr>
            <w:attr w:name="l" w:val="1856"/>
            <w:attr w:name="t" w:val="2076"/>
            <w:attr w:name="r" w:val="1950"/>
            <w:attr w:name="b" w:val="2096"/>
          </w:customXmlPr>
          <w:r w:rsidRPr="00772722">
            <w:rPr>
              <w:sz w:val="28"/>
              <w:szCs w:val="28"/>
              <w:lang w:val="uk-UA"/>
            </w:rPr>
            <w:t xml:space="preserve">свята </w:t>
          </w:r>
        </w:customXml>
        <w:customXml w:uri="http://www.abbyy.com/FineReader_xml/FineReader7-MSWordSchema-v1.xml" w:element="rc">
          <w:customXmlPr>
            <w:attr w:name="l" w:val="1965"/>
            <w:attr w:name="t" w:val="2076"/>
            <w:attr w:name="r" w:val="1983"/>
            <w:attr w:name="b" w:val="2097"/>
          </w:customXmlPr>
          <w:r w:rsidRPr="00772722">
            <w:rPr>
              <w:sz w:val="28"/>
              <w:szCs w:val="28"/>
              <w:lang w:val="uk-UA"/>
            </w:rPr>
            <w:t xml:space="preserve">є </w:t>
          </w:r>
        </w:customXml>
        <w:customXml w:uri="http://www.abbyy.com/FineReader_xml/FineReader7-MSWordSchema-v1.xml" w:element="rc">
          <w:customXmlPr>
            <w:attr w:name="l" w:val="1999"/>
            <w:attr w:name="t" w:val="2076"/>
            <w:attr w:name="r" w:val="2097"/>
            <w:attr w:name="b" w:val="2103"/>
          </w:customXmlPr>
          <w:r w:rsidRPr="00772722">
            <w:rPr>
              <w:sz w:val="28"/>
              <w:szCs w:val="28"/>
              <w:lang w:val="uk-UA"/>
            </w:rPr>
            <w:t xml:space="preserve">серце </w:t>
          </w:r>
        </w:customXml>
        <w:customXml w:uri="http://www.abbyy.com/FineReader_xml/FineReader7-MSWordSchema-v1.xml" w:element="rc">
          <w:customXmlPr>
            <w:attr w:name="l" w:val="2112"/>
            <w:attr w:name="t" w:val="2076"/>
            <w:attr w:name="r" w:val="2149"/>
            <w:attr w:name="b" w:val="2096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2164"/>
            <w:attr w:name="t" w:val="2068"/>
            <w:attr w:name="r" w:val="2300"/>
            <w:attr w:name="b" w:val="2103"/>
          </w:customXmlPr>
          <w:r w:rsidRPr="00772722">
            <w:rPr>
              <w:sz w:val="28"/>
              <w:szCs w:val="28"/>
              <w:lang w:val="uk-UA"/>
            </w:rPr>
            <w:t xml:space="preserve">червоні </w:t>
          </w:r>
        </w:customXml>
        <w:customXml w:uri="http://www.abbyy.com/FineReader_xml/FineReader7-MSWordSchema-v1.xml" w:element="rc">
          <w:customXmlPr>
            <w:attr w:name="l" w:val="1241"/>
            <w:attr w:name="t" w:val="2114"/>
            <w:attr w:name="r" w:val="1396"/>
            <w:attr w:name="b" w:val="2141"/>
          </w:customXmlPr>
          <w:r w:rsidRPr="00772722">
            <w:rPr>
              <w:sz w:val="28"/>
              <w:szCs w:val="28"/>
              <w:lang w:val="uk-UA"/>
            </w:rPr>
            <w:t xml:space="preserve">троянди. </w:t>
          </w:r>
        </w:customXml>
        <w:customXml w:uri="http://www.abbyy.com/FineReader_xml/FineReader7-MSWordSchema-v1.xml" w:element="rc">
          <w:customXmlPr>
            <w:attr w:name="l" w:val="1417"/>
            <w:attr w:name="t" w:val="2106"/>
            <w:attr w:name="r" w:val="1588"/>
            <w:attr w:name="b" w:val="2142"/>
          </w:customXmlPr>
          <w:r w:rsidRPr="00772722">
            <w:rPr>
              <w:sz w:val="28"/>
              <w:szCs w:val="28"/>
              <w:lang w:val="uk-UA"/>
            </w:rPr>
            <w:t xml:space="preserve">Говорять, </w:t>
          </w:r>
        </w:customXml>
        <w:customXml w:uri="http://www.abbyy.com/FineReader_xml/FineReader7-MSWordSchema-v1.xml" w:element="rc">
          <w:customXmlPr>
            <w:attr w:name="l" w:val="1607"/>
            <w:attr w:name="t" w:val="2114"/>
            <w:attr w:name="r" w:val="1677"/>
            <w:attr w:name="b" w:val="2135"/>
          </w:customXmlPr>
          <w:r w:rsidRPr="00772722">
            <w:rPr>
              <w:sz w:val="28"/>
              <w:szCs w:val="28"/>
              <w:lang w:val="uk-UA"/>
            </w:rPr>
            <w:t xml:space="preserve">чим </w:t>
          </w:r>
        </w:customXml>
        <w:customXml w:uri="http://www.abbyy.com/FineReader_xml/FineReader7-MSWordSchema-v1.xml" w:element="rc">
          <w:customXmlPr>
            <w:attr w:name="l" w:val="1695"/>
            <w:attr w:name="t" w:val="2106"/>
            <w:attr w:name="r" w:val="1816"/>
            <w:attr w:name="b" w:val="2135"/>
          </w:customXmlPr>
          <w:r w:rsidRPr="00772722">
            <w:rPr>
              <w:sz w:val="28"/>
              <w:szCs w:val="28"/>
              <w:lang w:val="uk-UA"/>
            </w:rPr>
            <w:t xml:space="preserve">більше </w:t>
          </w:r>
        </w:customXml>
        <w:customXml w:uri="http://www.abbyy.com/FineReader_xml/FineReader7-MSWordSchema-v1.xml" w:element="rc">
          <w:customXmlPr>
            <w:attr w:name="l" w:val="1833"/>
            <w:attr w:name="t" w:val="2114"/>
            <w:attr w:name="r" w:val="1994"/>
            <w:attr w:name="b" w:val="2142"/>
          </w:customXmlPr>
          <w:r w:rsidRPr="00772722">
            <w:rPr>
              <w:sz w:val="28"/>
              <w:szCs w:val="28"/>
              <w:lang w:val="uk-UA"/>
            </w:rPr>
            <w:t xml:space="preserve">сердечок </w:t>
          </w:r>
        </w:customXml>
        <w:customXml w:uri="http://www.abbyy.com/FineReader_xml/FineReader7-MSWordSchema-v1.xml" w:element="rc">
          <w:customXmlPr>
            <w:attr w:name="l" w:val="2010"/>
            <w:attr w:name="t" w:val="2114"/>
            <w:attr w:name="r" w:val="2183"/>
            <w:attr w:name="b" w:val="2142"/>
          </w:customXmlPr>
          <w:r w:rsidRPr="00772722">
            <w:rPr>
              <w:sz w:val="28"/>
              <w:szCs w:val="28"/>
              <w:lang w:val="uk-UA"/>
            </w:rPr>
            <w:t xml:space="preserve">подаруєш </w:t>
          </w:r>
        </w:customXml>
        <w:customXml w:uri="http://www.abbyy.com/FineReader_xml/FineReader7-MSWordSchema-v1.xml" w:element="rc">
          <w:customXmlPr>
            <w:attr w:name="l" w:val="2201"/>
            <w:attr w:name="t" w:val="2114"/>
            <w:attr w:name="r" w:val="2219"/>
            <w:attr w:name="b" w:val="2135"/>
          </w:customXmlPr>
          <w:r w:rsidRPr="00772722">
            <w:rPr>
              <w:sz w:val="28"/>
              <w:szCs w:val="28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2237"/>
            <w:attr w:name="t" w:val="2108"/>
            <w:attr w:name="r" w:val="2299"/>
            <w:attr w:name="b" w:val="2138"/>
          </w:customXmlPr>
          <w:r w:rsidRPr="00772722">
            <w:rPr>
              <w:sz w:val="28"/>
              <w:szCs w:val="28"/>
              <w:lang w:val="uk-UA"/>
            </w:rPr>
            <w:t xml:space="preserve">цей </w:t>
          </w:r>
        </w:customXml>
        <w:customXml w:uri="http://www.abbyy.com/FineReader_xml/FineReader7-MSWordSchema-v1.xml" w:element="rc">
          <w:customXmlPr>
            <w:attr w:name="l" w:val="1239"/>
            <w:attr w:name="t" w:val="2153"/>
            <w:attr w:name="r" w:val="1321"/>
            <w:attr w:name="b" w:val="2176"/>
          </w:customXmlPr>
          <w:r w:rsidRPr="00772722">
            <w:rPr>
              <w:sz w:val="28"/>
              <w:szCs w:val="28"/>
              <w:lang w:val="uk-UA"/>
            </w:rPr>
            <w:t xml:space="preserve">день </w:t>
          </w:r>
        </w:customXml>
        <w:customXml w:uri="http://www.abbyy.com/FineReader_xml/FineReader7-MSWordSchema-v1.xml" w:element="rc">
          <w:customXmlPr>
            <w:attr w:name="l" w:val="1334"/>
            <w:attr w:name="t" w:val="2145"/>
            <w:attr w:name="r" w:val="1462"/>
            <w:attr w:name="b" w:val="2180"/>
          </w:customXmlPr>
          <w:r w:rsidRPr="00772722">
            <w:rPr>
              <w:sz w:val="28"/>
              <w:szCs w:val="28"/>
              <w:lang w:val="uk-UA"/>
            </w:rPr>
            <w:t xml:space="preserve">другові </w:t>
          </w:r>
        </w:customXml>
        <w:customXml w:uri="http://www.abbyy.com/FineReader_xml/FineReader7-MSWordSchema-v1.xml" w:element="rc">
          <w:customXmlPr>
            <w:attr w:name="l" w:val="1478"/>
            <w:attr w:name="t" w:val="2154"/>
            <w:attr w:name="r" w:val="1520"/>
            <w:attr w:name="b" w:val="2173"/>
          </w:customXmlPr>
          <w:r w:rsidRPr="00772722">
            <w:rPr>
              <w:sz w:val="28"/>
              <w:szCs w:val="28"/>
              <w:lang w:val="uk-UA"/>
            </w:rPr>
            <w:t xml:space="preserve">чи </w:t>
          </w:r>
        </w:customXml>
        <w:customXml w:uri="http://www.abbyy.com/FineReader_xml/FineReader7-MSWordSchema-v1.xml" w:element="rc">
          <w:customXmlPr>
            <w:attr w:name="l" w:val="1535"/>
            <w:attr w:name="t" w:val="2145"/>
            <w:attr w:name="r" w:val="1677"/>
            <w:attr w:name="b" w:val="2180"/>
          </w:customXmlPr>
          <w:r w:rsidRPr="00772722">
            <w:rPr>
              <w:sz w:val="28"/>
              <w:szCs w:val="28"/>
              <w:lang w:val="uk-UA"/>
            </w:rPr>
            <w:t xml:space="preserve">подрузі, </w:t>
          </w:r>
        </w:customXml>
        <w:customXml w:uri="http://www.abbyy.com/FineReader_xml/FineReader7-MSWordSchema-v1.xml" w:element="rc">
          <w:customXmlPr>
            <w:attr w:name="l" w:val="1693"/>
            <w:attr w:name="t" w:val="2153"/>
            <w:attr w:name="r" w:val="1761"/>
            <w:attr w:name="b" w:val="2174"/>
          </w:customXmlPr>
          <w:r w:rsidRPr="00772722">
            <w:rPr>
              <w:sz w:val="28"/>
              <w:szCs w:val="28"/>
              <w:lang w:val="uk-UA"/>
            </w:rPr>
            <w:t xml:space="preserve">тим </w:t>
          </w:r>
        </w:customXml>
        <w:customXml w:uri="http://www.abbyy.com/FineReader_xml/FineReader7-MSWordSchema-v1.xml" w:element="rc">
          <w:customXmlPr>
            <w:attr w:name="l" w:val="1775"/>
            <w:attr w:name="t" w:val="2145"/>
            <w:attr w:name="r" w:val="1989"/>
            <w:attr w:name="b" w:val="2180"/>
          </w:customXmlPr>
          <w:r w:rsidRPr="00772722">
            <w:rPr>
              <w:sz w:val="28"/>
              <w:szCs w:val="28"/>
              <w:lang w:val="uk-UA"/>
            </w:rPr>
            <w:t xml:space="preserve">тривалішим </w:t>
          </w:r>
        </w:customXml>
        <w:customXml w:uri="http://www.abbyy.com/FineReader_xml/FineReader7-MSWordSchema-v1.xml" w:element="rc">
          <w:customXmlPr>
            <w:attr w:name="l" w:val="2006"/>
            <w:attr w:name="t" w:val="2144"/>
            <w:attr w:name="r" w:val="2014"/>
            <w:attr w:name="b" w:val="2173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2030"/>
            <w:attr w:name="t" w:val="2145"/>
            <w:attr w:name="r" w:val="2208"/>
            <w:attr w:name="b" w:val="2177"/>
          </w:customXmlPr>
          <w:r w:rsidRPr="00772722">
            <w:rPr>
              <w:sz w:val="28"/>
              <w:szCs w:val="28"/>
              <w:lang w:val="uk-UA"/>
            </w:rPr>
            <w:t xml:space="preserve">міцнішим </w:t>
          </w:r>
        </w:customXml>
        <w:customXml w:uri="http://www.abbyy.com/FineReader_xml/FineReader7-MSWordSchema-v1.xml" w:element="rc">
          <w:customXmlPr>
            <w:attr w:name="l" w:val="2223"/>
            <w:attr w:name="t" w:val="2145"/>
            <w:attr w:name="r" w:val="2299"/>
            <w:attr w:name="b" w:val="2180"/>
          </w:customXmlPr>
          <w:r w:rsidRPr="00772722">
            <w:rPr>
              <w:sz w:val="28"/>
              <w:szCs w:val="28"/>
              <w:lang w:val="uk-UA"/>
            </w:rPr>
            <w:t xml:space="preserve">буде </w:t>
          </w:r>
        </w:customXml>
        <w:customXml w:uri="http://www.abbyy.com/FineReader_xml/FineReader7-MSWordSchema-v1.xml" w:element="rc">
          <w:customXmlPr>
            <w:attr w:name="l" w:val="1242"/>
            <w:attr w:name="t" w:val="2191"/>
            <w:attr w:name="r" w:val="1379"/>
            <w:attr w:name="b" w:val="2219"/>
          </w:customXmlPr>
          <w:r w:rsidRPr="00772722">
            <w:rPr>
              <w:sz w:val="28"/>
              <w:szCs w:val="28"/>
              <w:lang w:val="uk-UA"/>
            </w:rPr>
            <w:t xml:space="preserve">почуття </w:t>
          </w:r>
        </w:customXml>
        <w:customXml w:uri="http://www.abbyy.com/FineReader_xml/FineReader7-MSWordSchema-v1.xml" w:element="rc">
          <w:customXmlPr>
            <w:attr w:name="l" w:val="1395"/>
            <w:attr w:name="t" w:val="2184"/>
            <w:attr w:name="r" w:val="1537"/>
            <w:attr w:name="b" w:val="2219"/>
          </w:customXmlPr>
          <w:r w:rsidRPr="00772722">
            <w:rPr>
              <w:sz w:val="28"/>
              <w:szCs w:val="28"/>
              <w:lang w:val="uk-UA"/>
            </w:rPr>
            <w:t>дружби.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19" w:right="-27" w:firstLine="284"/>
          <w:jc w:val="both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727"/>
            <w:attr w:name="t" w:val="2231"/>
            <w:attr w:name="r" w:val="1766"/>
            <w:attr w:name="b" w:val="2251"/>
          </w:customXmlPr>
        </w:customXml>
        <w:customXml w:uri="http://www.abbyy.com/FineReader_xml/FineReader7-MSWordSchema-v1.xml" w:element="rc">
          <w:customXmlPr>
            <w:attr w:name="l" w:val="1779"/>
            <w:attr w:name="t" w:val="2230"/>
            <w:attr w:name="r" w:val="1878"/>
            <w:attr w:name="b" w:val="2258"/>
          </w:customXmlPr>
          <w:r w:rsidRPr="00772722">
            <w:rPr>
              <w:sz w:val="28"/>
              <w:szCs w:val="28"/>
              <w:lang w:val="uk-UA"/>
            </w:rPr>
            <w:t xml:space="preserve">Серце </w:t>
          </w:r>
        </w:customXml>
        <w:customXml w:uri="http://www.abbyy.com/FineReader_xml/FineReader7-MSWordSchema-v1.xml" w:element="rc">
          <w:customXmlPr>
            <w:attr w:name="l" w:val="1943"/>
            <w:attr w:name="t" w:val="2230"/>
            <w:attr w:name="r" w:val="2026"/>
            <w:attr w:name="b" w:val="2251"/>
          </w:customXmlPr>
        </w:customXml>
        <w:customXml w:uri="http://www.abbyy.com/FineReader_xml/FineReader7-MSWordSchema-v1.xml" w:element="rc">
          <w:customXmlPr>
            <w:attr w:name="l" w:val="2042"/>
            <w:attr w:name="t" w:val="2230"/>
            <w:attr w:name="r" w:val="2142"/>
            <w:attr w:name="b" w:val="2251"/>
          </w:customXmlPr>
          <w:r w:rsidRPr="00772722">
            <w:rPr>
              <w:sz w:val="28"/>
              <w:szCs w:val="28"/>
              <w:lang w:val="uk-UA"/>
            </w:rPr>
            <w:t xml:space="preserve">впало </w:t>
          </w:r>
        </w:customXml>
        <w:customXml w:uri="http://www.abbyy.com/FineReader_xml/FineReader7-MSWordSchema-v1.xml" w:element="rc">
          <w:customXmlPr>
            <w:attr w:name="l" w:val="2157"/>
            <w:attr w:name="t" w:val="2222"/>
            <w:attr w:name="r" w:val="2166"/>
            <w:attr w:name="b" w:val="2251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2181"/>
            <w:attr w:name="t" w:val="2223"/>
            <w:attr w:name="r" w:val="2298"/>
            <w:attr w:name="b" w:val="2258"/>
          </w:customXmlPr>
          <w:r w:rsidRPr="00772722">
            <w:rPr>
              <w:sz w:val="28"/>
              <w:szCs w:val="28"/>
              <w:lang w:val="uk-UA"/>
            </w:rPr>
            <w:t>розби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240"/>
            <w:attr w:name="t" w:val="2269"/>
            <w:attr w:name="r" w:val="1330"/>
            <w:attr w:name="b" w:val="2289"/>
          </w:customXmlPr>
          <w:r w:rsidRPr="00772722">
            <w:rPr>
              <w:sz w:val="28"/>
              <w:szCs w:val="28"/>
              <w:lang w:val="uk-UA"/>
            </w:rPr>
            <w:t xml:space="preserve">лося. </w:t>
          </w:r>
        </w:customXml>
        <w:customXml w:uri="http://www.abbyy.com/FineReader_xml/FineReader7-MSWordSchema-v1.xml" w:element="rc">
          <w:customXmlPr>
            <w:attr w:name="l" w:val="1353"/>
            <w:attr w:name="t" w:val="2261"/>
            <w:attr w:name="r" w:val="1572"/>
            <w:attr w:name="b" w:val="2295"/>
          </w:customXmlPr>
          <w:r w:rsidRPr="00772722">
            <w:rPr>
              <w:sz w:val="28"/>
              <w:szCs w:val="28"/>
              <w:lang w:val="uk-UA"/>
            </w:rPr>
            <w:t xml:space="preserve">Допоможіть </w:t>
          </w:r>
        </w:customXml>
        <w:customXml w:uri="http://www.abbyy.com/FineReader_xml/FineReader7-MSWordSchema-v1.xml" w:element="rc">
          <w:customXmlPr>
            <w:attr w:name="l" w:val="1595"/>
            <w:attr w:name="t" w:val="2269"/>
            <w:attr w:name="r" w:val="1733"/>
            <w:attr w:name="b" w:val="2292"/>
          </w:customXmlPr>
          <w:r w:rsidRPr="00772722">
            <w:rPr>
              <w:sz w:val="28"/>
              <w:szCs w:val="28"/>
              <w:lang w:val="uk-UA"/>
            </w:rPr>
            <w:t xml:space="preserve">швидко </w:t>
          </w:r>
        </w:customXml>
        <w:customXml w:uri="http://www.abbyy.com/FineReader_xml/FineReader7-MSWordSchema-v1.xml" w:element="rc">
          <w:customXmlPr>
            <w:attr w:name="l" w:val="1756"/>
            <w:attr w:name="t" w:val="2269"/>
            <w:attr w:name="r" w:val="1894"/>
            <w:attr w:name="b" w:val="2290"/>
          </w:customXmlPr>
          <w:r w:rsidRPr="00772722">
            <w:rPr>
              <w:sz w:val="28"/>
              <w:szCs w:val="28"/>
              <w:lang w:val="uk-UA"/>
            </w:rPr>
            <w:t xml:space="preserve">скласти </w:t>
          </w:r>
        </w:customXml>
        <w:customXml w:uri="http://www.abbyy.com/FineReader_xml/FineReader7-MSWordSchema-v1.xml" w:element="rc">
          <w:customXmlPr>
            <w:attr w:name="l" w:val="1918"/>
            <w:attr w:name="t" w:val="2269"/>
            <w:attr w:name="r" w:val="2083"/>
            <w:attr w:name="b" w:val="2290"/>
          </w:customXmlPr>
          <w:r w:rsidRPr="00772722">
            <w:rPr>
              <w:sz w:val="28"/>
              <w:szCs w:val="28"/>
              <w:lang w:val="uk-UA"/>
            </w:rPr>
            <w:t xml:space="preserve">частинки </w:t>
          </w:r>
        </w:customXml>
        <w:customXml w:uri="http://www.abbyy.com/FineReader_xml/FineReader7-MSWordSchema-v1.xml" w:element="rc">
          <w:customXmlPr>
            <w:attr w:name="l" w:val="2106"/>
            <w:attr w:name="t" w:val="2269"/>
            <w:attr w:name="r" w:val="2124"/>
            <w:attr w:name="b" w:val="2289"/>
          </w:customXmlPr>
          <w:r w:rsidRPr="00772722">
            <w:rPr>
              <w:sz w:val="28"/>
              <w:szCs w:val="28"/>
              <w:lang w:val="uk-UA"/>
            </w:rPr>
            <w:t xml:space="preserve">в </w:t>
          </w:r>
        </w:customXml>
        <w:customXml w:uri="http://www.abbyy.com/FineReader_xml/FineReader7-MSWordSchema-v1.xml" w:element="rc">
          <w:customXmlPr>
            <w:attr w:name="l" w:val="2148"/>
            <w:attr w:name="t" w:val="2262"/>
            <w:attr w:name="r" w:val="2227"/>
            <w:attr w:name="b" w:val="2293"/>
          </w:customXmlPr>
          <w:r w:rsidRPr="00772722">
            <w:rPr>
              <w:sz w:val="28"/>
              <w:szCs w:val="28"/>
              <w:lang w:val="uk-UA"/>
            </w:rPr>
            <w:t xml:space="preserve">ціле. </w:t>
          </w:r>
        </w:customXml>
        <w:customXml w:uri="http://www.abbyy.com/FineReader_xml/FineReader7-MSWordSchema-v1.xml" w:element="rc">
          <w:customXmlPr>
            <w:attr w:name="l" w:val="1974"/>
            <w:attr w:name="t" w:val="2300"/>
            <w:attr w:name="r" w:val="2143"/>
            <w:attr w:name="b" w:val="2335"/>
          </w:customXmlPr>
          <w:r w:rsidRPr="00772722">
            <w:rPr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2161"/>
            <w:attr w:name="t" w:val="2300"/>
            <w:attr w:name="r" w:val="2299"/>
            <w:attr w:name="b" w:val="2331"/>
          </w:customXmlPr>
          <w:r w:rsidRPr="00772722">
            <w:rPr>
              <w:sz w:val="28"/>
              <w:szCs w:val="28"/>
              <w:lang w:val="uk-UA"/>
            </w:rPr>
            <w:t>Завдан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243"/>
            <w:attr w:name="t" w:val="2346"/>
            <w:attr w:name="r" w:val="1294"/>
            <w:attr w:name="b" w:val="2367"/>
          </w:customXmlPr>
          <w:r w:rsidRPr="00772722">
            <w:rPr>
              <w:sz w:val="28"/>
              <w:szCs w:val="28"/>
              <w:lang w:val="uk-UA"/>
            </w:rPr>
            <w:t xml:space="preserve">ня: </w:t>
          </w:r>
        </w:customXml>
        <w:customXml w:uri="http://www.abbyy.com/FineReader_xml/FineReader7-MSWordSchema-v1.xml" w:element="rc">
          <w:customXmlPr>
            <w:attr w:name="l" w:val="1311"/>
            <w:attr w:name="t" w:val="2337"/>
            <w:attr w:name="r" w:val="1377"/>
            <w:attr w:name="b" w:val="2367"/>
          </w:customXmlPr>
          <w:r w:rsidRPr="00772722">
            <w:rPr>
              <w:sz w:val="28"/>
              <w:szCs w:val="28"/>
              <w:lang w:val="uk-UA"/>
            </w:rPr>
            <w:t xml:space="preserve">Хто </w:t>
          </w:r>
        </w:customXml>
        <w:customXml w:uri="http://www.abbyy.com/FineReader_xml/FineReader7-MSWordSchema-v1.xml" w:element="rc">
          <w:customXmlPr>
            <w:attr w:name="l" w:val="1393"/>
            <w:attr w:name="t" w:val="2338"/>
            <w:attr w:name="r" w:val="1537"/>
            <w:attr w:name="b" w:val="2373"/>
          </w:customXmlPr>
          <w:r w:rsidRPr="00772722">
            <w:rPr>
              <w:sz w:val="28"/>
              <w:szCs w:val="28"/>
              <w:lang w:val="uk-UA"/>
            </w:rPr>
            <w:t xml:space="preserve">скоріше </w:t>
          </w:r>
        </w:customXml>
        <w:customXml w:uri="http://www.abbyy.com/FineReader_xml/FineReader7-MSWordSchema-v1.xml" w:element="rc">
          <w:customXmlPr>
            <w:attr w:name="l" w:val="1554"/>
            <w:attr w:name="t" w:val="2346"/>
            <w:attr w:name="r" w:val="1670"/>
            <w:attr w:name="b" w:val="2371"/>
          </w:customXmlPr>
          <w:r w:rsidRPr="00772722">
            <w:rPr>
              <w:sz w:val="28"/>
              <w:szCs w:val="28"/>
              <w:lang w:val="uk-UA"/>
            </w:rPr>
            <w:t xml:space="preserve">складе </w:t>
          </w:r>
        </w:customXml>
        <w:customXml w:uri="http://www.abbyy.com/FineReader_xml/FineReader7-MSWordSchema-v1.xml" w:element="rc">
          <w:customXmlPr>
            <w:attr w:name="l" w:val="1687"/>
            <w:attr w:name="t" w:val="2338"/>
            <w:attr w:name="r" w:val="1826"/>
            <w:attr w:name="b" w:val="2374"/>
          </w:customXmlPr>
          <w:r w:rsidRPr="00772722">
            <w:rPr>
              <w:sz w:val="28"/>
              <w:szCs w:val="28"/>
              <w:lang w:val="uk-UA"/>
            </w:rPr>
            <w:t xml:space="preserve">розбите </w:t>
          </w:r>
        </w:customXml>
        <w:customXml w:uri="http://www.abbyy.com/FineReader_xml/FineReader7-MSWordSchema-v1.xml" w:element="rc">
          <w:customXmlPr>
            <w:attr w:name="l" w:val="1843"/>
            <w:attr w:name="t" w:val="2346"/>
            <w:attr w:name="r" w:val="1950"/>
            <w:attr w:name="b" w:val="2374"/>
          </w:customXmlPr>
          <w:r w:rsidRPr="00772722">
            <w:rPr>
              <w:sz w:val="28"/>
              <w:szCs w:val="28"/>
              <w:lang w:val="uk-UA"/>
            </w:rPr>
            <w:t>серце.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4" w:right="-27" w:firstLine="284"/>
          <w:jc w:val="both"/>
          <w:rPr>
            <w:sz w:val="28"/>
            <w:szCs w:val="28"/>
          </w:rPr>
        </w:pPr>
        <w:r w:rsidRPr="00772722">
          <w:rPr>
            <w:b/>
            <w:sz w:val="28"/>
            <w:szCs w:val="28"/>
            <w:lang w:val="uk-UA"/>
          </w:rPr>
          <w:t>Ведучий.</w:t>
        </w:r>
        <w:customXml w:uri="http://www.abbyy.com/FineReader_xml/FineReader7-MSWordSchema-v1.xml" w:element="rc">
          <w:customXmlPr>
            <w:attr w:name="l" w:val="1277"/>
            <w:attr w:name="t" w:val="2377"/>
            <w:attr w:name="r" w:val="1367"/>
            <w:attr w:name="b" w:val="2412"/>
          </w:customXmlPr>
          <w:r w:rsidRPr="00772722">
            <w:rPr>
              <w:sz w:val="28"/>
              <w:szCs w:val="28"/>
              <w:lang w:val="uk-UA"/>
            </w:rPr>
            <w:t xml:space="preserve"> </w:t>
          </w:r>
        </w:customXml>
        <w:customXml w:uri="http://www.abbyy.com/FineReader_xml/FineReader7-MSWordSchema-v1.xml" w:element="rc">
          <w:customXmlPr>
            <w:attr w:name="l" w:val="1391"/>
            <w:attr w:name="t" w:val="2385"/>
            <w:attr w:name="r" w:val="1431"/>
            <w:attr w:name="b" w:val="2406"/>
          </w:customXmlPr>
          <w:r w:rsidRPr="00772722">
            <w:rPr>
              <w:sz w:val="28"/>
              <w:szCs w:val="28"/>
              <w:lang w:val="uk-UA"/>
            </w:rPr>
            <w:t xml:space="preserve">Ви </w:t>
          </w:r>
        </w:customXml>
        <w:customXml w:uri="http://www.abbyy.com/FineReader_xml/FineReader7-MSWordSchema-v1.xml" w:element="rc">
          <w:customXmlPr>
            <w:attr w:name="l" w:val="1452"/>
            <w:attr w:name="t" w:val="2386"/>
            <w:attr w:name="r" w:val="1590"/>
            <w:attr w:name="b" w:val="2410"/>
          </w:customXmlPr>
          <w:r w:rsidRPr="00772722">
            <w:rPr>
              <w:sz w:val="28"/>
              <w:szCs w:val="28"/>
              <w:lang w:val="uk-UA"/>
            </w:rPr>
            <w:t xml:space="preserve">швидко </w:t>
          </w:r>
        </w:customXml>
        <w:customXml w:uri="http://www.abbyy.com/FineReader_xml/FineReader7-MSWordSchema-v1.xml" w:element="rc">
          <w:customXmlPr>
            <w:attr w:name="l" w:val="1611"/>
            <w:attr w:name="t" w:val="2386"/>
            <w:attr w:name="r" w:val="1734"/>
            <w:attr w:name="b" w:val="2406"/>
          </w:customXmlPr>
          <w:r w:rsidRPr="00772722">
            <w:rPr>
              <w:sz w:val="28"/>
              <w:szCs w:val="28"/>
              <w:lang w:val="uk-UA"/>
            </w:rPr>
            <w:t xml:space="preserve">склали </w:t>
          </w:r>
        </w:customXml>
        <w:customXml w:uri="http://www.abbyy.com/FineReader_xml/FineReader7-MSWordSchema-v1.xml" w:element="rc">
          <w:customXmlPr>
            <w:attr w:name="l" w:val="1755"/>
            <w:attr w:name="t" w:val="2385"/>
            <w:attr w:name="r" w:val="1921"/>
            <w:attr w:name="b" w:val="2412"/>
          </w:customXmlPr>
          <w:r w:rsidRPr="00772722">
            <w:rPr>
              <w:sz w:val="28"/>
              <w:szCs w:val="28"/>
              <w:lang w:val="uk-UA"/>
            </w:rPr>
            <w:t xml:space="preserve">сердечка. </w:t>
          </w:r>
        </w:customXml>
        <w:customXml w:uri="http://www.abbyy.com/FineReader_xml/FineReader7-MSWordSchema-v1.xml" w:element="rc">
          <w:customXmlPr>
            <w:attr w:name="l" w:val="1945"/>
            <w:attr w:name="t" w:val="2378"/>
            <w:attr w:name="r" w:val="1956"/>
            <w:attr w:name="b" w:val="2406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978"/>
            <w:attr w:name="t" w:val="2386"/>
            <w:attr w:name="r" w:val="1997"/>
            <w:attr w:name="b" w:val="2406"/>
          </w:customXmlPr>
          <w:r w:rsidRPr="00772722">
            <w:rPr>
              <w:sz w:val="28"/>
              <w:szCs w:val="28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2018"/>
            <w:attr w:name="t" w:val="2386"/>
            <w:attr w:name="r" w:val="2097"/>
            <w:attr w:name="b" w:val="2413"/>
          </w:customXmlPr>
          <w:r w:rsidRPr="00772722">
            <w:rPr>
              <w:sz w:val="28"/>
              <w:szCs w:val="28"/>
              <w:lang w:val="uk-UA"/>
            </w:rPr>
            <w:t xml:space="preserve">хочу </w:t>
          </w:r>
        </w:customXml>
        <w:customXml w:uri="http://www.abbyy.com/FineReader_xml/FineReader7-MSWordSchema-v1.xml" w:element="rc">
          <w:customXmlPr>
            <w:attr w:name="l" w:val="2117"/>
            <w:attr w:name="t" w:val="2378"/>
            <w:attr w:name="r" w:val="2298"/>
            <w:attr w:name="b" w:val="2412"/>
          </w:customXmlPr>
          <w:r w:rsidRPr="00772722">
            <w:rPr>
              <w:sz w:val="28"/>
              <w:szCs w:val="28"/>
              <w:lang w:val="uk-UA"/>
            </w:rPr>
            <w:t xml:space="preserve">побажати, </w:t>
          </w:r>
        </w:customXml>
        <w:customXml w:uri="http://www.abbyy.com/FineReader_xml/FineReader7-MSWordSchema-v1.xml" w:element="rc">
          <w:customXmlPr>
            <w:attr w:name="l" w:val="1244"/>
            <w:attr w:name="t" w:val="2416"/>
            <w:attr w:name="r" w:val="1316"/>
            <w:attr w:name="b" w:val="2446"/>
          </w:customXmlPr>
          <w:r w:rsidRPr="00772722">
            <w:rPr>
              <w:sz w:val="28"/>
              <w:szCs w:val="28"/>
              <w:lang w:val="uk-UA"/>
            </w:rPr>
            <w:t xml:space="preserve">щоб </w:t>
          </w:r>
        </w:customXml>
        <w:customXml w:uri="http://www.abbyy.com/FineReader_xml/FineReader7-MSWordSchema-v1.xml" w:element="rc">
          <w:customXmlPr>
            <w:attr w:name="l" w:val="1346"/>
            <w:attr w:name="t" w:val="2416"/>
            <w:attr w:name="r" w:val="1424"/>
            <w:attr w:name="b" w:val="2445"/>
          </w:customXmlPr>
          <w:r w:rsidRPr="00772722">
            <w:rPr>
              <w:sz w:val="28"/>
              <w:szCs w:val="28"/>
              <w:lang w:val="uk-UA"/>
            </w:rPr>
            <w:t xml:space="preserve">ваші </w:t>
          </w:r>
        </w:customXml>
        <w:customXml w:uri="http://www.abbyy.com/FineReader_xml/FineReader7-MSWordSchema-v1.xml" w:element="rc">
          <w:customXmlPr>
            <w:attr w:name="l" w:val="1453"/>
            <w:attr w:name="t" w:val="2424"/>
            <w:attr w:name="r" w:val="1553"/>
            <w:attr w:name="b" w:val="2452"/>
          </w:customXmlPr>
          <w:r w:rsidRPr="00772722">
            <w:rPr>
              <w:sz w:val="28"/>
              <w:szCs w:val="28"/>
              <w:lang w:val="uk-UA"/>
            </w:rPr>
            <w:t xml:space="preserve">серця </w:t>
          </w:r>
        </w:customXml>
        <w:customXml w:uri="http://www.abbyy.com/FineReader_xml/FineReader7-MSWordSchema-v1.xml" w:element="rc">
          <w:customXmlPr>
            <w:attr w:name="l" w:val="1581"/>
            <w:attr w:name="t" w:val="2424"/>
            <w:attr w:name="r" w:val="1707"/>
            <w:attr w:name="b" w:val="2448"/>
          </w:customXmlPr>
          <w:r w:rsidRPr="00772722">
            <w:rPr>
              <w:sz w:val="28"/>
              <w:szCs w:val="28"/>
              <w:lang w:val="uk-UA"/>
            </w:rPr>
            <w:t xml:space="preserve">завжди </w:t>
          </w:r>
        </w:customXml>
        <w:customXml w:uri="http://www.abbyy.com/FineReader_xml/FineReader7-MSWordSchema-v1.xml" w:element="rc">
          <w:customXmlPr>
            <w:attr w:name="l" w:val="1736"/>
            <w:attr w:name="t" w:val="2417"/>
            <w:attr w:name="r" w:val="1819"/>
            <w:attr w:name="b" w:val="2452"/>
          </w:customXmlPr>
          <w:r w:rsidRPr="00772722">
            <w:rPr>
              <w:sz w:val="28"/>
              <w:szCs w:val="28"/>
              <w:lang w:val="uk-UA"/>
            </w:rPr>
            <w:t xml:space="preserve">були </w:t>
          </w:r>
        </w:customXml>
        <w:customXml w:uri="http://www.abbyy.com/FineReader_xml/FineReader7-MSWordSchema-v1.xml" w:element="rc">
          <w:customXmlPr>
            <w:attr w:name="l" w:val="1847"/>
            <w:attr w:name="t" w:val="2424"/>
            <w:attr w:name="r" w:val="2027"/>
            <w:attr w:name="b" w:val="2451"/>
          </w:customXmlPr>
          <w:r w:rsidRPr="00772722">
            <w:rPr>
              <w:sz w:val="28"/>
              <w:szCs w:val="28"/>
              <w:lang w:val="uk-UA"/>
            </w:rPr>
            <w:t xml:space="preserve">гарячими, </w:t>
          </w:r>
        </w:customXml>
        <w:customXml w:uri="http://www.abbyy.com/FineReader_xml/FineReader7-MSWordSchema-v1.xml" w:element="rc">
          <w:customXmlPr>
            <w:attr w:name="l" w:val="2055"/>
            <w:attr w:name="t" w:val="2416"/>
            <w:attr w:name="r" w:val="2264"/>
            <w:attr w:name="b" w:val="2445"/>
          </w:customXmlPr>
          <w:r w:rsidRPr="00772722">
            <w:rPr>
              <w:sz w:val="28"/>
              <w:szCs w:val="28"/>
              <w:lang w:val="uk-UA"/>
            </w:rPr>
            <w:t xml:space="preserve">люблячими </w:t>
          </w:r>
        </w:customXml>
        <w:customXml w:uri="http://www.abbyy.com/FineReader_xml/FineReader7-MSWordSchema-v1.xml" w:element="rc">
          <w:customXmlPr>
            <w:attr w:name="l" w:val="2292"/>
            <w:attr w:name="t" w:val="2417"/>
            <w:attr w:name="r" w:val="2301"/>
            <w:attr w:name="b" w:val="2445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243"/>
            <w:attr w:name="t" w:val="2455"/>
            <w:attr w:name="r" w:val="1362"/>
            <w:attr w:name="b" w:val="2484"/>
          </w:customXmlPr>
          <w:r w:rsidRPr="00772722">
            <w:rPr>
              <w:sz w:val="28"/>
              <w:szCs w:val="28"/>
              <w:lang w:val="uk-UA"/>
            </w:rPr>
            <w:t xml:space="preserve">ніколи </w:t>
          </w:r>
        </w:customXml>
        <w:customXml w:uri="http://www.abbyy.com/FineReader_xml/FineReader7-MSWordSchema-v1.xml" w:element="rc">
          <w:customXmlPr>
            <w:attr w:name="l" w:val="1380"/>
            <w:attr w:name="t" w:val="2455"/>
            <w:attr w:name="r" w:val="1469"/>
            <w:attr w:name="b" w:val="2484"/>
          </w:customXmlPr>
          <w:r w:rsidRPr="00772722">
            <w:rPr>
              <w:sz w:val="28"/>
              <w:szCs w:val="28"/>
              <w:lang w:val="uk-UA"/>
            </w:rPr>
            <w:t xml:space="preserve">ніхто </w:t>
          </w:r>
        </w:customXml>
        <w:customXml w:uri="http://www.abbyy.com/FineReader_xml/FineReader7-MSWordSchema-v1.xml" w:element="rc">
          <w:customXmlPr>
            <w:attr w:name="l" w:val="1485"/>
            <w:attr w:name="t" w:val="2455"/>
            <w:attr w:name="r" w:val="1515"/>
            <w:attr w:name="b" w:val="2484"/>
          </w:customXmlPr>
          <w:r w:rsidRPr="00772722">
            <w:rPr>
              <w:sz w:val="28"/>
              <w:szCs w:val="28"/>
              <w:lang w:val="uk-UA"/>
            </w:rPr>
            <w:t xml:space="preserve">їх </w:t>
          </w:r>
        </w:customXml>
        <w:customXml w:uri="http://www.abbyy.com/FineReader_xml/FineReader7-MSWordSchema-v1.xml" w:element="rc">
          <w:customXmlPr>
            <w:attr w:name="l" w:val="1531"/>
            <w:attr w:name="t" w:val="2463"/>
            <w:attr w:name="r" w:val="1570"/>
            <w:attr w:name="b" w:val="2484"/>
          </w:customXmlPr>
          <w:r w:rsidRPr="00772722">
            <w:rPr>
              <w:sz w:val="28"/>
              <w:szCs w:val="28"/>
              <w:lang w:val="uk-UA"/>
            </w:rPr>
            <w:t xml:space="preserve">не </w:t>
          </w:r>
        </w:customXml>
        <w:customXml w:uri="http://www.abbyy.com/FineReader_xml/FineReader7-MSWordSchema-v1.xml" w:element="rc">
          <w:customXmlPr>
            <w:attr w:name="l" w:val="1588"/>
            <w:attr w:name="t" w:val="2455"/>
            <w:attr w:name="r" w:val="1757"/>
            <w:attr w:name="b" w:val="2490"/>
          </w:customXmlPr>
          <w:r w:rsidRPr="00772722">
            <w:rPr>
              <w:sz w:val="28"/>
              <w:szCs w:val="28"/>
              <w:lang w:val="uk-UA"/>
            </w:rPr>
            <w:t>розбивав.</w:t>
          </w:r>
        </w:customXml>
      </w:p>
      <w:p w:rsidR="00276DB8" w:rsidRPr="00772722" w:rsidRDefault="00276DB8" w:rsidP="00772722">
        <w:pPr>
          <w:shd w:val="clear" w:color="auto" w:fill="FFFFFF"/>
          <w:spacing w:before="5" w:line="276" w:lineRule="auto"/>
          <w:ind w:left="34" w:right="-27" w:firstLine="284"/>
          <w:jc w:val="both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277"/>
            <w:attr w:name="t" w:val="2494"/>
            <w:attr w:name="r" w:val="1306"/>
            <w:attr w:name="b" w:val="2522"/>
          </w:customXmlPr>
          <w:r w:rsidRPr="00772722">
            <w:rPr>
              <w:sz w:val="28"/>
              <w:szCs w:val="28"/>
              <w:lang w:val="uk-UA"/>
            </w:rPr>
            <w:t xml:space="preserve">А </w:t>
          </w:r>
        </w:customXml>
        <w:customXml w:uri="http://www.abbyy.com/FineReader_xml/FineReader7-MSWordSchema-v1.xml" w:element="rc">
          <w:customXmlPr>
            <w:attr w:name="l" w:val="1327"/>
            <w:attr w:name="t" w:val="2502"/>
            <w:attr w:name="r" w:val="1417"/>
            <w:attr w:name="b" w:val="2529"/>
          </w:customXmlPr>
          <w:r w:rsidRPr="00772722">
            <w:rPr>
              <w:sz w:val="28"/>
              <w:szCs w:val="28"/>
              <w:lang w:val="uk-UA"/>
            </w:rPr>
            <w:t xml:space="preserve">зараз </w:t>
          </w:r>
        </w:customXml>
        <w:customXml w:uri="http://www.abbyy.com/FineReader_xml/FineReader7-MSWordSchema-v1.xml" w:element="rc">
          <w:customXmlPr>
            <w:attr w:name="l" w:val="1440"/>
            <w:attr w:name="t" w:val="2495"/>
            <w:attr w:name="r" w:val="1637"/>
            <w:attr w:name="b" w:val="2530"/>
          </w:customXmlPr>
          <w:r w:rsidRPr="00772722">
            <w:rPr>
              <w:sz w:val="28"/>
              <w:szCs w:val="28"/>
              <w:lang w:val="uk-UA"/>
            </w:rPr>
            <w:t xml:space="preserve">послухайте </w:t>
          </w:r>
        </w:customXml>
        <w:customXml w:uri="http://www.abbyy.com/FineReader_xml/FineReader7-MSWordSchema-v1.xml" w:element="rc">
          <w:customXmlPr>
            <w:attr w:name="l" w:val="1660"/>
            <w:attr w:name="t" w:val="2494"/>
            <w:attr w:name="r" w:val="1856"/>
            <w:attr w:name="b" w:val="2530"/>
          </w:customXmlPr>
          <w:r w:rsidRPr="00772722">
            <w:rPr>
              <w:sz w:val="28"/>
              <w:szCs w:val="28"/>
              <w:lang w:val="uk-UA"/>
            </w:rPr>
            <w:t xml:space="preserve">українську </w:t>
          </w:r>
        </w:customXml>
        <w:customXml w:uri="http://www.abbyy.com/FineReader_xml/FineReader7-MSWordSchema-v1.xml" w:element="rc">
          <w:customXmlPr>
            <w:attr w:name="l" w:val="1877"/>
            <w:attr w:name="t" w:val="2502"/>
            <w:attr w:name="r" w:val="2025"/>
            <w:attr w:name="b" w:val="2530"/>
          </w:customXmlPr>
          <w:r w:rsidRPr="00772722">
            <w:rPr>
              <w:sz w:val="28"/>
              <w:szCs w:val="28"/>
              <w:lang w:val="uk-UA"/>
            </w:rPr>
            <w:t xml:space="preserve">народну </w:t>
          </w:r>
        </w:customXml>
        <w:customXml w:uri="http://www.abbyy.com/FineReader_xml/FineReader7-MSWordSchema-v1.xml" w:element="rc">
          <w:customXmlPr>
            <w:attr w:name="l" w:val="2046"/>
            <w:attr w:name="t" w:val="2494"/>
            <w:attr w:name="r" w:val="2152"/>
            <w:attr w:name="b" w:val="2523"/>
          </w:customXmlPr>
          <w:r w:rsidRPr="00772722">
            <w:rPr>
              <w:sz w:val="28"/>
              <w:szCs w:val="28"/>
              <w:lang w:val="uk-UA"/>
            </w:rPr>
            <w:t xml:space="preserve">пісню </w:t>
          </w:r>
        </w:customXml>
        <w:customXml w:uri="http://www.abbyy.com/FineReader_xml/FineReader7-MSWordSchema-v1.xml" w:element="rc">
          <w:customXmlPr>
            <w:attr w:name="l" w:val="2175"/>
            <w:attr w:name="t" w:val="2494"/>
            <w:attr w:name="r" w:val="2220"/>
            <w:attr w:name="b" w:val="2523"/>
          </w:customXmlPr>
          <w:r w:rsidRPr="00772722">
            <w:rPr>
              <w:sz w:val="28"/>
              <w:szCs w:val="28"/>
              <w:lang w:val="uk-UA"/>
            </w:rPr>
            <w:t xml:space="preserve">«А </w:t>
          </w:r>
        </w:customXml>
        <w:customXml w:uri="http://www.abbyy.com/FineReader_xml/FineReader7-MSWordSchema-v1.xml" w:element="rc">
          <w:customXmlPr>
            <w:attr w:name="l" w:val="2241"/>
            <w:attr w:name="t" w:val="2494"/>
            <w:attr w:name="r" w:val="2301"/>
            <w:attr w:name="b" w:val="2523"/>
          </w:customXmlPr>
          <w:r w:rsidRPr="00772722">
            <w:rPr>
              <w:sz w:val="28"/>
              <w:szCs w:val="28"/>
              <w:lang w:val="uk-UA"/>
            </w:rPr>
            <w:t xml:space="preserve">мій </w:t>
          </w:r>
        </w:customXml>
        <w:customXml w:uri="http://www.abbyy.com/FineReader_xml/FineReader7-MSWordSchema-v1.xml" w:element="rc">
          <w:customXmlPr>
            <w:attr w:name="l" w:val="1244"/>
            <w:attr w:name="t" w:val="2534"/>
            <w:attr w:name="r" w:val="1359"/>
            <w:attr w:name="b" w:val="2562"/>
          </w:customXmlPr>
          <w:r w:rsidRPr="00772722">
            <w:rPr>
              <w:sz w:val="28"/>
              <w:szCs w:val="28"/>
              <w:lang w:val="uk-UA"/>
            </w:rPr>
            <w:t xml:space="preserve">милий </w:t>
          </w:r>
        </w:customXml>
        <w:customXml w:uri="http://www.abbyy.com/FineReader_xml/FineReader7-MSWordSchema-v1.xml" w:element="rc">
          <w:customXmlPr>
            <w:attr w:name="l" w:val="1376"/>
            <w:attr w:name="t" w:val="2533"/>
            <w:attr w:name="r" w:val="1572"/>
            <w:attr w:name="b" w:val="2569"/>
          </w:customXmlPr>
          <w:r w:rsidRPr="00772722">
            <w:rPr>
              <w:sz w:val="28"/>
              <w:szCs w:val="28"/>
              <w:lang w:val="uk-UA"/>
            </w:rPr>
            <w:t xml:space="preserve">вареничків </w:t>
          </w:r>
        </w:customXml>
        <w:customXml w:uri="http://www.abbyy.com/FineReader_xml/FineReader7-MSWordSchema-v1.xml" w:element="rc">
          <w:customXmlPr>
            <w:attr w:name="l" w:val="1588"/>
            <w:attr w:name="t" w:val="2541"/>
            <w:attr w:name="r" w:val="1684"/>
            <w:attr w:name="b" w:val="2562"/>
          </w:customXmlPr>
          <w:r w:rsidRPr="00772722">
            <w:rPr>
              <w:sz w:val="28"/>
              <w:szCs w:val="28"/>
              <w:lang w:val="uk-UA"/>
            </w:rPr>
            <w:t xml:space="preserve">хоче» </w:t>
          </w:r>
        </w:customXml>
        <w:customXml w:uri="http://www.abbyy.com/FineReader_xml/FineReader7-MSWordSchema-v1.xml" w:element="rc">
          <w:customXmlPr>
            <w:attr w:name="l" w:val="1702"/>
            <w:attr w:name="t" w:val="2542"/>
            <w:attr w:name="r" w:val="1720"/>
            <w:attr w:name="b" w:val="2569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735"/>
            <w:attr w:name="t" w:val="2533"/>
            <w:attr w:name="r" w:val="1922"/>
            <w:attr w:name="b" w:val="2562"/>
          </w:customXmlPr>
          <w:r w:rsidRPr="00772722">
            <w:rPr>
              <w:sz w:val="28"/>
              <w:szCs w:val="28"/>
              <w:lang w:val="uk-UA"/>
            </w:rPr>
            <w:t xml:space="preserve">виконанні </w:t>
          </w:r>
        </w:customXml>
        <w:customXml w:uri="http://www.abbyy.com/FineReader_xml/FineReader7-MSWordSchema-v1.xml" w:element="rc">
          <w:customXmlPr>
            <w:attr w:name="l" w:val="1936"/>
            <w:attr w:name="t" w:val="2533"/>
            <w:attr w:name="r" w:val="2026"/>
            <w:attr w:name="b" w:val="2565"/>
          </w:customXmlPr>
          <w:r w:rsidRPr="00772722">
            <w:rPr>
              <w:sz w:val="28"/>
              <w:szCs w:val="28"/>
              <w:lang w:val="uk-UA"/>
            </w:rPr>
            <w:t xml:space="preserve">дітей </w:t>
          </w:r>
        </w:customXml>
        <w:customXml w:uri="http://www.abbyy.com/FineReader_xml/FineReader7-MSWordSchema-v1.xml" w:element="rc">
          <w:customXmlPr>
            <w:attr w:name="l" w:val="2043"/>
            <w:attr w:name="t" w:val="2534"/>
            <w:attr w:name="r" w:val="2215"/>
            <w:attr w:name="b" w:val="2569"/>
          </w:customXmlPr>
          <w:r w:rsidRPr="00772722">
            <w:rPr>
              <w:sz w:val="28"/>
              <w:szCs w:val="28"/>
              <w:lang w:val="uk-UA"/>
            </w:rPr>
            <w:t xml:space="preserve">середньої </w:t>
          </w:r>
        </w:customXml>
        <w:customXml w:uri="http://www.abbyy.com/FineReader_xml/FineReader7-MSWordSchema-v1.xml" w:element="rc">
          <w:customXmlPr>
            <w:attr w:name="l" w:val="2230"/>
            <w:attr w:name="t" w:val="2541"/>
            <w:attr w:name="r" w:val="2300"/>
            <w:attr w:name="b" w:val="2569"/>
          </w:customXmlPr>
          <w:r w:rsidRPr="00772722">
            <w:rPr>
              <w:sz w:val="28"/>
              <w:szCs w:val="28"/>
              <w:lang w:val="uk-UA"/>
            </w:rPr>
            <w:t>гру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243"/>
            <w:attr w:name="t" w:val="2580"/>
            <w:attr w:name="r" w:val="1297"/>
            <w:attr w:name="b" w:val="2601"/>
          </w:customXmlPr>
          <w:r w:rsidRPr="00772722">
            <w:rPr>
              <w:sz w:val="28"/>
              <w:szCs w:val="28"/>
              <w:lang w:val="uk-UA"/>
            </w:rPr>
            <w:t>пи.</w:t>
          </w:r>
        </w:customXml>
      </w:p>
      <w:p w:rsidR="00276DB8" w:rsidRPr="00772722" w:rsidRDefault="00276DB8" w:rsidP="00772722">
        <w:pPr>
          <w:shd w:val="clear" w:color="auto" w:fill="FFFFFF"/>
          <w:spacing w:line="276" w:lineRule="auto"/>
          <w:ind w:left="38" w:right="-27" w:firstLine="284"/>
          <w:jc w:val="both"/>
          <w:rPr>
            <w:sz w:val="28"/>
            <w:szCs w:val="28"/>
          </w:rPr>
        </w:pPr>
        <w:r w:rsidRPr="00772722">
          <w:rPr>
            <w:b/>
            <w:sz w:val="28"/>
            <w:szCs w:val="28"/>
            <w:lang w:val="uk-UA"/>
          </w:rPr>
          <w:t>Ведуча</w:t>
        </w:r>
        <w:r w:rsidRPr="00772722">
          <w:rPr>
            <w:sz w:val="28"/>
            <w:szCs w:val="28"/>
            <w:lang w:val="uk-UA"/>
          </w:rPr>
          <w:t xml:space="preserve">. </w:t>
        </w:r>
        <w:customXml w:uri="http://www.abbyy.com/FineReader_xml/FineReader7-MSWordSchema-v1.xml" w:element="rc">
          <w:customXmlPr>
            <w:attr w:name="l" w:val="1280"/>
            <w:attr w:name="t" w:val="2610"/>
            <w:attr w:name="r" w:val="1327"/>
            <w:attr w:name="b" w:val="2640"/>
          </w:customXmlPr>
          <w:r w:rsidRPr="00772722">
            <w:rPr>
              <w:sz w:val="28"/>
              <w:szCs w:val="28"/>
              <w:lang w:val="uk-UA"/>
            </w:rPr>
            <w:t xml:space="preserve">От </w:t>
          </w:r>
        </w:customXml>
        <w:customXml w:uri="http://www.abbyy.com/FineReader_xml/FineReader7-MSWordSchema-v1.xml" w:element="rc">
          <w:customXmlPr>
            <w:attr w:name="l" w:val="1344"/>
            <w:attr w:name="t" w:val="2610"/>
            <w:attr w:name="r" w:val="1352"/>
            <w:attr w:name="b" w:val="2639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371"/>
            <w:attr w:name="t" w:val="2610"/>
            <w:attr w:name="r" w:val="1586"/>
            <w:attr w:name="b" w:val="2640"/>
          </w:customXmlPr>
          <w:r w:rsidRPr="00772722">
            <w:rPr>
              <w:sz w:val="28"/>
              <w:szCs w:val="28"/>
              <w:lang w:val="uk-UA"/>
            </w:rPr>
            <w:t xml:space="preserve">закінчилось </w:t>
          </w:r>
        </w:customXml>
        <w:customXml w:uri="http://www.abbyy.com/FineReader_xml/FineReader7-MSWordSchema-v1.xml" w:element="rc">
          <w:customXmlPr>
            <w:attr w:name="l" w:val="1603"/>
            <w:attr w:name="t" w:val="2619"/>
            <w:attr w:name="r" w:val="1696"/>
            <w:attr w:name="b" w:val="2640"/>
          </w:customXmlPr>
          <w:r w:rsidRPr="00772722">
            <w:rPr>
              <w:sz w:val="28"/>
              <w:szCs w:val="28"/>
              <w:lang w:val="uk-UA"/>
            </w:rPr>
            <w:t xml:space="preserve">наше </w:t>
          </w:r>
        </w:customXml>
        <w:customXml w:uri="http://www.abbyy.com/FineReader_xml/FineReader7-MSWordSchema-v1.xml" w:element="rc">
          <w:customXmlPr>
            <w:attr w:name="l" w:val="1715"/>
            <w:attr w:name="t" w:val="2619"/>
            <w:attr w:name="r" w:val="1823"/>
            <w:attr w:name="b" w:val="2646"/>
          </w:customXmlPr>
          <w:r w:rsidRPr="00772722">
            <w:rPr>
              <w:sz w:val="28"/>
              <w:szCs w:val="28"/>
              <w:lang w:val="uk-UA"/>
            </w:rPr>
            <w:t xml:space="preserve">свято, </w:t>
          </w:r>
        </w:customXml>
        <w:customXml w:uri="http://www.abbyy.com/FineReader_xml/FineReader7-MSWordSchema-v1.xml" w:element="rc">
          <w:customXmlPr>
            <w:attr w:name="l" w:val="1840"/>
            <w:attr w:name="t" w:val="2611"/>
            <w:attr w:name="r" w:val="1931"/>
            <w:attr w:name="b" w:val="2645"/>
          </w:customXmlPr>
          <w:r w:rsidRPr="00772722">
            <w:rPr>
              <w:sz w:val="28"/>
              <w:szCs w:val="28"/>
              <w:lang w:val="uk-UA"/>
            </w:rPr>
            <w:t xml:space="preserve">День </w:t>
          </w:r>
        </w:customXml>
        <w:customXml w:uri="http://www.abbyy.com/FineReader_xml/FineReader7-MSWordSchema-v1.xml" w:element="rc">
          <w:customXmlPr>
            <w:attr w:name="l" w:val="1948"/>
            <w:attr w:name="t" w:val="2619"/>
            <w:attr w:name="r" w:val="2081"/>
            <w:attr w:name="b" w:val="2640"/>
          </w:customXmlPr>
          <w:r w:rsidRPr="00772722">
            <w:rPr>
              <w:sz w:val="28"/>
              <w:szCs w:val="28"/>
              <w:lang w:val="uk-UA"/>
            </w:rPr>
            <w:t xml:space="preserve">святого </w:t>
          </w:r>
        </w:customXml>
        <w:customXml w:uri="http://www.abbyy.com/FineReader_xml/FineReader7-MSWordSchema-v1.xml" w:element="rc">
          <w:customXmlPr>
            <w:attr w:name="l" w:val="2101"/>
            <w:attr w:name="t" w:val="2611"/>
            <w:attr w:name="r" w:val="2300"/>
            <w:attr w:name="b" w:val="2640"/>
          </w:customXmlPr>
          <w:r w:rsidRPr="00772722">
            <w:rPr>
              <w:sz w:val="28"/>
              <w:szCs w:val="28"/>
              <w:lang w:val="uk-UA"/>
            </w:rPr>
            <w:t xml:space="preserve">Валентина. </w:t>
          </w:r>
        </w:customXml>
        <w:customXml w:uri="http://www.abbyy.com/FineReader_xml/FineReader7-MSWordSchema-v1.xml" w:element="rc">
          <w:customXmlPr>
            <w:attr w:name="l" w:val="1245"/>
            <w:attr w:name="t" w:val="2649"/>
            <w:attr w:name="r" w:val="1255"/>
            <w:attr w:name="b" w:val="2678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274"/>
            <w:attr w:name="t" w:val="2658"/>
            <w:attr w:name="r" w:val="1315"/>
            <w:attr w:name="b" w:val="2678"/>
          </w:customXmlPr>
          <w:r w:rsidRPr="00772722">
            <w:rPr>
              <w:sz w:val="28"/>
              <w:szCs w:val="28"/>
              <w:lang w:val="uk-UA"/>
            </w:rPr>
            <w:t xml:space="preserve">ви </w:t>
          </w:r>
        </w:customXml>
        <w:customXml w:uri="http://www.abbyy.com/FineReader_xml/FineReader7-MSWordSchema-v1.xml" w:element="rc">
          <w:customXmlPr>
            <w:attr w:name="l" w:val="1331"/>
            <w:attr w:name="t" w:val="2650"/>
            <w:attr w:name="r" w:val="1378"/>
            <w:attr w:name="b" w:val="2678"/>
          </w:customXmlPr>
          <w:r w:rsidRPr="00772722">
            <w:rPr>
              <w:sz w:val="28"/>
              <w:szCs w:val="28"/>
              <w:lang w:val="uk-UA"/>
            </w:rPr>
            <w:t xml:space="preserve">всі </w:t>
          </w:r>
        </w:customXml>
        <w:customXml w:uri="http://www.abbyy.com/FineReader_xml/FineReader7-MSWordSchema-v1.xml" w:element="rc">
          <w:customXmlPr>
            <w:attr w:name="l" w:val="1395"/>
            <w:attr w:name="t" w:val="2658"/>
            <w:attr w:name="r" w:val="1654"/>
            <w:attr w:name="b" w:val="2685"/>
          </w:customXmlPr>
          <w:r w:rsidRPr="00772722">
            <w:rPr>
              <w:sz w:val="28"/>
              <w:szCs w:val="28"/>
              <w:lang w:val="uk-UA"/>
            </w:rPr>
            <w:t xml:space="preserve">переконалися, </w:t>
          </w:r>
        </w:customXml>
        <w:customXml w:uri="http://www.abbyy.com/FineReader_xml/FineReader7-MSWordSchema-v1.xml" w:element="rc">
          <w:customXmlPr>
            <w:attr w:name="l" w:val="1673"/>
            <w:attr w:name="t" w:val="2658"/>
            <w:attr w:name="r" w:val="1725"/>
            <w:attr w:name="b" w:val="2681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740"/>
            <w:attr w:name="t" w:val="2650"/>
            <w:attr w:name="r" w:val="1869"/>
            <w:attr w:name="b" w:val="2686"/>
          </w:customXmlPr>
          <w:r w:rsidRPr="00772722">
            <w:rPr>
              <w:sz w:val="28"/>
              <w:szCs w:val="28"/>
              <w:lang w:val="uk-UA"/>
            </w:rPr>
            <w:t xml:space="preserve">дружба </w:t>
          </w:r>
        </w:customXml>
        <w:customXml w:uri="http://www.abbyy.com/FineReader_xml/FineReader7-MSWordSchema-v1.xml" w:element="rc">
          <w:customXmlPr>
            <w:attr w:name="l" w:val="1884"/>
            <w:attr w:name="t" w:val="2658"/>
            <w:attr w:name="r" w:val="1920"/>
            <w:attr w:name="b" w:val="2678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934"/>
            <w:attr w:name="t" w:val="2650"/>
            <w:attr w:name="r" w:val="2047"/>
            <w:attr w:name="b" w:val="2679"/>
          </w:customXmlPr>
          <w:r w:rsidRPr="00772722">
            <w:rPr>
              <w:sz w:val="28"/>
              <w:szCs w:val="28"/>
              <w:lang w:val="uk-UA"/>
            </w:rPr>
            <w:t xml:space="preserve">любов </w:t>
          </w:r>
        </w:customXml>
        <w:customXml w:uri="http://www.abbyy.com/FineReader_xml/FineReader7-MSWordSchema-v1.xml" w:element="rc">
          <w:customXmlPr>
            <w:attr w:name="l" w:val="2063"/>
            <w:attr w:name="t" w:val="2658"/>
            <w:attr w:name="r" w:val="2189"/>
            <w:attr w:name="b" w:val="2682"/>
          </w:customXmlPr>
          <w:r w:rsidRPr="00772722">
            <w:rPr>
              <w:sz w:val="28"/>
              <w:szCs w:val="28"/>
              <w:lang w:val="uk-UA"/>
            </w:rPr>
            <w:t xml:space="preserve">завжди </w:t>
          </w:r>
        </w:customXml>
        <w:customXml w:uri="http://www.abbyy.com/FineReader_xml/FineReader7-MSWordSchema-v1.xml" w:element="rc">
          <w:customXmlPr>
            <w:attr w:name="l" w:val="2206"/>
            <w:attr w:name="t" w:val="2658"/>
            <w:attr w:name="r" w:val="2301"/>
            <w:attr w:name="b" w:val="2685"/>
          </w:customXmlPr>
          <w:r w:rsidRPr="00772722">
            <w:rPr>
              <w:sz w:val="28"/>
              <w:szCs w:val="28"/>
              <w:lang w:val="uk-UA"/>
            </w:rPr>
            <w:t>пере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244"/>
            <w:attr w:name="t" w:val="2697"/>
            <w:attr w:name="r" w:val="1398"/>
            <w:attr w:name="b" w:val="2718"/>
          </w:customXmlPr>
          <w:r w:rsidRPr="00772722">
            <w:rPr>
              <w:sz w:val="28"/>
              <w:szCs w:val="28"/>
              <w:lang w:val="uk-UA"/>
            </w:rPr>
            <w:t>магають.</w:t>
          </w:r>
        </w:customXml>
      </w:p>
      <w:p w:rsidR="00276DB8" w:rsidRPr="00772722" w:rsidRDefault="00276DB8" w:rsidP="00772722">
        <w:pPr>
          <w:shd w:val="clear" w:color="auto" w:fill="FFFFFF"/>
          <w:spacing w:before="96" w:line="276" w:lineRule="auto"/>
          <w:ind w:right="-27" w:firstLine="284"/>
          <w:jc w:val="center"/>
          <w:rPr>
            <w:i/>
            <w:sz w:val="28"/>
            <w:szCs w:val="28"/>
            <w:lang w:val="uk-UA"/>
          </w:rPr>
        </w:pPr>
        <w:r w:rsidRPr="00772722">
          <w:rPr>
            <w:b/>
            <w:sz w:val="28"/>
            <w:szCs w:val="28"/>
            <w:lang w:val="uk-UA"/>
          </w:rPr>
          <w:t>Ведучий.</w:t>
        </w:r>
        <w:r w:rsidRPr="00772722">
          <w:rPr>
            <w:sz w:val="28"/>
            <w:szCs w:val="28"/>
            <w:lang w:val="uk-UA"/>
          </w:rPr>
          <w:t xml:space="preserve"> </w:t>
        </w:r>
        <w:customXml w:uri="http://www.abbyy.com/FineReader_xml/FineReader7-MSWordSchema-v1.xml" w:element="rc">
          <w:customXmlPr>
            <w:attr w:name="l" w:val="1281"/>
            <w:attr w:name="t" w:val="2727"/>
            <w:attr w:name="r" w:val="1508"/>
            <w:attr w:name="b" w:val="2762"/>
          </w:customXmlPr>
          <w:r w:rsidRPr="00772722">
            <w:rPr>
              <w:sz w:val="28"/>
              <w:szCs w:val="28"/>
              <w:lang w:val="uk-UA"/>
            </w:rPr>
            <w:t xml:space="preserve">Пам'ятаймо, </w:t>
          </w:r>
        </w:customXml>
        <w:customXml w:uri="http://www.abbyy.com/FineReader_xml/FineReader7-MSWordSchema-v1.xml" w:element="rc">
          <w:customXmlPr>
            <w:attr w:name="l" w:val="1527"/>
            <w:attr w:name="t" w:val="2736"/>
            <w:attr w:name="r" w:val="1580"/>
            <w:attr w:name="b" w:val="2759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597"/>
            <w:attr w:name="t" w:val="2736"/>
            <w:attr w:name="r" w:val="1704"/>
            <w:attr w:name="b" w:val="2756"/>
          </w:customXmlPr>
          <w:r w:rsidRPr="00772722">
            <w:rPr>
              <w:sz w:val="28"/>
              <w:szCs w:val="28"/>
              <w:lang w:val="uk-UA"/>
            </w:rPr>
            <w:t xml:space="preserve">життя </w:t>
          </w:r>
        </w:customXml>
        <w:customXml w:uri="http://www.abbyy.com/FineReader_xml/FineReader7-MSWordSchema-v1.xml" w:element="rc">
          <w:customXmlPr>
            <w:attr w:name="l" w:val="1722"/>
            <w:attr w:name="t" w:val="2744"/>
            <w:attr w:name="r" w:val="1755"/>
            <w:attr w:name="b" w:val="2747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773"/>
            <w:attr w:name="t" w:val="2736"/>
            <w:attr w:name="r" w:val="1813"/>
            <w:attr w:name="b" w:val="2759"/>
          </w:customXmlPr>
          <w:r w:rsidRPr="00772722">
            <w:rPr>
              <w:sz w:val="28"/>
              <w:szCs w:val="28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1831"/>
            <w:attr w:name="t" w:val="2736"/>
            <w:attr w:name="r" w:val="1931"/>
            <w:attr w:name="b" w:val="2762"/>
          </w:customXmlPr>
          <w:r w:rsidRPr="00772722">
            <w:rPr>
              <w:sz w:val="28"/>
              <w:szCs w:val="28"/>
              <w:lang w:val="uk-UA"/>
            </w:rPr>
            <w:t xml:space="preserve">чаша, </w:t>
          </w:r>
        </w:customXml>
        <w:customXml w:uri="http://www.abbyy.com/FineReader_xml/FineReader7-MSWordSchema-v1.xml" w:element="rc">
          <w:customXmlPr>
            <w:attr w:name="l" w:val="1950"/>
            <w:attr w:name="t" w:val="2736"/>
            <w:attr w:name="r" w:val="2141"/>
            <w:attr w:name="b" w:val="2756"/>
          </w:customXmlPr>
          <w:r w:rsidRPr="00772722">
            <w:rPr>
              <w:sz w:val="28"/>
              <w:szCs w:val="28"/>
              <w:lang w:val="uk-UA"/>
            </w:rPr>
            <w:t xml:space="preserve">наповнена </w:t>
          </w:r>
        </w:customXml>
        <w:customXml w:uri="http://www.abbyy.com/FineReader_xml/FineReader7-MSWordSchema-v1.xml" w:element="rc">
          <w:customXmlPr>
            <w:attr w:name="l" w:val="2157"/>
            <w:attr w:name="t" w:val="2736"/>
            <w:attr w:name="r" w:val="2300"/>
            <w:attr w:name="b" w:val="2763"/>
          </w:customXmlPr>
          <w:r w:rsidRPr="00772722">
            <w:rPr>
              <w:sz w:val="28"/>
              <w:szCs w:val="28"/>
              <w:lang w:val="uk-UA"/>
            </w:rPr>
            <w:t>крапли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245"/>
            <w:attr w:name="t" w:val="2774"/>
            <w:attr w:name="r" w:val="1335"/>
            <w:attr w:name="b" w:val="2795"/>
          </w:customXmlPr>
          <w:r w:rsidRPr="00772722">
            <w:rPr>
              <w:sz w:val="28"/>
              <w:szCs w:val="28"/>
              <w:lang w:val="uk-UA"/>
            </w:rPr>
            <w:t xml:space="preserve">нами </w:t>
          </w:r>
        </w:customXml>
        <w:customXml w:uri="http://www.abbyy.com/FineReader_xml/FineReader7-MSWordSchema-v1.xml" w:element="rc">
          <w:customXmlPr>
            <w:attr w:name="l" w:val="1352"/>
            <w:attr w:name="t" w:val="2766"/>
            <w:attr w:name="r" w:val="1496"/>
            <w:attr w:name="b" w:val="2801"/>
          </w:customXmlPr>
          <w:r w:rsidRPr="00772722">
            <w:rPr>
              <w:sz w:val="28"/>
              <w:szCs w:val="28"/>
              <w:lang w:val="uk-UA"/>
            </w:rPr>
            <w:t xml:space="preserve">радощів </w:t>
          </w:r>
        </w:customXml>
        <w:customXml w:uri="http://www.abbyy.com/FineReader_xml/FineReader7-MSWordSchema-v1.xml" w:element="rc">
          <w:customXmlPr>
            <w:attr w:name="l" w:val="1515"/>
            <w:attr w:name="t" w:val="2767"/>
            <w:attr w:name="r" w:val="1523"/>
            <w:attr w:name="b" w:val="2795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541"/>
            <w:attr w:name="t" w:val="2774"/>
            <w:attr w:name="r" w:val="1737"/>
            <w:attr w:name="b" w:val="2801"/>
          </w:customXmlPr>
          <w:r w:rsidRPr="00772722">
            <w:rPr>
              <w:sz w:val="28"/>
              <w:szCs w:val="28"/>
              <w:lang w:val="uk-UA"/>
            </w:rPr>
            <w:t xml:space="preserve">страждань, </w:t>
          </w:r>
        </w:customXml>
        <w:customXml w:uri="http://www.abbyy.com/FineReader_xml/FineReader7-MSWordSchema-v1.xml" w:element="rc">
          <w:customXmlPr>
            <w:attr w:name="l" w:val="1757"/>
            <w:attr w:name="t" w:val="2766"/>
            <w:attr w:name="r" w:val="1860"/>
            <w:attr w:name="b" w:val="2796"/>
          </w:customXmlPr>
          <w:r w:rsidRPr="00772722">
            <w:rPr>
              <w:sz w:val="28"/>
              <w:szCs w:val="28"/>
              <w:lang w:val="uk-UA"/>
            </w:rPr>
            <w:t xml:space="preserve">злетів </w:t>
          </w:r>
        </w:customXml>
        <w:customXml w:uri="http://www.abbyy.com/FineReader_xml/FineReader7-MSWordSchema-v1.xml" w:element="rc">
          <w:customXmlPr>
            <w:attr w:name="l" w:val="1878"/>
            <w:attr w:name="t" w:val="2766"/>
            <w:attr w:name="r" w:val="1886"/>
            <w:attr w:name="b" w:val="2795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905"/>
            <w:attr w:name="t" w:val="2767"/>
            <w:attr w:name="r" w:val="2028"/>
            <w:attr w:name="b" w:val="2801"/>
          </w:customXmlPr>
          <w:r w:rsidRPr="00772722">
            <w:rPr>
              <w:sz w:val="28"/>
              <w:szCs w:val="28"/>
              <w:lang w:val="uk-UA"/>
            </w:rPr>
            <w:t xml:space="preserve">падінь, </w:t>
          </w:r>
        </w:customXml>
        <w:customXml w:uri="http://www.abbyy.com/FineReader_xml/FineReader7-MSWordSchema-v1.xml" w:element="rc">
          <w:customXmlPr>
            <w:attr w:name="l" w:val="2048"/>
            <w:attr w:name="t" w:val="2766"/>
            <w:attr w:name="r" w:val="2142"/>
            <w:attr w:name="b" w:val="2798"/>
          </w:customXmlPr>
          <w:r w:rsidRPr="00772722">
            <w:rPr>
              <w:sz w:val="28"/>
              <w:szCs w:val="28"/>
              <w:lang w:val="uk-UA"/>
            </w:rPr>
            <w:t xml:space="preserve">надій </w:t>
          </w:r>
        </w:customXml>
        <w:customXml w:uri="http://www.abbyy.com/FineReader_xml/FineReader7-MSWordSchema-v1.xml" w:element="rc">
          <w:customXmlPr>
            <w:attr w:name="l" w:val="2162"/>
            <w:attr w:name="t" w:val="2766"/>
            <w:attr w:name="r" w:val="2169"/>
            <w:attr w:name="b" w:val="2795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2187"/>
            <w:attr w:name="t" w:val="2774"/>
            <w:attr w:name="r" w:val="2301"/>
            <w:attr w:name="b" w:val="2802"/>
          </w:customXmlPr>
          <w:r w:rsidRPr="00772722">
            <w:rPr>
              <w:sz w:val="28"/>
              <w:szCs w:val="28"/>
              <w:lang w:val="uk-UA"/>
            </w:rPr>
            <w:t>розча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245"/>
            <w:attr w:name="t" w:val="2813"/>
            <w:attr w:name="r" w:val="1371"/>
            <w:attr w:name="b" w:val="2840"/>
          </w:customXmlPr>
          <w:r w:rsidRPr="00772722">
            <w:rPr>
              <w:sz w:val="28"/>
              <w:szCs w:val="28"/>
              <w:lang w:val="uk-UA"/>
            </w:rPr>
            <w:t xml:space="preserve">рувань. </w:t>
          </w:r>
        </w:customXml>
        <w:customXml w:uri="http://www.abbyy.com/FineReader_xml/FineReader7-MSWordSchema-v1.xml" w:element="rc">
          <w:customXmlPr>
            <w:attr w:name="l" w:val="1393"/>
            <w:attr w:name="t" w:val="2805"/>
            <w:attr w:name="r" w:val="1405"/>
            <w:attr w:name="b" w:val="2833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423"/>
            <w:attr w:name="t" w:val="2813"/>
            <w:attr w:name="r" w:val="1481"/>
            <w:attr w:name="b" w:val="2833"/>
          </w:customXmlPr>
          <w:r w:rsidRPr="00772722">
            <w:rPr>
              <w:sz w:val="28"/>
              <w:szCs w:val="28"/>
              <w:lang w:val="uk-UA"/>
            </w:rPr>
            <w:t xml:space="preserve">так </w:t>
          </w:r>
        </w:customXml>
        <w:customXml w:uri="http://www.abbyy.com/FineReader_xml/FineReader7-MSWordSchema-v1.xml" w:element="rc">
          <w:customXmlPr>
            <w:attr w:name="l" w:val="1498"/>
            <w:attr w:name="t" w:val="2813"/>
            <w:attr w:name="r" w:val="1663"/>
            <w:attr w:name="b" w:val="2839"/>
          </w:customXmlPr>
          <w:r w:rsidRPr="00772722">
            <w:rPr>
              <w:sz w:val="28"/>
              <w:szCs w:val="28"/>
              <w:lang w:val="uk-UA"/>
            </w:rPr>
            <w:t xml:space="preserve">хочеться, </w:t>
          </w:r>
        </w:customXml>
        <w:customXml w:uri="http://www.abbyy.com/FineReader_xml/FineReader7-MSWordSchema-v1.xml" w:element="rc">
          <w:customXmlPr>
            <w:attr w:name="l" w:val="1683"/>
            <w:attr w:name="t" w:val="2806"/>
            <w:attr w:name="r" w:val="1757"/>
            <w:attr w:name="b" w:val="2837"/>
          </w:customXmlPr>
          <w:r w:rsidRPr="00772722">
            <w:rPr>
              <w:sz w:val="28"/>
              <w:szCs w:val="28"/>
              <w:lang w:val="uk-UA"/>
            </w:rPr>
            <w:t xml:space="preserve">щоб </w:t>
          </w:r>
        </w:customXml>
        <w:customXml w:uri="http://www.abbyy.com/FineReader_xml/FineReader7-MSWordSchema-v1.xml" w:element="rc">
          <w:customXmlPr>
            <w:attr w:name="l" w:val="1776"/>
            <w:attr w:name="t" w:val="2813"/>
            <w:attr w:name="r" w:val="1794"/>
            <w:attr w:name="b" w:val="2840"/>
          </w:customXmlPr>
          <w:r w:rsidRPr="00772722">
            <w:rPr>
              <w:sz w:val="28"/>
              <w:szCs w:val="28"/>
              <w:lang w:val="uk-UA"/>
            </w:rPr>
            <w:t xml:space="preserve">у </w:t>
          </w:r>
        </w:customXml>
        <w:customXml w:uri="http://www.abbyy.com/FineReader_xml/FineReader7-MSWordSchema-v1.xml" w:element="rc">
          <w:customXmlPr>
            <w:attr w:name="l" w:val="1812"/>
            <w:attr w:name="t" w:val="2813"/>
            <w:attr w:name="r" w:val="1950"/>
            <w:attr w:name="b" w:val="2840"/>
          </w:customXmlPr>
          <w:r w:rsidRPr="00772722">
            <w:rPr>
              <w:sz w:val="28"/>
              <w:szCs w:val="28"/>
              <w:lang w:val="uk-UA"/>
            </w:rPr>
            <w:t xml:space="preserve">вашому </w:t>
          </w:r>
        </w:customXml>
        <w:customXml w:uri="http://www.abbyy.com/FineReader_xml/FineReader7-MSWordSchema-v1.xml" w:element="rc">
          <w:customXmlPr>
            <w:attr w:name="l" w:val="1966"/>
            <w:attr w:name="t" w:val="2805"/>
            <w:attr w:name="r" w:val="2063"/>
            <w:attr w:name="b" w:val="2834"/>
          </w:customXmlPr>
          <w:r w:rsidRPr="00772722">
            <w:rPr>
              <w:sz w:val="28"/>
              <w:szCs w:val="28"/>
              <w:lang w:val="uk-UA"/>
            </w:rPr>
            <w:t xml:space="preserve">житті </w:t>
          </w:r>
        </w:customXml>
        <w:customXml w:uri="http://www.abbyy.com/FineReader_xml/FineReader7-MSWordSchema-v1.xml" w:element="rc">
          <w:customXmlPr>
            <w:attr w:name="l" w:val="2082"/>
            <w:attr w:name="t" w:val="2806"/>
            <w:attr w:name="r" w:val="2161"/>
            <w:attr w:name="b" w:val="2840"/>
          </w:customXmlPr>
          <w:r w:rsidRPr="00772722">
            <w:rPr>
              <w:sz w:val="28"/>
              <w:szCs w:val="28"/>
              <w:lang w:val="uk-UA"/>
            </w:rPr>
            <w:t xml:space="preserve">було </w:t>
          </w:r>
        </w:customXml>
        <w:customXml w:uri="http://www.abbyy.com/FineReader_xml/FineReader7-MSWordSchema-v1.xml" w:element="rc">
          <w:customXmlPr>
            <w:attr w:name="l" w:val="2180"/>
            <w:attr w:name="t" w:val="2806"/>
            <w:attr w:name="r" w:val="2302"/>
            <w:attr w:name="b" w:val="2834"/>
          </w:customXmlPr>
          <w:r w:rsidRPr="00772722">
            <w:rPr>
              <w:sz w:val="28"/>
              <w:szCs w:val="28"/>
              <w:lang w:val="uk-UA"/>
            </w:rPr>
            <w:t xml:space="preserve">більше </w:t>
          </w:r>
        </w:customXml>
        <w:customXml w:uri="http://www.abbyy.com/FineReader_xml/FineReader7-MSWordSchema-v1.xml" w:element="rc">
          <w:customXmlPr>
            <w:attr w:name="l" w:val="1244"/>
            <w:attr w:name="t" w:val="2844"/>
            <w:attr w:name="r" w:val="1398"/>
            <w:attr w:name="b" w:val="2878"/>
          </w:customXmlPr>
          <w:r w:rsidRPr="00772722">
            <w:rPr>
              <w:sz w:val="28"/>
              <w:szCs w:val="28"/>
              <w:lang w:val="uk-UA"/>
            </w:rPr>
            <w:t xml:space="preserve">радощів, </w:t>
          </w:r>
        </w:customXml>
        <w:customXml w:uri="http://www.abbyy.com/FineReader_xml/FineReader7-MSWordSchema-v1.xml" w:element="rc">
          <w:customXmlPr>
            <w:attr w:name="l" w:val="1415"/>
            <w:attr w:name="t" w:val="2844"/>
            <w:attr w:name="r" w:val="1518"/>
            <w:attr w:name="b" w:val="2873"/>
          </w:customXmlPr>
          <w:r w:rsidRPr="00772722">
            <w:rPr>
              <w:sz w:val="28"/>
              <w:szCs w:val="28"/>
              <w:lang w:val="uk-UA"/>
            </w:rPr>
            <w:t xml:space="preserve">злетів </w:t>
          </w:r>
        </w:customXml>
        <w:customXml w:uri="http://www.abbyy.com/FineReader_xml/FineReader7-MSWordSchema-v1.xml" w:element="rc">
          <w:customXmlPr>
            <w:attr w:name="l" w:val="1534"/>
            <w:attr w:name="t" w:val="2844"/>
            <w:attr w:name="r" w:val="1543"/>
            <w:attr w:name="b" w:val="2873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560"/>
            <w:attr w:name="t" w:val="2844"/>
            <w:attr w:name="r" w:val="1666"/>
            <w:attr w:name="b" w:val="2878"/>
          </w:customXmlPr>
          <w:r w:rsidRPr="00772722">
            <w:rPr>
              <w:sz w:val="28"/>
              <w:szCs w:val="28"/>
              <w:lang w:val="uk-UA"/>
            </w:rPr>
            <w:t xml:space="preserve">надій, </w:t>
          </w:r>
        </w:customXml>
        <w:customXml w:uri="http://www.abbyy.com/FineReader_xml/FineReader7-MSWordSchema-v1.xml" w:element="rc">
          <w:customXmlPr>
            <w:attr w:name="l" w:val="1683"/>
            <w:attr w:name="t" w:val="2852"/>
            <w:attr w:name="r" w:val="1803"/>
            <w:attr w:name="b" w:val="2873"/>
          </w:customXmlPr>
          <w:r w:rsidRPr="00772722">
            <w:rPr>
              <w:sz w:val="28"/>
              <w:szCs w:val="28"/>
              <w:lang w:val="uk-UA"/>
            </w:rPr>
            <w:t xml:space="preserve">менше </w:t>
          </w:r>
        </w:customXml>
        <w:customXml w:uri="http://www.abbyy.com/FineReader_xml/FineReader7-MSWordSchema-v1.xml" w:element="rc">
          <w:customXmlPr>
            <w:attr w:name="l" w:val="1819"/>
            <w:attr w:name="t" w:val="2852"/>
            <w:attr w:name="r" w:val="2015"/>
            <w:attr w:name="b" w:val="2880"/>
          </w:customXmlPr>
          <w:r w:rsidRPr="00772722">
            <w:rPr>
              <w:sz w:val="28"/>
              <w:szCs w:val="28"/>
              <w:lang w:val="uk-UA"/>
            </w:rPr>
            <w:t xml:space="preserve">страждань, </w:t>
          </w:r>
        </w:customXml>
        <w:customXml w:uri="http://www.abbyy.com/FineReader_xml/FineReader7-MSWordSchema-v1.xml" w:element="rc">
          <w:customXmlPr>
            <w:attr w:name="l" w:val="2033"/>
            <w:attr w:name="t" w:val="2845"/>
            <w:attr w:name="r" w:val="2147"/>
            <w:attr w:name="b" w:val="2876"/>
          </w:customXmlPr>
          <w:r w:rsidRPr="00772722">
            <w:rPr>
              <w:sz w:val="28"/>
              <w:szCs w:val="28"/>
              <w:lang w:val="uk-UA"/>
            </w:rPr>
            <w:t xml:space="preserve">падінь </w:t>
          </w:r>
        </w:customXml>
        <w:customXml w:uri="http://www.abbyy.com/FineReader_xml/FineReader7-MSWordSchema-v1.xml" w:element="rc">
          <w:customXmlPr>
            <w:attr w:name="l" w:val="2162"/>
            <w:attr w:name="t" w:val="2844"/>
            <w:attr w:name="r" w:val="2171"/>
            <w:attr w:name="b" w:val="2872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2186"/>
            <w:attr w:name="t" w:val="2852"/>
            <w:attr w:name="r" w:val="2300"/>
            <w:attr w:name="b" w:val="2880"/>
          </w:customXmlPr>
          <w:r w:rsidRPr="00772722">
            <w:rPr>
              <w:sz w:val="28"/>
              <w:szCs w:val="28"/>
              <w:lang w:val="uk-UA"/>
            </w:rPr>
            <w:t>розча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244"/>
            <w:attr w:name="t" w:val="2890"/>
            <w:attr w:name="r" w:val="1372"/>
            <w:attr w:name="b" w:val="2917"/>
          </w:customXmlPr>
          <w:r w:rsidRPr="00772722">
            <w:rPr>
              <w:sz w:val="28"/>
              <w:szCs w:val="28"/>
              <w:lang w:val="uk-UA"/>
            </w:rPr>
            <w:t xml:space="preserve">рувань. </w:t>
          </w:r>
        </w:customXml>
        <w:customXml w:uri="http://www.abbyy.com/FineReader_xml/FineReader7-MSWordSchema-v1.xml" w:element="rc">
          <w:customXmlPr>
            <w:attr w:name="l" w:val="1392"/>
            <w:attr w:name="t" w:val="2883"/>
            <w:attr w:name="r" w:val="1418"/>
            <w:attr w:name="b" w:val="2911"/>
          </w:customXmlPr>
          <w:r w:rsidRPr="00772722">
            <w:rPr>
              <w:sz w:val="28"/>
              <w:szCs w:val="28"/>
              <w:lang w:val="uk-UA"/>
            </w:rPr>
            <w:t xml:space="preserve">Я </w:t>
          </w:r>
        </w:customXml>
        <w:customXml w:uri="http://www.abbyy.com/FineReader_xml/FineReader7-MSWordSchema-v1.xml" w:element="rc">
          <w:customXmlPr>
            <w:attr w:name="l" w:val="1437"/>
            <w:attr w:name="t" w:val="2882"/>
            <w:attr w:name="r" w:val="1553"/>
            <w:attr w:name="b" w:val="2911"/>
          </w:customXmlPr>
          <w:r w:rsidRPr="00772722">
            <w:rPr>
              <w:sz w:val="28"/>
              <w:szCs w:val="28"/>
              <w:lang w:val="uk-UA"/>
            </w:rPr>
            <w:t xml:space="preserve">бажаю </w:t>
          </w:r>
        </w:customXml>
        <w:customXml w:uri="http://www.abbyy.com/FineReader_xml/FineReader7-MSWordSchema-v1.xml" w:element="rc">
          <w:customXmlPr>
            <w:attr w:name="l" w:val="1573"/>
            <w:attr w:name="t" w:val="2891"/>
            <w:attr w:name="r" w:val="1635"/>
            <w:attr w:name="b" w:val="2911"/>
          </w:customXmlPr>
          <w:r w:rsidRPr="00772722">
            <w:rPr>
              <w:sz w:val="28"/>
              <w:szCs w:val="28"/>
              <w:lang w:val="uk-UA"/>
            </w:rPr>
            <w:t xml:space="preserve">вам </w:t>
          </w:r>
        </w:customXml>
        <w:customXml w:uri="http://www.abbyy.com/FineReader_xml/FineReader7-MSWordSchema-v1.xml" w:element="rc">
          <w:customXmlPr>
            <w:attr w:name="l" w:val="1652"/>
            <w:attr w:name="t" w:val="2883"/>
            <w:attr w:name="r" w:val="1796"/>
            <w:attr w:name="b" w:val="2918"/>
          </w:customXmlPr>
          <w:r w:rsidRPr="00772722">
            <w:rPr>
              <w:sz w:val="28"/>
              <w:szCs w:val="28"/>
              <w:lang w:val="uk-UA"/>
            </w:rPr>
            <w:t xml:space="preserve">доброго </w:t>
          </w:r>
        </w:customXml>
        <w:customXml w:uri="http://www.abbyy.com/FineReader_xml/FineReader7-MSWordSchema-v1.xml" w:element="rc">
          <w:customXmlPr>
            <w:attr w:name="l" w:val="1815"/>
            <w:attr w:name="t" w:val="2891"/>
            <w:attr w:name="r" w:val="1975"/>
            <w:attr w:name="b" w:val="2917"/>
          </w:customXmlPr>
          <w:r w:rsidRPr="00772722">
            <w:rPr>
              <w:sz w:val="28"/>
              <w:szCs w:val="28"/>
              <w:lang w:val="uk-UA"/>
            </w:rPr>
            <w:t xml:space="preserve">настрою, </w:t>
          </w:r>
        </w:customXml>
        <w:customXml w:uri="http://www.abbyy.com/FineReader_xml/FineReader7-MSWordSchema-v1.xml" w:element="rc">
          <w:customXmlPr>
            <w:attr w:name="l" w:val="1997"/>
            <w:attr w:name="t" w:val="2882"/>
            <w:attr w:name="r" w:val="2004"/>
            <w:attr w:name="b" w:val="2910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2024"/>
            <w:attr w:name="t" w:val="2883"/>
            <w:attr w:name="r" w:val="2228"/>
            <w:attr w:name="b" w:val="2917"/>
          </w:customXmlPr>
          <w:r w:rsidRPr="00772722">
            <w:rPr>
              <w:sz w:val="28"/>
              <w:szCs w:val="28"/>
              <w:lang w:val="uk-UA"/>
            </w:rPr>
            <w:t xml:space="preserve">пам'ятайте, </w:t>
          </w:r>
        </w:customXml>
        <w:customXml w:uri="http://www.abbyy.com/FineReader_xml/FineReader7-MSWordSchema-v1.xml" w:element="rc">
          <w:customXmlPr>
            <w:attr w:name="l" w:val="2249"/>
            <w:attr w:name="t" w:val="2891"/>
            <w:attr w:name="r" w:val="2302"/>
            <w:attr w:name="b" w:val="2915"/>
          </w:customXmlPr>
          <w:r w:rsidRPr="00772722">
            <w:rPr>
              <w:sz w:val="28"/>
              <w:szCs w:val="28"/>
              <w:lang w:val="uk-UA"/>
            </w:rPr>
            <w:t xml:space="preserve">що </w:t>
          </w:r>
        </w:customXml>
        <w:customXml w:uri="http://www.abbyy.com/FineReader_xml/FineReader7-MSWordSchema-v1.xml" w:element="rc">
          <w:customXmlPr>
            <w:attr w:name="l" w:val="1244"/>
            <w:attr w:name="t" w:val="2923"/>
            <w:attr w:name="r" w:val="1403"/>
            <w:attr w:name="b" w:val="2957"/>
          </w:customXmlPr>
          <w:r w:rsidRPr="00772722">
            <w:rPr>
              <w:sz w:val="28"/>
              <w:szCs w:val="28"/>
              <w:lang w:val="uk-UA"/>
            </w:rPr>
            <w:t xml:space="preserve">хороший </w:t>
          </w:r>
        </w:customXml>
        <w:customXml w:uri="http://www.abbyy.com/FineReader_xml/FineReader7-MSWordSchema-v1.xml" w:element="rc">
          <w:customXmlPr>
            <w:attr w:name="l" w:val="1427"/>
            <w:attr w:name="t" w:val="2922"/>
            <w:attr w:name="r" w:val="1559"/>
            <w:attr w:name="b" w:val="2957"/>
          </w:customXmlPr>
          <w:r w:rsidRPr="00772722">
            <w:rPr>
              <w:sz w:val="28"/>
              <w:szCs w:val="28"/>
              <w:lang w:val="uk-UA"/>
            </w:rPr>
            <w:t xml:space="preserve">настрій </w:t>
          </w:r>
        </w:customXml>
        <w:customXml w:uri="http://www.abbyy.com/FineReader_xml/FineReader7-MSWordSchema-v1.xml" w:element="rc">
          <w:customXmlPr>
            <w:attr w:name="l" w:val="1582"/>
            <w:attr w:name="t" w:val="2938"/>
            <w:attr w:name="r" w:val="1615"/>
            <w:attr w:name="b" w:val="2941"/>
          </w:customXmlPr>
          <w:r w:rsidRPr="00772722">
            <w:rPr>
              <w:sz w:val="28"/>
              <w:szCs w:val="28"/>
              <w:lang w:val="uk-UA"/>
            </w:rPr>
            <w:t xml:space="preserve">— </w:t>
          </w:r>
        </w:customXml>
        <w:customXml w:uri="http://www.abbyy.com/FineReader_xml/FineReader7-MSWordSchema-v1.xml" w:element="rc">
          <w:customXmlPr>
            <w:attr w:name="l" w:val="1638"/>
            <w:attr w:name="t" w:val="2930"/>
            <w:attr w:name="r" w:val="1677"/>
            <w:attr w:name="b" w:val="2952"/>
          </w:customXmlPr>
          <w:r w:rsidRPr="00772722">
            <w:rPr>
              <w:sz w:val="28"/>
              <w:szCs w:val="28"/>
              <w:lang w:val="uk-UA"/>
            </w:rPr>
            <w:t xml:space="preserve">це </w:t>
          </w:r>
        </w:customXml>
        <w:customXml w:uri="http://www.abbyy.com/FineReader_xml/FineReader7-MSWordSchema-v1.xml" w:element="rc">
          <w:customXmlPr>
            <w:attr w:name="l" w:val="1700"/>
            <w:attr w:name="t" w:val="2922"/>
            <w:attr w:name="r" w:val="1906"/>
            <w:attr w:name="b" w:val="2957"/>
          </w:customXmlPr>
          <w:r w:rsidRPr="00772722">
            <w:rPr>
              <w:sz w:val="28"/>
              <w:szCs w:val="28"/>
              <w:lang w:val="uk-UA"/>
            </w:rPr>
            <w:t xml:space="preserve">найкращий </w:t>
          </w:r>
        </w:customXml>
        <w:customXml w:uri="http://www.abbyy.com/FineReader_xml/FineReader7-MSWordSchema-v1.xml" w:element="rc">
          <w:customXmlPr>
            <w:attr w:name="l" w:val="1929"/>
            <w:attr w:name="t" w:val="2929"/>
            <w:attr w:name="r" w:val="2126"/>
            <w:attr w:name="b" w:val="2957"/>
          </w:customXmlPr>
          <w:r w:rsidRPr="00772722">
            <w:rPr>
              <w:sz w:val="28"/>
              <w:szCs w:val="28"/>
              <w:lang w:val="uk-UA"/>
            </w:rPr>
            <w:t xml:space="preserve">подарунок, </w:t>
          </w:r>
        </w:customXml>
        <w:customXml w:uri="http://www.abbyy.com/FineReader_xml/FineReader7-MSWordSchema-v1.xml" w:element="rc">
          <w:customXmlPr>
            <w:attr w:name="l" w:val="2150"/>
            <w:attr w:name="t" w:val="2922"/>
            <w:attr w:name="r" w:val="2238"/>
            <w:attr w:name="b" w:val="2950"/>
          </w:customXmlPr>
          <w:r w:rsidRPr="00772722">
            <w:rPr>
              <w:sz w:val="28"/>
              <w:szCs w:val="28"/>
              <w:lang w:val="uk-UA"/>
            </w:rPr>
            <w:t xml:space="preserve">який </w:t>
          </w:r>
        </w:customXml>
        <w:customXml w:uri="http://www.abbyy.com/FineReader_xml/FineReader7-MSWordSchema-v1.xml" w:element="rc">
          <w:customXmlPr>
            <w:attr w:name="l" w:val="2260"/>
            <w:attr w:name="t" w:val="2930"/>
            <w:attr w:name="r" w:val="2302"/>
            <w:attr w:name="b" w:val="2950"/>
          </w:customXmlPr>
          <w:r w:rsidRPr="00772722">
            <w:rPr>
              <w:sz w:val="28"/>
              <w:szCs w:val="28"/>
              <w:lang w:val="uk-UA"/>
            </w:rPr>
            <w:t xml:space="preserve">ви </w:t>
          </w:r>
        </w:customXml>
        <w:customXml w:uri="http://www.abbyy.com/FineReader_xml/FineReader7-MSWordSchema-v1.xml" w:element="rc">
          <w:customXmlPr>
            <w:attr w:name="l" w:val="1244"/>
            <w:attr w:name="t" w:val="2961"/>
            <w:attr w:name="r" w:val="1365"/>
            <w:attr w:name="b" w:val="2995"/>
          </w:customXmlPr>
          <w:r w:rsidRPr="00772722">
            <w:rPr>
              <w:sz w:val="28"/>
              <w:szCs w:val="28"/>
              <w:lang w:val="uk-UA"/>
            </w:rPr>
            <w:t xml:space="preserve">робите </w:t>
          </w:r>
        </w:customXml>
        <w:customXml w:uri="http://www.abbyy.com/FineReader_xml/FineReader7-MSWordSchema-v1.xml" w:element="rc">
          <w:customXmlPr>
            <w:attr w:name="l" w:val="1392"/>
            <w:attr w:name="t" w:val="2960"/>
            <w:attr w:name="r" w:val="1488"/>
            <w:attr w:name="b" w:val="2989"/>
          </w:customXmlPr>
          <w:r w:rsidRPr="00772722">
            <w:rPr>
              <w:sz w:val="28"/>
              <w:szCs w:val="28"/>
              <w:lang w:val="uk-UA"/>
            </w:rPr>
            <w:t xml:space="preserve">своїм </w:t>
          </w:r>
        </w:customXml>
        <w:customXml w:uri="http://www.abbyy.com/FineReader_xml/FineReader7-MSWordSchema-v1.xml" w:element="rc">
          <w:customXmlPr>
            <w:attr w:name="l" w:val="1515"/>
            <w:attr w:name="t" w:val="2961"/>
            <w:attr w:name="r" w:val="1696"/>
            <w:attr w:name="b" w:val="2989"/>
          </w:customXmlPr>
          <w:r w:rsidRPr="00772722">
            <w:rPr>
              <w:sz w:val="28"/>
              <w:szCs w:val="28"/>
              <w:lang w:val="uk-UA"/>
            </w:rPr>
            <w:t xml:space="preserve">близьким. </w:t>
          </w:r>
        </w:customXml>
        <w:customXml w:uri="http://www.abbyy.com/FineReader_xml/FineReader7-MSWordSchema-v1.xml" w:element="rc">
          <w:customXmlPr>
            <w:attr w:name="l" w:val="1722"/>
            <w:attr w:name="t" w:val="2960"/>
            <w:attr w:name="r" w:val="1878"/>
            <w:attr w:name="b" w:val="2996"/>
          </w:customXmlPr>
          <w:r w:rsidRPr="00772722">
            <w:rPr>
              <w:sz w:val="28"/>
              <w:szCs w:val="28"/>
              <w:lang w:val="uk-UA"/>
            </w:rPr>
            <w:t xml:space="preserve">Дружіть, </w:t>
          </w:r>
        </w:customXml>
        <w:customXml w:uri="http://www.abbyy.com/FineReader_xml/FineReader7-MSWordSchema-v1.xml" w:element="rc">
          <w:customXmlPr>
            <w:attr w:name="l" w:val="1904"/>
            <w:attr w:name="t" w:val="2960"/>
            <w:attr w:name="r" w:val="2035"/>
            <w:attr w:name="b" w:val="2995"/>
          </w:customXmlPr>
          <w:r w:rsidRPr="00772722">
            <w:rPr>
              <w:sz w:val="28"/>
              <w:szCs w:val="28"/>
              <w:lang w:val="uk-UA"/>
            </w:rPr>
            <w:t xml:space="preserve">любіть </w:t>
          </w:r>
        </w:customXml>
        <w:customXml w:uri="http://www.abbyy.com/FineReader_xml/FineReader7-MSWordSchema-v1.xml" w:element="rc">
          <w:customXmlPr>
            <w:attr w:name="l" w:val="2063"/>
            <w:attr w:name="t" w:val="2961"/>
            <w:attr w:name="r" w:val="2201"/>
            <w:attr w:name="b" w:val="2989"/>
          </w:customXmlPr>
        </w:customXml>
        <w:customXml w:uri="http://www.abbyy.com/FineReader_xml/FineReader7-MSWordSchema-v1.xml" w:element="rc">
          <w:customXmlPr>
            <w:attr w:name="l" w:val="2227"/>
            <w:attr w:name="t" w:val="2968"/>
            <w:attr w:name="r" w:val="2302"/>
            <w:attr w:name="b" w:val="2989"/>
          </w:customXmlPr>
          <w:r w:rsidRPr="00772722">
            <w:rPr>
              <w:sz w:val="28"/>
              <w:szCs w:val="28"/>
              <w:lang w:val="uk-UA"/>
            </w:rPr>
            <w:t>сьо</w:t>
          </w:r>
          <w:r w:rsidRPr="00772722">
            <w:rPr>
              <w:sz w:val="28"/>
              <w:szCs w:val="28"/>
              <w:lang w:val="uk-UA"/>
            </w:rPr>
            <w:softHyphen/>
          </w:r>
        </w:customXml>
        <w:customXml w:uri="http://www.abbyy.com/FineReader_xml/FineReader7-MSWordSchema-v1.xml" w:element="rc">
          <w:customXmlPr>
            <w:attr w:name="l" w:val="1245"/>
            <w:attr w:name="t" w:val="2998"/>
            <w:attr w:name="r" w:val="1345"/>
            <w:attr w:name="b" w:val="3033"/>
          </w:customXmlPr>
          <w:r w:rsidRPr="00772722">
            <w:rPr>
              <w:sz w:val="28"/>
              <w:szCs w:val="28"/>
              <w:lang w:val="uk-UA"/>
            </w:rPr>
            <w:t xml:space="preserve">годні, </w:t>
          </w:r>
        </w:customXml>
        <w:customXml w:uri="http://www.abbyy.com/FineReader_xml/FineReader7-MSWordSchema-v1.xml" w:element="rc">
          <w:customXmlPr>
            <w:attr w:name="l" w:val="1364"/>
            <w:attr w:name="t" w:val="3007"/>
            <w:attr w:name="r" w:val="1474"/>
            <w:attr w:name="b" w:val="3033"/>
          </w:customXmlPr>
          <w:r w:rsidRPr="00772722">
            <w:rPr>
              <w:sz w:val="28"/>
              <w:szCs w:val="28"/>
              <w:lang w:val="uk-UA"/>
            </w:rPr>
            <w:t xml:space="preserve">завтра </w:t>
          </w:r>
        </w:customXml>
        <w:customXml w:uri="http://www.abbyy.com/FineReader_xml/FineReader7-MSWordSchema-v1.xml" w:element="rc">
          <w:customXmlPr>
            <w:attr w:name="l" w:val="1491"/>
            <w:attr w:name="t" w:val="2999"/>
            <w:attr w:name="r" w:val="1499"/>
            <w:attr w:name="b" w:val="3027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r w:rsidRPr="00772722">
          <w:rPr>
            <w:sz w:val="28"/>
            <w:szCs w:val="28"/>
            <w:lang w:val="uk-UA"/>
          </w:rPr>
          <w:t>завжди!</w:t>
        </w:r>
      </w:p>
      <w:p w:rsidR="00276DB8" w:rsidRPr="00772722" w:rsidRDefault="00276DB8" w:rsidP="00772722">
        <w:pPr>
          <w:shd w:val="clear" w:color="auto" w:fill="FFFFFF"/>
          <w:spacing w:before="96" w:line="276" w:lineRule="auto"/>
          <w:ind w:right="-27" w:firstLine="284"/>
          <w:rPr>
            <w:sz w:val="28"/>
            <w:szCs w:val="28"/>
          </w:rPr>
        </w:pPr>
        <w:customXml w:uri="http://www.abbyy.com/FineReader_xml/FineReader7-MSWordSchema-v1.xml" w:element="rc">
          <w:customXmlPr>
            <w:attr w:name="l" w:val="1550"/>
            <w:attr w:name="t" w:val="1662"/>
            <w:attr w:name="r" w:val="1790"/>
            <w:attr w:name="b" w:val="1713"/>
          </w:customXmlPr>
          <w:r w:rsidRPr="00772722">
            <w:rPr>
              <w:i/>
              <w:spacing w:val="-11"/>
              <w:sz w:val="28"/>
              <w:szCs w:val="28"/>
              <w:lang w:val="uk-UA"/>
            </w:rPr>
            <w:t>Ніомінації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456"/>
          </w:tabs>
          <w:spacing w:before="72" w:line="276" w:lineRule="auto"/>
          <w:ind w:left="206" w:right="-27" w:firstLine="284"/>
          <w:rPr>
            <w:spacing w:val="-20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31"/>
            <w:attr w:name="t" w:val="1744"/>
            <w:attr w:name="r" w:val="1424"/>
            <w:attr w:name="b" w:val="1776"/>
          </w:customXmlPr>
          <w:r w:rsidRPr="00772722">
            <w:rPr>
              <w:sz w:val="28"/>
              <w:szCs w:val="28"/>
              <w:lang w:val="uk-UA"/>
            </w:rPr>
            <w:t xml:space="preserve">Валентин </w:t>
          </w:r>
        </w:customXml>
        <w:customXml w:uri="http://www.abbyy.com/FineReader_xml/FineReader7-MSWordSchema-v1.xml" w:element="rc">
          <w:customXmlPr>
            <w:attr w:name="l" w:val="1444"/>
            <w:attr w:name="t" w:val="1743"/>
            <w:attr w:name="r" w:val="1453"/>
            <w:attr w:name="b" w:val="1775"/>
          </w:customXmlPr>
          <w:r w:rsidRPr="00772722">
            <w:rPr>
              <w:sz w:val="28"/>
              <w:szCs w:val="28"/>
              <w:lang w:val="uk-UA"/>
            </w:rPr>
            <w:t xml:space="preserve">і </w:t>
          </w:r>
        </w:customXml>
        <w:customXml w:uri="http://www.abbyy.com/FineReader_xml/FineReader7-MSWordSchema-v1.xml" w:element="rc">
          <w:customXmlPr>
            <w:attr w:name="l" w:val="1473"/>
            <w:attr w:name="t" w:val="1744"/>
            <w:attr w:name="r" w:val="1699"/>
            <w:attr w:name="b" w:val="1775"/>
          </w:customXmlPr>
          <w:r w:rsidRPr="00772722">
            <w:rPr>
              <w:sz w:val="28"/>
              <w:szCs w:val="28"/>
              <w:lang w:val="uk-UA"/>
            </w:rPr>
            <w:t>Валентина.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456"/>
          </w:tabs>
          <w:spacing w:line="276" w:lineRule="auto"/>
          <w:ind w:left="206" w:right="-27" w:firstLine="284"/>
          <w:rPr>
            <w:spacing w:val="-15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32"/>
            <w:attr w:name="t" w:val="1793"/>
            <w:attr w:name="r" w:val="1305"/>
            <w:attr w:name="b" w:val="182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23"/>
            <w:attr w:name="t" w:val="1803"/>
            <w:attr w:name="r" w:val="1364"/>
            <w:attr w:name="b" w:val="1826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383"/>
            <w:attr w:name="t" w:val="1793"/>
            <w:attr w:name="r" w:val="1509"/>
            <w:attr w:name="b" w:val="1833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528"/>
            <w:attr w:name="t" w:val="1793"/>
            <w:attr w:name="r" w:val="1792"/>
            <w:attr w:name="b" w:val="1825"/>
          </w:customXmlPr>
          <w:r w:rsidRPr="00772722">
            <w:rPr>
              <w:sz w:val="28"/>
              <w:szCs w:val="28"/>
              <w:lang w:val="uk-UA"/>
            </w:rPr>
            <w:t>елегантність.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456"/>
          </w:tabs>
          <w:spacing w:line="276" w:lineRule="auto"/>
          <w:ind w:left="206" w:right="-27" w:firstLine="284"/>
          <w:rPr>
            <w:spacing w:val="-15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33"/>
            <w:attr w:name="t" w:val="1844"/>
            <w:attr w:name="r" w:val="1306"/>
            <w:attr w:name="b" w:val="187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26"/>
            <w:attr w:name="t" w:val="1843"/>
            <w:attr w:name="r" w:val="1498"/>
            <w:attr w:name="b" w:val="1875"/>
          </w:customXmlPr>
          <w:r w:rsidRPr="00772722">
            <w:rPr>
              <w:sz w:val="28"/>
              <w:szCs w:val="28"/>
              <w:lang w:val="uk-UA"/>
            </w:rPr>
            <w:t xml:space="preserve">ніжність </w:t>
          </w:r>
        </w:customXml>
        <w:customXml w:uri="http://www.abbyy.com/FineReader_xml/FineReader7-MSWordSchema-v1.xml" w:element="rc">
          <w:customXmlPr>
            <w:attr w:name="l" w:val="1515"/>
            <w:attr w:name="t" w:val="1853"/>
            <w:attr w:name="r" w:val="1556"/>
            <w:attr w:name="b" w:val="1875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575"/>
            <w:attr w:name="t" w:val="1843"/>
            <w:attr w:name="r" w:val="1702"/>
            <w:attr w:name="b" w:val="1882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722"/>
            <w:attr w:name="t" w:val="1842"/>
            <w:attr w:name="r" w:val="1915"/>
            <w:attr w:name="b" w:val="1881"/>
          </w:customXmlPr>
          <w:r w:rsidRPr="00772722">
            <w:rPr>
              <w:sz w:val="28"/>
              <w:szCs w:val="28"/>
              <w:lang w:val="uk-UA"/>
            </w:rPr>
            <w:t>мужність.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456"/>
          </w:tabs>
          <w:spacing w:line="276" w:lineRule="auto"/>
          <w:ind w:left="206" w:right="-27" w:firstLine="284"/>
          <w:rPr>
            <w:spacing w:val="-7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32"/>
            <w:attr w:name="t" w:val="1893"/>
            <w:attr w:name="r" w:val="1306"/>
            <w:attr w:name="b" w:val="192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24"/>
            <w:attr w:name="t" w:val="1893"/>
            <w:attr w:name="r" w:val="1541"/>
            <w:attr w:name="b" w:val="1933"/>
          </w:customXmlPr>
          <w:r w:rsidRPr="00772722">
            <w:rPr>
              <w:sz w:val="28"/>
              <w:szCs w:val="28"/>
              <w:lang w:val="uk-UA"/>
            </w:rPr>
            <w:t xml:space="preserve">чарівність, </w:t>
          </w:r>
        </w:customXml>
        <w:customXml w:uri="http://www.abbyy.com/FineReader_xml/FineReader7-MSWordSchema-v1.xml" w:element="rc">
          <w:customXmlPr>
            <w:attr w:name="l" w:val="1563"/>
            <w:attr w:name="t" w:val="1893"/>
            <w:attr w:name="r" w:val="1690"/>
            <w:attr w:name="b" w:val="1932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709"/>
            <w:attr w:name="t" w:val="1892"/>
            <w:attr w:name="r" w:val="1943"/>
            <w:attr w:name="b" w:val="1931"/>
          </w:customXmlPr>
          <w:r w:rsidRPr="00772722">
            <w:rPr>
              <w:sz w:val="28"/>
              <w:szCs w:val="28"/>
              <w:lang w:val="uk-UA"/>
            </w:rPr>
            <w:t>героїчність.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456"/>
          </w:tabs>
          <w:spacing w:line="276" w:lineRule="auto"/>
          <w:ind w:left="206" w:right="-27" w:firstLine="284"/>
          <w:rPr>
            <w:spacing w:val="-15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33"/>
            <w:attr w:name="t" w:val="1943"/>
            <w:attr w:name="r" w:val="1306"/>
            <w:attr w:name="b" w:val="197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25"/>
            <w:attr w:name="t" w:val="1943"/>
            <w:attr w:name="r" w:val="1635"/>
            <w:attr w:name="b" w:val="1983"/>
          </w:customXmlPr>
          <w:r w:rsidRPr="00772722">
            <w:rPr>
              <w:sz w:val="28"/>
              <w:szCs w:val="28"/>
              <w:lang w:val="uk-UA"/>
            </w:rPr>
            <w:t xml:space="preserve">романтичність, </w:t>
          </w:r>
        </w:customXml>
        <w:customXml w:uri="http://www.abbyy.com/FineReader_xml/FineReader7-MSWordSchema-v1.xml" w:element="rc">
          <w:customXmlPr>
            <w:attr w:name="l" w:val="1657"/>
            <w:attr w:name="t" w:val="1942"/>
            <w:attr w:name="r" w:val="1784"/>
            <w:attr w:name="b" w:val="1981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802"/>
            <w:attr w:name="t" w:val="1941"/>
            <w:attr w:name="r" w:val="2052"/>
            <w:attr w:name="b" w:val="1974"/>
          </w:customXmlPr>
          <w:r w:rsidRPr="00772722">
            <w:rPr>
              <w:sz w:val="28"/>
              <w:szCs w:val="28"/>
              <w:lang w:val="uk-UA"/>
            </w:rPr>
            <w:t>впевненість.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456"/>
          </w:tabs>
          <w:spacing w:line="276" w:lineRule="auto"/>
          <w:ind w:left="206" w:right="-27" w:firstLine="284"/>
          <w:rPr>
            <w:spacing w:val="-13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34"/>
            <w:attr w:name="t" w:val="1992"/>
            <w:attr w:name="r" w:val="1307"/>
            <w:attr w:name="b" w:val="202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26"/>
            <w:attr w:name="t" w:val="1993"/>
            <w:attr w:name="r" w:val="1517"/>
            <w:attr w:name="b" w:val="2032"/>
          </w:customXmlPr>
          <w:r w:rsidRPr="00772722">
            <w:rPr>
              <w:sz w:val="28"/>
              <w:szCs w:val="28"/>
              <w:lang w:val="uk-UA"/>
            </w:rPr>
            <w:t xml:space="preserve">гармонія, </w:t>
          </w:r>
        </w:customXml>
        <w:customXml w:uri="http://www.abbyy.com/FineReader_xml/FineReader7-MSWordSchema-v1.xml" w:element="rc">
          <w:customXmlPr>
            <w:attr w:name="l" w:val="1539"/>
            <w:attr w:name="t" w:val="1992"/>
            <w:attr w:name="r" w:val="1665"/>
            <w:attr w:name="b" w:val="2032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685"/>
            <w:attr w:name="t" w:val="1992"/>
            <w:attr w:name="r" w:val="1927"/>
            <w:attr w:name="b" w:val="2024"/>
          </w:customXmlPr>
          <w:r w:rsidRPr="00772722">
            <w:rPr>
              <w:sz w:val="28"/>
              <w:szCs w:val="28"/>
              <w:lang w:val="uk-UA"/>
            </w:rPr>
            <w:t>галантність.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456"/>
          </w:tabs>
          <w:spacing w:before="5" w:line="276" w:lineRule="auto"/>
          <w:ind w:left="206" w:right="-27" w:firstLine="284"/>
          <w:rPr>
            <w:spacing w:val="-10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33"/>
            <w:attr w:name="t" w:val="2042"/>
            <w:attr w:name="r" w:val="1307"/>
            <w:attr w:name="b" w:val="207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25"/>
            <w:attr w:name="t" w:val="2052"/>
            <w:attr w:name="r" w:val="1366"/>
            <w:attr w:name="b" w:val="2075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384"/>
            <w:attr w:name="t" w:val="2042"/>
            <w:attr w:name="r" w:val="1511"/>
            <w:attr w:name="b" w:val="2082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529"/>
            <w:attr w:name="t" w:val="2041"/>
            <w:attr w:name="r" w:val="1821"/>
            <w:attr w:name="b" w:val="2074"/>
          </w:customXmlPr>
          <w:r w:rsidRPr="00772722">
            <w:rPr>
              <w:sz w:val="28"/>
              <w:szCs w:val="28"/>
              <w:lang w:val="uk-UA"/>
            </w:rPr>
            <w:t>талановитість.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456"/>
          </w:tabs>
          <w:spacing w:line="276" w:lineRule="auto"/>
          <w:ind w:left="206" w:right="-27" w:firstLine="284"/>
          <w:rPr>
            <w:spacing w:val="-15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33"/>
            <w:attr w:name="t" w:val="2093"/>
            <w:attr w:name="r" w:val="1307"/>
            <w:attr w:name="b" w:val="212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25"/>
            <w:attr w:name="t" w:val="2102"/>
            <w:attr w:name="r" w:val="1366"/>
            <w:attr w:name="b" w:val="2125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383"/>
            <w:attr w:name="t" w:val="2092"/>
            <w:attr w:name="r" w:val="1510"/>
            <w:attr w:name="b" w:val="2132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530"/>
            <w:attr w:name="t" w:val="2092"/>
            <w:attr w:name="r" w:val="1783"/>
            <w:attr w:name="b" w:val="2124"/>
          </w:customXmlPr>
          <w:r w:rsidRPr="00772722">
            <w:rPr>
              <w:sz w:val="28"/>
              <w:szCs w:val="28"/>
              <w:lang w:val="uk-UA"/>
            </w:rPr>
            <w:t>поетичність.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456"/>
          </w:tabs>
          <w:spacing w:line="276" w:lineRule="auto"/>
          <w:ind w:left="206" w:right="-27" w:firstLine="284"/>
          <w:rPr>
            <w:spacing w:val="-13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34"/>
            <w:attr w:name="t" w:val="2143"/>
            <w:attr w:name="r" w:val="1307"/>
            <w:attr w:name="b" w:val="217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27"/>
            <w:attr w:name="t" w:val="2142"/>
            <w:attr w:name="r" w:val="1510"/>
            <w:attr w:name="b" w:val="2182"/>
          </w:customXmlPr>
          <w:r w:rsidRPr="00772722">
            <w:rPr>
              <w:sz w:val="28"/>
              <w:szCs w:val="28"/>
              <w:lang w:val="uk-UA"/>
            </w:rPr>
            <w:t xml:space="preserve">чуйність, </w:t>
          </w:r>
        </w:customXml>
        <w:customXml w:uri="http://www.abbyy.com/FineReader_xml/FineReader7-MSWordSchema-v1.xml" w:element="rc">
          <w:customXmlPr>
            <w:attr w:name="l" w:val="1532"/>
            <w:attr w:name="t" w:val="2142"/>
            <w:attr w:name="r" w:val="1659"/>
            <w:attr w:name="b" w:val="2182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679"/>
            <w:attr w:name="t" w:val="2141"/>
            <w:attr w:name="r" w:val="1867"/>
            <w:attr w:name="b" w:val="2174"/>
          </w:customXmlPr>
          <w:r w:rsidRPr="00772722">
            <w:rPr>
              <w:sz w:val="28"/>
              <w:szCs w:val="28"/>
              <w:lang w:val="uk-UA"/>
            </w:rPr>
            <w:t>стійкість.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571"/>
          </w:tabs>
          <w:spacing w:line="276" w:lineRule="auto"/>
          <w:ind w:left="245" w:right="-27" w:firstLine="284"/>
          <w:rPr>
            <w:spacing w:val="-16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58"/>
            <w:attr w:name="t" w:val="2192"/>
            <w:attr w:name="r" w:val="1330"/>
            <w:attr w:name="b" w:val="222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51"/>
            <w:attr w:name="t" w:val="2192"/>
            <w:attr w:name="r" w:val="1485"/>
            <w:attr w:name="b" w:val="2233"/>
          </w:customXmlPr>
          <w:r w:rsidRPr="00772722">
            <w:rPr>
              <w:sz w:val="28"/>
              <w:szCs w:val="28"/>
              <w:lang w:val="uk-UA"/>
            </w:rPr>
            <w:t xml:space="preserve">грація, </w:t>
          </w:r>
        </w:customXml>
        <w:customXml w:uri="http://www.abbyy.com/FineReader_xml/FineReader7-MSWordSchema-v1.xml" w:element="rc">
          <w:customXmlPr>
            <w:attr w:name="l" w:val="1508"/>
            <w:attr w:name="t" w:val="2192"/>
            <w:attr w:name="r" w:val="1634"/>
            <w:attr w:name="b" w:val="2231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654"/>
            <w:attr w:name="t" w:val="2192"/>
            <w:attr w:name="r" w:val="1883"/>
            <w:attr w:name="b" w:val="2231"/>
          </w:customXmlPr>
          <w:r w:rsidRPr="00772722">
            <w:rPr>
              <w:sz w:val="28"/>
              <w:szCs w:val="28"/>
              <w:lang w:val="uk-UA"/>
            </w:rPr>
            <w:t>спритність.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571"/>
          </w:tabs>
          <w:spacing w:line="276" w:lineRule="auto"/>
          <w:ind w:left="245" w:right="-27" w:firstLine="284"/>
          <w:rPr>
            <w:spacing w:val="-16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57"/>
            <w:attr w:name="t" w:val="2242"/>
            <w:attr w:name="r" w:val="1331"/>
            <w:attr w:name="b" w:val="227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48"/>
            <w:attr w:name="t" w:val="2252"/>
            <w:attr w:name="r" w:val="1389"/>
            <w:attr w:name="b" w:val="2275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408"/>
            <w:attr w:name="t" w:val="2242"/>
            <w:attr w:name="r" w:val="1535"/>
            <w:attr w:name="b" w:val="2282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555"/>
            <w:attr w:name="t" w:val="2241"/>
            <w:attr w:name="r" w:val="1804"/>
            <w:attr w:name="b" w:val="2274"/>
          </w:customXmlPr>
          <w:r w:rsidRPr="00772722">
            <w:rPr>
              <w:sz w:val="28"/>
              <w:szCs w:val="28"/>
              <w:lang w:val="uk-UA"/>
            </w:rPr>
            <w:t>вихованість.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571"/>
          </w:tabs>
          <w:spacing w:before="5" w:line="276" w:lineRule="auto"/>
          <w:ind w:left="245" w:right="-27" w:firstLine="284"/>
          <w:rPr>
            <w:spacing w:val="-15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55"/>
            <w:attr w:name="t" w:val="2292"/>
            <w:attr w:name="r" w:val="1509"/>
            <w:attr w:name="b" w:val="2331"/>
          </w:customXmlPr>
          <w:r w:rsidRPr="00772722">
            <w:rPr>
              <w:sz w:val="28"/>
              <w:szCs w:val="28"/>
              <w:lang w:val="uk-UA"/>
            </w:rPr>
            <w:t xml:space="preserve">Джентльмен </w:t>
          </w:r>
        </w:customXml>
        <w:customXml w:uri="http://www.abbyy.com/FineReader_xml/FineReader7-MSWordSchema-v1.xml" w:element="rc">
          <w:customXmlPr>
            <w:attr w:name="l" w:val="1528"/>
            <w:attr w:name="t" w:val="2301"/>
            <w:attr w:name="r" w:val="1569"/>
            <w:attr w:name="b" w:val="2324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585"/>
            <w:attr w:name="t" w:val="2292"/>
            <w:attr w:name="r" w:val="1675"/>
            <w:attr w:name="b" w:val="2328"/>
          </w:customXmlPr>
          <w:r w:rsidRPr="00772722">
            <w:rPr>
              <w:sz w:val="28"/>
              <w:szCs w:val="28"/>
              <w:lang w:val="uk-UA"/>
            </w:rPr>
            <w:t>леді.</w:t>
          </w:r>
        </w:customXml>
      </w:p>
      <w:p w:rsidR="00276DB8" w:rsidRPr="00772722" w:rsidRDefault="00276DB8" w:rsidP="00772722">
        <w:pPr>
          <w:numPr>
            <w:ilvl w:val="0"/>
            <w:numId w:val="1"/>
          </w:numPr>
          <w:shd w:val="clear" w:color="auto" w:fill="FFFFFF"/>
          <w:tabs>
            <w:tab w:val="left" w:pos="571"/>
          </w:tabs>
          <w:spacing w:line="276" w:lineRule="auto"/>
          <w:ind w:left="245" w:right="-27" w:firstLine="284"/>
          <w:rPr>
            <w:spacing w:val="-15"/>
            <w:sz w:val="28"/>
            <w:szCs w:val="28"/>
            <w:lang w:val="uk-UA"/>
          </w:rPr>
        </w:pPr>
        <w:customXml w:uri="http://www.abbyy.com/FineReader_xml/FineReader7-MSWordSchema-v1.xml" w:element="rc">
          <w:customXmlPr>
            <w:attr w:name="l" w:val="1259"/>
            <w:attr w:name="t" w:val="2342"/>
            <w:attr w:name="r" w:val="1332"/>
            <w:attr w:name="b" w:val="2375"/>
          </w:customXmlPr>
          <w:r w:rsidRPr="00772722">
            <w:rPr>
              <w:sz w:val="28"/>
              <w:szCs w:val="28"/>
              <w:lang w:val="uk-UA"/>
            </w:rPr>
            <w:t xml:space="preserve">Міс </w:t>
          </w:r>
        </w:customXml>
        <w:customXml w:uri="http://www.abbyy.com/FineReader_xml/FineReader7-MSWordSchema-v1.xml" w:element="rc">
          <w:customXmlPr>
            <w:attr w:name="l" w:val="1350"/>
            <w:attr w:name="t" w:val="2351"/>
            <w:attr w:name="r" w:val="1390"/>
            <w:attr w:name="b" w:val="2374"/>
          </w:customXmlPr>
          <w:r w:rsidRPr="00772722">
            <w:rPr>
              <w:sz w:val="28"/>
              <w:szCs w:val="28"/>
              <w:lang w:val="uk-UA"/>
            </w:rPr>
            <w:t xml:space="preserve">та </w:t>
          </w:r>
        </w:customXml>
        <w:customXml w:uri="http://www.abbyy.com/FineReader_xml/FineReader7-MSWordSchema-v1.xml" w:element="rc">
          <w:customXmlPr>
            <w:attr w:name="l" w:val="1409"/>
            <w:attr w:name="t" w:val="2342"/>
            <w:attr w:name="r" w:val="1536"/>
            <w:attr w:name="b" w:val="2382"/>
          </w:customXmlPr>
          <w:r w:rsidRPr="00772722">
            <w:rPr>
              <w:sz w:val="28"/>
              <w:szCs w:val="28"/>
              <w:lang w:val="uk-UA"/>
            </w:rPr>
            <w:t xml:space="preserve">містер </w:t>
          </w:r>
        </w:customXml>
        <w:customXml w:uri="http://www.abbyy.com/FineReader_xml/FineReader7-MSWordSchema-v1.xml" w:element="rc">
          <w:customXmlPr>
            <w:attr w:name="l" w:val="1556"/>
            <w:attr w:name="t" w:val="2341"/>
            <w:attr w:name="r" w:val="1800"/>
            <w:attr w:name="b" w:val="2375"/>
          </w:customXmlPr>
          <w:r w:rsidRPr="00772722">
            <w:rPr>
              <w:sz w:val="28"/>
              <w:szCs w:val="28"/>
              <w:lang w:val="uk-UA"/>
            </w:rPr>
            <w:t>кмітливість.</w:t>
          </w:r>
        </w:customXml>
      </w:p>
    </w:customXml>
    <w:p w:rsidR="00276DB8" w:rsidRPr="00772722" w:rsidRDefault="00276DB8" w:rsidP="00772722">
      <w:pPr>
        <w:shd w:val="clear" w:color="auto" w:fill="FFFFFF"/>
        <w:tabs>
          <w:tab w:val="left" w:pos="571"/>
        </w:tabs>
        <w:spacing w:line="276" w:lineRule="auto"/>
        <w:ind w:right="-27" w:firstLine="284"/>
        <w:rPr>
          <w:sz w:val="28"/>
          <w:szCs w:val="28"/>
        </w:rPr>
      </w:pPr>
      <w:r w:rsidRPr="00772722">
        <w:rPr>
          <w:sz w:val="28"/>
          <w:szCs w:val="28"/>
          <w:lang w:val="uk-UA"/>
        </w:rPr>
        <w:t>14.</w:t>
      </w:r>
      <w:r>
        <w:rPr>
          <w:sz w:val="28"/>
          <w:szCs w:val="28"/>
          <w:lang w:val="uk-UA"/>
        </w:rPr>
        <w:t xml:space="preserve"> </w:t>
      </w:r>
      <w:customXml w:uri="http://www.abbyy.com/FineReader_xml/FineReader7-MSWordSchema-v1.xml" w:element="rc">
        <w:customXmlPr>
          <w:attr w:name="l" w:val="1258"/>
          <w:attr w:name="t" w:val="2392"/>
          <w:attr w:name="r" w:val="1332"/>
          <w:attr w:name="b" w:val="2425"/>
        </w:customXmlPr>
        <w:r w:rsidRPr="00772722">
          <w:rPr>
            <w:sz w:val="28"/>
            <w:szCs w:val="28"/>
            <w:lang w:val="uk-UA"/>
          </w:rPr>
          <w:t xml:space="preserve">Міс </w:t>
        </w:r>
      </w:customXml>
      <w:customXml w:uri="http://www.abbyy.com/FineReader_xml/FineReader7-MSWordSchema-v1.xml" w:element="rc">
        <w:customXmlPr>
          <w:attr w:name="l" w:val="1350"/>
          <w:attr w:name="t" w:val="2402"/>
          <w:attr w:name="r" w:val="1390"/>
          <w:attr w:name="b" w:val="2424"/>
        </w:customXmlPr>
        <w:r w:rsidRPr="00772722">
          <w:rPr>
            <w:sz w:val="28"/>
            <w:szCs w:val="28"/>
            <w:lang w:val="uk-UA"/>
          </w:rPr>
          <w:t xml:space="preserve">та </w:t>
        </w:r>
      </w:customXml>
      <w:customXml w:uri="http://www.abbyy.com/FineReader_xml/FineReader7-MSWordSchema-v1.xml" w:element="rc">
        <w:customXmlPr>
          <w:attr w:name="l" w:val="1409"/>
          <w:attr w:name="t" w:val="2392"/>
          <w:attr w:name="r" w:val="1535"/>
          <w:attr w:name="b" w:val="2431"/>
        </w:customXmlPr>
        <w:r w:rsidRPr="00772722">
          <w:rPr>
            <w:sz w:val="28"/>
            <w:szCs w:val="28"/>
            <w:lang w:val="uk-UA"/>
          </w:rPr>
          <w:t xml:space="preserve">містер </w:t>
        </w:r>
      </w:customXml>
      <w:customXml w:uri="http://www.abbyy.com/FineReader_xml/FineReader7-MSWordSchema-v1.xml" w:element="rc">
        <w:customXmlPr>
          <w:attr w:name="l" w:val="1553"/>
          <w:attr w:name="t" w:val="2392"/>
          <w:attr w:name="r" w:val="1724"/>
          <w:attr w:name="b" w:val="2432"/>
        </w:customXmlPr>
        <w:r w:rsidRPr="00772722">
          <w:rPr>
            <w:sz w:val="28"/>
            <w:szCs w:val="28"/>
            <w:lang w:val="uk-UA"/>
          </w:rPr>
          <w:t>доброта.</w:t>
        </w:r>
      </w:customXml>
    </w:p>
    <w:p w:rsidR="00276DB8" w:rsidRPr="00772722" w:rsidRDefault="00276DB8" w:rsidP="00772722">
      <w:pPr>
        <w:shd w:val="clear" w:color="auto" w:fill="FFFFFF"/>
        <w:spacing w:line="276" w:lineRule="auto"/>
        <w:ind w:left="38" w:right="-27" w:firstLine="284"/>
        <w:jc w:val="both"/>
        <w:rPr>
          <w:sz w:val="28"/>
          <w:szCs w:val="28"/>
        </w:rPr>
      </w:pPr>
    </w:p>
    <w:sectPr w:rsidR="00276DB8" w:rsidRPr="00772722" w:rsidSect="00772722">
      <w:type w:val="continuous"/>
      <w:pgSz w:w="11909" w:h="16834"/>
      <w:pgMar w:top="1134" w:right="710" w:bottom="993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B8" w:rsidRDefault="00276DB8" w:rsidP="00F41DB8">
      <w:r>
        <w:separator/>
      </w:r>
    </w:p>
  </w:endnote>
  <w:endnote w:type="continuationSeparator" w:id="0">
    <w:p w:rsidR="00276DB8" w:rsidRDefault="00276DB8" w:rsidP="00F4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B8" w:rsidRDefault="00276DB8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276DB8" w:rsidRDefault="00276D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B8" w:rsidRDefault="00276DB8" w:rsidP="00F41DB8">
      <w:r>
        <w:separator/>
      </w:r>
    </w:p>
  </w:footnote>
  <w:footnote w:type="continuationSeparator" w:id="0">
    <w:p w:rsidR="00276DB8" w:rsidRDefault="00276DB8" w:rsidP="00F4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91F"/>
    <w:multiLevelType w:val="singleLevel"/>
    <w:tmpl w:val="DD3837CE"/>
    <w:lvl w:ilvl="0">
      <w:start w:val="1"/>
      <w:numFmt w:val="decimal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11"/>
    <w:rsid w:val="000113AF"/>
    <w:rsid w:val="0007091C"/>
    <w:rsid w:val="00203A11"/>
    <w:rsid w:val="00276DB8"/>
    <w:rsid w:val="00454C06"/>
    <w:rsid w:val="006078CA"/>
    <w:rsid w:val="00772722"/>
    <w:rsid w:val="009C1232"/>
    <w:rsid w:val="009D45C2"/>
    <w:rsid w:val="00A96E99"/>
    <w:rsid w:val="00AB59C9"/>
    <w:rsid w:val="00C1285B"/>
    <w:rsid w:val="00DD254D"/>
    <w:rsid w:val="00F41DB8"/>
    <w:rsid w:val="00FB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5B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41D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1D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DB8"/>
    <w:rPr>
      <w:rFonts w:cs="Times New Roman"/>
    </w:rPr>
  </w:style>
  <w:style w:type="paragraph" w:styleId="ListParagraph">
    <w:name w:val="List Paragraph"/>
    <w:basedOn w:val="Normal"/>
    <w:uiPriority w:val="99"/>
    <w:qFormat/>
    <w:rsid w:val="00772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6</Pages>
  <Words>1855</Words>
  <Characters>10578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2014-02-11T19:15:00Z</cp:lastPrinted>
  <dcterms:created xsi:type="dcterms:W3CDTF">2014-02-11T18:39:00Z</dcterms:created>
  <dcterms:modified xsi:type="dcterms:W3CDTF">2009-01-09T22:50:00Z</dcterms:modified>
</cp:coreProperties>
</file>