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1B" w:rsidRDefault="003E631B">
      <w:pPr>
        <w:rPr>
          <w:b/>
          <w:sz w:val="36"/>
          <w:szCs w:val="36"/>
          <w:lang w:val="uk-UA"/>
        </w:rPr>
      </w:pPr>
      <w:r w:rsidRPr="000F1129">
        <w:rPr>
          <w:b/>
          <w:sz w:val="36"/>
          <w:szCs w:val="36"/>
        </w:rPr>
        <w:t xml:space="preserve">    </w:t>
      </w:r>
      <w:r w:rsidRPr="003345E1">
        <w:rPr>
          <w:b/>
          <w:sz w:val="36"/>
          <w:szCs w:val="36"/>
          <w:lang w:val="uk-UA"/>
        </w:rPr>
        <w:t>Мотивація та актуальність проблеми,</w:t>
      </w:r>
      <w:r>
        <w:rPr>
          <w:b/>
          <w:sz w:val="36"/>
          <w:szCs w:val="36"/>
          <w:lang w:val="en-US"/>
        </w:rPr>
        <w:t xml:space="preserve"> </w:t>
      </w:r>
      <w:r w:rsidRPr="003345E1">
        <w:rPr>
          <w:b/>
          <w:sz w:val="36"/>
          <w:szCs w:val="36"/>
          <w:lang w:val="uk-UA"/>
        </w:rPr>
        <w:t>над якою працюю.</w:t>
      </w:r>
    </w:p>
    <w:p w:rsidR="003E631B" w:rsidRPr="000F1129" w:rsidRDefault="003E631B" w:rsidP="000F1129">
      <w:pPr>
        <w:jc w:val="center"/>
        <w:rPr>
          <w:b/>
          <w:i/>
          <w:sz w:val="28"/>
          <w:szCs w:val="28"/>
          <w:lang w:val="uk-UA"/>
        </w:rPr>
      </w:pPr>
      <w:r w:rsidRPr="000F1129">
        <w:rPr>
          <w:b/>
          <w:i/>
          <w:sz w:val="28"/>
          <w:szCs w:val="28"/>
          <w:lang w:val="uk-UA"/>
        </w:rPr>
        <w:t>(«Р</w:t>
      </w:r>
      <w:r w:rsidRPr="000F1129">
        <w:rPr>
          <w:b/>
          <w:i/>
          <w:sz w:val="28"/>
          <w:szCs w:val="28"/>
        </w:rPr>
        <w:t xml:space="preserve">еалізація </w:t>
      </w:r>
      <w:r w:rsidRPr="000F1129">
        <w:rPr>
          <w:b/>
          <w:i/>
          <w:sz w:val="28"/>
          <w:szCs w:val="28"/>
          <w:lang w:val="uk-UA"/>
        </w:rPr>
        <w:t xml:space="preserve"> соціально орієнтованого способу життя серед гіперактивних дітей шляхом превентивного виховання»)</w:t>
      </w:r>
    </w:p>
    <w:p w:rsidR="003E631B" w:rsidRDefault="003E631B" w:rsidP="000F11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2008 році я розпочала діяльність класного керівника з колективом, жартома мною названим «Непосиди», який налічував 25 учнів, з яких 15 – хлопці!</w:t>
      </w:r>
    </w:p>
    <w:p w:rsidR="003E631B" w:rsidRDefault="003E631B" w:rsidP="000F11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Згодом назва класу «Непосиди» стала крилатою, адже мої діти скрізь були першими. Вони лідирували у футбольних, шахових турнірах та, водночас, перемагали у конкурсі «розбитих вікон». Ставали призерами обласних творчих та інтелектуальних змагань та виборювали першість у «армреслінгу розкидання особистих речей»…</w:t>
      </w:r>
    </w:p>
    <w:p w:rsidR="003E631B" w:rsidRDefault="003E631B" w:rsidP="000F11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Коли ми разом з дітьми обговорювали свої досягнення і «злети», вони мотивували вчинки такими словами: «Ви ж називаєте нас «Непосидами». Ось тоді і вималювалась у мене тема  вчительської проблеми, яку реалізовую ось уже 5 рік у рамках творчого проекту «У кожній дитині є сонце, тільки дозвольте йому світити…»</w:t>
      </w:r>
    </w:p>
    <w:p w:rsidR="003E631B" w:rsidRPr="003345E1" w:rsidRDefault="003E631B">
      <w:pPr>
        <w:rPr>
          <w:sz w:val="28"/>
          <w:szCs w:val="28"/>
          <w:lang w:val="uk-UA"/>
        </w:rPr>
      </w:pPr>
      <w:r w:rsidRPr="002C075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00_0043.jpg" style="width:468pt;height:351pt;visibility:visible">
            <v:imagedata r:id="rId4" o:title=""/>
          </v:shape>
        </w:pict>
      </w:r>
    </w:p>
    <w:sectPr w:rsidR="003E631B" w:rsidRPr="003345E1" w:rsidSect="0033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E1"/>
    <w:rsid w:val="000F1129"/>
    <w:rsid w:val="002C075D"/>
    <w:rsid w:val="00331FC9"/>
    <w:rsid w:val="003345E1"/>
    <w:rsid w:val="003E631B"/>
    <w:rsid w:val="00677217"/>
    <w:rsid w:val="00697772"/>
    <w:rsid w:val="007D604F"/>
    <w:rsid w:val="008A194D"/>
    <w:rsid w:val="00A73F9A"/>
    <w:rsid w:val="00E56B02"/>
    <w:rsid w:val="00E6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141</Words>
  <Characters>810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2012-10-15T19:45:00Z</dcterms:created>
  <dcterms:modified xsi:type="dcterms:W3CDTF">2012-10-22T10:40:00Z</dcterms:modified>
</cp:coreProperties>
</file>