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CD" w:rsidRDefault="00B04FCD" w:rsidP="00C34BDF">
      <w:pPr>
        <w:pStyle w:val="Style2"/>
        <w:widowControl/>
        <w:spacing w:line="274" w:lineRule="exact"/>
        <w:jc w:val="center"/>
        <w:rPr>
          <w:rStyle w:val="FontStyle14"/>
          <w:b/>
          <w:sz w:val="28"/>
          <w:lang w:val="uk-UA" w:eastAsia="uk-UA"/>
        </w:rPr>
      </w:pPr>
      <w:r w:rsidRPr="00C34BDF">
        <w:rPr>
          <w:rStyle w:val="FontStyle14"/>
          <w:b/>
          <w:sz w:val="28"/>
          <w:lang w:val="uk-UA" w:eastAsia="uk-UA"/>
        </w:rPr>
        <w:t xml:space="preserve">Внутрішкільний контроль та керівництво </w:t>
      </w:r>
    </w:p>
    <w:p w:rsidR="00B04FCD" w:rsidRPr="00C34BDF" w:rsidRDefault="00B04FCD" w:rsidP="00C34BDF">
      <w:pPr>
        <w:pStyle w:val="Style2"/>
        <w:widowControl/>
        <w:spacing w:line="274" w:lineRule="exact"/>
        <w:jc w:val="center"/>
        <w:rPr>
          <w:rStyle w:val="FontStyle14"/>
          <w:b/>
          <w:lang w:val="uk-UA" w:eastAsia="uk-UA"/>
        </w:rPr>
      </w:pPr>
      <w:r w:rsidRPr="00C34BDF">
        <w:rPr>
          <w:rStyle w:val="FontStyle14"/>
          <w:b/>
          <w:sz w:val="28"/>
          <w:lang w:val="uk-UA" w:eastAsia="uk-UA"/>
        </w:rPr>
        <w:t>навчально – виховним процесом</w:t>
      </w:r>
    </w:p>
    <w:p w:rsidR="00B04FCD" w:rsidRDefault="00B04FCD">
      <w:pPr>
        <w:widowControl/>
        <w:spacing w:after="274" w:line="1" w:lineRule="exact"/>
        <w:rPr>
          <w:sz w:val="2"/>
          <w:szCs w:val="2"/>
        </w:rPr>
      </w:pPr>
    </w:p>
    <w:tbl>
      <w:tblPr>
        <w:tblW w:w="10916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2835"/>
        <w:gridCol w:w="1480"/>
        <w:gridCol w:w="1315"/>
        <w:gridCol w:w="1458"/>
        <w:gridCol w:w="1417"/>
        <w:gridCol w:w="1560"/>
      </w:tblGrid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4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6C538B">
              <w:rPr>
                <w:rStyle w:val="FontStyle11"/>
                <w:sz w:val="28"/>
                <w:szCs w:val="28"/>
              </w:rPr>
              <w:t>№</w:t>
            </w:r>
          </w:p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ind w:left="475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Зміст роботи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en-US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20</w:t>
            </w:r>
            <w:r w:rsidRPr="006C538B">
              <w:rPr>
                <w:rStyle w:val="FontStyle14"/>
                <w:sz w:val="28"/>
                <w:szCs w:val="28"/>
                <w:lang w:val="en-US"/>
              </w:rPr>
              <w:t>10</w:t>
            </w:r>
            <w:r w:rsidRPr="006C538B">
              <w:rPr>
                <w:rStyle w:val="FontStyle14"/>
                <w:sz w:val="28"/>
                <w:szCs w:val="28"/>
                <w:lang w:val="uk-UA"/>
              </w:rPr>
              <w:t xml:space="preserve"> - 20</w:t>
            </w:r>
            <w:r w:rsidRPr="006C538B">
              <w:rPr>
                <w:rStyle w:val="FontStyle14"/>
                <w:sz w:val="28"/>
                <w:szCs w:val="28"/>
                <w:lang w:val="en-US"/>
              </w:rPr>
              <w:t>11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en-US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20</w:t>
            </w:r>
            <w:r w:rsidRPr="006C538B">
              <w:rPr>
                <w:rStyle w:val="FontStyle14"/>
                <w:sz w:val="28"/>
                <w:szCs w:val="28"/>
                <w:lang w:val="en-US"/>
              </w:rPr>
              <w:t>11</w:t>
            </w:r>
            <w:r w:rsidRPr="006C538B">
              <w:rPr>
                <w:rStyle w:val="FontStyle14"/>
                <w:sz w:val="28"/>
                <w:szCs w:val="28"/>
                <w:lang w:val="uk-UA"/>
              </w:rPr>
              <w:t>-20</w:t>
            </w:r>
            <w:r w:rsidRPr="006C538B">
              <w:rPr>
                <w:rStyle w:val="FontStyle14"/>
                <w:sz w:val="28"/>
                <w:szCs w:val="28"/>
                <w:lang w:val="en-US"/>
              </w:rPr>
              <w:t>12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en-US"/>
              </w:rPr>
            </w:pPr>
            <w:r w:rsidRPr="006C538B">
              <w:rPr>
                <w:rStyle w:val="FontStyle14"/>
                <w:sz w:val="28"/>
                <w:szCs w:val="28"/>
              </w:rPr>
              <w:t>20</w:t>
            </w:r>
            <w:r w:rsidRPr="006C538B">
              <w:rPr>
                <w:rStyle w:val="FontStyle14"/>
                <w:sz w:val="28"/>
                <w:szCs w:val="28"/>
                <w:lang w:val="en-US"/>
              </w:rPr>
              <w:t>12</w:t>
            </w:r>
            <w:r w:rsidRPr="006C538B">
              <w:rPr>
                <w:rStyle w:val="FontStyle14"/>
                <w:sz w:val="28"/>
                <w:szCs w:val="28"/>
              </w:rPr>
              <w:t>-20</w:t>
            </w:r>
            <w:r w:rsidRPr="006C538B">
              <w:rPr>
                <w:rStyle w:val="FontStyle14"/>
                <w:sz w:val="28"/>
                <w:szCs w:val="28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en-US"/>
              </w:rPr>
            </w:pPr>
            <w:r w:rsidRPr="006C538B">
              <w:rPr>
                <w:rStyle w:val="FontStyle14"/>
                <w:sz w:val="28"/>
                <w:szCs w:val="28"/>
              </w:rPr>
              <w:t>20</w:t>
            </w:r>
            <w:r w:rsidRPr="006C538B">
              <w:rPr>
                <w:rStyle w:val="FontStyle14"/>
                <w:sz w:val="28"/>
                <w:szCs w:val="28"/>
                <w:lang w:val="en-US"/>
              </w:rPr>
              <w:t>13</w:t>
            </w:r>
            <w:r w:rsidRPr="006C538B">
              <w:rPr>
                <w:rStyle w:val="FontStyle14"/>
                <w:sz w:val="28"/>
                <w:szCs w:val="28"/>
              </w:rPr>
              <w:t>-20</w:t>
            </w:r>
            <w:r w:rsidRPr="006C538B">
              <w:rPr>
                <w:rStyle w:val="FontStyle14"/>
                <w:sz w:val="28"/>
                <w:szCs w:val="28"/>
                <w:lang w:val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en-US"/>
              </w:rPr>
            </w:pPr>
            <w:r w:rsidRPr="006C538B">
              <w:rPr>
                <w:rStyle w:val="FontStyle14"/>
                <w:sz w:val="28"/>
                <w:szCs w:val="28"/>
              </w:rPr>
              <w:t>20</w:t>
            </w:r>
            <w:r w:rsidRPr="006C538B">
              <w:rPr>
                <w:rStyle w:val="FontStyle14"/>
                <w:sz w:val="28"/>
                <w:szCs w:val="28"/>
                <w:lang w:val="en-US"/>
              </w:rPr>
              <w:t>14</w:t>
            </w:r>
            <w:r w:rsidRPr="006C538B">
              <w:rPr>
                <w:rStyle w:val="FontStyle14"/>
                <w:sz w:val="28"/>
                <w:szCs w:val="28"/>
              </w:rPr>
              <w:t>- 201</w:t>
            </w:r>
            <w:r w:rsidRPr="006C538B">
              <w:rPr>
                <w:rStyle w:val="FontStyle14"/>
                <w:sz w:val="28"/>
                <w:szCs w:val="28"/>
                <w:lang w:val="en-US"/>
              </w:rPr>
              <w:t>5</w:t>
            </w: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</w:rPr>
            </w:pPr>
            <w:r w:rsidRPr="006C538B">
              <w:rPr>
                <w:rStyle w:val="FontStyle14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Українська мова і літ.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  <w:r w:rsidRPr="006C538B"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7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</w:rPr>
            </w:pPr>
            <w:r w:rsidRPr="006C538B">
              <w:rPr>
                <w:rStyle w:val="FontStyle14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Іноземна мова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7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3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7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7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</w:rPr>
            </w:pPr>
            <w:r w:rsidRPr="006C538B">
              <w:rPr>
                <w:rStyle w:val="FontStyle14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Зарубіжна література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</w:rPr>
            </w:pPr>
            <w:r w:rsidRPr="006C538B">
              <w:rPr>
                <w:rStyle w:val="FontStyle14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Математика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7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3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7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7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</w:rPr>
            </w:pPr>
            <w:r w:rsidRPr="006C538B">
              <w:rPr>
                <w:rStyle w:val="FontStyle14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0A0C54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Інформатики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  <w:r w:rsidRPr="006C538B"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Історія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7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7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7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</w:rPr>
            </w:pPr>
            <w:r w:rsidRPr="006C538B">
              <w:rPr>
                <w:rStyle w:val="FontStyle14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Правознавство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7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7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7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</w:rPr>
            </w:pPr>
            <w:r w:rsidRPr="006C538B">
              <w:rPr>
                <w:rStyle w:val="FontStyle14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0A0C54">
            <w:pPr>
              <w:pStyle w:val="Style5"/>
              <w:widowControl/>
              <w:rPr>
                <w:rStyle w:val="FontStyle12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 xml:space="preserve">Географія 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C34BDF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Основи економіки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Хімія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Біологія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Фізика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  <w:r w:rsidRPr="006C538B"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Астрономія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Музика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  <w:r w:rsidRPr="006C538B"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Образ. мистецтво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  <w:r w:rsidRPr="006C538B"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Фізкультура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  <w:r w:rsidRPr="006C538B"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Захист Вітчизни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3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ОМЗ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Трудове навчання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  <w:r w:rsidRPr="006C538B"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Основи здоров'я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  <w:r w:rsidRPr="006C538B"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Початкові класи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Правове виховання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7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3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Робота бібліотеки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  <w:r w:rsidRPr="006C538B"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Робота кл . кер.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7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7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7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Робота гурків і фак.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  <w:r w:rsidRPr="006C538B"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Християнська етика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  <w:r w:rsidRPr="006C538B"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Робота з батьками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Методична робота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Робота пр. психолога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  <w:r w:rsidRPr="006C538B"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Робота соц. педагога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  <w:r w:rsidRPr="006C538B"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Техніка безпеки/ ЦО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7"/>
              <w:widowControl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3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8"/>
              <w:widowControl/>
              <w:jc w:val="center"/>
              <w:rPr>
                <w:sz w:val="28"/>
                <w:szCs w:val="28"/>
                <w:lang w:val="uk-UA"/>
              </w:rPr>
            </w:pPr>
            <w:r w:rsidRPr="006C538B">
              <w:rPr>
                <w:sz w:val="28"/>
                <w:szCs w:val="28"/>
                <w:lang w:val="uk-UA"/>
              </w:rPr>
              <w:t>ПР</w:t>
            </w: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Виховна робота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32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Профільне навчання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</w:tr>
      <w:tr w:rsidR="00B04FCD" w:rsidRPr="006C538B" w:rsidTr="00284E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/>
              </w:rPr>
            </w:pPr>
            <w:r w:rsidRPr="006C538B">
              <w:rPr>
                <w:rStyle w:val="FontStyle14"/>
                <w:sz w:val="28"/>
                <w:szCs w:val="28"/>
                <w:lang w:val="uk-UA"/>
              </w:rPr>
              <w:t>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>
            <w:pPr>
              <w:pStyle w:val="Style5"/>
              <w:widowControl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Художня культура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  <w:r w:rsidRPr="006C538B">
              <w:rPr>
                <w:rStyle w:val="FontStyle14"/>
                <w:sz w:val="28"/>
                <w:szCs w:val="28"/>
                <w:lang w:val="uk-UA" w:eastAsia="uk-U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CD" w:rsidRPr="006C538B" w:rsidRDefault="00B04FCD" w:rsidP="00284E40">
            <w:pPr>
              <w:pStyle w:val="Style5"/>
              <w:widowControl/>
              <w:jc w:val="center"/>
              <w:rPr>
                <w:rStyle w:val="FontStyle14"/>
                <w:sz w:val="28"/>
                <w:szCs w:val="28"/>
                <w:lang w:val="uk-UA" w:eastAsia="uk-UA"/>
              </w:rPr>
            </w:pPr>
          </w:p>
        </w:tc>
      </w:tr>
    </w:tbl>
    <w:p w:rsidR="00B04FCD" w:rsidRDefault="00B04FCD">
      <w:pPr>
        <w:pStyle w:val="Style6"/>
        <w:widowControl/>
        <w:spacing w:line="240" w:lineRule="exact"/>
        <w:ind w:left="2765" w:right="3086"/>
        <w:rPr>
          <w:sz w:val="20"/>
          <w:szCs w:val="20"/>
        </w:rPr>
      </w:pPr>
    </w:p>
    <w:p w:rsidR="00B04FCD" w:rsidRDefault="00B04FCD">
      <w:pPr>
        <w:pStyle w:val="Style6"/>
        <w:widowControl/>
        <w:spacing w:line="240" w:lineRule="exact"/>
        <w:ind w:left="2765" w:right="3086"/>
        <w:rPr>
          <w:sz w:val="20"/>
          <w:szCs w:val="20"/>
        </w:rPr>
      </w:pPr>
    </w:p>
    <w:p w:rsidR="00B04FCD" w:rsidRDefault="00B04FCD" w:rsidP="000565FD">
      <w:pPr>
        <w:pStyle w:val="Style6"/>
        <w:widowControl/>
        <w:spacing w:before="58"/>
        <w:ind w:left="2765" w:right="3086"/>
        <w:jc w:val="center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Примітка : ПР </w:t>
      </w:r>
      <w:r>
        <w:rPr>
          <w:rStyle w:val="FontStyle14"/>
          <w:lang w:eastAsia="uk-UA"/>
        </w:rPr>
        <w:t xml:space="preserve">- </w:t>
      </w:r>
      <w:r>
        <w:rPr>
          <w:rStyle w:val="FontStyle14"/>
          <w:lang w:val="uk-UA" w:eastAsia="uk-UA"/>
        </w:rPr>
        <w:t xml:space="preserve">педагогічна рада </w:t>
      </w:r>
    </w:p>
    <w:p w:rsidR="00B04FCD" w:rsidRDefault="00B04FCD" w:rsidP="002A4E20">
      <w:pPr>
        <w:pStyle w:val="Style6"/>
        <w:widowControl/>
        <w:spacing w:before="58"/>
        <w:ind w:left="2765" w:right="3086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   </w:t>
      </w:r>
    </w:p>
    <w:sectPr w:rsidR="00B04FCD" w:rsidSect="00C33B74">
      <w:type w:val="continuous"/>
      <w:pgSz w:w="11905" w:h="16837"/>
      <w:pgMar w:top="1029" w:right="799" w:bottom="1440" w:left="151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FCD" w:rsidRDefault="00B04FCD">
      <w:r>
        <w:separator/>
      </w:r>
    </w:p>
  </w:endnote>
  <w:endnote w:type="continuationSeparator" w:id="0">
    <w:p w:rsidR="00B04FCD" w:rsidRDefault="00B0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FCD" w:rsidRDefault="00B04FCD">
      <w:r>
        <w:separator/>
      </w:r>
    </w:p>
  </w:footnote>
  <w:footnote w:type="continuationSeparator" w:id="0">
    <w:p w:rsidR="00B04FCD" w:rsidRDefault="00B04F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69"/>
    <w:rsid w:val="000565FD"/>
    <w:rsid w:val="000A0C54"/>
    <w:rsid w:val="000C079A"/>
    <w:rsid w:val="000F3D78"/>
    <w:rsid w:val="001557C2"/>
    <w:rsid w:val="00184769"/>
    <w:rsid w:val="00196F01"/>
    <w:rsid w:val="001A1C2D"/>
    <w:rsid w:val="00216EC8"/>
    <w:rsid w:val="00284E40"/>
    <w:rsid w:val="002A4E20"/>
    <w:rsid w:val="003755E9"/>
    <w:rsid w:val="004573AE"/>
    <w:rsid w:val="004A48E8"/>
    <w:rsid w:val="004F6729"/>
    <w:rsid w:val="006A49FF"/>
    <w:rsid w:val="006C3C1A"/>
    <w:rsid w:val="006C538B"/>
    <w:rsid w:val="007E3656"/>
    <w:rsid w:val="00937513"/>
    <w:rsid w:val="00A04EB0"/>
    <w:rsid w:val="00B04FCD"/>
    <w:rsid w:val="00C33B74"/>
    <w:rsid w:val="00C34BDF"/>
    <w:rsid w:val="00D1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B7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33B74"/>
  </w:style>
  <w:style w:type="paragraph" w:customStyle="1" w:styleId="Style2">
    <w:name w:val="Style2"/>
    <w:basedOn w:val="Normal"/>
    <w:uiPriority w:val="99"/>
    <w:rsid w:val="00C33B74"/>
  </w:style>
  <w:style w:type="paragraph" w:customStyle="1" w:styleId="Style3">
    <w:name w:val="Style3"/>
    <w:basedOn w:val="Normal"/>
    <w:uiPriority w:val="99"/>
    <w:rsid w:val="00C33B74"/>
    <w:pPr>
      <w:spacing w:line="274" w:lineRule="exact"/>
      <w:jc w:val="center"/>
    </w:pPr>
  </w:style>
  <w:style w:type="paragraph" w:customStyle="1" w:styleId="Style4">
    <w:name w:val="Style4"/>
    <w:basedOn w:val="Normal"/>
    <w:uiPriority w:val="99"/>
    <w:rsid w:val="00C33B74"/>
  </w:style>
  <w:style w:type="paragraph" w:customStyle="1" w:styleId="Style5">
    <w:name w:val="Style5"/>
    <w:basedOn w:val="Normal"/>
    <w:uiPriority w:val="99"/>
    <w:rsid w:val="00C33B74"/>
  </w:style>
  <w:style w:type="paragraph" w:customStyle="1" w:styleId="Style6">
    <w:name w:val="Style6"/>
    <w:basedOn w:val="Normal"/>
    <w:uiPriority w:val="99"/>
    <w:rsid w:val="00C33B74"/>
    <w:pPr>
      <w:spacing w:line="274" w:lineRule="exact"/>
      <w:jc w:val="right"/>
    </w:pPr>
  </w:style>
  <w:style w:type="paragraph" w:customStyle="1" w:styleId="Style7">
    <w:name w:val="Style7"/>
    <w:basedOn w:val="Normal"/>
    <w:uiPriority w:val="99"/>
    <w:rsid w:val="00C33B74"/>
  </w:style>
  <w:style w:type="paragraph" w:customStyle="1" w:styleId="Style8">
    <w:name w:val="Style8"/>
    <w:basedOn w:val="Normal"/>
    <w:uiPriority w:val="99"/>
    <w:rsid w:val="00C33B74"/>
  </w:style>
  <w:style w:type="character" w:customStyle="1" w:styleId="FontStyle11">
    <w:name w:val="Font Style11"/>
    <w:basedOn w:val="DefaultParagraphFont"/>
    <w:uiPriority w:val="99"/>
    <w:rsid w:val="00C33B7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C33B7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C33B74"/>
    <w:rPr>
      <w:rFonts w:ascii="Times New Roman" w:hAnsi="Times New Roman" w:cs="Times New Roman"/>
      <w:sz w:val="32"/>
      <w:szCs w:val="32"/>
    </w:rPr>
  </w:style>
  <w:style w:type="character" w:customStyle="1" w:styleId="FontStyle14">
    <w:name w:val="Font Style14"/>
    <w:basedOn w:val="DefaultParagraphFont"/>
    <w:uiPriority w:val="99"/>
    <w:rsid w:val="00C33B7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162</Words>
  <Characters>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2010-08-06T07:01:00Z</cp:lastPrinted>
  <dcterms:created xsi:type="dcterms:W3CDTF">2010-04-17T11:04:00Z</dcterms:created>
  <dcterms:modified xsi:type="dcterms:W3CDTF">2010-09-15T12:22:00Z</dcterms:modified>
</cp:coreProperties>
</file>