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CD" w:rsidRPr="00180437" w:rsidRDefault="00375DCD" w:rsidP="00180437">
      <w:pPr>
        <w:pStyle w:val="Style1"/>
        <w:widowControl/>
        <w:tabs>
          <w:tab w:val="left" w:pos="540"/>
        </w:tabs>
        <w:spacing w:line="240" w:lineRule="auto"/>
        <w:ind w:left="1114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ПЕРСПЕКТИВНИЙ ПЛАН РОЗВИТКУ МАТЕРІАЛЬНО-ТЕХНІЧНОЇ БАЗИ НА 200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eastAsia="uk-UA"/>
        </w:rPr>
        <w:t>10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-201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eastAsia="uk-UA"/>
        </w:rPr>
        <w:t>5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РОКИ</w:t>
      </w:r>
    </w:p>
    <w:p w:rsidR="00375DCD" w:rsidRPr="00180437" w:rsidRDefault="00375DCD" w:rsidP="00180437">
      <w:pPr>
        <w:pStyle w:val="Style2"/>
        <w:widowControl/>
        <w:tabs>
          <w:tab w:val="left" w:pos="540"/>
        </w:tabs>
        <w:ind w:left="1694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2"/>
        <w:widowControl/>
        <w:tabs>
          <w:tab w:val="left" w:pos="540"/>
        </w:tabs>
        <w:ind w:left="1694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2"/>
        <w:widowControl/>
        <w:tabs>
          <w:tab w:val="left" w:pos="540"/>
        </w:tabs>
        <w:ind w:left="1694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2"/>
        <w:widowControl/>
        <w:tabs>
          <w:tab w:val="left" w:pos="540"/>
        </w:tabs>
        <w:ind w:left="2700" w:right="-49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20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eastAsia="uk-UA"/>
        </w:rPr>
        <w:t>10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-20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eastAsia="uk-UA"/>
        </w:rPr>
        <w:t>1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1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н.р.</w:t>
      </w:r>
    </w:p>
    <w:p w:rsidR="00375DCD" w:rsidRPr="00180437" w:rsidRDefault="00375DCD" w:rsidP="00180437">
      <w:pPr>
        <w:pStyle w:val="Style3"/>
        <w:widowControl/>
        <w:tabs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3"/>
        <w:widowControl/>
        <w:tabs>
          <w:tab w:val="left" w:pos="54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1. Провести ремонт опалювальної системи в шкільній майстерні та бібліотеці.</w:t>
      </w:r>
    </w:p>
    <w:p w:rsidR="00375DCD" w:rsidRPr="00180437" w:rsidRDefault="00375DCD" w:rsidP="00180437">
      <w:pPr>
        <w:pStyle w:val="Style3"/>
        <w:widowControl/>
        <w:tabs>
          <w:tab w:val="left" w:pos="540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1"/>
          <w:rFonts w:ascii="Times New Roman" w:hAnsi="Times New Roman" w:cs="Times New Roman"/>
          <w:b w:val="0"/>
          <w:lang w:eastAsia="uk-UA"/>
        </w:rPr>
        <w:t>2</w:t>
      </w:r>
      <w:r>
        <w:rPr>
          <w:rStyle w:val="FontStyle11"/>
          <w:rFonts w:ascii="Times New Roman" w:hAnsi="Times New Roman" w:cs="Times New Roman"/>
          <w:b w:val="0"/>
          <w:lang w:val="uk-UA" w:eastAsia="uk-UA"/>
        </w:rPr>
        <w:t xml:space="preserve">. </w:t>
      </w:r>
      <w:r w:rsidRPr="00180437">
        <w:rPr>
          <w:rStyle w:val="FontStyle11"/>
          <w:rFonts w:ascii="Times New Roman" w:hAnsi="Times New Roman" w:cs="Times New Roman"/>
          <w:b w:val="0"/>
          <w:lang w:val="uk-UA" w:eastAsia="uk-UA"/>
        </w:rPr>
        <w:t>До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оформити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кабінети світової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літератури, історії, 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інформатики.</w:t>
      </w:r>
    </w:p>
    <w:p w:rsidR="00375DCD" w:rsidRPr="00180437" w:rsidRDefault="00375DCD" w:rsidP="00180437">
      <w:pPr>
        <w:pStyle w:val="Style7"/>
        <w:widowControl/>
        <w:numPr>
          <w:ilvl w:val="0"/>
          <w:numId w:val="1"/>
        </w:numPr>
        <w:tabs>
          <w:tab w:val="left" w:pos="226"/>
          <w:tab w:val="left" w:pos="540"/>
        </w:tabs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Провести заміну лінолеуму в кабінеті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математики.</w:t>
      </w:r>
    </w:p>
    <w:p w:rsidR="00375DCD" w:rsidRPr="00180437" w:rsidRDefault="00375DCD" w:rsidP="00180437">
      <w:pPr>
        <w:pStyle w:val="Style7"/>
        <w:widowControl/>
        <w:numPr>
          <w:ilvl w:val="0"/>
          <w:numId w:val="1"/>
        </w:numPr>
        <w:tabs>
          <w:tab w:val="left" w:pos="226"/>
          <w:tab w:val="left" w:pos="540"/>
        </w:tabs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Провести поточний ремонт приміщення школи.</w:t>
      </w:r>
    </w:p>
    <w:p w:rsidR="00375DCD" w:rsidRPr="00180437" w:rsidRDefault="00375DCD" w:rsidP="00180437">
      <w:pPr>
        <w:pStyle w:val="Style7"/>
        <w:widowControl/>
        <w:numPr>
          <w:ilvl w:val="0"/>
          <w:numId w:val="1"/>
        </w:numPr>
        <w:tabs>
          <w:tab w:val="left" w:pos="226"/>
          <w:tab w:val="left" w:pos="540"/>
        </w:tabs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Придбати новий комп'ютерний клас.</w:t>
      </w:r>
    </w:p>
    <w:p w:rsidR="00375DCD" w:rsidRPr="00180437" w:rsidRDefault="00375DCD" w:rsidP="00180437">
      <w:pPr>
        <w:pStyle w:val="Style8"/>
        <w:widowControl/>
        <w:tabs>
          <w:tab w:val="left" w:pos="540"/>
        </w:tabs>
        <w:ind w:left="2035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8"/>
        <w:widowControl/>
        <w:tabs>
          <w:tab w:val="left" w:pos="540"/>
        </w:tabs>
        <w:ind w:left="2700" w:right="-49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2011-2012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н.р.</w:t>
      </w:r>
    </w:p>
    <w:p w:rsidR="00375DCD" w:rsidRPr="00180437" w:rsidRDefault="00375DCD" w:rsidP="00180437">
      <w:pPr>
        <w:pStyle w:val="Style3"/>
        <w:widowControl/>
        <w:tabs>
          <w:tab w:val="left" w:pos="540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3"/>
        <w:widowControl/>
        <w:tabs>
          <w:tab w:val="left" w:pos="540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1.Обладнати географічний майданчик.</w:t>
      </w:r>
    </w:p>
    <w:p w:rsidR="00375DCD" w:rsidRPr="00180437" w:rsidRDefault="00375DCD" w:rsidP="00180437">
      <w:pPr>
        <w:pStyle w:val="Style3"/>
        <w:widowControl/>
        <w:tabs>
          <w:tab w:val="left" w:pos="540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2.Дооформити кабінет фізики.</w:t>
      </w:r>
    </w:p>
    <w:p w:rsidR="00375DCD" w:rsidRPr="00180437" w:rsidRDefault="00375DCD" w:rsidP="00180437">
      <w:pPr>
        <w:pStyle w:val="Style3"/>
        <w:widowControl/>
        <w:tabs>
          <w:tab w:val="left" w:pos="540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3.Провести капітальний ремонт спортивного залу.</w:t>
      </w:r>
    </w:p>
    <w:p w:rsidR="00375DCD" w:rsidRPr="00180437" w:rsidRDefault="00375DCD" w:rsidP="00180437">
      <w:pPr>
        <w:pStyle w:val="Style3"/>
        <w:widowControl/>
        <w:tabs>
          <w:tab w:val="left" w:pos="540"/>
        </w:tabs>
        <w:spacing w:line="240" w:lineRule="auto"/>
        <w:jc w:val="left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4. Провести заміну лінолеуму в шкільній майстерні.</w:t>
      </w:r>
    </w:p>
    <w:p w:rsidR="00375DCD" w:rsidRPr="00180437" w:rsidRDefault="00375DCD" w:rsidP="00180437">
      <w:pPr>
        <w:pStyle w:val="Style6"/>
        <w:widowControl/>
        <w:tabs>
          <w:tab w:val="left" w:pos="540"/>
        </w:tabs>
        <w:spacing w:line="240" w:lineRule="auto"/>
        <w:ind w:left="2328" w:firstLine="0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6"/>
        <w:widowControl/>
        <w:tabs>
          <w:tab w:val="left" w:pos="540"/>
        </w:tabs>
        <w:spacing w:line="240" w:lineRule="auto"/>
        <w:ind w:left="2700" w:right="-49" w:firstLine="0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2012-2013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н.р.</w:t>
      </w:r>
    </w:p>
    <w:p w:rsidR="00375DCD" w:rsidRPr="00180437" w:rsidRDefault="00375DCD" w:rsidP="00180437">
      <w:pPr>
        <w:pStyle w:val="Style7"/>
        <w:widowControl/>
        <w:numPr>
          <w:ilvl w:val="0"/>
          <w:numId w:val="2"/>
        </w:numPr>
        <w:tabs>
          <w:tab w:val="left" w:pos="221"/>
          <w:tab w:val="left" w:pos="540"/>
        </w:tabs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Переобладнати спортивний комплекс.</w:t>
      </w:r>
    </w:p>
    <w:p w:rsidR="00375DCD" w:rsidRPr="00180437" w:rsidRDefault="00375DCD" w:rsidP="00180437">
      <w:pPr>
        <w:pStyle w:val="Style7"/>
        <w:widowControl/>
        <w:numPr>
          <w:ilvl w:val="0"/>
          <w:numId w:val="2"/>
        </w:numPr>
        <w:tabs>
          <w:tab w:val="left" w:pos="221"/>
          <w:tab w:val="left" w:pos="540"/>
        </w:tabs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Придбати нові меблі для учнів початкових класів.</w:t>
      </w:r>
    </w:p>
    <w:p w:rsidR="00375DCD" w:rsidRPr="00180437" w:rsidRDefault="00375DCD" w:rsidP="00180437">
      <w:pPr>
        <w:pStyle w:val="Style7"/>
        <w:widowControl/>
        <w:numPr>
          <w:ilvl w:val="0"/>
          <w:numId w:val="2"/>
        </w:numPr>
        <w:tabs>
          <w:tab w:val="left" w:pos="221"/>
          <w:tab w:val="left" w:pos="540"/>
        </w:tabs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Провести поточний ремонт господарських приміщень.</w:t>
      </w:r>
    </w:p>
    <w:p w:rsidR="00375DCD" w:rsidRPr="00180437" w:rsidRDefault="00375DCD" w:rsidP="00180437">
      <w:pPr>
        <w:pStyle w:val="Style7"/>
        <w:widowControl/>
        <w:numPr>
          <w:ilvl w:val="0"/>
          <w:numId w:val="2"/>
        </w:numPr>
        <w:tabs>
          <w:tab w:val="left" w:pos="221"/>
          <w:tab w:val="left" w:pos="540"/>
        </w:tabs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Провести капітальний ремонт системи опалювання.</w:t>
      </w:r>
    </w:p>
    <w:p w:rsidR="00375DCD" w:rsidRPr="00180437" w:rsidRDefault="00375DCD" w:rsidP="00180437">
      <w:pPr>
        <w:pStyle w:val="Style6"/>
        <w:widowControl/>
        <w:tabs>
          <w:tab w:val="left" w:pos="540"/>
        </w:tabs>
        <w:spacing w:line="240" w:lineRule="auto"/>
        <w:ind w:right="3629"/>
        <w:rPr>
          <w:rFonts w:ascii="Times New Roman" w:hAnsi="Times New Roman" w:cs="Times New Roman"/>
          <w:sz w:val="28"/>
          <w:szCs w:val="28"/>
        </w:rPr>
      </w:pPr>
    </w:p>
    <w:p w:rsidR="00375DCD" w:rsidRDefault="00375DCD" w:rsidP="00180437">
      <w:pPr>
        <w:pStyle w:val="Style6"/>
        <w:widowControl/>
        <w:tabs>
          <w:tab w:val="left" w:pos="540"/>
        </w:tabs>
        <w:spacing w:line="240" w:lineRule="auto"/>
        <w:ind w:left="2700" w:right="-49" w:firstLine="0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2013-2014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н.р.</w:t>
      </w: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</w:t>
      </w:r>
    </w:p>
    <w:p w:rsidR="00375DCD" w:rsidRPr="00180437" w:rsidRDefault="00375DCD" w:rsidP="00180437">
      <w:pPr>
        <w:pStyle w:val="Style6"/>
        <w:widowControl/>
        <w:tabs>
          <w:tab w:val="left" w:pos="540"/>
        </w:tabs>
        <w:spacing w:line="240" w:lineRule="auto"/>
        <w:ind w:left="1440" w:right="3629" w:hanging="1440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1.Придбати спортивний інвентар.</w:t>
      </w:r>
    </w:p>
    <w:p w:rsidR="00375DCD" w:rsidRPr="00180437" w:rsidRDefault="00375DCD" w:rsidP="00180437">
      <w:pPr>
        <w:pStyle w:val="Style3"/>
        <w:widowControl/>
        <w:tabs>
          <w:tab w:val="left" w:pos="540"/>
        </w:tabs>
        <w:spacing w:line="240" w:lineRule="auto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2.Поповнити методичний кабінет новою методичною літературою. 3.Придбати нові меблі для учнів 5-9 класів.</w:t>
      </w:r>
    </w:p>
    <w:p w:rsidR="00375DCD" w:rsidRPr="00180437" w:rsidRDefault="00375DCD" w:rsidP="00180437">
      <w:pPr>
        <w:pStyle w:val="Style5"/>
        <w:widowControl/>
        <w:tabs>
          <w:tab w:val="left" w:pos="540"/>
        </w:tabs>
        <w:ind w:right="1349"/>
        <w:jc w:val="center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5"/>
        <w:widowControl/>
        <w:tabs>
          <w:tab w:val="left" w:pos="540"/>
        </w:tabs>
        <w:ind w:right="1349"/>
        <w:jc w:val="center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5"/>
        <w:widowControl/>
        <w:tabs>
          <w:tab w:val="left" w:pos="540"/>
        </w:tabs>
        <w:ind w:right="1349"/>
        <w:jc w:val="center"/>
        <w:rPr>
          <w:rFonts w:ascii="Times New Roman" w:hAnsi="Times New Roman" w:cs="Times New Roman"/>
          <w:sz w:val="28"/>
          <w:szCs w:val="28"/>
        </w:rPr>
      </w:pPr>
    </w:p>
    <w:p w:rsidR="00375DCD" w:rsidRPr="00180437" w:rsidRDefault="00375DCD" w:rsidP="00180437">
      <w:pPr>
        <w:pStyle w:val="Style5"/>
        <w:widowControl/>
        <w:tabs>
          <w:tab w:val="left" w:pos="540"/>
        </w:tabs>
        <w:ind w:left="2700" w:right="-49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2014-2015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н.р.</w:t>
      </w:r>
    </w:p>
    <w:p w:rsidR="00375DCD" w:rsidRPr="00180437" w:rsidRDefault="00375DCD" w:rsidP="00180437">
      <w:pPr>
        <w:pStyle w:val="Style4"/>
        <w:widowControl/>
        <w:numPr>
          <w:ilvl w:val="0"/>
          <w:numId w:val="3"/>
        </w:numPr>
        <w:tabs>
          <w:tab w:val="left" w:pos="540"/>
          <w:tab w:val="left" w:pos="758"/>
        </w:tabs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Придбати нові меблі для учнів 10-11 класів.</w:t>
      </w:r>
    </w:p>
    <w:p w:rsidR="00375DCD" w:rsidRPr="00180437" w:rsidRDefault="00375DCD" w:rsidP="00180437">
      <w:pPr>
        <w:pStyle w:val="Style4"/>
        <w:widowControl/>
        <w:numPr>
          <w:ilvl w:val="0"/>
          <w:numId w:val="3"/>
        </w:numPr>
        <w:tabs>
          <w:tab w:val="left" w:pos="540"/>
          <w:tab w:val="left" w:pos="758"/>
        </w:tabs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Провести поточний ремонт приміщення школи.</w:t>
      </w:r>
    </w:p>
    <w:p w:rsidR="00375DCD" w:rsidRPr="00180437" w:rsidRDefault="00375DCD" w:rsidP="00180437">
      <w:pPr>
        <w:pStyle w:val="Style4"/>
        <w:widowControl/>
        <w:numPr>
          <w:ilvl w:val="0"/>
          <w:numId w:val="4"/>
        </w:numPr>
        <w:tabs>
          <w:tab w:val="left" w:pos="540"/>
          <w:tab w:val="left" w:pos="758"/>
        </w:tabs>
        <w:rPr>
          <w:rStyle w:val="FontStyle12"/>
          <w:spacing w:val="-20"/>
          <w:lang w:val="uk-UA" w:eastAsia="uk-UA"/>
        </w:rPr>
      </w:pPr>
      <w:r w:rsidRPr="00180437">
        <w:rPr>
          <w:rStyle w:val="FontStyle13"/>
          <w:rFonts w:ascii="Times New Roman" w:hAnsi="Times New Roman" w:cs="Times New Roman"/>
          <w:b w:val="0"/>
          <w:sz w:val="28"/>
          <w:szCs w:val="28"/>
          <w:lang w:val="uk-UA" w:eastAsia="uk-UA"/>
        </w:rPr>
        <w:t>Придбати нові ТЗН.</w:t>
      </w:r>
    </w:p>
    <w:p w:rsidR="00375DCD" w:rsidRPr="00180437" w:rsidRDefault="00375DCD" w:rsidP="00180437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sectPr w:rsidR="00375DCD" w:rsidRPr="00180437" w:rsidSect="00FB7A3E">
      <w:pgSz w:w="11905" w:h="16837"/>
      <w:pgMar w:top="1203" w:right="1977" w:bottom="1440" w:left="18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2093"/>
    <w:multiLevelType w:val="singleLevel"/>
    <w:tmpl w:val="4A6C957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38F96372"/>
    <w:multiLevelType w:val="singleLevel"/>
    <w:tmpl w:val="1AA0B28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4B9130EA"/>
    <w:multiLevelType w:val="singleLevel"/>
    <w:tmpl w:val="AE8475F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A3E"/>
    <w:rsid w:val="000C53C1"/>
    <w:rsid w:val="00180437"/>
    <w:rsid w:val="00375DCD"/>
    <w:rsid w:val="0056074A"/>
    <w:rsid w:val="00812D52"/>
    <w:rsid w:val="00894B66"/>
    <w:rsid w:val="00FB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B7A3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FB7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B7A3E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FB7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B7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FB7A3E"/>
    <w:pPr>
      <w:widowControl w:val="0"/>
      <w:autoSpaceDE w:val="0"/>
      <w:autoSpaceDN w:val="0"/>
      <w:adjustRightInd w:val="0"/>
      <w:spacing w:after="0" w:line="562" w:lineRule="exact"/>
      <w:ind w:firstLine="235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FB7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FB7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FB7A3E"/>
    <w:rPr>
      <w:rFonts w:ascii="Arial" w:hAnsi="Arial" w:cs="Arial"/>
      <w:b/>
      <w:bCs/>
      <w:sz w:val="28"/>
      <w:szCs w:val="28"/>
    </w:rPr>
  </w:style>
  <w:style w:type="character" w:customStyle="1" w:styleId="FontStyle12">
    <w:name w:val="Font Style12"/>
    <w:basedOn w:val="DefaultParagraphFont"/>
    <w:uiPriority w:val="99"/>
    <w:rsid w:val="00FB7A3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DefaultParagraphFont"/>
    <w:uiPriority w:val="99"/>
    <w:rsid w:val="00FB7A3E"/>
    <w:rPr>
      <w:rFonts w:ascii="Arial" w:hAnsi="Arial" w:cs="Arial"/>
      <w:b/>
      <w:bCs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152</Words>
  <Characters>870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2010-09-14T13:52:00Z</dcterms:created>
  <dcterms:modified xsi:type="dcterms:W3CDTF">2010-09-15T12:27:00Z</dcterms:modified>
</cp:coreProperties>
</file>