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A5" w:rsidRPr="00956E08" w:rsidRDefault="000E1AA5" w:rsidP="00956E08">
      <w:pPr>
        <w:pStyle w:val="Style1"/>
        <w:widowControl/>
        <w:spacing w:before="67"/>
        <w:ind w:left="1709" w:right="1666"/>
        <w:jc w:val="center"/>
        <w:rPr>
          <w:rStyle w:val="FontStyle11"/>
          <w:b/>
          <w:lang w:val="uk-UA" w:eastAsia="uk-UA"/>
        </w:rPr>
      </w:pPr>
      <w:r w:rsidRPr="00956E08">
        <w:rPr>
          <w:rStyle w:val="FontStyle11"/>
          <w:b/>
          <w:lang w:val="uk-UA" w:eastAsia="uk-UA"/>
        </w:rPr>
        <w:t>ПЕРСПЕКТИВНИЙ ПЛАН РОЗВИТКУ НАВЧАЛЬНО-ВИХОВНОГО ПРОЦЕСУ</w:t>
      </w:r>
    </w:p>
    <w:p w:rsidR="000E1AA5" w:rsidRPr="00B13B46" w:rsidRDefault="000E1AA5" w:rsidP="00B13B46">
      <w:pPr>
        <w:pStyle w:val="Style2"/>
        <w:widowControl/>
        <w:spacing w:before="120"/>
        <w:rPr>
          <w:b/>
          <w:bCs/>
          <w:sz w:val="22"/>
          <w:szCs w:val="22"/>
          <w:lang w:val="uk-UA" w:eastAsia="uk-UA"/>
        </w:rPr>
      </w:pPr>
      <w:r w:rsidRPr="00956E08">
        <w:rPr>
          <w:rStyle w:val="FontStyle11"/>
          <w:b/>
          <w:sz w:val="22"/>
          <w:lang w:eastAsia="uk-UA"/>
        </w:rPr>
        <w:t>1</w:t>
      </w:r>
      <w:r>
        <w:rPr>
          <w:rStyle w:val="FontStyle11"/>
          <w:lang w:val="uk-UA" w:eastAsia="uk-UA"/>
        </w:rPr>
        <w:t>.</w:t>
      </w:r>
      <w:r>
        <w:rPr>
          <w:rStyle w:val="FontStyle12"/>
          <w:lang w:val="uk-UA" w:eastAsia="uk-UA"/>
        </w:rPr>
        <w:t>Здійснити перехід на новий зміст,</w:t>
      </w:r>
      <w:r w:rsidRPr="00956E08">
        <w:rPr>
          <w:rStyle w:val="FontStyle12"/>
          <w:lang w:eastAsia="uk-UA"/>
        </w:rPr>
        <w:t xml:space="preserve"> </w:t>
      </w:r>
      <w:r>
        <w:rPr>
          <w:rStyle w:val="FontStyle12"/>
          <w:lang w:val="uk-UA" w:eastAsia="uk-UA"/>
        </w:rPr>
        <w:t xml:space="preserve">структуру навчання </w:t>
      </w:r>
      <w:r w:rsidRPr="00B13B46">
        <w:rPr>
          <w:rStyle w:val="FontStyle12"/>
          <w:lang w:eastAsia="uk-UA"/>
        </w:rPr>
        <w:t>з 1 вересня 2010 року</w:t>
      </w:r>
      <w:r>
        <w:rPr>
          <w:rStyle w:val="FontStyle12"/>
          <w:lang w:val="uk-UA" w:eastAsia="uk-UA"/>
        </w:rPr>
        <w:t>.</w:t>
      </w:r>
    </w:p>
    <w:p w:rsidR="000E1AA5" w:rsidRDefault="000E1AA5">
      <w:pPr>
        <w:pStyle w:val="Style2"/>
        <w:widowControl/>
        <w:spacing w:line="240" w:lineRule="exact"/>
        <w:ind w:right="1114"/>
        <w:jc w:val="left"/>
        <w:rPr>
          <w:sz w:val="20"/>
          <w:szCs w:val="20"/>
        </w:rPr>
      </w:pPr>
    </w:p>
    <w:p w:rsidR="000E1AA5" w:rsidRDefault="000E1AA5">
      <w:pPr>
        <w:pStyle w:val="Style2"/>
        <w:widowControl/>
        <w:spacing w:before="91" w:line="288" w:lineRule="exact"/>
        <w:ind w:right="1114"/>
        <w:jc w:val="lef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2. Навчально-виховний процес здійснювати за груповою та індивідуальною формами навчання.</w:t>
      </w:r>
    </w:p>
    <w:p w:rsidR="000E1AA5" w:rsidRDefault="000E1AA5">
      <w:pPr>
        <w:pStyle w:val="Style2"/>
        <w:widowControl/>
        <w:spacing w:line="240" w:lineRule="exact"/>
        <w:rPr>
          <w:sz w:val="20"/>
          <w:szCs w:val="20"/>
        </w:rPr>
      </w:pPr>
    </w:p>
    <w:p w:rsidR="000E1AA5" w:rsidRPr="00B13B46" w:rsidRDefault="000E1AA5">
      <w:pPr>
        <w:pStyle w:val="Style2"/>
        <w:widowControl/>
        <w:spacing w:before="29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>З.Створити умови для прискореного закінчення школи, складання державної атестації екстерном.</w:t>
      </w:r>
    </w:p>
    <w:p w:rsidR="000E1AA5" w:rsidRPr="00B13B46" w:rsidRDefault="000E1AA5">
      <w:pPr>
        <w:pStyle w:val="Style2"/>
        <w:widowControl/>
        <w:spacing w:before="29"/>
        <w:rPr>
          <w:rStyle w:val="FontStyle12"/>
          <w:lang w:eastAsia="uk-UA"/>
        </w:rPr>
      </w:pPr>
    </w:p>
    <w:p w:rsidR="000E1AA5" w:rsidRPr="00956E08" w:rsidRDefault="000E1AA5">
      <w:pPr>
        <w:pStyle w:val="Style2"/>
        <w:widowControl/>
        <w:spacing w:before="29"/>
        <w:rPr>
          <w:rStyle w:val="FontStyle12"/>
          <w:lang w:val="uk-UA" w:eastAsia="uk-UA"/>
        </w:rPr>
      </w:pPr>
      <w:r w:rsidRPr="00956E08">
        <w:rPr>
          <w:rStyle w:val="FontStyle12"/>
          <w:lang w:eastAsia="uk-UA"/>
        </w:rPr>
        <w:t>4</w:t>
      </w:r>
      <w:r>
        <w:rPr>
          <w:rStyle w:val="FontStyle12"/>
          <w:lang w:val="uk-UA" w:eastAsia="uk-UA"/>
        </w:rPr>
        <w:t>. Продовжити роботу над науково – методичною проблемою «Модернізація освіти в умовах сільської школи».</w:t>
      </w:r>
    </w:p>
    <w:p w:rsidR="000E1AA5" w:rsidRPr="00956E08" w:rsidRDefault="000E1AA5">
      <w:pPr>
        <w:pStyle w:val="Style2"/>
        <w:widowControl/>
        <w:spacing w:line="240" w:lineRule="exact"/>
        <w:rPr>
          <w:sz w:val="20"/>
          <w:szCs w:val="20"/>
          <w:lang w:val="uk-UA"/>
        </w:rPr>
      </w:pPr>
    </w:p>
    <w:p w:rsidR="000E1AA5" w:rsidRPr="00956E08" w:rsidRDefault="000E1AA5">
      <w:pPr>
        <w:pStyle w:val="Style2"/>
        <w:widowControl/>
        <w:spacing w:before="58" w:line="240" w:lineRule="auto"/>
        <w:rPr>
          <w:rStyle w:val="FontStyle12"/>
          <w:u w:val="single"/>
        </w:rPr>
      </w:pPr>
      <w:r>
        <w:rPr>
          <w:rStyle w:val="FontStyle12"/>
          <w:u w:val="single"/>
        </w:rPr>
        <w:t xml:space="preserve"> </w:t>
      </w:r>
      <w:r>
        <w:rPr>
          <w:rStyle w:val="FontStyle12"/>
          <w:u w:val="single"/>
          <w:lang w:val="uk-UA"/>
        </w:rPr>
        <w:t xml:space="preserve">Перспективний план набору в </w:t>
      </w:r>
      <w:r>
        <w:rPr>
          <w:rStyle w:val="FontStyle12"/>
          <w:u w:val="single"/>
        </w:rPr>
        <w:t xml:space="preserve">1 </w:t>
      </w:r>
      <w:r>
        <w:rPr>
          <w:rStyle w:val="FontStyle12"/>
          <w:u w:val="single"/>
          <w:lang w:val="uk-UA"/>
        </w:rPr>
        <w:t>клас:</w:t>
      </w:r>
    </w:p>
    <w:p w:rsidR="000E1AA5" w:rsidRPr="00956E08" w:rsidRDefault="000E1AA5">
      <w:pPr>
        <w:pStyle w:val="Style2"/>
        <w:widowControl/>
        <w:spacing w:before="58" w:line="240" w:lineRule="auto"/>
        <w:rPr>
          <w:rStyle w:val="FontStyle12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2"/>
        <w:gridCol w:w="4262"/>
      </w:tblGrid>
      <w:tr w:rsidR="000E1AA5" w:rsidRPr="009942BC"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pPr>
              <w:pStyle w:val="Style4"/>
              <w:widowControl/>
              <w:ind w:left="1464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10</w:t>
            </w:r>
            <w:r w:rsidRPr="009942BC">
              <w:rPr>
                <w:rStyle w:val="FontStyle12"/>
              </w:rPr>
              <w:t>-20</w:t>
            </w:r>
            <w:r w:rsidRPr="009942BC">
              <w:rPr>
                <w:rStyle w:val="FontStyle12"/>
                <w:lang w:val="uk-UA"/>
              </w:rPr>
              <w:t>11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633DEE">
            <w:pPr>
              <w:pStyle w:val="Style4"/>
              <w:widowControl/>
              <w:rPr>
                <w:rStyle w:val="FontStyle12"/>
                <w:lang w:val="uk-UA"/>
              </w:rPr>
            </w:pPr>
            <w:r>
              <w:rPr>
                <w:rStyle w:val="FontStyle12"/>
                <w:lang w:val="uk-UA"/>
              </w:rPr>
              <w:t xml:space="preserve">                 </w:t>
            </w:r>
            <w:r w:rsidRPr="009942BC">
              <w:rPr>
                <w:rStyle w:val="FontStyle12"/>
                <w:lang w:val="uk-UA"/>
              </w:rPr>
              <w:t>8</w:t>
            </w:r>
          </w:p>
        </w:tc>
      </w:tr>
      <w:tr w:rsidR="000E1AA5" w:rsidRPr="009942BC"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pPr>
              <w:pStyle w:val="Style4"/>
              <w:widowControl/>
              <w:ind w:left="1464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11</w:t>
            </w:r>
            <w:r w:rsidRPr="009942BC">
              <w:rPr>
                <w:rStyle w:val="FontStyle12"/>
              </w:rPr>
              <w:t>-20</w:t>
            </w:r>
            <w:r w:rsidRPr="009942BC">
              <w:rPr>
                <w:rStyle w:val="FontStyle12"/>
                <w:lang w:val="uk-UA"/>
              </w:rPr>
              <w:t>12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 xml:space="preserve">                 6</w:t>
            </w:r>
          </w:p>
        </w:tc>
      </w:tr>
      <w:tr w:rsidR="000E1AA5" w:rsidRPr="009942BC"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pPr>
              <w:pStyle w:val="Style4"/>
              <w:widowControl/>
              <w:ind w:left="1464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12</w:t>
            </w:r>
            <w:r w:rsidRPr="009942BC">
              <w:rPr>
                <w:rStyle w:val="FontStyle12"/>
              </w:rPr>
              <w:t>-20</w:t>
            </w:r>
            <w:r w:rsidRPr="009942BC">
              <w:rPr>
                <w:rStyle w:val="FontStyle12"/>
                <w:lang w:val="uk-UA"/>
              </w:rPr>
              <w:t>13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 xml:space="preserve">                 6</w:t>
            </w:r>
          </w:p>
        </w:tc>
      </w:tr>
      <w:tr w:rsidR="000E1AA5" w:rsidRPr="009942BC"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pPr>
              <w:pStyle w:val="Style4"/>
              <w:widowControl/>
              <w:ind w:left="1464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13</w:t>
            </w:r>
            <w:r w:rsidRPr="009942BC">
              <w:rPr>
                <w:rStyle w:val="FontStyle12"/>
              </w:rPr>
              <w:t>-20</w:t>
            </w:r>
            <w:r w:rsidRPr="009942BC">
              <w:rPr>
                <w:rStyle w:val="FontStyle12"/>
                <w:lang w:val="uk-UA"/>
              </w:rPr>
              <w:t>14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 xml:space="preserve">                 5</w:t>
            </w:r>
          </w:p>
        </w:tc>
      </w:tr>
      <w:tr w:rsidR="000E1AA5" w:rsidRPr="009942BC"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pPr>
              <w:pStyle w:val="Style4"/>
              <w:widowControl/>
              <w:ind w:left="1464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14</w:t>
            </w:r>
            <w:r w:rsidRPr="009942BC">
              <w:rPr>
                <w:rStyle w:val="FontStyle12"/>
              </w:rPr>
              <w:t>-201</w:t>
            </w:r>
            <w:r w:rsidRPr="009942BC">
              <w:rPr>
                <w:rStyle w:val="FontStyle12"/>
                <w:lang w:val="uk-UA"/>
              </w:rPr>
              <w:t>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 xml:space="preserve">                12</w:t>
            </w:r>
          </w:p>
        </w:tc>
      </w:tr>
    </w:tbl>
    <w:p w:rsidR="000E1AA5" w:rsidRDefault="000E1AA5">
      <w:pPr>
        <w:pStyle w:val="Style2"/>
        <w:widowControl/>
        <w:spacing w:line="240" w:lineRule="exact"/>
        <w:rPr>
          <w:sz w:val="20"/>
          <w:szCs w:val="20"/>
        </w:rPr>
      </w:pPr>
    </w:p>
    <w:p w:rsidR="000E1AA5" w:rsidRDefault="000E1AA5">
      <w:pPr>
        <w:pStyle w:val="Style2"/>
        <w:widowControl/>
        <w:spacing w:line="240" w:lineRule="exact"/>
        <w:rPr>
          <w:sz w:val="20"/>
          <w:szCs w:val="20"/>
        </w:rPr>
      </w:pPr>
    </w:p>
    <w:p w:rsidR="000E1AA5" w:rsidRDefault="000E1AA5">
      <w:pPr>
        <w:pStyle w:val="Style2"/>
        <w:widowControl/>
        <w:spacing w:before="86" w:line="240" w:lineRule="auto"/>
        <w:rPr>
          <w:rStyle w:val="FontStyle12"/>
          <w:lang w:val="uk-UA"/>
        </w:rPr>
      </w:pPr>
      <w:r>
        <w:rPr>
          <w:rStyle w:val="FontStyle12"/>
        </w:rPr>
        <w:t xml:space="preserve"> </w:t>
      </w:r>
      <w:r>
        <w:rPr>
          <w:rStyle w:val="FontStyle12"/>
          <w:lang w:val="uk-UA"/>
        </w:rPr>
        <w:t xml:space="preserve">Перспективний план набору в </w:t>
      </w:r>
      <w:r>
        <w:rPr>
          <w:rStyle w:val="FontStyle12"/>
        </w:rPr>
        <w:t xml:space="preserve">10 </w:t>
      </w:r>
      <w:r>
        <w:rPr>
          <w:rStyle w:val="FontStyle12"/>
          <w:lang w:val="uk-UA"/>
        </w:rPr>
        <w:t>клас:</w:t>
      </w:r>
    </w:p>
    <w:p w:rsidR="000E1AA5" w:rsidRDefault="000E1AA5">
      <w:pPr>
        <w:widowControl/>
        <w:spacing w:after="55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2827"/>
        <w:gridCol w:w="2851"/>
      </w:tblGrid>
      <w:tr w:rsidR="000E1AA5" w:rsidRPr="009942BC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pPr>
              <w:pStyle w:val="Style4"/>
              <w:widowControl/>
              <w:rPr>
                <w:rStyle w:val="FontStyle12"/>
                <w:lang w:val="uk-UA" w:eastAsia="uk-UA"/>
              </w:rPr>
            </w:pPr>
            <w:r w:rsidRPr="009942BC">
              <w:rPr>
                <w:rStyle w:val="FontStyle12"/>
                <w:lang w:val="uk-UA" w:eastAsia="uk-UA"/>
              </w:rPr>
              <w:t>Роки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pPr>
              <w:pStyle w:val="Style4"/>
              <w:widowControl/>
              <w:rPr>
                <w:rStyle w:val="FontStyle12"/>
                <w:lang w:val="uk-UA" w:eastAsia="uk-UA"/>
              </w:rPr>
            </w:pPr>
            <w:r w:rsidRPr="009942BC">
              <w:rPr>
                <w:rStyle w:val="FontStyle12"/>
                <w:lang w:val="uk-UA" w:eastAsia="uk-UA"/>
              </w:rPr>
              <w:t>Зі своєї школи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pPr>
              <w:pStyle w:val="Style4"/>
              <w:widowControl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</w:rPr>
              <w:t xml:space="preserve">3 </w:t>
            </w:r>
            <w:r w:rsidRPr="009942BC">
              <w:rPr>
                <w:rStyle w:val="FontStyle12"/>
                <w:lang w:val="uk-UA"/>
              </w:rPr>
              <w:t>інших шкіл</w:t>
            </w:r>
          </w:p>
        </w:tc>
      </w:tr>
      <w:tr w:rsidR="000E1AA5" w:rsidRPr="009942BC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10</w:t>
            </w:r>
            <w:r w:rsidRPr="009942BC">
              <w:rPr>
                <w:rStyle w:val="FontStyle12"/>
              </w:rPr>
              <w:t>-20</w:t>
            </w:r>
            <w:r w:rsidRPr="009942BC">
              <w:rPr>
                <w:rStyle w:val="FontStyle12"/>
                <w:lang w:val="uk-UA"/>
              </w:rPr>
              <w:t>11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>8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>2</w:t>
            </w:r>
          </w:p>
        </w:tc>
      </w:tr>
      <w:tr w:rsidR="000E1AA5" w:rsidRPr="009942BC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11</w:t>
            </w:r>
            <w:r w:rsidRPr="009942BC">
              <w:rPr>
                <w:rStyle w:val="FontStyle12"/>
              </w:rPr>
              <w:t>-20</w:t>
            </w:r>
            <w:r w:rsidRPr="009942BC">
              <w:rPr>
                <w:rStyle w:val="FontStyle12"/>
                <w:lang w:val="uk-UA"/>
              </w:rPr>
              <w:t>12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>7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>3</w:t>
            </w:r>
          </w:p>
        </w:tc>
      </w:tr>
      <w:tr w:rsidR="000E1AA5" w:rsidRPr="009942BC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12</w:t>
            </w:r>
            <w:r w:rsidRPr="009942BC">
              <w:rPr>
                <w:rStyle w:val="FontStyle12"/>
              </w:rPr>
              <w:t>-20</w:t>
            </w:r>
            <w:r w:rsidRPr="009942BC">
              <w:rPr>
                <w:rStyle w:val="FontStyle12"/>
                <w:lang w:val="uk-UA"/>
              </w:rPr>
              <w:t>13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spacing w:val="20"/>
                <w:lang w:val="uk-UA"/>
              </w:rPr>
            </w:pPr>
            <w:r w:rsidRPr="009942BC">
              <w:rPr>
                <w:rStyle w:val="FontStyle12"/>
                <w:spacing w:val="20"/>
                <w:lang w:val="uk-UA"/>
              </w:rPr>
              <w:t>16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>5</w:t>
            </w:r>
          </w:p>
        </w:tc>
      </w:tr>
      <w:tr w:rsidR="000E1AA5" w:rsidRPr="009942BC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13</w:t>
            </w:r>
            <w:r w:rsidRPr="009942BC">
              <w:rPr>
                <w:rStyle w:val="FontStyle12"/>
              </w:rPr>
              <w:t>-20</w:t>
            </w:r>
            <w:r w:rsidRPr="009942BC">
              <w:rPr>
                <w:rStyle w:val="FontStyle12"/>
                <w:lang w:val="uk-UA"/>
              </w:rPr>
              <w:t>14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>13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>7</w:t>
            </w:r>
          </w:p>
        </w:tc>
      </w:tr>
      <w:tr w:rsidR="000E1AA5" w:rsidRPr="009942BC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>
            <w:r w:rsidRPr="009942BC">
              <w:rPr>
                <w:rStyle w:val="FontStyle12"/>
              </w:rPr>
              <w:t>20</w:t>
            </w:r>
            <w:r w:rsidRPr="009942BC">
              <w:rPr>
                <w:rStyle w:val="FontStyle12"/>
                <w:lang w:val="uk-UA"/>
              </w:rPr>
              <w:t>14</w:t>
            </w:r>
            <w:r w:rsidRPr="009942BC">
              <w:rPr>
                <w:rStyle w:val="FontStyle12"/>
              </w:rPr>
              <w:t>-201</w:t>
            </w:r>
            <w:r w:rsidRPr="009942BC">
              <w:rPr>
                <w:rStyle w:val="FontStyle12"/>
                <w:lang w:val="uk-UA"/>
              </w:rPr>
              <w:t>5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spacing w:val="20"/>
                <w:lang w:val="uk-UA"/>
              </w:rPr>
            </w:pPr>
            <w:r w:rsidRPr="009942BC">
              <w:rPr>
                <w:rStyle w:val="FontStyle12"/>
                <w:spacing w:val="20"/>
                <w:lang w:val="uk-UA"/>
              </w:rPr>
              <w:t>8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A5" w:rsidRPr="009942BC" w:rsidRDefault="000E1AA5" w:rsidP="00B13B46">
            <w:pPr>
              <w:pStyle w:val="Style4"/>
              <w:widowControl/>
              <w:jc w:val="center"/>
              <w:rPr>
                <w:rStyle w:val="FontStyle12"/>
                <w:lang w:val="uk-UA"/>
              </w:rPr>
            </w:pPr>
            <w:r w:rsidRPr="009942BC">
              <w:rPr>
                <w:rStyle w:val="FontStyle12"/>
                <w:lang w:val="uk-UA"/>
              </w:rPr>
              <w:t>5</w:t>
            </w:r>
          </w:p>
        </w:tc>
      </w:tr>
    </w:tbl>
    <w:p w:rsidR="000E1AA5" w:rsidRDefault="000E1AA5"/>
    <w:sectPr w:rsidR="000E1AA5" w:rsidSect="006C2FBF">
      <w:type w:val="continuous"/>
      <w:pgSz w:w="11905" w:h="16837"/>
      <w:pgMar w:top="1009" w:right="1449" w:bottom="1440" w:left="19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A5" w:rsidRDefault="000E1AA5">
      <w:r>
        <w:separator/>
      </w:r>
    </w:p>
  </w:endnote>
  <w:endnote w:type="continuationSeparator" w:id="0">
    <w:p w:rsidR="000E1AA5" w:rsidRDefault="000E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A5" w:rsidRDefault="000E1AA5">
      <w:r>
        <w:separator/>
      </w:r>
    </w:p>
  </w:footnote>
  <w:footnote w:type="continuationSeparator" w:id="0">
    <w:p w:rsidR="000E1AA5" w:rsidRDefault="000E1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129"/>
    <w:rsid w:val="000E1AA5"/>
    <w:rsid w:val="000F52EB"/>
    <w:rsid w:val="005541AD"/>
    <w:rsid w:val="00633DEE"/>
    <w:rsid w:val="006C2FBF"/>
    <w:rsid w:val="007C0129"/>
    <w:rsid w:val="00956E08"/>
    <w:rsid w:val="009942BC"/>
    <w:rsid w:val="00B13B46"/>
    <w:rsid w:val="00B25818"/>
    <w:rsid w:val="00D9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BF"/>
    <w:pPr>
      <w:widowControl w:val="0"/>
      <w:autoSpaceDE w:val="0"/>
      <w:autoSpaceDN w:val="0"/>
      <w:adjustRightInd w:val="0"/>
    </w:pPr>
    <w:rPr>
      <w:rFonts w:hAnsi="Tahoma" w:cs="Tahom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C2FBF"/>
    <w:pPr>
      <w:spacing w:line="326" w:lineRule="exact"/>
      <w:ind w:firstLine="96"/>
      <w:jc w:val="both"/>
    </w:pPr>
  </w:style>
  <w:style w:type="paragraph" w:customStyle="1" w:styleId="Style2">
    <w:name w:val="Style2"/>
    <w:basedOn w:val="Normal"/>
    <w:uiPriority w:val="99"/>
    <w:rsid w:val="006C2FBF"/>
    <w:pPr>
      <w:spacing w:line="278" w:lineRule="exact"/>
      <w:jc w:val="both"/>
    </w:pPr>
  </w:style>
  <w:style w:type="paragraph" w:customStyle="1" w:styleId="Style3">
    <w:name w:val="Style3"/>
    <w:basedOn w:val="Normal"/>
    <w:uiPriority w:val="99"/>
    <w:rsid w:val="006C2FBF"/>
  </w:style>
  <w:style w:type="paragraph" w:customStyle="1" w:styleId="Style4">
    <w:name w:val="Style4"/>
    <w:basedOn w:val="Normal"/>
    <w:uiPriority w:val="99"/>
    <w:rsid w:val="006C2FBF"/>
  </w:style>
  <w:style w:type="character" w:customStyle="1" w:styleId="FontStyle11">
    <w:name w:val="Font Style11"/>
    <w:basedOn w:val="DefaultParagraphFont"/>
    <w:uiPriority w:val="99"/>
    <w:rsid w:val="006C2FBF"/>
    <w:rPr>
      <w:rFonts w:ascii="Tahoma" w:hAnsi="Tahoma" w:cs="Tahoma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6C2FBF"/>
    <w:rPr>
      <w:rFonts w:ascii="Tahoma" w:hAnsi="Tahoma" w:cs="Tahom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114</Words>
  <Characters>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2010-04-18T12:54:00Z</cp:lastPrinted>
  <dcterms:created xsi:type="dcterms:W3CDTF">2010-04-18T12:36:00Z</dcterms:created>
  <dcterms:modified xsi:type="dcterms:W3CDTF">2010-09-15T12:27:00Z</dcterms:modified>
</cp:coreProperties>
</file>