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B52240" w:rsidRDefault="00B52240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AC7AFF" w:rsidRPr="00B52240" w:rsidRDefault="00AC7AFF" w:rsidP="00B52240">
      <w:pPr>
        <w:jc w:val="center"/>
        <w:rPr>
          <w:rFonts w:ascii="Times New Roman" w:hAnsi="Times New Roman"/>
          <w:sz w:val="56"/>
          <w:szCs w:val="56"/>
        </w:rPr>
      </w:pPr>
      <w:r w:rsidRPr="00B52240">
        <w:rPr>
          <w:rFonts w:ascii="Times New Roman" w:hAnsi="Times New Roman"/>
          <w:sz w:val="56"/>
          <w:szCs w:val="56"/>
        </w:rPr>
        <w:t>Урок з математики.</w:t>
      </w:r>
    </w:p>
    <w:p w:rsidR="00AC7AFF" w:rsidRPr="00B52240" w:rsidRDefault="00AC7AFF" w:rsidP="00B52240">
      <w:pPr>
        <w:jc w:val="center"/>
        <w:rPr>
          <w:rFonts w:ascii="Times New Roman" w:hAnsi="Times New Roman"/>
          <w:sz w:val="56"/>
          <w:szCs w:val="56"/>
        </w:rPr>
      </w:pPr>
      <w:r w:rsidRPr="00B52240">
        <w:rPr>
          <w:rFonts w:ascii="Times New Roman" w:hAnsi="Times New Roman"/>
          <w:sz w:val="56"/>
          <w:szCs w:val="56"/>
        </w:rPr>
        <w:t>Тема. Розв’язання прикладів та задач на застосування таблиці множення на 2.</w:t>
      </w:r>
    </w:p>
    <w:p w:rsidR="00AC7AFF" w:rsidRPr="00B52240" w:rsidRDefault="00AC7AFF" w:rsidP="00B52240">
      <w:pPr>
        <w:jc w:val="center"/>
        <w:rPr>
          <w:rFonts w:ascii="Times New Roman" w:hAnsi="Times New Roman"/>
          <w:sz w:val="56"/>
          <w:szCs w:val="56"/>
        </w:rPr>
      </w:pPr>
    </w:p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>
      <w:r w:rsidRPr="00AC7AFF">
        <w:tab/>
      </w:r>
    </w:p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>
      <w:r w:rsidRPr="00AC7AFF">
        <w:tab/>
      </w:r>
    </w:p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AC7AFF">
        <w:br w:type="page"/>
      </w:r>
      <w:r w:rsidRPr="00B52240">
        <w:rPr>
          <w:rFonts w:ascii="Times New Roman" w:hAnsi="Times New Roman"/>
          <w:b/>
          <w:sz w:val="28"/>
          <w:szCs w:val="28"/>
        </w:rPr>
        <w:lastRenderedPageBreak/>
        <w:t>Мета.</w:t>
      </w:r>
      <w:r w:rsidRPr="00B52240">
        <w:rPr>
          <w:rFonts w:ascii="Times New Roman" w:hAnsi="Times New Roman"/>
          <w:sz w:val="28"/>
          <w:szCs w:val="28"/>
        </w:rPr>
        <w:t xml:space="preserve"> 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Удосконалювати обчислювальні навички, вміння розв’язувати приклади і задачі на застосування таблиці множення на 2.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Розвивати пам'ять, логічне мислення, швидкість обчислювальних операцій, навички самостійної праці, пізнавальну активність учнів.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Виховувати культуру праці, охайність, працелюбність, старанність.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Обладнання.</w:t>
      </w:r>
      <w:r w:rsidRPr="00B52240">
        <w:rPr>
          <w:rFonts w:ascii="Times New Roman" w:hAnsi="Times New Roman"/>
          <w:sz w:val="28"/>
          <w:szCs w:val="28"/>
        </w:rPr>
        <w:t xml:space="preserve"> 3 півники, зайчик, картки з прикладами, квіточки – фішки, таблиця із «геометричним поросятком», лотерейні квитки.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</w:p>
    <w:p w:rsidR="00AC7AFF" w:rsidRPr="00B52240" w:rsidRDefault="00AC7AFF" w:rsidP="00AC7AFF">
      <w:pPr>
        <w:rPr>
          <w:rFonts w:ascii="Times New Roman" w:hAnsi="Times New Roman"/>
          <w:b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Хід уроку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</w:p>
    <w:p w:rsidR="00F53B26" w:rsidRPr="00F53B26" w:rsidRDefault="00F53B26" w:rsidP="00F53B26">
      <w:pPr>
        <w:rPr>
          <w:rFonts w:ascii="Times New Roman" w:hAnsi="Times New Roman"/>
          <w:b/>
          <w:sz w:val="28"/>
          <w:szCs w:val="28"/>
        </w:rPr>
      </w:pPr>
      <w:r w:rsidRPr="00F53B26">
        <w:rPr>
          <w:rFonts w:ascii="Times New Roman" w:hAnsi="Times New Roman"/>
          <w:b/>
          <w:bCs/>
          <w:sz w:val="28"/>
          <w:szCs w:val="28"/>
        </w:rPr>
        <w:t xml:space="preserve"> І. Організація класу </w:t>
      </w:r>
    </w:p>
    <w:p w:rsidR="00F53B26" w:rsidRPr="00F53B26" w:rsidRDefault="00F53B26" w:rsidP="00F53B26">
      <w:pPr>
        <w:rPr>
          <w:rFonts w:ascii="Times New Roman" w:hAnsi="Times New Roman"/>
          <w:sz w:val="28"/>
          <w:szCs w:val="28"/>
        </w:rPr>
      </w:pPr>
      <w:r w:rsidRPr="00F53B26">
        <w:rPr>
          <w:rFonts w:ascii="Times New Roman" w:hAnsi="Times New Roman"/>
          <w:bCs/>
          <w:iCs/>
          <w:sz w:val="28"/>
          <w:szCs w:val="28"/>
          <w:u w:val="single"/>
        </w:rPr>
        <w:t>Мета етапу</w:t>
      </w:r>
      <w:r w:rsidRPr="00F53B26">
        <w:rPr>
          <w:rFonts w:ascii="Times New Roman" w:hAnsi="Times New Roman"/>
          <w:iCs/>
          <w:sz w:val="28"/>
          <w:szCs w:val="28"/>
        </w:rPr>
        <w:t>: </w:t>
      </w:r>
      <w:r w:rsidRPr="00F53B26">
        <w:rPr>
          <w:rFonts w:ascii="Times New Roman" w:hAnsi="Times New Roman"/>
          <w:sz w:val="28"/>
          <w:szCs w:val="28"/>
        </w:rPr>
        <w:t>створити сприятливу атмосферу уроку.</w:t>
      </w:r>
    </w:p>
    <w:p w:rsidR="00AC7AFF" w:rsidRPr="00B52240" w:rsidRDefault="00AC7AFF" w:rsidP="00AC7AF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AC7AFF" w:rsidRPr="00B52240" w:rsidRDefault="00AC7AFF" w:rsidP="00AC7AFF">
      <w:pPr>
        <w:rPr>
          <w:rFonts w:ascii="Times New Roman" w:hAnsi="Times New Roman"/>
          <w:b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Учень 1 – й.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Увага! Увага. Спішіть, поспішайте!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Господарі й гості – глядіть, не минайте!</w:t>
      </w:r>
    </w:p>
    <w:p w:rsidR="00AC7AFF" w:rsidRPr="00B52240" w:rsidRDefault="00AC7AFF" w:rsidP="00AC7AFF">
      <w:pPr>
        <w:rPr>
          <w:rFonts w:ascii="Times New Roman" w:hAnsi="Times New Roman"/>
          <w:b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Учень 2 – й.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На ярмарок прошу, заходьте до нас,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чекають цікаві завдання на вас.</w:t>
      </w:r>
    </w:p>
    <w:p w:rsidR="00AC7AFF" w:rsidRPr="00B52240" w:rsidRDefault="00AC7AFF" w:rsidP="00AC7AFF">
      <w:pPr>
        <w:rPr>
          <w:rFonts w:ascii="Times New Roman" w:hAnsi="Times New Roman"/>
          <w:b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Учень 1 – й.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На ярмарку нашім веселім, багатім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Є чим дивуватись і є що придбати.</w:t>
      </w:r>
    </w:p>
    <w:p w:rsidR="00AC7AFF" w:rsidRPr="00B52240" w:rsidRDefault="00AC7AFF" w:rsidP="00AC7AFF">
      <w:pPr>
        <w:rPr>
          <w:rFonts w:ascii="Times New Roman" w:hAnsi="Times New Roman"/>
          <w:b/>
          <w:sz w:val="28"/>
          <w:szCs w:val="28"/>
        </w:rPr>
      </w:pPr>
      <w:r w:rsidRPr="00B52240">
        <w:rPr>
          <w:rFonts w:ascii="Times New Roman" w:hAnsi="Times New Roman"/>
          <w:b/>
          <w:sz w:val="28"/>
          <w:szCs w:val="28"/>
        </w:rPr>
        <w:t>Учень 2 – й.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 xml:space="preserve">Щоб зайти на ярмарок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Таблицю пригадай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 xml:space="preserve">І за знання свої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Лотерейний квиток придбай.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(хлопчик і дівчинка утворюють «ворота», через які проходять учні, «купуючи» лотерейні квитки.)</w:t>
      </w:r>
    </w:p>
    <w:p w:rsidR="00F53B26" w:rsidRDefault="00F53B26" w:rsidP="00F53B26">
      <w:pPr>
        <w:rPr>
          <w:rFonts w:ascii="Times New Roman" w:hAnsi="Times New Roman"/>
          <w:b/>
          <w:sz w:val="28"/>
          <w:szCs w:val="28"/>
        </w:rPr>
      </w:pPr>
    </w:p>
    <w:p w:rsidR="00AC7AFF" w:rsidRDefault="00F53B26" w:rsidP="00F53B26">
      <w:pPr>
        <w:spacing w:after="0"/>
        <w:ind w:firstLine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ІІ. </w:t>
      </w:r>
      <w:r w:rsidR="00AC7AFF" w:rsidRPr="00F53B26">
        <w:rPr>
          <w:rFonts w:ascii="Times New Roman" w:hAnsi="Times New Roman"/>
          <w:b/>
          <w:sz w:val="28"/>
          <w:szCs w:val="28"/>
        </w:rPr>
        <w:t>Повідомлення теми і мети уроку.</w:t>
      </w:r>
    </w:p>
    <w:p w:rsidR="00F53B26" w:rsidRDefault="00F53B26" w:rsidP="00F53B26">
      <w:pPr>
        <w:spacing w:after="0"/>
        <w:ind w:left="705"/>
        <w:rPr>
          <w:rFonts w:ascii="Times New Roman" w:hAnsi="Times New Roman"/>
          <w:sz w:val="28"/>
          <w:szCs w:val="28"/>
        </w:rPr>
      </w:pPr>
      <w:r w:rsidRPr="00F53B26">
        <w:rPr>
          <w:rFonts w:ascii="Times New Roman" w:hAnsi="Times New Roman"/>
          <w:iCs/>
          <w:sz w:val="28"/>
          <w:szCs w:val="28"/>
          <w:u w:val="single"/>
        </w:rPr>
        <w:t>Мета етапу:</w:t>
      </w:r>
      <w:r w:rsidRPr="00F53B26">
        <w:rPr>
          <w:rFonts w:ascii="Times New Roman" w:hAnsi="Times New Roman"/>
          <w:sz w:val="28"/>
          <w:szCs w:val="28"/>
        </w:rPr>
        <w:t> постановка навчальної проблеми</w:t>
      </w:r>
    </w:p>
    <w:p w:rsidR="00F53B26" w:rsidRPr="00F53B26" w:rsidRDefault="00F53B26" w:rsidP="00F53B26">
      <w:pPr>
        <w:spacing w:after="0"/>
        <w:ind w:left="705"/>
        <w:rPr>
          <w:rFonts w:ascii="Times New Roman" w:hAnsi="Times New Roman"/>
          <w:sz w:val="28"/>
          <w:szCs w:val="28"/>
        </w:rPr>
      </w:pPr>
    </w:p>
    <w:p w:rsidR="00AC7AFF" w:rsidRDefault="00AC7AFF" w:rsidP="00F53B26">
      <w:pPr>
        <w:spacing w:after="0"/>
        <w:ind w:left="1065"/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Сьогодні ми будемо на уроці розв’язувати приклади і задачі на застосування таблиці множення на 2. Перевіримо, як ви засвоїли таблицю множення на 2, та вмієте розв’язувати приклади і задачі. Проведемо наш урок у формі ярмарку.</w:t>
      </w:r>
    </w:p>
    <w:p w:rsidR="00F53B26" w:rsidRPr="00B52240" w:rsidRDefault="00F53B26" w:rsidP="00F53B26">
      <w:pPr>
        <w:spacing w:after="0"/>
        <w:ind w:left="1065"/>
        <w:rPr>
          <w:rFonts w:ascii="Times New Roman" w:hAnsi="Times New Roman"/>
          <w:sz w:val="28"/>
          <w:szCs w:val="28"/>
        </w:rPr>
      </w:pPr>
    </w:p>
    <w:p w:rsidR="00AC7AFF" w:rsidRPr="001D2C8F" w:rsidRDefault="001D2C8F" w:rsidP="00AC7AF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D2C8F">
        <w:rPr>
          <w:rFonts w:ascii="Times New Roman" w:hAnsi="Times New Roman"/>
          <w:b/>
          <w:bCs/>
          <w:iCs/>
          <w:sz w:val="28"/>
          <w:szCs w:val="28"/>
        </w:rPr>
        <w:t>Інтерактивна вправа</w:t>
      </w:r>
      <w:r w:rsidRPr="001D2C8F">
        <w:rPr>
          <w:b/>
          <w:bCs/>
          <w:i/>
          <w:iCs/>
          <w:sz w:val="40"/>
          <w:szCs w:val="40"/>
        </w:rPr>
        <w:t xml:space="preserve"> </w:t>
      </w:r>
      <w:r w:rsidRPr="001D2C8F">
        <w:rPr>
          <w:rFonts w:ascii="Times New Roman" w:hAnsi="Times New Roman"/>
          <w:b/>
          <w:sz w:val="28"/>
          <w:szCs w:val="28"/>
        </w:rPr>
        <w:t>«</w:t>
      </w:r>
      <w:r w:rsidR="00AC7AFF" w:rsidRPr="001D2C8F">
        <w:rPr>
          <w:rFonts w:ascii="Times New Roman" w:hAnsi="Times New Roman"/>
          <w:b/>
          <w:sz w:val="28"/>
          <w:szCs w:val="28"/>
        </w:rPr>
        <w:t>Хвилинка каліграфії</w:t>
      </w:r>
      <w:r w:rsidRPr="001D2C8F">
        <w:rPr>
          <w:rFonts w:ascii="Times New Roman" w:hAnsi="Times New Roman"/>
          <w:b/>
          <w:sz w:val="28"/>
          <w:szCs w:val="28"/>
        </w:rPr>
        <w:t>»</w:t>
      </w:r>
      <w:r w:rsidR="00AC7AFF" w:rsidRPr="001D2C8F">
        <w:rPr>
          <w:rFonts w:ascii="Times New Roman" w:hAnsi="Times New Roman"/>
          <w:b/>
          <w:sz w:val="28"/>
          <w:szCs w:val="28"/>
        </w:rPr>
        <w:t>.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Отже, в нас сьогодні ярмарок. А на ярмарку, як ви знаєте, кожен щось купує, або виграє. Назвіть, купюри якої вартості ви знаєте?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(1, 2, 5, 10, 20, 50, 100 учні записують в зошит).</w:t>
      </w:r>
    </w:p>
    <w:p w:rsidR="00AC7AFF" w:rsidRPr="001D2C8F" w:rsidRDefault="001D2C8F" w:rsidP="001D2C8F">
      <w:pPr>
        <w:ind w:firstLine="708"/>
        <w:rPr>
          <w:rFonts w:ascii="Times New Roman" w:hAnsi="Times New Roman"/>
          <w:b/>
          <w:sz w:val="28"/>
          <w:szCs w:val="28"/>
        </w:rPr>
      </w:pPr>
      <w:r w:rsidRPr="001D2C8F">
        <w:rPr>
          <w:rFonts w:ascii="Times New Roman" w:hAnsi="Times New Roman"/>
          <w:b/>
          <w:sz w:val="28"/>
          <w:szCs w:val="28"/>
        </w:rPr>
        <w:t xml:space="preserve">3. </w:t>
      </w:r>
      <w:r w:rsidRPr="001D2C8F">
        <w:rPr>
          <w:rFonts w:ascii="Times New Roman" w:hAnsi="Times New Roman"/>
          <w:b/>
          <w:bCs/>
          <w:sz w:val="28"/>
          <w:szCs w:val="28"/>
        </w:rPr>
        <w:t>Вправи для усного рахунку.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- Запрошую вас прийняти участь в ярмарковому атракціоні.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Ось на стовпах – півні сидять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 xml:space="preserve">Мерщій їх треба вам </w:t>
      </w:r>
      <w:proofErr w:type="spellStart"/>
      <w:r w:rsidRPr="00B52240">
        <w:rPr>
          <w:rFonts w:ascii="Times New Roman" w:hAnsi="Times New Roman"/>
          <w:sz w:val="28"/>
          <w:szCs w:val="28"/>
        </w:rPr>
        <w:t>дістать</w:t>
      </w:r>
      <w:proofErr w:type="spellEnd"/>
      <w:r w:rsidRPr="00B52240">
        <w:rPr>
          <w:rFonts w:ascii="Times New Roman" w:hAnsi="Times New Roman"/>
          <w:sz w:val="28"/>
          <w:szCs w:val="28"/>
        </w:rPr>
        <w:t>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Півник дістанеться тому учню, який знайде неправильно розв’язані приклади і виправить помилки.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9 – 6 = 12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5 – 8 = 3 (2)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8 – 13 = 4 (3)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10 + 10 = 40 (30)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 xml:space="preserve">- А який ярмарок без жартів? Розв’яжемо усно задачу – смішинку.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У гнізді було 8 яєць. Курки знесли 4 яйця, а півень – одне. Скільки яєць стало в гнізді? (12). (</w:t>
      </w:r>
      <w:proofErr w:type="spellStart"/>
      <w:r w:rsidRPr="00B52240">
        <w:rPr>
          <w:rFonts w:ascii="Times New Roman" w:hAnsi="Times New Roman"/>
          <w:sz w:val="28"/>
          <w:szCs w:val="28"/>
        </w:rPr>
        <w:t>Оцінення</w:t>
      </w:r>
      <w:proofErr w:type="spellEnd"/>
      <w:r w:rsidRPr="00B52240">
        <w:rPr>
          <w:rFonts w:ascii="Times New Roman" w:hAnsi="Times New Roman"/>
          <w:sz w:val="28"/>
          <w:szCs w:val="28"/>
        </w:rPr>
        <w:t xml:space="preserve"> знань за допомогою квіточок - фішок).</w:t>
      </w:r>
    </w:p>
    <w:p w:rsidR="00AC7AFF" w:rsidRPr="001D2C8F" w:rsidRDefault="001D2C8F" w:rsidP="001D2C8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C7AFF" w:rsidRPr="001D2C8F">
        <w:rPr>
          <w:rFonts w:ascii="Times New Roman" w:hAnsi="Times New Roman"/>
          <w:b/>
          <w:sz w:val="28"/>
          <w:szCs w:val="28"/>
        </w:rPr>
        <w:t>. Робота з підручником. (крамничка «Казкова»)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Сидить і плаче зайчик.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Що трапилось, Зайчику?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Та ось в школі задали нам розв’язати задачу! А я не вмію і завтра отримаю двійку…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Не плач, Зайчику, ми тобі допоможемо. Давай свої задачі.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(розв’язування задач за підручником)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Дякуємо вам, діти, за допомогу. Ви такі розумні.</w:t>
      </w:r>
    </w:p>
    <w:p w:rsidR="00AC7AFF" w:rsidRPr="00B52240" w:rsidRDefault="00AC7AFF" w:rsidP="00AC7A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А можна я вам, ще задам невеличкі завдання.</w:t>
      </w:r>
    </w:p>
    <w:p w:rsidR="00AC7AFF" w:rsidRPr="00B52240" w:rsidRDefault="00AC7AFF" w:rsidP="001D2C8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якщо ви обчислите, цей ланцюжок, то дізнаєтесь скільки років можуть прожити без їжі деякі види черепах. 3 + 4 + 8 – 10 = 5 (років).</w:t>
      </w:r>
    </w:p>
    <w:p w:rsidR="00AC7AFF" w:rsidRPr="00B52240" w:rsidRDefault="001D2C8F" w:rsidP="001D2C8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AC7AFF" w:rsidRPr="00B52240">
        <w:rPr>
          <w:rFonts w:ascii="Times New Roman" w:hAnsi="Times New Roman"/>
          <w:sz w:val="28"/>
          <w:szCs w:val="28"/>
        </w:rPr>
        <w:t xml:space="preserve">а якщо ви обчислите значення цього виразу, то дізнаєтесь, скільки очей у павука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9 – 10 = 8 (очей)</w:t>
      </w:r>
    </w:p>
    <w:p w:rsidR="00AC7AFF" w:rsidRPr="00B52240" w:rsidRDefault="00AC7AFF" w:rsidP="001D2C8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якщо ви бажаєте дізнатись, скільки чорних цяток є на червоних крильцях божої корівки (сонечко), знайдіть значення цього виразу 5 + 0 + 8 – 6 = 7(цяток).</w:t>
      </w:r>
    </w:p>
    <w:p w:rsidR="00AC7AFF" w:rsidRDefault="00E973AC" w:rsidP="001D2C8F">
      <w:pPr>
        <w:ind w:firstLine="41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</w:t>
      </w:r>
      <w:r w:rsidR="001D2C8F">
        <w:rPr>
          <w:rFonts w:ascii="Times New Roman" w:hAnsi="Times New Roman"/>
          <w:b/>
          <w:sz w:val="28"/>
          <w:szCs w:val="28"/>
        </w:rPr>
        <w:t>.</w:t>
      </w:r>
      <w:r w:rsidR="00AC7AFF" w:rsidRPr="001D2C8F">
        <w:rPr>
          <w:rFonts w:ascii="Times New Roman" w:hAnsi="Times New Roman"/>
          <w:b/>
          <w:sz w:val="28"/>
          <w:szCs w:val="28"/>
        </w:rPr>
        <w:t xml:space="preserve"> </w:t>
      </w:r>
      <w:r w:rsidR="001D2C8F" w:rsidRPr="001D2C8F">
        <w:rPr>
          <w:rFonts w:ascii="Times New Roman" w:hAnsi="Times New Roman"/>
          <w:b/>
          <w:bCs/>
          <w:iCs/>
          <w:sz w:val="28"/>
          <w:szCs w:val="28"/>
        </w:rPr>
        <w:t>І</w:t>
      </w:r>
      <w:r w:rsidR="001D2C8F" w:rsidRPr="00486E89">
        <w:rPr>
          <w:rFonts w:ascii="Times New Roman" w:hAnsi="Times New Roman"/>
          <w:b/>
          <w:bCs/>
          <w:iCs/>
          <w:sz w:val="28"/>
          <w:szCs w:val="28"/>
        </w:rPr>
        <w:t>нтерактивна вправа «</w:t>
      </w:r>
      <w:proofErr w:type="spellStart"/>
      <w:r w:rsidR="001D2C8F" w:rsidRPr="00486E89">
        <w:rPr>
          <w:rFonts w:ascii="Times New Roman" w:hAnsi="Times New Roman"/>
          <w:b/>
          <w:bCs/>
          <w:sz w:val="28"/>
          <w:szCs w:val="28"/>
        </w:rPr>
        <w:t>Фізкультхвилинка</w:t>
      </w:r>
      <w:proofErr w:type="spellEnd"/>
      <w:r w:rsidR="001D2C8F" w:rsidRPr="00486E89">
        <w:rPr>
          <w:rFonts w:ascii="Times New Roman" w:hAnsi="Times New Roman"/>
          <w:b/>
          <w:bCs/>
          <w:sz w:val="28"/>
          <w:szCs w:val="28"/>
        </w:rPr>
        <w:t>».</w:t>
      </w:r>
    </w:p>
    <w:p w:rsidR="00E973AC" w:rsidRDefault="00E973AC" w:rsidP="00E973AC">
      <w:pPr>
        <w:rPr>
          <w:rFonts w:ascii="Times New Roman" w:hAnsi="Times New Roman"/>
          <w:sz w:val="28"/>
          <w:szCs w:val="28"/>
        </w:rPr>
      </w:pPr>
      <w:r w:rsidRPr="00486E89">
        <w:rPr>
          <w:rFonts w:ascii="Times New Roman" w:hAnsi="Times New Roman"/>
          <w:i/>
          <w:iCs/>
          <w:sz w:val="28"/>
          <w:szCs w:val="28"/>
          <w:u w:val="single"/>
        </w:rPr>
        <w:t>Мета етапу:</w:t>
      </w:r>
      <w:r w:rsidRPr="00486E89">
        <w:rPr>
          <w:rFonts w:ascii="Times New Roman" w:hAnsi="Times New Roman"/>
          <w:sz w:val="28"/>
          <w:szCs w:val="28"/>
        </w:rPr>
        <w:t> зняття психофізичного напруження.</w:t>
      </w:r>
    </w:p>
    <w:p w:rsidR="00E973AC" w:rsidRPr="00E973AC" w:rsidRDefault="00E973AC" w:rsidP="00E973AC">
      <w:pPr>
        <w:rPr>
          <w:rFonts w:ascii="Times New Roman" w:hAnsi="Times New Roman"/>
          <w:sz w:val="28"/>
          <w:szCs w:val="28"/>
        </w:rPr>
      </w:pPr>
      <w:r w:rsidRPr="00E973AC">
        <w:rPr>
          <w:rFonts w:ascii="Times New Roman" w:hAnsi="Times New Roman"/>
          <w:sz w:val="28"/>
          <w:szCs w:val="28"/>
        </w:rPr>
        <w:t xml:space="preserve">Вправи для зняття зорової втоми, розслаблення м’язів </w:t>
      </w:r>
      <w:proofErr w:type="spellStart"/>
      <w:r w:rsidRPr="00E973AC">
        <w:rPr>
          <w:rFonts w:ascii="Times New Roman" w:hAnsi="Times New Roman"/>
          <w:sz w:val="28"/>
          <w:szCs w:val="28"/>
        </w:rPr>
        <w:t>кістей</w:t>
      </w:r>
      <w:proofErr w:type="spellEnd"/>
      <w:r w:rsidRPr="00E973AC">
        <w:rPr>
          <w:rFonts w:ascii="Times New Roman" w:hAnsi="Times New Roman"/>
          <w:sz w:val="28"/>
          <w:szCs w:val="28"/>
        </w:rPr>
        <w:t xml:space="preserve"> рук.</w:t>
      </w:r>
    </w:p>
    <w:p w:rsidR="00E973AC" w:rsidRDefault="00E973AC" w:rsidP="00E973AC">
      <w:pPr>
        <w:rPr>
          <w:rFonts w:ascii="Times New Roman" w:hAnsi="Times New Roman"/>
          <w:sz w:val="28"/>
          <w:szCs w:val="28"/>
        </w:rPr>
      </w:pPr>
      <w:r w:rsidRPr="00E973AC">
        <w:rPr>
          <w:rFonts w:ascii="Times New Roman" w:hAnsi="Times New Roman"/>
          <w:sz w:val="28"/>
          <w:szCs w:val="28"/>
        </w:rPr>
        <w:t>Вправи виконуються під спокійну мелодію.</w:t>
      </w:r>
    </w:p>
    <w:p w:rsidR="00E973AC" w:rsidRPr="00E973AC" w:rsidRDefault="00E973AC" w:rsidP="00E973AC">
      <w:pPr>
        <w:rPr>
          <w:rFonts w:ascii="Times New Roman" w:hAnsi="Times New Roman"/>
          <w:b/>
          <w:sz w:val="28"/>
          <w:szCs w:val="28"/>
        </w:rPr>
      </w:pPr>
      <w:r w:rsidRPr="00E973AC">
        <w:rPr>
          <w:rFonts w:ascii="Times New Roman" w:hAnsi="Times New Roman"/>
          <w:b/>
          <w:bCs/>
          <w:sz w:val="28"/>
          <w:szCs w:val="28"/>
        </w:rPr>
        <w:t>ІV. Відтворення і узагальнення понять і відповід</w:t>
      </w:r>
      <w:r>
        <w:rPr>
          <w:rFonts w:ascii="Times New Roman" w:hAnsi="Times New Roman"/>
          <w:b/>
          <w:bCs/>
          <w:sz w:val="28"/>
          <w:szCs w:val="28"/>
        </w:rPr>
        <w:t>ної  їм системи знань.</w:t>
      </w:r>
    </w:p>
    <w:p w:rsidR="00E973AC" w:rsidRPr="00E973AC" w:rsidRDefault="00E973AC" w:rsidP="00E973AC">
      <w:pPr>
        <w:rPr>
          <w:rFonts w:ascii="Times New Roman" w:hAnsi="Times New Roman"/>
          <w:sz w:val="28"/>
          <w:szCs w:val="28"/>
        </w:rPr>
      </w:pPr>
      <w:r w:rsidRPr="00E973AC">
        <w:rPr>
          <w:rFonts w:ascii="Times New Roman" w:hAnsi="Times New Roman"/>
          <w:i/>
          <w:iCs/>
          <w:sz w:val="28"/>
          <w:szCs w:val="28"/>
          <w:u w:val="single"/>
        </w:rPr>
        <w:t>Мета етапу</w:t>
      </w:r>
      <w:r w:rsidRPr="00E973AC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973AC">
        <w:rPr>
          <w:rFonts w:ascii="Times New Roman" w:hAnsi="Times New Roman"/>
          <w:sz w:val="28"/>
          <w:szCs w:val="28"/>
        </w:rPr>
        <w:t>організувати практичну роботу учнів для самостійного освоєння матеріалу та досягнення поставлених цілей уроку.</w:t>
      </w:r>
    </w:p>
    <w:p w:rsidR="00E973AC" w:rsidRPr="00E973AC" w:rsidRDefault="00E973AC" w:rsidP="00E973AC">
      <w:pPr>
        <w:rPr>
          <w:rFonts w:ascii="Times New Roman" w:hAnsi="Times New Roman"/>
          <w:b/>
          <w:sz w:val="28"/>
          <w:szCs w:val="28"/>
        </w:rPr>
      </w:pPr>
      <w:r w:rsidRPr="00E973AC">
        <w:rPr>
          <w:rFonts w:ascii="Times New Roman" w:hAnsi="Times New Roman"/>
          <w:b/>
          <w:iCs/>
          <w:sz w:val="28"/>
          <w:szCs w:val="28"/>
        </w:rPr>
        <w:t>5. Різнорівнева самостійна робота.</w:t>
      </w:r>
      <w:r w:rsidRPr="00E973AC">
        <w:rPr>
          <w:rFonts w:ascii="Times New Roman" w:hAnsi="Times New Roman"/>
          <w:sz w:val="28"/>
          <w:szCs w:val="28"/>
        </w:rPr>
        <w:t xml:space="preserve"> </w:t>
      </w:r>
      <w:r w:rsidRPr="00E973AC">
        <w:rPr>
          <w:rFonts w:ascii="Times New Roman" w:hAnsi="Times New Roman"/>
          <w:b/>
          <w:sz w:val="28"/>
          <w:szCs w:val="28"/>
        </w:rPr>
        <w:t>(крамничка «Кондитерська»)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 xml:space="preserve">На ярмарку не лише купують,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але й відпочивають.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От і ми з вами відпочинемо.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Тут продаються цукерки, печиво, тістечка. Їх можна купити за гроші, а можна – за знання. (самостійна робота: диференційовані завдання).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Низький рівень</w:t>
      </w:r>
      <w:r w:rsidRPr="00B52240">
        <w:rPr>
          <w:rFonts w:ascii="Times New Roman" w:hAnsi="Times New Roman"/>
          <w:sz w:val="28"/>
          <w:szCs w:val="28"/>
        </w:rPr>
        <w:tab/>
        <w:t>Середній рівень</w:t>
      </w:r>
      <w:r w:rsidRPr="00B52240">
        <w:rPr>
          <w:rFonts w:ascii="Times New Roman" w:hAnsi="Times New Roman"/>
          <w:sz w:val="28"/>
          <w:szCs w:val="28"/>
        </w:rPr>
        <w:tab/>
        <w:t xml:space="preserve">Високий рівень 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2=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4 + 2 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6 + 20 =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4=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7 – 5 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2 + 40 =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6=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2 + 10 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5 + 35 =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2 · 3=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9 – 10 =</w:t>
      </w:r>
      <w:r w:rsidRPr="00B52240">
        <w:rPr>
          <w:rFonts w:ascii="Times New Roman" w:hAnsi="Times New Roman"/>
          <w:sz w:val="28"/>
          <w:szCs w:val="28"/>
        </w:rPr>
        <w:tab/>
      </w:r>
      <w:r w:rsidRPr="00B52240">
        <w:rPr>
          <w:rFonts w:ascii="Times New Roman" w:hAnsi="Times New Roman"/>
          <w:sz w:val="28"/>
          <w:szCs w:val="28"/>
        </w:rPr>
        <w:tab/>
        <w:t>2 · 9 – 8 =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</w:p>
    <w:p w:rsidR="00AC7AFF" w:rsidRPr="00E973AC" w:rsidRDefault="00E973AC" w:rsidP="00AC7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C7AFF" w:rsidRPr="00E973AC">
        <w:rPr>
          <w:rFonts w:ascii="Times New Roman" w:hAnsi="Times New Roman"/>
          <w:b/>
          <w:sz w:val="28"/>
          <w:szCs w:val="28"/>
        </w:rPr>
        <w:t>. Геометричний матеріал.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ab/>
        <w:t>- До нас завітала дивна тварина. Чи впізнаєте ви її?</w:t>
      </w:r>
    </w:p>
    <w:p w:rsidR="00AC7AFF" w:rsidRPr="00B52240" w:rsidRDefault="00B52240" w:rsidP="00B522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7AFF" w:rsidRPr="00B52240">
        <w:rPr>
          <w:rFonts w:ascii="Times New Roman" w:hAnsi="Times New Roman"/>
          <w:sz w:val="28"/>
          <w:szCs w:val="28"/>
        </w:rPr>
        <w:t>З яких геометричних фігур вона складається? Ваше завдання: за 1 хвилину полічити скільки кругів, трикутників, прямокутників.</w:t>
      </w:r>
    </w:p>
    <w:p w:rsidR="00E973AC" w:rsidRPr="00BF6E8D" w:rsidRDefault="00E973AC" w:rsidP="00E973AC">
      <w:pPr>
        <w:rPr>
          <w:rFonts w:ascii="Times New Roman" w:hAnsi="Times New Roman"/>
          <w:sz w:val="28"/>
          <w:szCs w:val="28"/>
        </w:rPr>
      </w:pPr>
      <w:r w:rsidRPr="00BF6E8D">
        <w:rPr>
          <w:rFonts w:ascii="Times New Roman" w:hAnsi="Times New Roman"/>
          <w:b/>
          <w:bCs/>
          <w:sz w:val="28"/>
          <w:szCs w:val="28"/>
        </w:rPr>
        <w:t>V. Рефлективно – оцінювальний етап уроку (підведення підсумків)</w:t>
      </w:r>
    </w:p>
    <w:p w:rsidR="00E973AC" w:rsidRPr="00BF6E8D" w:rsidRDefault="00E973AC" w:rsidP="00E973AC">
      <w:pPr>
        <w:rPr>
          <w:rFonts w:ascii="Times New Roman" w:hAnsi="Times New Roman"/>
          <w:sz w:val="28"/>
          <w:szCs w:val="28"/>
        </w:rPr>
      </w:pPr>
      <w:r w:rsidRPr="00BF6E8D">
        <w:rPr>
          <w:rFonts w:ascii="Times New Roman" w:hAnsi="Times New Roman"/>
          <w:i/>
          <w:iCs/>
          <w:sz w:val="28"/>
          <w:szCs w:val="28"/>
          <w:u w:val="single"/>
        </w:rPr>
        <w:t>Мета етапу:</w:t>
      </w:r>
      <w:r w:rsidRPr="00BF6E8D">
        <w:rPr>
          <w:rFonts w:ascii="Times New Roman" w:hAnsi="Times New Roman"/>
          <w:sz w:val="28"/>
          <w:szCs w:val="28"/>
        </w:rPr>
        <w:t>здійснити рефлексію та проаналізувати ступінь реалізації поставлених цілей.  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lastRenderedPageBreak/>
        <w:t>- Ось і підійшов час повертатись з ярмарку.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- Який учень був кмітливіший, краще знає таблицю множення на 2.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- Покажіть хто із вас скільки зібрав квіточок – фішок?</w:t>
      </w:r>
    </w:p>
    <w:p w:rsidR="00BF6E8D" w:rsidRPr="00BF6E8D" w:rsidRDefault="00BF6E8D" w:rsidP="00BF6E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Pr="00BF6E8D">
        <w:rPr>
          <w:rFonts w:ascii="Times New Roman" w:hAnsi="Times New Roman"/>
          <w:b/>
          <w:bCs/>
          <w:sz w:val="28"/>
          <w:szCs w:val="28"/>
        </w:rPr>
        <w:t>. Повідомлення та інструктаж домашнього завдання. (10%часу)</w:t>
      </w:r>
    </w:p>
    <w:p w:rsidR="00BF6E8D" w:rsidRPr="00BF6E8D" w:rsidRDefault="00BF6E8D" w:rsidP="00BF6E8D">
      <w:pPr>
        <w:rPr>
          <w:rFonts w:ascii="Times New Roman" w:hAnsi="Times New Roman"/>
          <w:sz w:val="28"/>
          <w:szCs w:val="28"/>
        </w:rPr>
      </w:pPr>
      <w:r w:rsidRPr="00BF6E8D">
        <w:rPr>
          <w:rFonts w:ascii="Times New Roman" w:hAnsi="Times New Roman"/>
          <w:iCs/>
          <w:sz w:val="28"/>
          <w:szCs w:val="28"/>
          <w:u w:val="single"/>
        </w:rPr>
        <w:t>Мета етапу:</w:t>
      </w:r>
      <w:r w:rsidRPr="00BF6E8D">
        <w:rPr>
          <w:rFonts w:ascii="Times New Roman" w:hAnsi="Times New Roman"/>
          <w:sz w:val="28"/>
          <w:szCs w:val="28"/>
        </w:rPr>
        <w:t> постановка навчальної проблеми і завдань з пошуком їх вирішення.</w:t>
      </w:r>
    </w:p>
    <w:p w:rsid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Робот</w:t>
      </w:r>
      <w:r w:rsidR="00B52240">
        <w:rPr>
          <w:rFonts w:ascii="Times New Roman" w:hAnsi="Times New Roman"/>
          <w:sz w:val="28"/>
          <w:szCs w:val="28"/>
        </w:rPr>
        <w:t>а над картинкою – розмальовкою.</w:t>
      </w:r>
    </w:p>
    <w:p w:rsidR="00AC7AFF" w:rsidRPr="00B52240" w:rsidRDefault="00AC7AFF" w:rsidP="00AC7AFF">
      <w:pPr>
        <w:rPr>
          <w:rFonts w:ascii="Times New Roman" w:hAnsi="Times New Roman"/>
          <w:sz w:val="28"/>
          <w:szCs w:val="28"/>
        </w:rPr>
      </w:pPr>
      <w:r w:rsidRPr="00B52240">
        <w:rPr>
          <w:rFonts w:ascii="Times New Roman" w:hAnsi="Times New Roman"/>
          <w:sz w:val="28"/>
          <w:szCs w:val="28"/>
        </w:rPr>
        <w:t>Щоб визначити, яким кольором потрібно розфарбувати деталі малюнка, розв’яжіть приклади і відповідь підкаже вам колір.</w:t>
      </w:r>
    </w:p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AC7AFF" w:rsidRPr="00AC7AFF" w:rsidRDefault="00AC7AFF" w:rsidP="00AC7AFF"/>
    <w:p w:rsidR="004F4AC8" w:rsidRDefault="004F4AC8"/>
    <w:sectPr w:rsidR="004F4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3316"/>
    <w:multiLevelType w:val="hybridMultilevel"/>
    <w:tmpl w:val="6284E77C"/>
    <w:lvl w:ilvl="0" w:tplc="67D01B6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8C1A82"/>
    <w:multiLevelType w:val="hybridMultilevel"/>
    <w:tmpl w:val="290CF626"/>
    <w:lvl w:ilvl="0" w:tplc="EB1ACEA4">
      <w:start w:val="1"/>
      <w:numFmt w:val="bullet"/>
      <w:lvlText w:val=""/>
      <w:lvlJc w:val="righ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C1307B6"/>
    <w:multiLevelType w:val="hybridMultilevel"/>
    <w:tmpl w:val="93B6430E"/>
    <w:lvl w:ilvl="0" w:tplc="EB1ACEA4">
      <w:start w:val="1"/>
      <w:numFmt w:val="bullet"/>
      <w:lvlText w:val=""/>
      <w:lvlJc w:val="righ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72347BBF"/>
    <w:multiLevelType w:val="hybridMultilevel"/>
    <w:tmpl w:val="D62877A8"/>
    <w:lvl w:ilvl="0" w:tplc="C1B27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F53B26"/>
    <w:rsid w:val="001D2C8F"/>
    <w:rsid w:val="004F4AC8"/>
    <w:rsid w:val="00984E0A"/>
    <w:rsid w:val="00AC7AFF"/>
    <w:rsid w:val="00B52240"/>
    <w:rsid w:val="00BF6E8D"/>
    <w:rsid w:val="00E52B3A"/>
    <w:rsid w:val="00E973AC"/>
    <w:rsid w:val="00F5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0;&#1090;&#1077;&#1089;&#1090;&#1072;&#1094;&#1110;&#1103;\&#1059;&#1088;&#1086;&#1082;&#1080;\&#1059;&#1088;&#1086;&#1082;%20&#1079;%20&#1084;&#1072;&#1090;&#1077;&#1084;&#107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 з математики</Template>
  <TotalTime>25</TotalTime>
  <Pages>5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2019-02-28T12:53:00Z</dcterms:created>
  <dcterms:modified xsi:type="dcterms:W3CDTF">2019-02-28T13:28:00Z</dcterms:modified>
</cp:coreProperties>
</file>