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DCAEE" w14:textId="77777777" w:rsidR="000A01A4" w:rsidRDefault="000A01A4"/>
    <w:p w14:paraId="6DAED810" w14:textId="77777777" w:rsidR="00D941B7" w:rsidRDefault="00D941B7"/>
    <w:p w14:paraId="67A3C237" w14:textId="77777777" w:rsidR="00D941B7" w:rsidRDefault="00D941B7"/>
    <w:p w14:paraId="105EA11C" w14:textId="77777777" w:rsidR="00D941B7" w:rsidRDefault="00D941B7"/>
    <w:p w14:paraId="19575C95" w14:textId="77777777" w:rsidR="00D941B7" w:rsidRDefault="00D941B7"/>
    <w:p w14:paraId="47877674" w14:textId="77777777" w:rsidR="00D941B7" w:rsidRDefault="00D941B7">
      <w:bookmarkStart w:id="0" w:name="_GoBack"/>
      <w:bookmarkEnd w:id="0"/>
    </w:p>
    <w:p w14:paraId="32D80E11" w14:textId="77777777" w:rsidR="00D941B7" w:rsidRDefault="00D941B7"/>
    <w:p w14:paraId="25A0786C" w14:textId="77777777" w:rsidR="00D941B7" w:rsidRDefault="00D941B7"/>
    <w:p w14:paraId="18387D56" w14:textId="77777777" w:rsidR="00D941B7" w:rsidRDefault="00D941B7"/>
    <w:p w14:paraId="4A2D0543" w14:textId="77777777" w:rsidR="00D941B7" w:rsidRDefault="00D941B7"/>
    <w:p w14:paraId="3C2FBDF2" w14:textId="77777777" w:rsidR="00D941B7" w:rsidRDefault="00D941B7"/>
    <w:p w14:paraId="0E96C841" w14:textId="77777777" w:rsidR="00D941B7" w:rsidRDefault="00D941B7"/>
    <w:p w14:paraId="498D2933" w14:textId="77777777" w:rsidR="00D941B7" w:rsidRDefault="00D941B7"/>
    <w:p w14:paraId="47725D39" w14:textId="77777777" w:rsidR="00D941B7" w:rsidRDefault="00D941B7"/>
    <w:p w14:paraId="096F296E" w14:textId="77777777" w:rsidR="00D941B7" w:rsidRDefault="00D941B7"/>
    <w:p w14:paraId="08950CA6" w14:textId="77777777" w:rsidR="00D941B7" w:rsidRDefault="00D941B7"/>
    <w:p w14:paraId="5912EBCF" w14:textId="77777777" w:rsidR="00D941B7" w:rsidRDefault="00D941B7"/>
    <w:p w14:paraId="45ED442F" w14:textId="77777777" w:rsidR="00D941B7" w:rsidRDefault="00D941B7"/>
    <w:p w14:paraId="3A5D8CB3" w14:textId="77777777" w:rsidR="00D941B7" w:rsidRDefault="00D941B7"/>
    <w:sectPr w:rsidR="00D941B7" w:rsidSect="00BF7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8" w:footer="708" w:gutter="0"/>
      <w:pgBorders w:offsetFrom="page">
        <w:top w:val="gems" w:sz="13" w:space="24" w:color="auto"/>
        <w:left w:val="gems" w:sz="13" w:space="24" w:color="auto"/>
        <w:bottom w:val="gems" w:sz="13" w:space="24" w:color="auto"/>
        <w:right w:val="gems" w:sz="1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CCCF0" w14:textId="77777777" w:rsidR="00A15CE4" w:rsidRDefault="00A15CE4" w:rsidP="00D941B7">
      <w:pPr>
        <w:spacing w:after="0" w:line="240" w:lineRule="auto"/>
      </w:pPr>
      <w:r>
        <w:separator/>
      </w:r>
    </w:p>
  </w:endnote>
  <w:endnote w:type="continuationSeparator" w:id="0">
    <w:p w14:paraId="4BF84815" w14:textId="77777777" w:rsidR="00A15CE4" w:rsidRDefault="00A15CE4" w:rsidP="00D9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A9134" w14:textId="77777777" w:rsidR="00D941B7" w:rsidRDefault="00D941B7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2C205" w14:textId="77777777" w:rsidR="00D941B7" w:rsidRDefault="00D941B7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2D42" w14:textId="77777777" w:rsidR="00D941B7" w:rsidRDefault="00D941B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34AAE" w14:textId="77777777" w:rsidR="00A15CE4" w:rsidRDefault="00A15CE4" w:rsidP="00D941B7">
      <w:pPr>
        <w:spacing w:after="0" w:line="240" w:lineRule="auto"/>
      </w:pPr>
      <w:r>
        <w:separator/>
      </w:r>
    </w:p>
  </w:footnote>
  <w:footnote w:type="continuationSeparator" w:id="0">
    <w:p w14:paraId="70116440" w14:textId="77777777" w:rsidR="00A15CE4" w:rsidRDefault="00A15CE4" w:rsidP="00D9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3AC77" w14:textId="77777777" w:rsidR="00D941B7" w:rsidRDefault="00D941B7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004085"/>
      <w:docPartObj>
        <w:docPartGallery w:val="Watermarks"/>
        <w:docPartUnique/>
      </w:docPartObj>
    </w:sdtPr>
    <w:sdtEndPr/>
    <w:sdtContent>
      <w:p w14:paraId="3A8B2F87" w14:textId="77777777" w:rsidR="00D941B7" w:rsidRDefault="00A15CE4">
        <w:pPr>
          <w:pStyle w:val="af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48182" o:spid="_x0000_s2049" type="#_x0000_t136" style="position:absolute;margin-left:0;margin-top:0;width:654pt;height:65.4pt;rotation:315;z-index:-251658752;mso-position-horizontal:center;mso-position-horizontal-relative:margin;mso-position-vertical:center;mso-position-vertical-relative:margin" o:allowincell="f" fillcolor="#a6a6a6 [2092]" stroked="f">
              <v:fill opacity=".5"/>
              <v:textpath style="font-family:&quot;Times New Roman&quot;;font-size:1pt" string="Відсотки у кулінарії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53050" w14:textId="77777777" w:rsidR="00D941B7" w:rsidRDefault="00D941B7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B7"/>
    <w:rsid w:val="000A01A4"/>
    <w:rsid w:val="0033624B"/>
    <w:rsid w:val="009D2C3C"/>
    <w:rsid w:val="00A15CE4"/>
    <w:rsid w:val="00A561D1"/>
    <w:rsid w:val="00BF792D"/>
    <w:rsid w:val="00D9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1B6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4B"/>
  </w:style>
  <w:style w:type="paragraph" w:styleId="1">
    <w:name w:val="heading 1"/>
    <w:basedOn w:val="a"/>
    <w:next w:val="a"/>
    <w:link w:val="10"/>
    <w:uiPriority w:val="9"/>
    <w:qFormat/>
    <w:rsid w:val="00336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24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6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6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6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624B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624B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6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62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6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62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6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624B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6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6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3624B"/>
    <w:rPr>
      <w:b/>
      <w:bCs/>
    </w:rPr>
  </w:style>
  <w:style w:type="character" w:styleId="a9">
    <w:name w:val="Emphasis"/>
    <w:basedOn w:val="a0"/>
    <w:uiPriority w:val="20"/>
    <w:qFormat/>
    <w:rsid w:val="0033624B"/>
    <w:rPr>
      <w:i/>
      <w:iCs/>
    </w:rPr>
  </w:style>
  <w:style w:type="paragraph" w:styleId="aa">
    <w:name w:val="No Spacing"/>
    <w:uiPriority w:val="1"/>
    <w:qFormat/>
    <w:rsid w:val="0033624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62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62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62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6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62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362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62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362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362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62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624B"/>
    <w:pPr>
      <w:outlineLvl w:val="9"/>
    </w:pPr>
  </w:style>
  <w:style w:type="paragraph" w:styleId="af4">
    <w:name w:val="header"/>
    <w:basedOn w:val="a"/>
    <w:link w:val="af5"/>
    <w:uiPriority w:val="99"/>
    <w:unhideWhenUsed/>
    <w:rsid w:val="00D941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941B7"/>
  </w:style>
  <w:style w:type="paragraph" w:styleId="af6">
    <w:name w:val="footer"/>
    <w:basedOn w:val="a"/>
    <w:link w:val="af7"/>
    <w:uiPriority w:val="99"/>
    <w:unhideWhenUsed/>
    <w:rsid w:val="00D941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941B7"/>
  </w:style>
  <w:style w:type="paragraph" w:styleId="af8">
    <w:name w:val="Balloon Text"/>
    <w:basedOn w:val="a"/>
    <w:link w:val="af9"/>
    <w:uiPriority w:val="99"/>
    <w:semiHidden/>
    <w:unhideWhenUsed/>
    <w:rsid w:val="00D9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94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4B"/>
  </w:style>
  <w:style w:type="paragraph" w:styleId="1">
    <w:name w:val="heading 1"/>
    <w:basedOn w:val="a"/>
    <w:next w:val="a"/>
    <w:link w:val="10"/>
    <w:uiPriority w:val="9"/>
    <w:qFormat/>
    <w:rsid w:val="00336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24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6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6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6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624B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624B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6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62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6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62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6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624B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6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6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3624B"/>
    <w:rPr>
      <w:b/>
      <w:bCs/>
    </w:rPr>
  </w:style>
  <w:style w:type="character" w:styleId="a9">
    <w:name w:val="Emphasis"/>
    <w:basedOn w:val="a0"/>
    <w:uiPriority w:val="20"/>
    <w:qFormat/>
    <w:rsid w:val="0033624B"/>
    <w:rPr>
      <w:i/>
      <w:iCs/>
    </w:rPr>
  </w:style>
  <w:style w:type="paragraph" w:styleId="aa">
    <w:name w:val="No Spacing"/>
    <w:uiPriority w:val="1"/>
    <w:qFormat/>
    <w:rsid w:val="0033624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62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62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62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6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62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362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62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362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362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62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624B"/>
    <w:pPr>
      <w:outlineLvl w:val="9"/>
    </w:pPr>
  </w:style>
  <w:style w:type="paragraph" w:styleId="af4">
    <w:name w:val="header"/>
    <w:basedOn w:val="a"/>
    <w:link w:val="af5"/>
    <w:uiPriority w:val="99"/>
    <w:unhideWhenUsed/>
    <w:rsid w:val="00D941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941B7"/>
  </w:style>
  <w:style w:type="paragraph" w:styleId="af6">
    <w:name w:val="footer"/>
    <w:basedOn w:val="a"/>
    <w:link w:val="af7"/>
    <w:uiPriority w:val="99"/>
    <w:unhideWhenUsed/>
    <w:rsid w:val="00D941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941B7"/>
  </w:style>
  <w:style w:type="paragraph" w:styleId="af8">
    <w:name w:val="Balloon Text"/>
    <w:basedOn w:val="a"/>
    <w:link w:val="af9"/>
    <w:uiPriority w:val="99"/>
    <w:semiHidden/>
    <w:unhideWhenUsed/>
    <w:rsid w:val="00D9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94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2010-12-20T19:38:00Z</cp:lastPrinted>
  <dcterms:created xsi:type="dcterms:W3CDTF">2010-12-18T19:24:00Z</dcterms:created>
  <dcterms:modified xsi:type="dcterms:W3CDTF">2010-12-20T19:39:00Z</dcterms:modified>
</cp:coreProperties>
</file>