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Default="00E32972" w:rsidP="005F5C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972" w:rsidRPr="0015667A" w:rsidRDefault="00E32972" w:rsidP="005F5C6D">
      <w:pPr>
        <w:jc w:val="center"/>
        <w:rPr>
          <w:rFonts w:ascii="Times New Roman" w:hAnsi="Times New Roman"/>
          <w:b/>
          <w:sz w:val="96"/>
          <w:szCs w:val="96"/>
        </w:rPr>
      </w:pPr>
    </w:p>
    <w:p w:rsidR="00E32972" w:rsidRPr="0015667A" w:rsidRDefault="00E32972" w:rsidP="005F5C6D">
      <w:pPr>
        <w:jc w:val="center"/>
        <w:rPr>
          <w:rFonts w:ascii="Times New Roman" w:hAnsi="Times New Roman"/>
          <w:b/>
          <w:sz w:val="96"/>
          <w:szCs w:val="96"/>
        </w:rPr>
      </w:pPr>
      <w:r w:rsidRPr="0015667A">
        <w:rPr>
          <w:rFonts w:ascii="Times New Roman" w:hAnsi="Times New Roman"/>
          <w:b/>
          <w:sz w:val="96"/>
          <w:szCs w:val="96"/>
        </w:rPr>
        <w:t>Додатки</w:t>
      </w:r>
    </w:p>
    <w:sectPr w:rsidR="00E32972" w:rsidRPr="0015667A" w:rsidSect="00B83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C6D"/>
    <w:rsid w:val="0015667A"/>
    <w:rsid w:val="003359B5"/>
    <w:rsid w:val="004F4940"/>
    <w:rsid w:val="005F5C6D"/>
    <w:rsid w:val="00790A05"/>
    <w:rsid w:val="00B8359A"/>
    <w:rsid w:val="00E32972"/>
    <w:rsid w:val="00F3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9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</Words>
  <Characters>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Кульчик</dc:creator>
  <cp:keywords/>
  <dc:description/>
  <cp:lastModifiedBy>olga</cp:lastModifiedBy>
  <cp:revision>5</cp:revision>
  <dcterms:created xsi:type="dcterms:W3CDTF">2014-12-22T17:12:00Z</dcterms:created>
  <dcterms:modified xsi:type="dcterms:W3CDTF">2014-12-23T09:06:00Z</dcterms:modified>
</cp:coreProperties>
</file>