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E8" w:rsidRPr="003B1BB8" w:rsidRDefault="00624AE8" w:rsidP="003B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>Заявка на участь</w:t>
      </w:r>
    </w:p>
    <w:p w:rsidR="00624AE8" w:rsidRPr="003B1BB8" w:rsidRDefault="00624AE8" w:rsidP="003B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>у І обласному конкурсі для методистів та завідувачів відділами</w:t>
      </w:r>
    </w:p>
    <w:p w:rsidR="00624AE8" w:rsidRPr="003B1BB8" w:rsidRDefault="00624AE8" w:rsidP="003B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>позашкільних навчальних закладів</w:t>
      </w:r>
    </w:p>
    <w:p w:rsidR="00624AE8" w:rsidRPr="003B1BB8" w:rsidRDefault="00624AE8" w:rsidP="003B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>у номінації "Методичні розробки з патріотичного виховання"</w:t>
      </w:r>
    </w:p>
    <w:p w:rsidR="00624AE8" w:rsidRPr="00DE51CD" w:rsidRDefault="00624AE8" w:rsidP="003B1B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16"/>
          <w:szCs w:val="16"/>
          <w:lang w:val="ru-RU"/>
        </w:rPr>
      </w:pPr>
    </w:p>
    <w:p w:rsidR="00624AE8" w:rsidRDefault="00624AE8" w:rsidP="003B1B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 w:rsidRPr="003B1BB8">
        <w:rPr>
          <w:rFonts w:ascii="Times New Roman" w:eastAsia="TimesNewRomanPSMT" w:hAnsi="Times New Roman"/>
          <w:bCs/>
          <w:sz w:val="28"/>
          <w:szCs w:val="28"/>
        </w:rPr>
        <w:t>Район:</w:t>
      </w:r>
      <w:r w:rsidRPr="00DE51CD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</w:t>
      </w:r>
      <w:r w:rsidRPr="003B1BB8">
        <w:rPr>
          <w:rFonts w:ascii="Times New Roman" w:eastAsia="TimesNewRomanPSMT" w:hAnsi="Times New Roman"/>
          <w:bCs/>
          <w:sz w:val="28"/>
          <w:szCs w:val="28"/>
        </w:rPr>
        <w:t>Тернопільський обласний комунальний центр туризму, краєзнавства, спорту та екскурсій учнівської молоді</w:t>
      </w:r>
      <w:r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624AE8" w:rsidRPr="00640651" w:rsidRDefault="00624AE8" w:rsidP="003B1B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1"/>
        <w:gridCol w:w="6294"/>
      </w:tblGrid>
      <w:tr w:rsidR="00624AE8" w:rsidRPr="004048A5" w:rsidTr="004048A5">
        <w:tc>
          <w:tcPr>
            <w:tcW w:w="3561" w:type="dxa"/>
          </w:tcPr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43.25pt;height:158.25pt;visibility:visible">
                  <v:imagedata r:id="rId5" o:title="" cropbottom="7199f" cropleft="17182f" cropright="16614f"/>
                </v:shape>
              </w:pict>
            </w:r>
          </w:p>
        </w:tc>
        <w:tc>
          <w:tcPr>
            <w:tcW w:w="6294" w:type="dxa"/>
          </w:tcPr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  <w:t>ПІБ автора: Ігнатьєва Ольга Омелянівна.</w:t>
            </w: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  <w:t xml:space="preserve">Посада, місце роботи: методист </w:t>
            </w: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bCs/>
                <w:sz w:val="28"/>
                <w:szCs w:val="28"/>
                <w:lang w:val="ru-RU" w:eastAsia="ru-RU"/>
              </w:rPr>
              <w:t>Тернопільського обласного комунального центру туризму, краєзнавства, спорту та екскурсій учнівської молоді.</w:t>
            </w: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  <w:t>Стаж педагогічної роботи :28 років.</w:t>
            </w: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</w:pPr>
            <w:r w:rsidRPr="004048A5">
              <w:rPr>
                <w:rFonts w:ascii="Times New Roman" w:eastAsia="TimesNewRomanPSMT" w:hAnsi="Times New Roman"/>
                <w:sz w:val="28"/>
                <w:szCs w:val="28"/>
                <w:lang w:val="ru-RU" w:eastAsia="ru-RU"/>
              </w:rPr>
              <w:t>Вік 50 років.</w:t>
            </w:r>
          </w:p>
          <w:p w:rsidR="00624AE8" w:rsidRPr="004048A5" w:rsidRDefault="00624AE8" w:rsidP="0040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624AE8" w:rsidRPr="00640651" w:rsidRDefault="00624AE8" w:rsidP="003B1B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16"/>
          <w:szCs w:val="16"/>
        </w:rPr>
      </w:pPr>
    </w:p>
    <w:p w:rsidR="00624AE8" w:rsidRPr="003B1BB8" w:rsidRDefault="00624AE8" w:rsidP="006406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B20E9">
        <w:rPr>
          <w:rFonts w:ascii="Times New Roman" w:eastAsia="TimesNewRomanPSMT" w:hAnsi="Times New Roman"/>
          <w:bCs/>
          <w:sz w:val="28"/>
          <w:szCs w:val="28"/>
        </w:rPr>
        <w:t>Педагогічне кредо</w:t>
      </w: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 xml:space="preserve"> </w:t>
      </w:r>
      <w:r w:rsidRPr="003B1BB8">
        <w:rPr>
          <w:rFonts w:ascii="Times New Roman" w:eastAsia="TimesNewRomanPSMT" w:hAnsi="Times New Roman"/>
          <w:sz w:val="28"/>
          <w:szCs w:val="28"/>
        </w:rPr>
        <w:t>автора:</w:t>
      </w:r>
      <w:r>
        <w:rPr>
          <w:rFonts w:ascii="Times New Roman" w:eastAsia="TimesNewRomanPSMT" w:hAnsi="Times New Roman"/>
          <w:sz w:val="28"/>
          <w:szCs w:val="28"/>
        </w:rPr>
        <w:t xml:space="preserve"> Не зупинятись на досягнутому.</w:t>
      </w:r>
    </w:p>
    <w:p w:rsidR="00624AE8" w:rsidRDefault="00624AE8" w:rsidP="006406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1DCC">
        <w:rPr>
          <w:rFonts w:ascii="Times New Roman" w:eastAsia="TimesNewRomanPSMT" w:hAnsi="Times New Roman"/>
          <w:bCs/>
          <w:sz w:val="28"/>
          <w:szCs w:val="28"/>
        </w:rPr>
        <w:t xml:space="preserve">Тема </w:t>
      </w:r>
      <w:r w:rsidRPr="00A81DCC">
        <w:rPr>
          <w:rFonts w:ascii="Times New Roman" w:eastAsia="TimesNewRomanPSMT" w:hAnsi="Times New Roman"/>
          <w:sz w:val="28"/>
          <w:szCs w:val="28"/>
        </w:rPr>
        <w:t>конкурсної розробки: Ц</w:t>
      </w:r>
      <w:r w:rsidRPr="00A81DCC">
        <w:rPr>
          <w:rFonts w:ascii="Times New Roman" w:hAnsi="Times New Roman"/>
          <w:sz w:val="28"/>
          <w:szCs w:val="28"/>
        </w:rPr>
        <w:t>ільова комплексна програма національно-патріотичного виховання Тернопільського обласного комунального центру туризму, краєзнавства, спорту та екскурсій учнівської молоді</w:t>
      </w:r>
      <w:r>
        <w:rPr>
          <w:rFonts w:ascii="Times New Roman" w:hAnsi="Times New Roman"/>
          <w:sz w:val="28"/>
          <w:szCs w:val="28"/>
        </w:rPr>
        <w:t>.</w:t>
      </w:r>
    </w:p>
    <w:p w:rsidR="00624AE8" w:rsidRPr="00640651" w:rsidRDefault="00624AE8" w:rsidP="006406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1DCC">
        <w:rPr>
          <w:rFonts w:ascii="Times New Roman" w:eastAsia="TimesNewRomanPSMT" w:hAnsi="Times New Roman"/>
          <w:bCs/>
          <w:sz w:val="28"/>
          <w:szCs w:val="28"/>
        </w:rPr>
        <w:t>Номінація</w:t>
      </w:r>
      <w:r w:rsidRPr="00A81DCC">
        <w:rPr>
          <w:rFonts w:ascii="Times New Roman" w:eastAsia="TimesNewRomanPSMT" w:hAnsi="Times New Roman"/>
          <w:sz w:val="28"/>
          <w:szCs w:val="28"/>
        </w:rPr>
        <w:t>: - Цільова комплексна програма</w:t>
      </w:r>
    </w:p>
    <w:p w:rsidR="00624AE8" w:rsidRPr="004448FF" w:rsidRDefault="00624AE8" w:rsidP="0064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CC">
        <w:rPr>
          <w:rFonts w:ascii="Times New Roman" w:eastAsia="TimesNewRomanPSMT" w:hAnsi="Times New Roman"/>
          <w:bCs/>
          <w:sz w:val="28"/>
          <w:szCs w:val="28"/>
        </w:rPr>
        <w:t>Анотація</w:t>
      </w:r>
      <w:r w:rsidRPr="003B1BB8">
        <w:rPr>
          <w:rFonts w:ascii="Times New Roman" w:eastAsia="TimesNewRomanPSMT" w:hAnsi="Times New Roman"/>
          <w:b/>
          <w:bCs/>
          <w:sz w:val="28"/>
          <w:szCs w:val="28"/>
        </w:rPr>
        <w:t xml:space="preserve"> </w:t>
      </w:r>
      <w:r w:rsidRPr="003B1BB8">
        <w:rPr>
          <w:rFonts w:ascii="Times New Roman" w:eastAsia="TimesNewRomanPSMT" w:hAnsi="Times New Roman"/>
          <w:sz w:val="28"/>
          <w:szCs w:val="28"/>
        </w:rPr>
        <w:t>(де автор коротко формулює основні ідеї та зміст поданої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B1BB8">
        <w:rPr>
          <w:rFonts w:ascii="Times New Roman" w:eastAsia="TimesNewRomanPSMT" w:hAnsi="Times New Roman"/>
          <w:sz w:val="28"/>
          <w:szCs w:val="28"/>
        </w:rPr>
        <w:t>конкурс методичної розробки):</w:t>
      </w:r>
      <w:r>
        <w:rPr>
          <w:rFonts w:ascii="Times New Roman" w:eastAsia="TimesNewRomanPSMT" w:hAnsi="Times New Roman"/>
          <w:sz w:val="28"/>
          <w:szCs w:val="28"/>
        </w:rPr>
        <w:t xml:space="preserve"> Програма </w:t>
      </w:r>
      <w:r w:rsidRPr="004448FF">
        <w:rPr>
          <w:rFonts w:ascii="Times New Roman" w:hAnsi="Times New Roman"/>
          <w:sz w:val="28"/>
          <w:szCs w:val="28"/>
        </w:rPr>
        <w:t>опис</w:t>
      </w:r>
      <w:r>
        <w:rPr>
          <w:rFonts w:ascii="Times New Roman" w:hAnsi="Times New Roman"/>
          <w:sz w:val="28"/>
          <w:szCs w:val="28"/>
        </w:rPr>
        <w:t xml:space="preserve">ує </w:t>
      </w:r>
      <w:r w:rsidRPr="004448FF">
        <w:rPr>
          <w:rFonts w:ascii="Times New Roman" w:hAnsi="Times New Roman"/>
          <w:sz w:val="28"/>
          <w:szCs w:val="28"/>
        </w:rPr>
        <w:t xml:space="preserve"> стан, розвиток і функціонування системи національно-патріотичного виховання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448FF">
        <w:rPr>
          <w:rFonts w:ascii="Times New Roman" w:hAnsi="Times New Roman"/>
          <w:sz w:val="28"/>
          <w:szCs w:val="28"/>
        </w:rPr>
        <w:t>Тернопільсько</w:t>
      </w:r>
      <w:r>
        <w:rPr>
          <w:rFonts w:ascii="Times New Roman" w:hAnsi="Times New Roman"/>
          <w:sz w:val="28"/>
          <w:szCs w:val="28"/>
        </w:rPr>
        <w:t>му</w:t>
      </w:r>
      <w:r w:rsidRPr="004448FF">
        <w:rPr>
          <w:rFonts w:ascii="Times New Roman" w:hAnsi="Times New Roman"/>
          <w:sz w:val="28"/>
          <w:szCs w:val="28"/>
        </w:rPr>
        <w:t xml:space="preserve"> обласно</w:t>
      </w:r>
      <w:r>
        <w:rPr>
          <w:rFonts w:ascii="Times New Roman" w:hAnsi="Times New Roman"/>
          <w:sz w:val="28"/>
          <w:szCs w:val="28"/>
        </w:rPr>
        <w:t>му</w:t>
      </w:r>
      <w:r w:rsidRPr="004448FF">
        <w:rPr>
          <w:rFonts w:ascii="Times New Roman" w:hAnsi="Times New Roman"/>
          <w:sz w:val="28"/>
          <w:szCs w:val="28"/>
        </w:rPr>
        <w:t xml:space="preserve"> комунально</w:t>
      </w:r>
      <w:r>
        <w:rPr>
          <w:rFonts w:ascii="Times New Roman" w:hAnsi="Times New Roman"/>
          <w:sz w:val="28"/>
          <w:szCs w:val="28"/>
        </w:rPr>
        <w:t>му</w:t>
      </w:r>
      <w:r w:rsidRPr="004448FF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і</w:t>
      </w:r>
      <w:r w:rsidRPr="004448FF">
        <w:rPr>
          <w:rFonts w:ascii="Times New Roman" w:hAnsi="Times New Roman"/>
          <w:sz w:val="28"/>
          <w:szCs w:val="28"/>
        </w:rPr>
        <w:t xml:space="preserve"> туризму, краєзнавства, спорту та екскурсій учнівської молоді, розроб</w:t>
      </w:r>
      <w:r>
        <w:rPr>
          <w:rFonts w:ascii="Times New Roman" w:hAnsi="Times New Roman"/>
          <w:sz w:val="28"/>
          <w:szCs w:val="28"/>
        </w:rPr>
        <w:t xml:space="preserve">ляє </w:t>
      </w:r>
      <w:r w:rsidRPr="004448FF">
        <w:rPr>
          <w:rFonts w:ascii="Times New Roman" w:hAnsi="Times New Roman"/>
          <w:sz w:val="28"/>
          <w:szCs w:val="28"/>
        </w:rPr>
        <w:t xml:space="preserve"> форми впровадження досвіду роботи Тернопільського обласного комунального центру туризму, краєзнавства, спорту та екскурсій учнівської молоді у виховний процес у позашкільних навчальних закладах області. </w:t>
      </w:r>
    </w:p>
    <w:p w:rsidR="00624AE8" w:rsidRDefault="00624AE8" w:rsidP="006406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 w:rsidRPr="00A81DCC">
        <w:rPr>
          <w:rFonts w:ascii="Times New Roman" w:eastAsia="TimesNewRomanPSMT" w:hAnsi="Times New Roman"/>
          <w:bCs/>
          <w:sz w:val="28"/>
          <w:szCs w:val="28"/>
        </w:rPr>
        <w:t>Зміст (план) розробки: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8188"/>
        <w:gridCol w:w="1382"/>
      </w:tblGrid>
      <w:tr w:rsidR="00624AE8" w:rsidRPr="004048A5" w:rsidTr="004048A5">
        <w:tc>
          <w:tcPr>
            <w:tcW w:w="8188" w:type="dxa"/>
          </w:tcPr>
          <w:p w:rsidR="00624AE8" w:rsidRPr="004048A5" w:rsidRDefault="00624AE8" w:rsidP="00404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>Цільова комплексна програма національно-патріотичного виховання Тернопільського обласного комунального центру туризму, краєзнавства, спорту та екскурсій учнівської молоді Ігнатьєва О. О.</w:t>
            </w:r>
          </w:p>
        </w:tc>
        <w:tc>
          <w:tcPr>
            <w:tcW w:w="1382" w:type="dxa"/>
          </w:tcPr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AE8" w:rsidRPr="004048A5" w:rsidTr="004048A5">
        <w:tc>
          <w:tcPr>
            <w:tcW w:w="8188" w:type="dxa"/>
          </w:tcPr>
          <w:p w:rsidR="00624AE8" w:rsidRPr="004048A5" w:rsidRDefault="00624AE8" w:rsidP="00404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48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«Гра «Джура» як стрижень військово-патріотичного виховання дітей та молоді» </w:t>
            </w: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>Роган О.М.</w:t>
            </w:r>
          </w:p>
        </w:tc>
        <w:tc>
          <w:tcPr>
            <w:tcW w:w="1382" w:type="dxa"/>
          </w:tcPr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AE8" w:rsidRPr="004048A5" w:rsidTr="004048A5">
        <w:tc>
          <w:tcPr>
            <w:tcW w:w="8188" w:type="dxa"/>
          </w:tcPr>
          <w:p w:rsidR="00624AE8" w:rsidRPr="004048A5" w:rsidRDefault="00624AE8" w:rsidP="00404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8A5">
              <w:rPr>
                <w:rFonts w:ascii="Times New Roman" w:hAnsi="Times New Roman"/>
                <w:sz w:val="28"/>
                <w:szCs w:val="28"/>
                <w:lang w:eastAsia="uk-UA"/>
              </w:rPr>
              <w:t>Національно-патріотичне виховання молоді засобами туризму і краєзнавства Романишин Р.С.</w:t>
            </w:r>
          </w:p>
        </w:tc>
        <w:tc>
          <w:tcPr>
            <w:tcW w:w="1382" w:type="dxa"/>
          </w:tcPr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AE8" w:rsidRPr="004048A5" w:rsidTr="004048A5">
        <w:tc>
          <w:tcPr>
            <w:tcW w:w="8188" w:type="dxa"/>
          </w:tcPr>
          <w:p w:rsidR="00624AE8" w:rsidRPr="004048A5" w:rsidRDefault="00624AE8" w:rsidP="00404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>День туризму (методичні рекомендації) Стоянова О.В.</w:t>
            </w:r>
          </w:p>
        </w:tc>
        <w:tc>
          <w:tcPr>
            <w:tcW w:w="1382" w:type="dxa"/>
          </w:tcPr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AE8" w:rsidRPr="004048A5" w:rsidTr="004048A5">
        <w:tc>
          <w:tcPr>
            <w:tcW w:w="8188" w:type="dxa"/>
          </w:tcPr>
          <w:p w:rsidR="00624AE8" w:rsidRPr="004048A5" w:rsidRDefault="00624AE8" w:rsidP="004048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4048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ормування</w:t>
            </w: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48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туристсько - спортивної команди</w:t>
            </w:r>
            <w:r w:rsidRPr="004048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(методичні рекомендації) Стоянова О.В.</w:t>
            </w: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4AE8" w:rsidRPr="004048A5" w:rsidRDefault="00624AE8" w:rsidP="0040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4AE8" w:rsidRPr="00DE51CD" w:rsidRDefault="00624AE8" w:rsidP="006406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  <w:lang w:val="ru-RU"/>
        </w:rPr>
      </w:pPr>
      <w:r w:rsidRPr="00A81DCC">
        <w:rPr>
          <w:rFonts w:ascii="Times New Roman" w:eastAsia="TimesNewRomanPSMT" w:hAnsi="Times New Roman"/>
          <w:bCs/>
          <w:sz w:val="28"/>
          <w:szCs w:val="28"/>
        </w:rPr>
        <w:t>Контактні телефони, е-mаil: 0352 25-39-53</w:t>
      </w:r>
      <w:r>
        <w:rPr>
          <w:rFonts w:ascii="Times New Roman" w:eastAsia="TimesNewRomanPSMT" w:hAnsi="Times New Roman"/>
          <w:bCs/>
          <w:sz w:val="28"/>
          <w:szCs w:val="28"/>
        </w:rPr>
        <w:t>,</w:t>
      </w:r>
      <w:r w:rsidRPr="00A81DCC"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A81DCC">
        <w:rPr>
          <w:rFonts w:ascii="Times New Roman" w:eastAsia="TimesNewRomanPSMT" w:hAnsi="Times New Roman"/>
          <w:bCs/>
          <w:sz w:val="28"/>
          <w:szCs w:val="28"/>
        </w:rPr>
        <w:t>0964175029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bCs/>
          <w:sz w:val="28"/>
          <w:szCs w:val="28"/>
          <w:lang w:val="en-US"/>
        </w:rPr>
        <w:t>iignateva</w:t>
      </w:r>
      <w:r w:rsidRPr="00DE51CD">
        <w:rPr>
          <w:rFonts w:ascii="Times New Roman" w:eastAsia="TimesNewRomanPSMT" w:hAnsi="Times New Roman"/>
          <w:bCs/>
          <w:sz w:val="28"/>
          <w:szCs w:val="28"/>
          <w:lang w:val="ru-RU"/>
        </w:rPr>
        <w:t>@</w:t>
      </w:r>
      <w:r>
        <w:rPr>
          <w:rFonts w:ascii="Times New Roman" w:eastAsia="TimesNewRomanPSMT" w:hAnsi="Times New Roman"/>
          <w:bCs/>
          <w:sz w:val="28"/>
          <w:szCs w:val="28"/>
          <w:lang w:val="en-US"/>
        </w:rPr>
        <w:t>ukr</w:t>
      </w:r>
      <w:r w:rsidRPr="00DE51CD">
        <w:rPr>
          <w:rFonts w:ascii="Times New Roman" w:eastAsia="TimesNewRomanPSMT" w:hAnsi="Times New Roman"/>
          <w:bCs/>
          <w:sz w:val="28"/>
          <w:szCs w:val="28"/>
          <w:lang w:val="ru-RU"/>
        </w:rPr>
        <w:t>.</w:t>
      </w:r>
      <w:r>
        <w:rPr>
          <w:rFonts w:ascii="Times New Roman" w:eastAsia="TimesNewRomanPSMT" w:hAnsi="Times New Roman"/>
          <w:bCs/>
          <w:sz w:val="28"/>
          <w:szCs w:val="28"/>
          <w:lang w:val="en-US"/>
        </w:rPr>
        <w:t>net</w:t>
      </w:r>
    </w:p>
    <w:p w:rsidR="00624AE8" w:rsidRPr="00640651" w:rsidRDefault="00624AE8" w:rsidP="00640651">
      <w:pPr>
        <w:spacing w:after="0"/>
        <w:rPr>
          <w:rFonts w:ascii="Times New Roman" w:eastAsia="TimesNewRomanPSMT" w:hAnsi="Times New Roman"/>
          <w:sz w:val="16"/>
          <w:szCs w:val="16"/>
        </w:rPr>
      </w:pPr>
    </w:p>
    <w:p w:rsidR="00624AE8" w:rsidRDefault="00624AE8" w:rsidP="00640651">
      <w:pPr>
        <w:spacing w:after="0"/>
      </w:pPr>
      <w:r>
        <w:rPr>
          <w:rFonts w:ascii="Times New Roman" w:eastAsia="TimesNewRomanPSMT" w:hAnsi="Times New Roman"/>
          <w:sz w:val="28"/>
          <w:szCs w:val="28"/>
        </w:rPr>
        <w:t>Директор                                                                                             О. Г. Пшенична</w:t>
      </w:r>
    </w:p>
    <w:sectPr w:rsidR="00624AE8" w:rsidSect="00640651">
      <w:pgSz w:w="11906" w:h="16838"/>
      <w:pgMar w:top="62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B84"/>
    <w:multiLevelType w:val="hybridMultilevel"/>
    <w:tmpl w:val="53846DC8"/>
    <w:lvl w:ilvl="0" w:tplc="3522A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BB8"/>
    <w:rsid w:val="003B1BB8"/>
    <w:rsid w:val="004048A5"/>
    <w:rsid w:val="004448FF"/>
    <w:rsid w:val="00624AE8"/>
    <w:rsid w:val="00640651"/>
    <w:rsid w:val="00735FC2"/>
    <w:rsid w:val="00A81DCC"/>
    <w:rsid w:val="00D14556"/>
    <w:rsid w:val="00DB20E9"/>
    <w:rsid w:val="00DE51CD"/>
    <w:rsid w:val="00E07767"/>
    <w:rsid w:val="00EB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C2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0E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2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307</Words>
  <Characters>1756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Natalja</cp:lastModifiedBy>
  <cp:revision>5</cp:revision>
  <cp:lastPrinted>2016-05-25T09:05:00Z</cp:lastPrinted>
  <dcterms:created xsi:type="dcterms:W3CDTF">2016-05-25T07:27:00Z</dcterms:created>
  <dcterms:modified xsi:type="dcterms:W3CDTF">2016-05-25T09:08:00Z</dcterms:modified>
</cp:coreProperties>
</file>