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9C" w:rsidRPr="00DF163D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DF163D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Куропатницький навчально-виховний комплекс </w:t>
      </w:r>
    </w:p>
    <w:p w:rsidR="0002699C" w:rsidRPr="00DF163D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DF163D">
        <w:rPr>
          <w:rFonts w:ascii="Times New Roman" w:eastAsia="MS Mincho" w:hAnsi="Times New Roman"/>
          <w:b/>
          <w:sz w:val="28"/>
          <w:szCs w:val="28"/>
          <w:lang w:eastAsia="ja-JP"/>
        </w:rPr>
        <w:t>«Загальноосвітній навчальний заклад І-ІІІ ступенів – дошкільний навчальний заклад» Бережанської міської ради Тернопільської області</w:t>
      </w:r>
    </w:p>
    <w:p w:rsidR="0002699C" w:rsidRPr="007F575F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7F575F" w:rsidRDefault="0002699C" w:rsidP="007F575F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7F575F" w:rsidRDefault="0002699C" w:rsidP="007F575F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7F575F" w:rsidRDefault="0002699C" w:rsidP="007F575F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7F575F" w:rsidRDefault="0002699C" w:rsidP="007F575F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7F575F" w:rsidRDefault="0002699C" w:rsidP="007F575F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DF163D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b/>
          <w:sz w:val="36"/>
          <w:szCs w:val="28"/>
          <w:lang w:val="ru-RU" w:eastAsia="ja-JP"/>
        </w:rPr>
      </w:pPr>
      <w:r w:rsidRPr="00DF163D">
        <w:rPr>
          <w:rFonts w:ascii="Times New Roman" w:eastAsia="MS Mincho" w:hAnsi="Times New Roman"/>
          <w:b/>
          <w:sz w:val="36"/>
          <w:szCs w:val="28"/>
          <w:lang w:val="ru-RU" w:eastAsia="ja-JP"/>
        </w:rPr>
        <w:t>КОНСПЕКТ</w:t>
      </w:r>
    </w:p>
    <w:p w:rsidR="0002699C" w:rsidRPr="00DF163D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b/>
          <w:sz w:val="36"/>
          <w:szCs w:val="28"/>
          <w:lang w:eastAsia="ja-JP"/>
        </w:rPr>
      </w:pPr>
      <w:r w:rsidRPr="00DF163D">
        <w:rPr>
          <w:rFonts w:ascii="Times New Roman" w:eastAsia="MS Mincho" w:hAnsi="Times New Roman"/>
          <w:b/>
          <w:sz w:val="36"/>
          <w:szCs w:val="28"/>
          <w:lang w:eastAsia="ja-JP"/>
        </w:rPr>
        <w:t xml:space="preserve">уроку з української мови у 5 класі на тему </w:t>
      </w:r>
    </w:p>
    <w:p w:rsidR="0002699C" w:rsidRPr="00DF163D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b/>
          <w:sz w:val="36"/>
          <w:szCs w:val="28"/>
          <w:lang w:eastAsia="ja-JP"/>
        </w:rPr>
      </w:pPr>
      <w:r w:rsidRPr="00DF163D">
        <w:rPr>
          <w:rFonts w:ascii="Times New Roman" w:eastAsia="MS Mincho" w:hAnsi="Times New Roman"/>
          <w:b/>
          <w:sz w:val="36"/>
          <w:szCs w:val="28"/>
          <w:lang w:eastAsia="ja-JP"/>
        </w:rPr>
        <w:t>«Есе (розмірковування в довільній формі) про красу й милозвучність української мови»</w:t>
      </w:r>
    </w:p>
    <w:p w:rsidR="0002699C" w:rsidRPr="007F575F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7F575F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7F575F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7F575F" w:rsidRDefault="0002699C" w:rsidP="007F575F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7F575F" w:rsidRDefault="0002699C" w:rsidP="007F575F">
      <w:pPr>
        <w:spacing w:after="0" w:line="360" w:lineRule="auto"/>
        <w:ind w:left="486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У</w:t>
      </w:r>
      <w:r w:rsidRPr="007F575F">
        <w:rPr>
          <w:rFonts w:ascii="Times New Roman" w:eastAsia="MS Mincho" w:hAnsi="Times New Roman"/>
          <w:sz w:val="28"/>
          <w:szCs w:val="28"/>
          <w:lang w:eastAsia="ja-JP"/>
        </w:rPr>
        <w:t>читель вищої кваліфікаційної категорії (звання «старший учитель») української мови та літератури Жеребецька Ольга Михайлівна</w:t>
      </w:r>
    </w:p>
    <w:p w:rsidR="0002699C" w:rsidRPr="007F575F" w:rsidRDefault="0002699C" w:rsidP="007F575F">
      <w:pPr>
        <w:spacing w:after="0" w:line="360" w:lineRule="auto"/>
        <w:ind w:left="486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2699C" w:rsidRPr="00DF163D" w:rsidRDefault="0002699C" w:rsidP="00DF163D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F163D">
        <w:rPr>
          <w:rFonts w:ascii="Times New Roman" w:hAnsi="Times New Roman"/>
          <w:b/>
          <w:sz w:val="28"/>
          <w:szCs w:val="28"/>
        </w:rPr>
        <w:t>Тема. УРМ 17. Есе (розмірковування в довільній формі) про красу й милозвучність української мови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851" w:right="75" w:hanging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Мета: </w:t>
      </w:r>
      <w:r w:rsidRPr="00DF163D">
        <w:rPr>
          <w:rFonts w:ascii="Times New Roman" w:hAnsi="Times New Roman"/>
          <w:sz w:val="28"/>
          <w:szCs w:val="28"/>
        </w:rPr>
        <w:t xml:space="preserve">поглибити знання учнів про вид тексту – есе, розвивати вміння висловлювати свою думку, обґрунтовувати її, виражати своє ставлення до предмета висловлювання; </w:t>
      </w:r>
      <w:r w:rsidRPr="00DF163D">
        <w:rPr>
          <w:rFonts w:ascii="Times New Roman" w:hAnsi="Times New Roman"/>
          <w:sz w:val="28"/>
          <w:szCs w:val="28"/>
          <w:lang w:eastAsia="uk-UA"/>
        </w:rPr>
        <w:t>розширити відомості учнів про рідну мову, сформувати поняття про багатство і красу української мови; формувати вміння аналізувати висловлювання, складати невеликі тексти відповідно до комунікативного завдання, визначати засоби, що збагачують нашу мову, доречно використовувати їх у власному мовленні; за допомогою мовленнєво-комунікативного дидактичного матеріалу сприяти осмисленню краси й багатства рідної української мови.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851" w:right="75" w:hanging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lang w:eastAsia="uk-UA"/>
        </w:rPr>
        <w:t>Внутрішньопредметні зв’язки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851" w:right="75" w:hanging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lang w:eastAsia="uk-UA"/>
        </w:rPr>
        <w:t>Лексикологія і фразеологія:</w:t>
      </w:r>
      <w:r w:rsidRPr="00DF163D">
        <w:rPr>
          <w:rFonts w:ascii="Times New Roman" w:hAnsi="Times New Roman"/>
          <w:sz w:val="28"/>
          <w:szCs w:val="28"/>
          <w:lang w:eastAsia="uk-UA"/>
        </w:rPr>
        <w:t> засвоєння нових слів, утворених різними способами.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851" w:right="75" w:hanging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lang w:eastAsia="uk-UA"/>
        </w:rPr>
        <w:t>Культура мовлення і стилістика:</w:t>
      </w:r>
      <w:r w:rsidRPr="00DF163D">
        <w:rPr>
          <w:rFonts w:ascii="Times New Roman" w:hAnsi="Times New Roman"/>
          <w:sz w:val="28"/>
          <w:szCs w:val="28"/>
          <w:lang w:eastAsia="uk-UA"/>
        </w:rPr>
        <w:t> використання в мовленні спільнокореневих слів, слів-синонімів, фразеологізмів.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851" w:right="75" w:hanging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lang w:eastAsia="uk-UA"/>
        </w:rPr>
        <w:t>Текст (риторичний аспект):</w:t>
      </w:r>
      <w:r w:rsidRPr="00DF163D">
        <w:rPr>
          <w:rFonts w:ascii="Times New Roman" w:hAnsi="Times New Roman"/>
          <w:sz w:val="28"/>
          <w:szCs w:val="28"/>
          <w:lang w:eastAsia="uk-UA"/>
        </w:rPr>
        <w:t> доречне використання художніх засобів мовлення у тексті; роль художніх засобів у розкритті задуму висловлювання.</w:t>
      </w:r>
    </w:p>
    <w:p w:rsidR="0002699C" w:rsidRPr="00DF163D" w:rsidRDefault="0002699C" w:rsidP="00DF163D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DF163D">
        <w:rPr>
          <w:rFonts w:ascii="Times New Roman" w:hAnsi="Times New Roman"/>
          <w:b/>
          <w:bCs/>
          <w:sz w:val="28"/>
          <w:szCs w:val="28"/>
          <w:lang w:eastAsia="uk-UA"/>
        </w:rPr>
        <w:t>Тип уроку:</w:t>
      </w:r>
      <w:r w:rsidRPr="00DF163D">
        <w:rPr>
          <w:rFonts w:ascii="Times New Roman" w:hAnsi="Times New Roman"/>
          <w:sz w:val="28"/>
          <w:szCs w:val="28"/>
          <w:lang w:eastAsia="uk-UA"/>
        </w:rPr>
        <w:t> </w:t>
      </w:r>
      <w:r w:rsidRPr="00DF163D">
        <w:rPr>
          <w:rFonts w:ascii="Times New Roman" w:hAnsi="Times New Roman"/>
          <w:i/>
          <w:iCs/>
          <w:sz w:val="28"/>
          <w:szCs w:val="28"/>
        </w:rPr>
        <w:t>урок розвитку мовлення</w:t>
      </w:r>
    </w:p>
    <w:p w:rsidR="0002699C" w:rsidRPr="00DF163D" w:rsidRDefault="0002699C" w:rsidP="00DF16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p w:rsidR="0002699C" w:rsidRPr="00DF163D" w:rsidRDefault="0002699C" w:rsidP="00DF16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iCs/>
          <w:sz w:val="28"/>
          <w:szCs w:val="28"/>
        </w:rPr>
        <w:t>ХІД УРОКУ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sz w:val="28"/>
          <w:szCs w:val="28"/>
          <w:lang w:eastAsia="uk-UA"/>
        </w:rPr>
        <w:t> </w:t>
      </w:r>
    </w:p>
    <w:p w:rsidR="0002699C" w:rsidRPr="00DF163D" w:rsidRDefault="0002699C" w:rsidP="00DF163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426" w:right="75" w:hanging="426"/>
        <w:rPr>
          <w:rFonts w:ascii="Times New Roman" w:hAnsi="Times New Roman"/>
          <w:b/>
          <w:bCs/>
          <w:sz w:val="28"/>
          <w:szCs w:val="28"/>
          <w:u w:val="single"/>
          <w:lang w:val="en-US"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ОРГАНІЗАЦІЙНИЙ МОМЕНТ</w:t>
      </w: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795" w:right="75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lang w:eastAsia="uk-UA"/>
        </w:rPr>
        <w:t>Доброго і радісного дня бажаю учням і гостям.</w:t>
      </w: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795" w:right="75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lang w:eastAsia="uk-UA"/>
        </w:rPr>
        <w:t>Розпочинаємо наш урок – до знань і успіху це вдалий крок.</w:t>
      </w: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0" w:right="75" w:firstLine="426"/>
        <w:jc w:val="both"/>
        <w:rPr>
          <w:rStyle w:val="Emphasis"/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0" w:right="75" w:firstLine="426"/>
        <w:jc w:val="both"/>
        <w:rPr>
          <w:rStyle w:val="Emphasis"/>
          <w:rFonts w:ascii="Times New Roman" w:hAnsi="Times New Roman"/>
          <w:b/>
          <w:sz w:val="28"/>
          <w:szCs w:val="28"/>
        </w:rPr>
      </w:pPr>
      <w:r w:rsidRPr="00DF163D">
        <w:rPr>
          <w:rStyle w:val="Emphasis"/>
          <w:rFonts w:ascii="Times New Roman" w:hAnsi="Times New Roman"/>
          <w:b/>
          <w:sz w:val="28"/>
          <w:szCs w:val="28"/>
        </w:rPr>
        <w:t>Вступне слово вчителя.</w:t>
      </w: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0" w:right="75" w:firstLine="426"/>
        <w:jc w:val="both"/>
        <w:rPr>
          <w:rStyle w:val="Emphasis"/>
          <w:rFonts w:ascii="Times New Roman" w:hAnsi="Times New Roman"/>
          <w:sz w:val="28"/>
          <w:szCs w:val="28"/>
        </w:rPr>
      </w:pPr>
      <w:r w:rsidRPr="00DF163D">
        <w:rPr>
          <w:rStyle w:val="Emphasis"/>
          <w:rFonts w:ascii="Times New Roman" w:hAnsi="Times New Roman"/>
          <w:sz w:val="28"/>
          <w:szCs w:val="28"/>
        </w:rPr>
        <w:t>Любі діти, наш народ має давню історію, він витворив оригінальну й неповторну культуру, відому всьому світові. А найголовнішою його ознакою, що дає йому право називатися нацією, є мова - його найбільша духовна цінність, його суть, основа його буття. Мова - це найдорожчий скарб, переданий українцям сотнями й сотнями попередніх поколінь, виплеканий у давньому переказі, у народній пісні, у влучній приказці.</w:t>
      </w: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0" w:right="75" w:firstLine="426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DF163D">
        <w:rPr>
          <w:rStyle w:val="Emphasis"/>
          <w:rFonts w:ascii="Times New Roman" w:hAnsi="Times New Roman"/>
          <w:b/>
          <w:i w:val="0"/>
          <w:sz w:val="28"/>
          <w:szCs w:val="28"/>
        </w:rPr>
        <w:t>Міжнаро́дний день рідної мо́ви</w:t>
      </w:r>
      <w:r w:rsidRPr="00DF163D">
        <w:rPr>
          <w:rStyle w:val="Emphasis"/>
          <w:rFonts w:ascii="Times New Roman" w:hAnsi="Times New Roman"/>
          <w:i w:val="0"/>
          <w:sz w:val="28"/>
          <w:szCs w:val="28"/>
        </w:rPr>
        <w:t xml:space="preserve">, також </w:t>
      </w:r>
      <w:r w:rsidRPr="00DF163D">
        <w:rPr>
          <w:rStyle w:val="Emphasis"/>
          <w:rFonts w:ascii="Times New Roman" w:hAnsi="Times New Roman"/>
          <w:b/>
          <w:i w:val="0"/>
          <w:sz w:val="28"/>
          <w:szCs w:val="28"/>
        </w:rPr>
        <w:t>Міжнародний день материнської мови</w:t>
      </w:r>
      <w:r w:rsidRPr="00DF163D">
        <w:rPr>
          <w:rStyle w:val="Emphasis"/>
          <w:rFonts w:ascii="Times New Roman" w:hAnsi="Times New Roman"/>
          <w:i w:val="0"/>
          <w:sz w:val="28"/>
          <w:szCs w:val="28"/>
        </w:rPr>
        <w:t xml:space="preserve"> (англ. InternationalMotherLanguageDay) — день, який відзначають щороку 21 лютого, починаючи з 2000 року. Про «Підтримку мовного та культурного різноманіття та багатомовності» було оголошено на ХХХ сесії Генеральної конференції ЮНЕСКО, що проходила 26 жовтня — 17 листопада 1999 року в Парижі.</w:t>
      </w: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0" w:right="75" w:firstLine="426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DF163D">
        <w:rPr>
          <w:rStyle w:val="Emphasis"/>
          <w:rFonts w:ascii="Times New Roman" w:hAnsi="Times New Roman"/>
          <w:i w:val="0"/>
          <w:sz w:val="28"/>
          <w:szCs w:val="28"/>
        </w:rPr>
        <w:t>Оскільки з 6 000 розмовних мов світу близько половині загрожує зникнення, ЮНЕСКО прагне підтримувати мову як ознаку культурної приналежності особи. Окрім того, організація вважає, що вивчення іноземних мов та багатомовність є ключами до взаєморозуміння та взаємоповаги.</w:t>
      </w: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0" w:right="75" w:firstLine="426"/>
        <w:jc w:val="both"/>
        <w:rPr>
          <w:rStyle w:val="Emphasis"/>
          <w:rFonts w:ascii="Times New Roman" w:hAnsi="Times New Roman"/>
          <w:sz w:val="28"/>
          <w:szCs w:val="28"/>
        </w:rPr>
      </w:pPr>
    </w:p>
    <w:p w:rsidR="0002699C" w:rsidRPr="00DF163D" w:rsidRDefault="0002699C" w:rsidP="00DF163D">
      <w:pPr>
        <w:numPr>
          <w:ilvl w:val="0"/>
          <w:numId w:val="1"/>
        </w:numPr>
        <w:shd w:val="clear" w:color="auto" w:fill="FFFFFF"/>
        <w:spacing w:after="0" w:line="360" w:lineRule="auto"/>
        <w:ind w:left="426" w:right="75" w:hanging="426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Ознайомлення учнів з ТЕМОЮ та ЗАВДАННЯМИ уроку</w:t>
      </w:r>
    </w:p>
    <w:p w:rsidR="0002699C" w:rsidRPr="00DF163D" w:rsidRDefault="0002699C" w:rsidP="00DF163D">
      <w:pPr>
        <w:spacing w:after="0" w:line="360" w:lineRule="auto"/>
        <w:ind w:left="795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2.1. Запис дати, теми уроку.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DF163D">
        <w:rPr>
          <w:rFonts w:ascii="Times New Roman" w:hAnsi="Times New Roman"/>
          <w:bCs/>
          <w:sz w:val="28"/>
          <w:szCs w:val="28"/>
          <w:lang w:eastAsia="uk-UA"/>
        </w:rPr>
        <w:t>Сьогодні на уроці ми будемо розвивати мовлення, навчаючись писати есе. Ви дізнаєтесь, що це за жанр, у чому його особливості. Ви зможете удосконалити вміння висловлювати власні думки, послідовно викладати їх на папері. Ви знову відчуєте неперевершену силу слова й будете вчитися нею вправно керувати. А краса рідного слова і його милозвучність будуть вас надихати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95" w:right="75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lang w:eastAsia="uk-UA"/>
        </w:rPr>
        <w:t>Оголошення епіграфа уроку</w:t>
      </w:r>
    </w:p>
    <w:p w:rsidR="0002699C" w:rsidRPr="00DF163D" w:rsidRDefault="0002699C" w:rsidP="00DF16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  <w:shd w:val="clear" w:color="auto" w:fill="FFFFFF"/>
        </w:rPr>
        <w:t>Мова - то серце народу: гине мова - гине народ.</w:t>
      </w:r>
    </w:p>
    <w:p w:rsidR="0002699C" w:rsidRPr="00DF163D" w:rsidRDefault="0002699C" w:rsidP="00DF163D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DF163D">
        <w:rPr>
          <w:rFonts w:ascii="Times New Roman" w:hAnsi="Times New Roman"/>
          <w:i/>
          <w:sz w:val="28"/>
          <w:szCs w:val="28"/>
        </w:rPr>
        <w:t>Іван Огієнко</w:t>
      </w:r>
    </w:p>
    <w:p w:rsidR="0002699C" w:rsidRPr="00DF163D" w:rsidRDefault="0002699C" w:rsidP="00DF16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2.2. Робота з епіграфом, ознайомлення з мовними заповідями свідомого українця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426" w:right="75" w:hanging="426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2699C" w:rsidRPr="00DF163D" w:rsidRDefault="0002699C" w:rsidP="00DF163D">
      <w:pPr>
        <w:shd w:val="clear" w:color="auto" w:fill="FFFFFF"/>
        <w:spacing w:after="0" w:line="360" w:lineRule="auto"/>
        <w:ind w:left="426" w:right="75" w:hanging="426"/>
        <w:jc w:val="both"/>
        <w:rPr>
          <w:rFonts w:ascii="Times New Roman" w:hAnsi="Times New Roman"/>
          <w:sz w:val="28"/>
          <w:szCs w:val="28"/>
          <w:u w:val="single"/>
          <w:lang w:val="ru-RU"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ІІІ. Розвиток неперервної пошукової пізнавальної активності учнів. Перевірка домашнього завдання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bCs/>
          <w:sz w:val="28"/>
          <w:szCs w:val="28"/>
          <w:lang w:eastAsia="uk-UA"/>
        </w:rPr>
      </w:pPr>
      <w:r w:rsidRPr="00DF163D">
        <w:rPr>
          <w:rFonts w:ascii="Times New Roman" w:hAnsi="Times New Roman"/>
          <w:bCs/>
          <w:i/>
          <w:sz w:val="28"/>
          <w:szCs w:val="28"/>
          <w:lang w:eastAsia="uk-UA"/>
        </w:rPr>
        <w:t>Випереджуюче завдання:</w:t>
      </w:r>
      <w:r w:rsidRPr="00DF163D">
        <w:rPr>
          <w:rFonts w:ascii="Times New Roman" w:hAnsi="Times New Roman"/>
          <w:bCs/>
          <w:sz w:val="28"/>
          <w:szCs w:val="28"/>
          <w:lang w:eastAsia="uk-UA"/>
        </w:rPr>
        <w:t xml:space="preserve"> вивчити напам’ять вірш про мову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jc w:val="center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DF163D">
        <w:rPr>
          <w:rFonts w:ascii="Times New Roman" w:hAnsi="Times New Roman"/>
          <w:bCs/>
          <w:sz w:val="28"/>
          <w:szCs w:val="28"/>
          <w:u w:val="single"/>
          <w:lang w:eastAsia="uk-UA"/>
        </w:rPr>
        <w:t>Декламування віршів(додаток 1)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DF163D">
        <w:rPr>
          <w:rFonts w:ascii="Times New Roman" w:hAnsi="Times New Roman"/>
          <w:bCs/>
          <w:i/>
          <w:sz w:val="28"/>
          <w:szCs w:val="28"/>
          <w:lang w:eastAsia="uk-UA"/>
        </w:rPr>
        <w:t>Вчитель.</w:t>
      </w:r>
      <w:r w:rsidRPr="00DF163D">
        <w:rPr>
          <w:rFonts w:ascii="Times New Roman" w:hAnsi="Times New Roman"/>
          <w:bCs/>
          <w:sz w:val="28"/>
          <w:szCs w:val="28"/>
          <w:lang w:eastAsia="uk-UA"/>
        </w:rPr>
        <w:t xml:space="preserve"> Молодці, ви гарно справилися із цим завданням. Переходимо до наступного етапу уроку.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sz w:val="28"/>
          <w:szCs w:val="28"/>
          <w:u w:val="single"/>
          <w:lang w:val="ru-RU" w:eastAsia="uk-UA"/>
        </w:rPr>
      </w:pPr>
      <w:r w:rsidRPr="00DF163D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ІV.  СИСТЕМАТИЗАЦІЯ ЗНАНЬ УЧНІВ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 xml:space="preserve">4.1. </w:t>
      </w:r>
      <w:r w:rsidRPr="00DF163D">
        <w:rPr>
          <w:rFonts w:ascii="Times New Roman" w:hAnsi="Times New Roman"/>
          <w:i/>
          <w:sz w:val="28"/>
          <w:szCs w:val="28"/>
          <w:lang w:eastAsia="uk-UA"/>
        </w:rPr>
        <w:t>Запитання до учнів.</w:t>
      </w:r>
      <w:r w:rsidRPr="00DF163D">
        <w:rPr>
          <w:rFonts w:ascii="Times New Roman" w:hAnsi="Times New Roman"/>
          <w:sz w:val="28"/>
          <w:szCs w:val="28"/>
          <w:lang w:eastAsia="uk-UA"/>
        </w:rPr>
        <w:t xml:space="preserve">  Що робить українську мову красивою та багатою? 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5040" w:right="75"/>
        <w:jc w:val="both"/>
        <w:rPr>
          <w:rFonts w:ascii="Times New Roman" w:hAnsi="Times New Roman"/>
          <w:i/>
          <w:sz w:val="28"/>
          <w:szCs w:val="28"/>
          <w:u w:val="single"/>
          <w:lang w:eastAsia="uk-UA"/>
        </w:rPr>
      </w:pPr>
      <w:r w:rsidRPr="00DF163D">
        <w:rPr>
          <w:rFonts w:ascii="Times New Roman" w:hAnsi="Times New Roman"/>
          <w:i/>
          <w:sz w:val="28"/>
          <w:szCs w:val="28"/>
          <w:u w:val="single"/>
          <w:lang w:eastAsia="uk-UA"/>
        </w:rPr>
        <w:t>(на бічній дошці вчитель записує всі відповіді, назбируючи лексику для есе)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b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>Відповіді учнів: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 xml:space="preserve">- </w:t>
      </w:r>
      <w:r w:rsidRPr="00DF163D">
        <w:rPr>
          <w:rFonts w:ascii="Times New Roman" w:hAnsi="Times New Roman"/>
          <w:sz w:val="28"/>
          <w:szCs w:val="28"/>
          <w:lang w:eastAsia="uk-UA"/>
        </w:rPr>
        <w:t>багата синоніміка на рівні слів та речень;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sz w:val="28"/>
          <w:szCs w:val="28"/>
          <w:lang w:eastAsia="uk-UA"/>
        </w:rPr>
        <w:t>- велика багатозначність слів, пряме та переносне значення слів;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sz w:val="28"/>
          <w:szCs w:val="28"/>
          <w:lang w:eastAsia="uk-UA"/>
        </w:rPr>
        <w:t>- милозвучність: чергування сполучників та прийменників,спрощення у групах приголосних;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sz w:val="28"/>
          <w:szCs w:val="28"/>
          <w:lang w:eastAsia="uk-UA"/>
        </w:rPr>
        <w:t>- зменшено-пестливі та збільшено-згрубілі форми слів.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 xml:space="preserve"> - Фразеологізми</w:t>
      </w:r>
      <w:r w:rsidRPr="00DF163D">
        <w:rPr>
          <w:rFonts w:ascii="Times New Roman" w:hAnsi="Times New Roman"/>
          <w:sz w:val="28"/>
          <w:szCs w:val="28"/>
          <w:lang w:eastAsia="uk-UA"/>
        </w:rPr>
        <w:t xml:space="preserve"> (тримати язик за зубами, теревені справляти, ляси точити, набрати води у рот, співати соловейком, додержатись  слова)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>- Епітети</w:t>
      </w:r>
      <w:r w:rsidRPr="00DF163D">
        <w:rPr>
          <w:rFonts w:ascii="Times New Roman" w:hAnsi="Times New Roman"/>
          <w:sz w:val="28"/>
          <w:szCs w:val="28"/>
          <w:lang w:eastAsia="uk-UA"/>
        </w:rPr>
        <w:t xml:space="preserve">  (мова дзвінкоголоса, солов’їна, рідна, мила та ін..)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sz w:val="28"/>
          <w:szCs w:val="28"/>
          <w:lang w:val="ru-RU" w:eastAsia="uk-UA"/>
        </w:rPr>
      </w:pP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rPr>
          <w:rFonts w:ascii="Times New Roman" w:hAnsi="Times New Roman"/>
          <w:b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>4.2. Творче завдання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i/>
          <w:sz w:val="28"/>
          <w:szCs w:val="28"/>
          <w:u w:val="single"/>
          <w:lang w:eastAsia="uk-UA"/>
        </w:rPr>
      </w:pPr>
      <w:r w:rsidRPr="00DF163D">
        <w:rPr>
          <w:rFonts w:ascii="Times New Roman" w:hAnsi="Times New Roman"/>
          <w:i/>
          <w:sz w:val="28"/>
          <w:szCs w:val="28"/>
          <w:u w:val="single"/>
          <w:lang w:eastAsia="uk-UA"/>
        </w:rPr>
        <w:t>1. До слова</w:t>
      </w:r>
      <w:r w:rsidRPr="00DF163D">
        <w:rPr>
          <w:rFonts w:ascii="Times New Roman" w:hAnsi="Times New Roman"/>
          <w:b/>
          <w:i/>
          <w:sz w:val="28"/>
          <w:szCs w:val="28"/>
          <w:u w:val="single"/>
          <w:lang w:eastAsia="uk-UA"/>
        </w:rPr>
        <w:t xml:space="preserve"> м</w:t>
      </w:r>
      <w:bookmarkStart w:id="0" w:name="_GoBack"/>
      <w:bookmarkEnd w:id="0"/>
      <w:r w:rsidRPr="00DF163D">
        <w:rPr>
          <w:rFonts w:ascii="Times New Roman" w:hAnsi="Times New Roman"/>
          <w:b/>
          <w:i/>
          <w:sz w:val="28"/>
          <w:szCs w:val="28"/>
          <w:u w:val="single"/>
          <w:lang w:eastAsia="uk-UA"/>
        </w:rPr>
        <w:t>ова</w:t>
      </w:r>
      <w:r w:rsidRPr="00DF163D">
        <w:rPr>
          <w:rFonts w:ascii="Times New Roman" w:hAnsi="Times New Roman"/>
          <w:i/>
          <w:sz w:val="28"/>
          <w:szCs w:val="28"/>
          <w:u w:val="single"/>
          <w:lang w:eastAsia="uk-UA"/>
        </w:rPr>
        <w:t xml:space="preserve"> підібрати спільнокореневі слова  - у зошитах</w:t>
      </w:r>
    </w:p>
    <w:p w:rsidR="0002699C" w:rsidRPr="00DF163D" w:rsidRDefault="0002699C" w:rsidP="00DF163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sz w:val="28"/>
          <w:szCs w:val="28"/>
          <w:lang w:eastAsia="uk-UA"/>
        </w:rPr>
        <w:t>(Мова, розмова, мовчки, мовити, мовлення, мовний, мовчати, мовчання, мовчазний, домовленість, замовкати, змовлятися, примовка, мовляв, скоромовка, умовляти, промовець, промовистий, замовляти, змова,  передмова, мовознавець, безмовний, невгамовний, обмова, обмовка,  обмовлятися, зумовлювати)</w:t>
      </w:r>
    </w:p>
    <w:p w:rsidR="0002699C" w:rsidRPr="00DF163D" w:rsidRDefault="0002699C" w:rsidP="00DF163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uk-UA"/>
        </w:rPr>
      </w:pPr>
      <w:r w:rsidRPr="00DF163D">
        <w:rPr>
          <w:rFonts w:ascii="Times New Roman" w:hAnsi="Times New Roman"/>
          <w:i/>
          <w:sz w:val="28"/>
          <w:szCs w:val="28"/>
          <w:lang w:eastAsia="uk-UA"/>
        </w:rPr>
        <w:t>Запис у зошити. Учні зачитують підібрані спільнокореневі слова</w:t>
      </w:r>
    </w:p>
    <w:p w:rsidR="0002699C" w:rsidRPr="00DF163D" w:rsidRDefault="0002699C" w:rsidP="00DF163D">
      <w:pPr>
        <w:spacing w:after="0" w:line="360" w:lineRule="auto"/>
        <w:rPr>
          <w:rFonts w:ascii="Times New Roman" w:hAnsi="Times New Roman"/>
          <w:i/>
          <w:sz w:val="28"/>
          <w:szCs w:val="28"/>
          <w:lang w:eastAsia="uk-UA"/>
        </w:rPr>
      </w:pPr>
      <w:r w:rsidRPr="00DF163D">
        <w:rPr>
          <w:rFonts w:ascii="Times New Roman" w:hAnsi="Times New Roman"/>
          <w:i/>
          <w:sz w:val="28"/>
          <w:szCs w:val="28"/>
          <w:u w:val="single"/>
          <w:lang w:eastAsia="uk-UA"/>
        </w:rPr>
        <w:t>2. Зробити фонетичний розбір слів</w:t>
      </w:r>
      <w:r w:rsidRPr="00DF163D">
        <w:rPr>
          <w:rFonts w:ascii="Times New Roman" w:hAnsi="Times New Roman"/>
          <w:i/>
          <w:sz w:val="28"/>
          <w:szCs w:val="28"/>
          <w:lang w:eastAsia="uk-UA"/>
        </w:rPr>
        <w:t xml:space="preserve">: </w:t>
      </w:r>
      <w:r w:rsidRPr="00DF163D">
        <w:rPr>
          <w:rFonts w:ascii="Times New Roman" w:hAnsi="Times New Roman"/>
          <w:b/>
          <w:i/>
          <w:sz w:val="28"/>
          <w:szCs w:val="28"/>
          <w:lang w:eastAsia="uk-UA"/>
        </w:rPr>
        <w:t>мовлення, мовознавець</w:t>
      </w:r>
      <w:r w:rsidRPr="00DF163D">
        <w:rPr>
          <w:rFonts w:ascii="Times New Roman" w:hAnsi="Times New Roman"/>
          <w:i/>
          <w:sz w:val="28"/>
          <w:szCs w:val="28"/>
          <w:lang w:eastAsia="uk-UA"/>
        </w:rPr>
        <w:t xml:space="preserve"> (біля дошки) – 2 учні</w:t>
      </w:r>
    </w:p>
    <w:p w:rsidR="0002699C" w:rsidRPr="00DF163D" w:rsidRDefault="0002699C" w:rsidP="00DF163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DF163D">
        <w:rPr>
          <w:rFonts w:ascii="Times New Roman" w:hAnsi="Times New Roman"/>
          <w:i/>
          <w:sz w:val="28"/>
          <w:szCs w:val="28"/>
          <w:u w:val="single"/>
          <w:lang w:eastAsia="uk-UA"/>
        </w:rPr>
        <w:t xml:space="preserve">4. Утворити та записати синонімічний ланцюжок </w:t>
      </w:r>
      <w:r w:rsidRPr="00DF163D">
        <w:rPr>
          <w:rFonts w:ascii="Times New Roman" w:hAnsi="Times New Roman"/>
          <w:i/>
          <w:sz w:val="28"/>
          <w:szCs w:val="28"/>
          <w:lang w:eastAsia="uk-UA"/>
        </w:rPr>
        <w:t xml:space="preserve">до слова </w:t>
      </w:r>
      <w:r w:rsidRPr="00DF163D">
        <w:rPr>
          <w:rFonts w:ascii="Times New Roman" w:hAnsi="Times New Roman"/>
          <w:b/>
          <w:i/>
          <w:sz w:val="28"/>
          <w:szCs w:val="28"/>
          <w:lang w:eastAsia="uk-UA"/>
        </w:rPr>
        <w:t xml:space="preserve">Україна </w:t>
      </w:r>
    </w:p>
    <w:p w:rsidR="0002699C" w:rsidRPr="00DF163D" w:rsidRDefault="0002699C" w:rsidP="00DF163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DF163D">
        <w:rPr>
          <w:rFonts w:ascii="Times New Roman" w:hAnsi="Times New Roman"/>
          <w:i/>
          <w:sz w:val="28"/>
          <w:szCs w:val="28"/>
          <w:lang w:eastAsia="uk-UA"/>
        </w:rPr>
        <w:t>(Україна – країна, рідний край, Батьківщина, держава) – 1 учень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>Вчитель.</w:t>
      </w:r>
      <w:r w:rsidRPr="00DF163D">
        <w:rPr>
          <w:rFonts w:ascii="Times New Roman" w:hAnsi="Times New Roman"/>
          <w:sz w:val="28"/>
          <w:szCs w:val="28"/>
          <w:lang w:eastAsia="uk-UA"/>
        </w:rPr>
        <w:t xml:space="preserve"> Ми можемо з гордістю сказати, що таких довгих синонімічних рядів та спільнокореневих слів не має жодна мова світу. Українська лексика творилися нашим народом впродовж багатьох тисячоліть.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sz w:val="28"/>
          <w:szCs w:val="28"/>
          <w:lang w:eastAsia="uk-UA"/>
        </w:rPr>
        <w:t>Я пропоную вам прослухати пісню «Українська мова» та звернути свою увагу на епітети, підібрані до слова мова (скласти асоціативний кущ на розданих листках, прослухавши пісню).</w:t>
      </w:r>
    </w:p>
    <w:p w:rsidR="0002699C" w:rsidRPr="00DF163D" w:rsidRDefault="0002699C" w:rsidP="00DF16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63D">
        <w:rPr>
          <w:rFonts w:ascii="Times New Roman" w:hAnsi="Times New Roman"/>
          <w:b/>
          <w:sz w:val="28"/>
          <w:szCs w:val="28"/>
        </w:rPr>
        <w:t>Складання «Асоціативного куща»</w:t>
      </w: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w:pict>
          <v:group id="Групувати 8" o:spid="_x0000_s1026" style="position:absolute;left:0;text-align:left;margin-left:14.45pt;margin-top:.7pt;width:428.4pt;height:204.9pt;z-index:251646464;mso-position-horizontal-relative:margin" coordsize="65646,3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">
            <v:oval id="Oval 17" o:spid="_x0000_s1027" style="position:absolute;left:19050;top:4857;width:32543;height:291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<v:textbox>
                <w:txbxContent>
                  <w:p w:rsidR="0002699C" w:rsidRPr="00B54CAF" w:rsidRDefault="0002699C" w:rsidP="004A121B">
                    <w:pPr>
                      <w:jc w:val="center"/>
                      <w:rPr>
                        <w:b/>
                        <w:sz w:val="52"/>
                      </w:rPr>
                    </w:pPr>
                  </w:p>
                  <w:p w:rsidR="0002699C" w:rsidRPr="00B54CAF" w:rsidRDefault="0002699C" w:rsidP="004A121B">
                    <w:pPr>
                      <w:jc w:val="center"/>
                      <w:rPr>
                        <w:b/>
                        <w:sz w:val="96"/>
                      </w:rPr>
                    </w:pPr>
                    <w:r w:rsidRPr="00B54CAF">
                      <w:rPr>
                        <w:b/>
                        <w:sz w:val="96"/>
                      </w:rPr>
                      <w:t>МОВА</w:t>
                    </w:r>
                  </w:p>
                </w:txbxContent>
              </v:textbox>
            </v:oval>
            <v:rect id="Rectangle 18" o:spid="_x0000_s1028" style="position:absolute;left:24860;width:17259;height:6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<v:textbox>
                <w:txbxContent>
                  <w:p w:rsidR="0002699C" w:rsidRPr="00811FC9" w:rsidRDefault="0002699C" w:rsidP="004A121B">
                    <w:pPr>
                      <w:rPr>
                        <w:sz w:val="4"/>
                      </w:rPr>
                    </w:pPr>
                  </w:p>
                  <w:p w:rsidR="0002699C" w:rsidRPr="00811FC9" w:rsidRDefault="0002699C" w:rsidP="004A121B">
                    <w:pPr>
                      <w:jc w:val="center"/>
                      <w:rPr>
                        <w:sz w:val="28"/>
                      </w:rPr>
                    </w:pPr>
                    <w:r w:rsidRPr="00811FC9">
                      <w:rPr>
                        <w:sz w:val="28"/>
                      </w:rPr>
                      <w:t>МЕЛОДІЙНА</w:t>
                    </w:r>
                  </w:p>
                </w:txbxContent>
              </v:textbox>
            </v:rect>
            <v:rect id="Rectangle 19" o:spid="_x0000_s1029" style="position:absolute;left:48387;top:7048;width:17259;height:6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>
                <w:txbxContent>
                  <w:p w:rsidR="0002699C" w:rsidRPr="00811FC9" w:rsidRDefault="0002699C" w:rsidP="004A121B">
                    <w:pPr>
                      <w:rPr>
                        <w:sz w:val="4"/>
                      </w:rPr>
                    </w:pPr>
                  </w:p>
                  <w:p w:rsidR="0002699C" w:rsidRPr="00811FC9" w:rsidRDefault="0002699C" w:rsidP="004A121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КРАСИВА</w:t>
                    </w:r>
                  </w:p>
                </w:txbxContent>
              </v:textbox>
            </v:rect>
            <v:rect id="Rectangle 20" o:spid="_x0000_s1030" style="position:absolute;left:48387;top:20288;width:17259;height:6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<v:textbox>
                <w:txbxContent>
                  <w:p w:rsidR="0002699C" w:rsidRPr="00811FC9" w:rsidRDefault="0002699C" w:rsidP="004A121B">
                    <w:pPr>
                      <w:rPr>
                        <w:sz w:val="4"/>
                      </w:rPr>
                    </w:pPr>
                  </w:p>
                  <w:p w:rsidR="0002699C" w:rsidRPr="00811FC9" w:rsidRDefault="0002699C" w:rsidP="004A121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СПІВУЧА</w:t>
                    </w:r>
                  </w:p>
                </w:txbxContent>
              </v:textbox>
            </v:rect>
            <v:rect id="Rectangle 21" o:spid="_x0000_s1031" style="position:absolute;left:24860;top:29527;width:17259;height:6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<v:textbox>
                <w:txbxContent>
                  <w:p w:rsidR="0002699C" w:rsidRPr="00811FC9" w:rsidRDefault="0002699C" w:rsidP="004A121B">
                    <w:pPr>
                      <w:jc w:val="center"/>
                      <w:rPr>
                        <w:sz w:val="4"/>
                      </w:rPr>
                    </w:pPr>
                  </w:p>
                  <w:p w:rsidR="0002699C" w:rsidRPr="00811FC9" w:rsidRDefault="0002699C" w:rsidP="004A121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МИЛОЗВУЧНА</w:t>
                    </w:r>
                  </w:p>
                </w:txbxContent>
              </v:textbox>
            </v:rect>
            <v:rect id="Rectangle 22" o:spid="_x0000_s1032" style="position:absolute;top:19431;width:17259;height:6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<v:textbox>
                <w:txbxContent>
                  <w:p w:rsidR="0002699C" w:rsidRPr="00811FC9" w:rsidRDefault="0002699C" w:rsidP="004A121B">
                    <w:pPr>
                      <w:jc w:val="center"/>
                      <w:rPr>
                        <w:sz w:val="4"/>
                      </w:rPr>
                    </w:pPr>
                  </w:p>
                  <w:p w:rsidR="0002699C" w:rsidRPr="00811FC9" w:rsidRDefault="0002699C" w:rsidP="004A121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ЯСКРАВА</w:t>
                    </w:r>
                  </w:p>
                </w:txbxContent>
              </v:textbox>
            </v:rect>
            <v:rect id="Rectangle 23" o:spid="_x0000_s1033" style="position:absolute;left:190;top:7048;width:17259;height:6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<v:textbox>
                <w:txbxContent>
                  <w:p w:rsidR="0002699C" w:rsidRPr="00811FC9" w:rsidRDefault="0002699C" w:rsidP="004A121B">
                    <w:pPr>
                      <w:jc w:val="center"/>
                      <w:rPr>
                        <w:sz w:val="4"/>
                      </w:rPr>
                    </w:pPr>
                  </w:p>
                  <w:p w:rsidR="0002699C" w:rsidRPr="00811FC9" w:rsidRDefault="0002699C" w:rsidP="004A121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БАРВИСТА</w:t>
                    </w:r>
                  </w:p>
                </w:txbxContent>
              </v:textbox>
            </v:rect>
            <w10:wrap anchorx="margin"/>
          </v:group>
        </w:pict>
      </w: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0" w:right="75"/>
        <w:rPr>
          <w:rFonts w:ascii="Times New Roman" w:hAnsi="Times New Roman"/>
          <w:b/>
          <w:sz w:val="28"/>
          <w:szCs w:val="28"/>
          <w:lang w:eastAsia="uk-UA"/>
        </w:rPr>
      </w:pP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0" w:right="75"/>
        <w:rPr>
          <w:rFonts w:ascii="Times New Roman" w:hAnsi="Times New Roman"/>
          <w:sz w:val="28"/>
          <w:szCs w:val="28"/>
          <w:lang w:val="ru-RU"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>4.3. Словниковий диктант</w:t>
      </w:r>
    </w:p>
    <w:p w:rsidR="0002699C" w:rsidRPr="00DF163D" w:rsidRDefault="0002699C" w:rsidP="00DF163D">
      <w:pPr>
        <w:pStyle w:val="ListParagraph"/>
        <w:shd w:val="clear" w:color="auto" w:fill="FFFFFF"/>
        <w:spacing w:after="0" w:line="360" w:lineRule="auto"/>
        <w:ind w:left="435" w:right="75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DF163D">
        <w:rPr>
          <w:rFonts w:ascii="Times New Roman" w:hAnsi="Times New Roman"/>
          <w:sz w:val="28"/>
          <w:szCs w:val="28"/>
          <w:lang w:val="ru-RU" w:eastAsia="uk-UA"/>
        </w:rPr>
        <w:t>барвінкова, пустотлива, дзвінка, грайлива, мелодійна, легка, сонячна, проста, веселково-ніжна, морозно-сніжна, лебедина, одна-єдина, калинова, дивна, загадкова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rPr>
          <w:rFonts w:ascii="Times New Roman" w:hAnsi="Times New Roman"/>
          <w:b/>
          <w:sz w:val="28"/>
          <w:szCs w:val="28"/>
          <w:lang w:eastAsia="uk-UA"/>
        </w:rPr>
      </w:pP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rPr>
          <w:rFonts w:ascii="Times New Roman" w:hAnsi="Times New Roman"/>
          <w:b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>4.4 Вибіркова робота (усно)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 w:firstLine="851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DF163D">
        <w:rPr>
          <w:rFonts w:ascii="Times New Roman" w:hAnsi="Times New Roman"/>
          <w:i/>
          <w:sz w:val="28"/>
          <w:szCs w:val="28"/>
          <w:lang w:eastAsia="uk-UA"/>
        </w:rPr>
        <w:t>Діти реагують сплеском долоньок на слова</w:t>
      </w:r>
      <w:r w:rsidRPr="00DF163D">
        <w:rPr>
          <w:rFonts w:ascii="Times New Roman" w:hAnsi="Times New Roman"/>
          <w:i/>
          <w:sz w:val="28"/>
          <w:szCs w:val="28"/>
          <w:lang w:val="ru-RU" w:eastAsia="uk-UA"/>
        </w:rPr>
        <w:t xml:space="preserve"> (</w:t>
      </w:r>
      <w:r w:rsidRPr="00DF163D">
        <w:rPr>
          <w:rFonts w:ascii="Times New Roman" w:hAnsi="Times New Roman"/>
          <w:i/>
          <w:sz w:val="28"/>
          <w:szCs w:val="28"/>
          <w:lang w:eastAsia="uk-UA"/>
        </w:rPr>
        <w:t>або встають, присідають (негативне) –підстрибують (позитивне), які називають правильну та багату мову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 w:firstLine="633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sz w:val="28"/>
          <w:szCs w:val="28"/>
          <w:lang w:eastAsia="uk-UA"/>
        </w:rPr>
        <w:t>Барвиста, безграмотна, бездоганна, відшліфована, розкішна, убога, засмічена, неповторна, кострубата, живописна, незграбна, чародійна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rPr>
          <w:rFonts w:ascii="Times New Roman" w:hAnsi="Times New Roman"/>
          <w:b/>
          <w:sz w:val="28"/>
          <w:szCs w:val="28"/>
          <w:lang w:eastAsia="uk-UA"/>
        </w:rPr>
      </w:pP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rPr>
          <w:rFonts w:ascii="Times New Roman" w:hAnsi="Times New Roman"/>
          <w:b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>4.7. Ігрове дослідження-моделювання (на картках розірвані вислови). Початок роздати учням, а продовження гостям.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right="75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sz w:val="28"/>
          <w:szCs w:val="28"/>
          <w:lang w:eastAsia="uk-UA"/>
        </w:rPr>
        <w:t>Завдання:</w:t>
      </w:r>
      <w:r w:rsidRPr="00DF163D">
        <w:rPr>
          <w:rFonts w:ascii="Times New Roman" w:hAnsi="Times New Roman"/>
          <w:sz w:val="28"/>
          <w:szCs w:val="28"/>
          <w:lang w:eastAsia="uk-UA"/>
        </w:rPr>
        <w:t xml:space="preserve"> знайти продовження народних висловів (проектується на екрані)</w:t>
      </w:r>
    </w:p>
    <w:tbl>
      <w:tblPr>
        <w:tblW w:w="9927" w:type="dxa"/>
        <w:tblInd w:w="-432" w:type="dxa"/>
        <w:tblLook w:val="01E0"/>
      </w:tblPr>
      <w:tblGrid>
        <w:gridCol w:w="5010"/>
        <w:gridCol w:w="4917"/>
      </w:tblGrid>
      <w:tr w:rsidR="0002699C" w:rsidRPr="00DF163D" w:rsidTr="008858A6">
        <w:trPr>
          <w:trHeight w:val="392"/>
        </w:trPr>
        <w:tc>
          <w:tcPr>
            <w:tcW w:w="5010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>Хто мови своєї цурається,</w:t>
            </w:r>
          </w:p>
        </w:tc>
        <w:tc>
          <w:tcPr>
            <w:tcW w:w="4917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>… хай сам себе стидається.</w:t>
            </w:r>
          </w:p>
        </w:tc>
      </w:tr>
      <w:tr w:rsidR="0002699C" w:rsidRPr="00DF163D" w:rsidTr="008858A6">
        <w:trPr>
          <w:trHeight w:val="382"/>
        </w:trPr>
        <w:tc>
          <w:tcPr>
            <w:tcW w:w="5010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>Птицю пізнати по пір'ю,</w:t>
            </w:r>
          </w:p>
        </w:tc>
        <w:tc>
          <w:tcPr>
            <w:tcW w:w="4917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>… а людину по мові.</w:t>
            </w:r>
          </w:p>
        </w:tc>
      </w:tr>
      <w:tr w:rsidR="0002699C" w:rsidRPr="00DF163D" w:rsidTr="008858A6">
        <w:trPr>
          <w:trHeight w:val="387"/>
        </w:trPr>
        <w:tc>
          <w:tcPr>
            <w:tcW w:w="5010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>Рідна мова - не полова:</w:t>
            </w:r>
          </w:p>
        </w:tc>
        <w:tc>
          <w:tcPr>
            <w:tcW w:w="4917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>… її за вітром не розвієш.</w:t>
            </w:r>
          </w:p>
        </w:tc>
      </w:tr>
      <w:tr w:rsidR="0002699C" w:rsidRPr="00DF163D" w:rsidTr="008858A6">
        <w:trPr>
          <w:trHeight w:val="290"/>
        </w:trPr>
        <w:tc>
          <w:tcPr>
            <w:tcW w:w="5010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 xml:space="preserve">Більше діла — </w:t>
            </w:r>
          </w:p>
        </w:tc>
        <w:tc>
          <w:tcPr>
            <w:tcW w:w="4917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>… менше слів.</w:t>
            </w:r>
          </w:p>
        </w:tc>
      </w:tr>
      <w:tr w:rsidR="0002699C" w:rsidRPr="00DF163D" w:rsidTr="008858A6">
        <w:trPr>
          <w:trHeight w:val="287"/>
        </w:trPr>
        <w:tc>
          <w:tcPr>
            <w:tcW w:w="5010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 xml:space="preserve">Будь господарем </w:t>
            </w:r>
          </w:p>
        </w:tc>
        <w:tc>
          <w:tcPr>
            <w:tcW w:w="4917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>… свого слова.</w:t>
            </w:r>
          </w:p>
        </w:tc>
      </w:tr>
      <w:tr w:rsidR="0002699C" w:rsidRPr="00DF163D" w:rsidTr="008858A6">
        <w:trPr>
          <w:trHeight w:val="321"/>
        </w:trPr>
        <w:tc>
          <w:tcPr>
            <w:tcW w:w="5010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 xml:space="preserve">Від меча рана загоїться, </w:t>
            </w:r>
          </w:p>
        </w:tc>
        <w:tc>
          <w:tcPr>
            <w:tcW w:w="4917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>…а від лихого слова — ніколи.</w:t>
            </w:r>
          </w:p>
        </w:tc>
      </w:tr>
      <w:tr w:rsidR="0002699C" w:rsidRPr="00DF163D" w:rsidTr="008858A6">
        <w:trPr>
          <w:trHeight w:val="247"/>
        </w:trPr>
        <w:tc>
          <w:tcPr>
            <w:tcW w:w="5010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 xml:space="preserve">Лагідні слова роблять приятелів, </w:t>
            </w:r>
          </w:p>
        </w:tc>
        <w:tc>
          <w:tcPr>
            <w:tcW w:w="4917" w:type="dxa"/>
          </w:tcPr>
          <w:p w:rsidR="0002699C" w:rsidRPr="00DF163D" w:rsidRDefault="0002699C" w:rsidP="00DF16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163D">
              <w:rPr>
                <w:rFonts w:ascii="Times New Roman" w:hAnsi="Times New Roman"/>
                <w:sz w:val="28"/>
                <w:szCs w:val="28"/>
              </w:rPr>
              <w:t>…а гострі слова — ворогів.</w:t>
            </w:r>
          </w:p>
        </w:tc>
      </w:tr>
    </w:tbl>
    <w:p w:rsidR="0002699C" w:rsidRPr="00DF163D" w:rsidRDefault="0002699C" w:rsidP="00DF163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F163D">
        <w:rPr>
          <w:rFonts w:ascii="Times New Roman" w:hAnsi="Times New Roman"/>
          <w:b/>
          <w:i/>
          <w:sz w:val="28"/>
          <w:szCs w:val="28"/>
        </w:rPr>
        <w:t xml:space="preserve">Вчитель. </w:t>
      </w:r>
      <w:r w:rsidRPr="00DF163D">
        <w:rPr>
          <w:rFonts w:ascii="Times New Roman" w:hAnsi="Times New Roman"/>
          <w:sz w:val="28"/>
          <w:szCs w:val="28"/>
        </w:rPr>
        <w:t xml:space="preserve">Отже, виконавши ряд завдань, ви переконалися, що наша мова багата та мелодійна. А зараз пропоную вам відпочити та провести </w:t>
      </w:r>
      <w:r w:rsidRPr="00DF163D">
        <w:rPr>
          <w:rFonts w:ascii="Times New Roman" w:hAnsi="Times New Roman"/>
          <w:b/>
          <w:color w:val="1D2129"/>
          <w:sz w:val="28"/>
          <w:szCs w:val="28"/>
        </w:rPr>
        <w:t>гру "Я люблю…</w:t>
      </w:r>
      <w:r w:rsidRPr="00DF163D">
        <w:rPr>
          <w:rFonts w:ascii="Times New Roman" w:hAnsi="Times New Roman"/>
          <w:color w:val="1D2129"/>
          <w:sz w:val="28"/>
          <w:szCs w:val="28"/>
        </w:rPr>
        <w:t xml:space="preserve">" </w:t>
      </w:r>
      <w:r w:rsidRPr="00DF163D">
        <w:rPr>
          <w:rFonts w:ascii="Times New Roman" w:hAnsi="Times New Roman"/>
          <w:i/>
          <w:color w:val="1D2129"/>
          <w:sz w:val="28"/>
          <w:szCs w:val="28"/>
        </w:rPr>
        <w:t xml:space="preserve">( </w:t>
      </w:r>
      <w:r w:rsidRPr="00DF163D">
        <w:rPr>
          <w:rFonts w:ascii="Times New Roman" w:hAnsi="Times New Roman"/>
          <w:i/>
          <w:sz w:val="28"/>
          <w:szCs w:val="28"/>
        </w:rPr>
        <w:t>створює комфортну взаємодію між учнями класу, вчить шукати однодумців і зменшує напругу)</w:t>
      </w:r>
    </w:p>
    <w:p w:rsidR="0002699C" w:rsidRPr="00DF163D" w:rsidRDefault="0002699C" w:rsidP="00DF163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DF163D">
        <w:rPr>
          <w:i/>
          <w:sz w:val="28"/>
          <w:szCs w:val="28"/>
        </w:rPr>
        <w:t xml:space="preserve">Гру розпочинає вчитель, який стає в центрі </w:t>
      </w:r>
      <w:r w:rsidRPr="00DF163D">
        <w:rPr>
          <w:i/>
          <w:sz w:val="28"/>
          <w:szCs w:val="28"/>
          <w:lang w:val="ru-RU"/>
        </w:rPr>
        <w:t>класної</w:t>
      </w:r>
      <w:r w:rsidRPr="00DF163D">
        <w:rPr>
          <w:i/>
          <w:sz w:val="28"/>
          <w:szCs w:val="28"/>
        </w:rPr>
        <w:t>кімнати, простягає дві руки в різні боки і каже: «З одного боку — я люблю яблука, а з другого боку — я люблю малювати». Той чи та, хто теж любить яблука, підходить і бере вчителя за руку та продовжує: «З одного боку — я люблю яблука, а з другого боку — я люблю сніг». Так продовжуємо </w:t>
      </w:r>
      <w:r w:rsidRPr="00DF163D">
        <w:rPr>
          <w:rStyle w:val="textexposedshow"/>
          <w:i/>
          <w:sz w:val="28"/>
          <w:szCs w:val="28"/>
        </w:rPr>
        <w:t>грати, поки до цього ланцюжка не приєднаються всі діти.</w:t>
      </w:r>
    </w:p>
    <w:p w:rsidR="0002699C" w:rsidRPr="00DF163D" w:rsidRDefault="0002699C" w:rsidP="00DF163D">
      <w:pPr>
        <w:pStyle w:val="ListParagraph"/>
        <w:spacing w:after="0" w:line="360" w:lineRule="auto"/>
        <w:ind w:left="0" w:firstLine="851"/>
        <w:jc w:val="center"/>
        <w:rPr>
          <w:rFonts w:ascii="Times New Roman" w:hAnsi="Times New Roman"/>
          <w:i/>
          <w:sz w:val="28"/>
          <w:szCs w:val="28"/>
        </w:rPr>
      </w:pPr>
    </w:p>
    <w:p w:rsidR="0002699C" w:rsidRPr="00DF163D" w:rsidRDefault="0002699C" w:rsidP="00DF163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F163D">
        <w:rPr>
          <w:rFonts w:ascii="Times New Roman" w:hAnsi="Times New Roman"/>
          <w:b/>
          <w:i/>
          <w:sz w:val="28"/>
          <w:szCs w:val="28"/>
        </w:rPr>
        <w:t>Вчитель.</w:t>
      </w:r>
      <w:r w:rsidRPr="00DF163D">
        <w:rPr>
          <w:rFonts w:ascii="Times New Roman" w:hAnsi="Times New Roman"/>
          <w:sz w:val="28"/>
          <w:szCs w:val="28"/>
        </w:rPr>
        <w:t xml:space="preserve"> Відпочили? А тепер за роботу. Переходимо до наступного етапу уроку</w:t>
      </w:r>
      <w:r w:rsidRPr="00DF163D">
        <w:rPr>
          <w:rFonts w:ascii="Times New Roman" w:hAnsi="Times New Roman"/>
          <w:i/>
          <w:sz w:val="28"/>
          <w:szCs w:val="28"/>
        </w:rPr>
        <w:t>.</w:t>
      </w:r>
    </w:p>
    <w:p w:rsidR="0002699C" w:rsidRPr="00DF163D" w:rsidRDefault="0002699C" w:rsidP="00DF163D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2699C" w:rsidRPr="00DF163D" w:rsidRDefault="0002699C" w:rsidP="00DF16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b/>
          <w:sz w:val="28"/>
          <w:szCs w:val="28"/>
        </w:rPr>
        <w:t>V. СПРИЙМАННЯ Й УСВІДОМЛЕННЯ НОВОГО МАТЕРІАЛУ</w:t>
      </w:r>
    </w:p>
    <w:p w:rsidR="0002699C" w:rsidRPr="00DF163D" w:rsidRDefault="0002699C" w:rsidP="00DF163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b/>
          <w:i/>
          <w:sz w:val="28"/>
          <w:szCs w:val="28"/>
        </w:rPr>
        <w:t>Повідомлення про есе</w:t>
      </w:r>
      <w:r w:rsidRPr="00DF163D">
        <w:rPr>
          <w:rFonts w:ascii="Times New Roman" w:hAnsi="Times New Roman"/>
          <w:sz w:val="28"/>
          <w:szCs w:val="28"/>
        </w:rPr>
        <w:t>. (спроектовано)</w:t>
      </w:r>
    </w:p>
    <w:p w:rsidR="0002699C" w:rsidRPr="00DF163D" w:rsidRDefault="0002699C" w:rsidP="00DF163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Есе́</w:t>
      </w:r>
      <w:r w:rsidRPr="00DF16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есе́й (фр. essai — «спроба», «нарис») — невеликий за обсягом прозовий твір, що має довільну композицію і висловлює індивідуальні думки та враження з конкретного приводу чи питання і не претендує на вичерпне трактування теми.</w:t>
      </w: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b/>
          <w:i/>
          <w:sz w:val="28"/>
          <w:szCs w:val="28"/>
        </w:rPr>
        <w:t xml:space="preserve">Метод «Прогнозування». </w:t>
      </w:r>
      <w:r w:rsidRPr="00DF163D">
        <w:rPr>
          <w:rFonts w:ascii="Times New Roman" w:hAnsi="Times New Roman"/>
          <w:sz w:val="28"/>
          <w:szCs w:val="28"/>
        </w:rPr>
        <w:t>Визначення теми есе. (відповіді учнів)</w:t>
      </w:r>
    </w:p>
    <w:p w:rsidR="0002699C" w:rsidRPr="00DF163D" w:rsidRDefault="0002699C" w:rsidP="00DF163D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b/>
          <w:sz w:val="28"/>
          <w:szCs w:val="28"/>
        </w:rPr>
        <w:t xml:space="preserve">Вчитель. </w:t>
      </w:r>
      <w:r w:rsidRPr="00DF163D">
        <w:rPr>
          <w:rFonts w:ascii="Times New Roman" w:hAnsi="Times New Roman"/>
          <w:sz w:val="28"/>
          <w:szCs w:val="28"/>
        </w:rPr>
        <w:t>Я гадаю, що проведена на уроці робота допоможе вам скласти есе про красу та милозвучність української мови.</w:t>
      </w:r>
    </w:p>
    <w:p w:rsidR="0002699C" w:rsidRPr="00DF163D" w:rsidRDefault="0002699C" w:rsidP="00DF163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F163D">
        <w:rPr>
          <w:rFonts w:ascii="Times New Roman" w:hAnsi="Times New Roman"/>
          <w:b/>
          <w:i/>
          <w:sz w:val="28"/>
          <w:szCs w:val="28"/>
        </w:rPr>
        <w:t xml:space="preserve">Правила написання есе. </w:t>
      </w:r>
      <w:r w:rsidRPr="00DF163D">
        <w:rPr>
          <w:rFonts w:ascii="Times New Roman" w:hAnsi="Times New Roman"/>
          <w:sz w:val="28"/>
          <w:szCs w:val="28"/>
        </w:rPr>
        <w:t>(спроектовано)</w:t>
      </w:r>
    </w:p>
    <w:p w:rsidR="0002699C" w:rsidRPr="00DF163D" w:rsidRDefault="0002699C" w:rsidP="00DF163D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Для написання есе потрібно пройти 3 етапи:</w:t>
      </w:r>
    </w:p>
    <w:p w:rsidR="0002699C" w:rsidRPr="00DF163D" w:rsidRDefault="0002699C" w:rsidP="00DF163D">
      <w:pPr>
        <w:pStyle w:val="ListParagraph"/>
        <w:spacing w:after="0" w:line="360" w:lineRule="auto"/>
        <w:ind w:left="765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1 етап – збір інформації для есе</w:t>
      </w:r>
    </w:p>
    <w:p w:rsidR="0002699C" w:rsidRPr="00DF163D" w:rsidRDefault="0002699C" w:rsidP="00DF163D">
      <w:pPr>
        <w:pStyle w:val="ListParagraph"/>
        <w:spacing w:after="0" w:line="360" w:lineRule="auto"/>
        <w:ind w:left="765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2 етап -  аналіз інформації</w:t>
      </w:r>
    </w:p>
    <w:p w:rsidR="0002699C" w:rsidRPr="00DF163D" w:rsidRDefault="0002699C" w:rsidP="00DF163D">
      <w:pPr>
        <w:pStyle w:val="ListParagraph"/>
        <w:spacing w:after="0" w:line="360" w:lineRule="auto"/>
        <w:ind w:left="765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3 етап – висловлення  власної думки</w:t>
      </w:r>
    </w:p>
    <w:p w:rsidR="0002699C" w:rsidRPr="00DF163D" w:rsidRDefault="0002699C" w:rsidP="00DF163D">
      <w:pPr>
        <w:pStyle w:val="ListParagraph"/>
        <w:spacing w:after="0" w:line="360" w:lineRule="auto"/>
        <w:ind w:left="2204"/>
        <w:rPr>
          <w:rFonts w:ascii="Times New Roman" w:hAnsi="Times New Roman"/>
          <w:b/>
          <w:i/>
          <w:sz w:val="28"/>
          <w:szCs w:val="28"/>
          <w:u w:val="single"/>
        </w:rPr>
      </w:pPr>
      <w:r w:rsidRPr="00DF163D">
        <w:rPr>
          <w:rFonts w:ascii="Times New Roman" w:hAnsi="Times New Roman"/>
          <w:b/>
          <w:i/>
          <w:sz w:val="28"/>
          <w:szCs w:val="28"/>
          <w:u w:val="single"/>
        </w:rPr>
        <w:t>І - збір інформації.</w:t>
      </w:r>
    </w:p>
    <w:p w:rsidR="0002699C" w:rsidRPr="00DF163D" w:rsidRDefault="0002699C" w:rsidP="00DF163D">
      <w:pPr>
        <w:pStyle w:val="ListParagraph"/>
        <w:spacing w:after="0" w:line="360" w:lineRule="auto"/>
        <w:ind w:left="765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i/>
          <w:sz w:val="28"/>
          <w:szCs w:val="28"/>
        </w:rPr>
        <w:t xml:space="preserve">А) </w:t>
      </w:r>
      <w:r w:rsidRPr="00DF163D">
        <w:rPr>
          <w:rFonts w:ascii="Times New Roman" w:hAnsi="Times New Roman"/>
          <w:sz w:val="28"/>
          <w:szCs w:val="28"/>
        </w:rPr>
        <w:t xml:space="preserve">- Поміркуйте, навіщо людині мова? </w:t>
      </w:r>
    </w:p>
    <w:p w:rsidR="0002699C" w:rsidRPr="00DF163D" w:rsidRDefault="0002699C" w:rsidP="00DF163D">
      <w:pPr>
        <w:pStyle w:val="ListParagraph"/>
        <w:spacing w:after="0" w:line="360" w:lineRule="auto"/>
        <w:ind w:left="765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i/>
          <w:sz w:val="28"/>
          <w:szCs w:val="28"/>
        </w:rPr>
        <w:t xml:space="preserve">Б) </w:t>
      </w:r>
      <w:r w:rsidRPr="00DF163D">
        <w:rPr>
          <w:rFonts w:ascii="Times New Roman" w:hAnsi="Times New Roman"/>
          <w:sz w:val="28"/>
          <w:szCs w:val="28"/>
        </w:rPr>
        <w:t>– Скористайтеся записами на дошці та прислів’ями, щоб скласти есе.</w:t>
      </w:r>
    </w:p>
    <w:p w:rsidR="0002699C" w:rsidRPr="00DF163D" w:rsidRDefault="0002699C" w:rsidP="00DF163D">
      <w:pPr>
        <w:pStyle w:val="ListParagraph"/>
        <w:spacing w:after="0" w:line="360" w:lineRule="auto"/>
        <w:ind w:left="765"/>
        <w:jc w:val="center"/>
        <w:rPr>
          <w:rFonts w:ascii="Times New Roman" w:hAnsi="Times New Roman"/>
          <w:b/>
          <w:sz w:val="28"/>
          <w:szCs w:val="28"/>
        </w:rPr>
      </w:pPr>
      <w:r w:rsidRPr="00DF163D">
        <w:rPr>
          <w:rFonts w:ascii="Times New Roman" w:hAnsi="Times New Roman"/>
          <w:b/>
          <w:sz w:val="28"/>
          <w:szCs w:val="28"/>
        </w:rPr>
        <w:t>Метод «Кластер»</w:t>
      </w:r>
    </w:p>
    <w:p w:rsidR="0002699C" w:rsidRPr="00DF163D" w:rsidRDefault="0002699C" w:rsidP="00DF163D">
      <w:pPr>
        <w:pStyle w:val="ListParagraph"/>
        <w:spacing w:after="0" w:line="360" w:lineRule="auto"/>
        <w:ind w:left="765"/>
        <w:rPr>
          <w:rFonts w:ascii="Times New Roman" w:hAnsi="Times New Roman"/>
          <w:i/>
          <w:sz w:val="28"/>
          <w:szCs w:val="28"/>
        </w:rPr>
      </w:pPr>
      <w:r w:rsidRPr="00DF163D">
        <w:rPr>
          <w:rFonts w:ascii="Times New Roman" w:hAnsi="Times New Roman"/>
          <w:i/>
          <w:sz w:val="28"/>
          <w:szCs w:val="28"/>
        </w:rPr>
        <w:t>Б) Вправа «Ми – художники»</w:t>
      </w:r>
    </w:p>
    <w:p w:rsidR="0002699C" w:rsidRPr="00DF163D" w:rsidRDefault="0002699C" w:rsidP="00DF163D">
      <w:pPr>
        <w:pStyle w:val="ListParagraph"/>
        <w:spacing w:after="0" w:line="360" w:lineRule="auto"/>
        <w:ind w:left="765"/>
        <w:jc w:val="both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- А тепер уявіть себе художниками. Один із засобів, які використовують художники - колір. Ознайомтесь із інформацією про деякі кольори.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Білий – відкритість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Червоний – наполегливість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Оранжевий - гідність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Жовтий – радість, тепло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Зелений – злагода, мир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Блакитний – благородство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Синій – довіра, мудрість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Чорний – біль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Сірий – смуток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Рожевий – дружелюбність</w:t>
      </w:r>
    </w:p>
    <w:p w:rsidR="0002699C" w:rsidRPr="00DF163D" w:rsidRDefault="0002699C" w:rsidP="00DF163D">
      <w:pPr>
        <w:pStyle w:val="ListParagraph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Коричневий – надійність</w:t>
      </w:r>
    </w:p>
    <w:p w:rsidR="0002699C" w:rsidRPr="00DF163D" w:rsidRDefault="0002699C" w:rsidP="00DF163D">
      <w:pPr>
        <w:pStyle w:val="ListParagraph"/>
        <w:spacing w:after="0" w:line="360" w:lineRule="auto"/>
        <w:ind w:left="765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- Які кольори ви б використали, щоб намалювати мову? Обґрунтуйте свою думку.</w:t>
      </w:r>
    </w:p>
    <w:p w:rsidR="0002699C" w:rsidRPr="00DF163D" w:rsidRDefault="0002699C" w:rsidP="00DF163D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>(Діти на дошці на карту України прикріплюють сердечка певних кольорів)</w:t>
      </w:r>
    </w:p>
    <w:p w:rsidR="0002699C" w:rsidRPr="00DF163D" w:rsidRDefault="0002699C" w:rsidP="00DF163D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2699C" w:rsidRPr="00DF163D" w:rsidRDefault="0002699C" w:rsidP="00DF16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F163D">
        <w:rPr>
          <w:rFonts w:ascii="Times New Roman" w:hAnsi="Times New Roman"/>
          <w:b/>
          <w:i/>
          <w:sz w:val="28"/>
          <w:szCs w:val="28"/>
          <w:u w:val="single"/>
        </w:rPr>
        <w:t>ІІ етап - Аналіз інформації.</w:t>
      </w:r>
    </w:p>
    <w:p w:rsidR="0002699C" w:rsidRPr="00DF163D" w:rsidRDefault="0002699C" w:rsidP="00DF163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3D">
        <w:rPr>
          <w:rFonts w:ascii="Times New Roman" w:hAnsi="Times New Roman"/>
          <w:b/>
          <w:i/>
          <w:sz w:val="28"/>
          <w:szCs w:val="28"/>
        </w:rPr>
        <w:t>Я пропоную прослухати учнівський твір, який допоможе вам скласти власне висловлювання</w:t>
      </w:r>
    </w:p>
    <w:p w:rsidR="0002699C" w:rsidRPr="00DF163D" w:rsidRDefault="0002699C" w:rsidP="00DF163D">
      <w:pPr>
        <w:pStyle w:val="NormalWeb"/>
        <w:spacing w:before="0" w:beforeAutospacing="0" w:after="0" w:afterAutospacing="0" w:line="360" w:lineRule="auto"/>
        <w:ind w:firstLine="601"/>
        <w:jc w:val="center"/>
        <w:rPr>
          <w:b/>
          <w:i/>
          <w:sz w:val="28"/>
          <w:szCs w:val="28"/>
        </w:rPr>
      </w:pPr>
      <w:r w:rsidRPr="00DF163D">
        <w:rPr>
          <w:b/>
          <w:i/>
          <w:sz w:val="28"/>
          <w:szCs w:val="28"/>
        </w:rPr>
        <w:t>Милозвучність і краса рідної мови</w:t>
      </w:r>
    </w:p>
    <w:p w:rsidR="0002699C" w:rsidRPr="00DF163D" w:rsidRDefault="0002699C" w:rsidP="00DF163D">
      <w:pPr>
        <w:pStyle w:val="NormalWeb"/>
        <w:spacing w:before="0" w:beforeAutospacing="0" w:after="0" w:afterAutospacing="0" w:line="360" w:lineRule="auto"/>
        <w:ind w:firstLine="601"/>
        <w:jc w:val="both"/>
        <w:rPr>
          <w:sz w:val="28"/>
          <w:szCs w:val="28"/>
        </w:rPr>
      </w:pPr>
      <w:r w:rsidRPr="00DF163D">
        <w:rPr>
          <w:sz w:val="28"/>
          <w:szCs w:val="28"/>
        </w:rPr>
        <w:t>Кажуть, що українська мова – наймилозвучніша, солов’їна, калинова. Я чув її ще з колиски з маминих вуст. Немає нічого солодшого за рідну мову. Я нею розмовляю, несучи у серці безмежну синівську любов. Ніщо мені не заважає читати книжки, спілкуватися з українцями своєю барвінковою. Бережімо кожне слово рідної мови! Цінуймо її! Розмовляймо нею!</w:t>
      </w:r>
    </w:p>
    <w:p w:rsidR="0002699C" w:rsidRPr="00DF163D" w:rsidRDefault="0002699C" w:rsidP="00DF163D">
      <w:pPr>
        <w:pStyle w:val="NormalWeb"/>
        <w:spacing w:before="0" w:beforeAutospacing="0" w:after="0" w:afterAutospacing="0" w:line="360" w:lineRule="auto"/>
        <w:ind w:firstLine="601"/>
        <w:jc w:val="center"/>
        <w:rPr>
          <w:b/>
          <w:i/>
          <w:sz w:val="28"/>
          <w:szCs w:val="28"/>
        </w:rPr>
      </w:pPr>
      <w:r w:rsidRPr="00DF163D">
        <w:rPr>
          <w:b/>
          <w:i/>
          <w:sz w:val="28"/>
          <w:szCs w:val="28"/>
        </w:rPr>
        <w:t>***</w:t>
      </w:r>
    </w:p>
    <w:p w:rsidR="0002699C" w:rsidRPr="00DF163D" w:rsidRDefault="0002699C" w:rsidP="00DF163D">
      <w:pPr>
        <w:pStyle w:val="NormalWeb"/>
        <w:spacing w:before="0" w:beforeAutospacing="0" w:after="0" w:afterAutospacing="0" w:line="360" w:lineRule="auto"/>
        <w:ind w:firstLine="601"/>
        <w:jc w:val="both"/>
        <w:rPr>
          <w:sz w:val="28"/>
          <w:szCs w:val="28"/>
        </w:rPr>
      </w:pPr>
      <w:r w:rsidRPr="00DF163D">
        <w:rPr>
          <w:sz w:val="28"/>
          <w:szCs w:val="28"/>
        </w:rPr>
        <w:t>Українська мова вважається найбільш милозвучна у світі. Вона дивує й захоплює багатством словника. Цією мовою були написані неперевершені твори Шевченка, Франка, Лесі Українки, Коцюбинського. Українське слово живе в піснях мого народу. Воно вводить нас у чарівний світ народної творчості, вчить любити рідний край, велику Батьківщину.</w:t>
      </w:r>
    </w:p>
    <w:p w:rsidR="0002699C" w:rsidRPr="00DF163D" w:rsidRDefault="0002699C" w:rsidP="00DF16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2699C" w:rsidRPr="00DF163D" w:rsidRDefault="0002699C" w:rsidP="00DF16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F163D">
        <w:rPr>
          <w:rFonts w:ascii="Times New Roman" w:hAnsi="Times New Roman"/>
          <w:b/>
          <w:i/>
          <w:sz w:val="28"/>
          <w:szCs w:val="28"/>
          <w:u w:val="single"/>
        </w:rPr>
        <w:t>ІІІ. Висловлення власної думки (усно/письмово)</w:t>
      </w:r>
    </w:p>
    <w:p w:rsidR="0002699C" w:rsidRPr="00DF163D" w:rsidRDefault="0002699C" w:rsidP="00DF163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3D">
        <w:rPr>
          <w:rFonts w:ascii="Times New Roman" w:hAnsi="Times New Roman"/>
          <w:b/>
          <w:i/>
          <w:sz w:val="28"/>
          <w:szCs w:val="28"/>
        </w:rPr>
        <w:t xml:space="preserve">Вчитель. </w:t>
      </w:r>
      <w:r w:rsidRPr="00DF163D">
        <w:rPr>
          <w:rFonts w:ascii="Times New Roman" w:hAnsi="Times New Roman"/>
          <w:sz w:val="28"/>
          <w:szCs w:val="28"/>
        </w:rPr>
        <w:t xml:space="preserve">Отже, до роботи. Усно чи письмово висловіть власну думку </w:t>
      </w:r>
      <w:r w:rsidRPr="00DF163D">
        <w:rPr>
          <w:rFonts w:ascii="Times New Roman" w:hAnsi="Times New Roman"/>
          <w:b/>
          <w:i/>
          <w:sz w:val="28"/>
          <w:szCs w:val="28"/>
        </w:rPr>
        <w:t>у жанрі есе про красу та милозвучність української мови.</w:t>
      </w:r>
    </w:p>
    <w:p w:rsidR="0002699C" w:rsidRPr="00DF163D" w:rsidRDefault="0002699C" w:rsidP="00DF16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163D">
        <w:rPr>
          <w:rFonts w:ascii="Times New Roman" w:hAnsi="Times New Roman"/>
          <w:sz w:val="28"/>
          <w:szCs w:val="28"/>
        </w:rPr>
        <w:t xml:space="preserve"> Самостійна робота – запис есе</w:t>
      </w:r>
    </w:p>
    <w:p w:rsidR="0002699C" w:rsidRPr="00DF163D" w:rsidRDefault="0002699C" w:rsidP="00DF163D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DF163D">
        <w:rPr>
          <w:rFonts w:ascii="Times New Roman" w:hAnsi="Times New Roman"/>
          <w:sz w:val="28"/>
          <w:szCs w:val="28"/>
        </w:rPr>
        <w:t xml:space="preserve">7.  </w:t>
      </w:r>
      <w:r w:rsidRPr="00DF163D">
        <w:rPr>
          <w:rFonts w:ascii="Times New Roman" w:hAnsi="Times New Roman"/>
          <w:b/>
          <w:i/>
          <w:sz w:val="28"/>
          <w:szCs w:val="28"/>
          <w:lang w:eastAsia="uk-UA"/>
        </w:rPr>
        <w:t>Учні зачитують есе</w:t>
      </w:r>
    </w:p>
    <w:p w:rsidR="0002699C" w:rsidRPr="00DF163D" w:rsidRDefault="0002699C" w:rsidP="00DF163D">
      <w:pPr>
        <w:shd w:val="clear" w:color="auto" w:fill="FFFFFF"/>
        <w:spacing w:after="0" w:line="360" w:lineRule="auto"/>
        <w:ind w:left="75" w:right="75"/>
        <w:rPr>
          <w:rFonts w:ascii="Times New Roman" w:hAnsi="Times New Roman"/>
          <w:b/>
          <w:i/>
          <w:sz w:val="28"/>
          <w:szCs w:val="28"/>
          <w:lang w:eastAsia="uk-UA"/>
        </w:rPr>
      </w:pPr>
    </w:p>
    <w:p w:rsidR="0002699C" w:rsidRPr="00DF163D" w:rsidRDefault="0002699C" w:rsidP="00DF163D">
      <w:pPr>
        <w:shd w:val="clear" w:color="auto" w:fill="FFFFFF"/>
        <w:spacing w:after="0" w:line="360" w:lineRule="auto"/>
        <w:ind w:right="75" w:firstLine="426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DF163D">
        <w:rPr>
          <w:rFonts w:ascii="Times New Roman" w:hAnsi="Times New Roman"/>
          <w:b/>
          <w:i/>
          <w:sz w:val="28"/>
          <w:szCs w:val="28"/>
          <w:lang w:eastAsia="uk-UA"/>
        </w:rPr>
        <w:t>VІ. Оцінювання. Підсумок уроку.</w:t>
      </w:r>
    </w:p>
    <w:p w:rsidR="0002699C" w:rsidRPr="00DF163D" w:rsidRDefault="0002699C" w:rsidP="00DF163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163D">
        <w:rPr>
          <w:sz w:val="28"/>
          <w:szCs w:val="28"/>
        </w:rPr>
        <w:t>Метод «Незакінчене речення»</w:t>
      </w:r>
    </w:p>
    <w:p w:rsidR="0002699C" w:rsidRPr="00DF163D" w:rsidRDefault="0002699C" w:rsidP="00DF163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163D">
        <w:rPr>
          <w:sz w:val="28"/>
          <w:szCs w:val="28"/>
        </w:rPr>
        <w:t>Я люблю рідну мову тому…</w:t>
      </w:r>
    </w:p>
    <w:p w:rsidR="0002699C" w:rsidRPr="00DF163D" w:rsidRDefault="0002699C" w:rsidP="00DF163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163D">
        <w:rPr>
          <w:sz w:val="28"/>
          <w:szCs w:val="28"/>
        </w:rPr>
        <w:t>Мені сподобалося…</w:t>
      </w:r>
    </w:p>
    <w:p w:rsidR="0002699C" w:rsidRPr="00DF163D" w:rsidRDefault="0002699C" w:rsidP="00DF163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163D">
        <w:rPr>
          <w:sz w:val="28"/>
          <w:szCs w:val="28"/>
        </w:rPr>
        <w:t>Тепер я знаю…</w:t>
      </w:r>
    </w:p>
    <w:p w:rsidR="0002699C" w:rsidRPr="00DF163D" w:rsidRDefault="0002699C" w:rsidP="00DF163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2699C" w:rsidRPr="00DF163D" w:rsidRDefault="0002699C" w:rsidP="00DF163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F163D">
        <w:rPr>
          <w:b/>
          <w:sz w:val="28"/>
          <w:szCs w:val="28"/>
        </w:rPr>
        <w:t>VІІ. Домашнє завдання</w:t>
      </w:r>
    </w:p>
    <w:p w:rsidR="0002699C" w:rsidRPr="00DF163D" w:rsidRDefault="0002699C" w:rsidP="00DF163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163D">
        <w:rPr>
          <w:sz w:val="28"/>
          <w:szCs w:val="28"/>
        </w:rPr>
        <w:t>Скласти есе на тему «Що робити, щоб контрольна робота була нестрашною»</w:t>
      </w:r>
    </w:p>
    <w:p w:rsidR="0002699C" w:rsidRPr="00215F94" w:rsidRDefault="0002699C" w:rsidP="00215F94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</w:p>
    <w:p w:rsidR="0002699C" w:rsidRDefault="0002699C">
      <w:pPr>
        <w:spacing w:after="0" w:line="240" w:lineRule="auto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sz w:val="28"/>
          <w:szCs w:val="28"/>
          <w:lang w:val="ru-RU"/>
        </w:rPr>
        <w:br w:type="page"/>
      </w:r>
    </w:p>
    <w:tbl>
      <w:tblPr>
        <w:tblW w:w="10281" w:type="dxa"/>
        <w:tblInd w:w="-432" w:type="dxa"/>
        <w:tblLook w:val="01E0"/>
      </w:tblPr>
      <w:tblGrid>
        <w:gridCol w:w="5188"/>
        <w:gridCol w:w="5093"/>
      </w:tblGrid>
      <w:tr w:rsidR="0002699C" w:rsidRPr="00B80B79" w:rsidTr="008858A6">
        <w:trPr>
          <w:trHeight w:val="2197"/>
        </w:trPr>
        <w:tc>
          <w:tcPr>
            <w:tcW w:w="5188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  <w:lang w:val="ru-RU" w:eastAsia="uk-UA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>Хто мови своєї цурається,</w:t>
            </w:r>
          </w:p>
        </w:tc>
        <w:tc>
          <w:tcPr>
            <w:tcW w:w="5093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  <w:lang w:val="ru-RU" w:eastAsia="uk-UA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>… хай сам себе стидається.</w:t>
            </w:r>
          </w:p>
        </w:tc>
      </w:tr>
      <w:tr w:rsidR="0002699C" w:rsidRPr="00B80B79" w:rsidTr="008858A6">
        <w:trPr>
          <w:trHeight w:val="2142"/>
        </w:trPr>
        <w:tc>
          <w:tcPr>
            <w:tcW w:w="5188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  <w:lang w:val="ru-RU" w:eastAsia="uk-UA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>Птицю пізнати по пір'ю,</w:t>
            </w:r>
          </w:p>
        </w:tc>
        <w:tc>
          <w:tcPr>
            <w:tcW w:w="5093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  <w:lang w:val="ru-RU" w:eastAsia="uk-UA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>… а людину по мові.</w:t>
            </w:r>
          </w:p>
        </w:tc>
      </w:tr>
      <w:tr w:rsidR="0002699C" w:rsidRPr="00B80B79" w:rsidTr="008858A6">
        <w:trPr>
          <w:trHeight w:val="2170"/>
        </w:trPr>
        <w:tc>
          <w:tcPr>
            <w:tcW w:w="5188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  <w:lang w:val="ru-RU" w:eastAsia="uk-UA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>Рідна мова - не полова:</w:t>
            </w:r>
          </w:p>
        </w:tc>
        <w:tc>
          <w:tcPr>
            <w:tcW w:w="5093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  <w:lang w:val="ru-RU" w:eastAsia="uk-UA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>… її за вітром не розвієш.</w:t>
            </w:r>
          </w:p>
        </w:tc>
      </w:tr>
      <w:tr w:rsidR="0002699C" w:rsidRPr="00B80B79" w:rsidTr="008858A6">
        <w:trPr>
          <w:trHeight w:val="1621"/>
        </w:trPr>
        <w:tc>
          <w:tcPr>
            <w:tcW w:w="5188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  <w:lang w:val="ru-RU" w:eastAsia="uk-UA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 xml:space="preserve">Більше діла — </w:t>
            </w:r>
          </w:p>
        </w:tc>
        <w:tc>
          <w:tcPr>
            <w:tcW w:w="5093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  <w:lang w:val="ru-RU" w:eastAsia="uk-UA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>… менше слів.</w:t>
            </w:r>
          </w:p>
        </w:tc>
      </w:tr>
      <w:tr w:rsidR="0002699C" w:rsidRPr="00B80B79" w:rsidTr="008858A6">
        <w:trPr>
          <w:trHeight w:val="1609"/>
        </w:trPr>
        <w:tc>
          <w:tcPr>
            <w:tcW w:w="5188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  <w:lang w:val="ru-RU" w:eastAsia="uk-UA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 xml:space="preserve">Будь господарем </w:t>
            </w:r>
          </w:p>
        </w:tc>
        <w:tc>
          <w:tcPr>
            <w:tcW w:w="5093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  <w:lang w:val="ru-RU" w:eastAsia="uk-UA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>… свого слова.</w:t>
            </w:r>
          </w:p>
        </w:tc>
      </w:tr>
      <w:tr w:rsidR="0002699C" w:rsidRPr="00B80B79" w:rsidTr="008858A6">
        <w:trPr>
          <w:trHeight w:val="1799"/>
        </w:trPr>
        <w:tc>
          <w:tcPr>
            <w:tcW w:w="5188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 xml:space="preserve">Від меча рана загоїться, </w:t>
            </w:r>
          </w:p>
        </w:tc>
        <w:tc>
          <w:tcPr>
            <w:tcW w:w="5093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>…а від лихого слова — ніколи.</w:t>
            </w:r>
          </w:p>
        </w:tc>
      </w:tr>
      <w:tr w:rsidR="0002699C" w:rsidRPr="00B80B79" w:rsidTr="008858A6">
        <w:trPr>
          <w:trHeight w:val="1384"/>
        </w:trPr>
        <w:tc>
          <w:tcPr>
            <w:tcW w:w="5188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 xml:space="preserve">Лагідні слова роблять приятелів, </w:t>
            </w:r>
          </w:p>
        </w:tc>
        <w:tc>
          <w:tcPr>
            <w:tcW w:w="5093" w:type="dxa"/>
          </w:tcPr>
          <w:p w:rsidR="0002699C" w:rsidRPr="008858A6" w:rsidRDefault="0002699C" w:rsidP="008858A6">
            <w:pPr>
              <w:spacing w:after="0" w:line="240" w:lineRule="auto"/>
              <w:rPr>
                <w:rFonts w:ascii="Times New Roman" w:hAnsi="Times New Roman"/>
                <w:b/>
                <w:i/>
                <w:sz w:val="64"/>
                <w:szCs w:val="64"/>
              </w:rPr>
            </w:pPr>
            <w:r w:rsidRPr="008858A6">
              <w:rPr>
                <w:rFonts w:ascii="Times New Roman" w:hAnsi="Times New Roman"/>
                <w:b/>
                <w:i/>
                <w:sz w:val="64"/>
                <w:szCs w:val="64"/>
              </w:rPr>
              <w:t>…а гострі слова — ворогів.</w:t>
            </w:r>
          </w:p>
        </w:tc>
      </w:tr>
    </w:tbl>
    <w:p w:rsidR="0002699C" w:rsidRDefault="0002699C" w:rsidP="00215F94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  <w:sectPr w:rsidR="0002699C" w:rsidSect="007F575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699C" w:rsidRPr="009122C1" w:rsidRDefault="0002699C" w:rsidP="00215F94">
      <w:pPr>
        <w:spacing w:after="0" w:line="240" w:lineRule="auto"/>
        <w:rPr>
          <w:rStyle w:val="Emphasis"/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Style w:val="Strong"/>
          <w:rFonts w:ascii="Times New Roman" w:hAnsi="Times New Roman"/>
          <w:color w:val="333333"/>
          <w:sz w:val="28"/>
          <w:szCs w:val="28"/>
          <w:shd w:val="clear" w:color="auto" w:fill="FFFFFF"/>
        </w:rPr>
        <w:br w:type="page"/>
      </w:r>
      <w:r w:rsidRPr="009122C1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РІДНА МОВА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Велична, щедра і прекрасна мова,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Прозора й чиста, як гірська вода, —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То України мова барвінкова, —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Така багата й вічно молода.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Вона, як ніжна пісня колискова,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Заходить в серце й душу з ранніх літ,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Ця мова, наче пташка світанкова,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Що гордо лине в свій стрімкий політ.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Style w:val="Emphasis"/>
          <w:rFonts w:ascii="Times New Roman" w:hAnsi="Times New Roman"/>
          <w:sz w:val="28"/>
          <w:szCs w:val="28"/>
          <w:shd w:val="clear" w:color="auto" w:fill="FFFFFF"/>
        </w:rPr>
        <w:t>Юлія Косинська</w:t>
      </w:r>
    </w:p>
    <w:p w:rsidR="0002699C" w:rsidRPr="009122C1" w:rsidRDefault="0002699C" w:rsidP="00215F94">
      <w:pPr>
        <w:spacing w:after="0" w:line="240" w:lineRule="auto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</w:p>
    <w:p w:rsidR="0002699C" w:rsidRPr="009122C1" w:rsidRDefault="0002699C" w:rsidP="00215F94">
      <w:pPr>
        <w:spacing w:after="0" w:line="240" w:lineRule="auto"/>
        <w:rPr>
          <w:rStyle w:val="Strong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122C1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РІДНЕ СЛОВО</w:t>
      </w:r>
    </w:p>
    <w:p w:rsidR="0002699C" w:rsidRPr="009122C1" w:rsidRDefault="0002699C" w:rsidP="00215F94">
      <w:pPr>
        <w:spacing w:after="0" w:line="240" w:lineRule="auto"/>
        <w:rPr>
          <w:rStyle w:val="Emphasis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Барвінково, волошково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В небі світиться зоря.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Починаймо рідне слово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Зі сторінки «Кобзаря».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Рідне слово любить ненька,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І співає: «Люлі-лю».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Так любив його Шевченко, 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Fonts w:ascii="Times New Roman" w:hAnsi="Times New Roman"/>
          <w:sz w:val="28"/>
          <w:szCs w:val="28"/>
          <w:shd w:val="clear" w:color="auto" w:fill="FFFFFF"/>
        </w:rPr>
        <w:t>Так і я його люблю.</w:t>
      </w:r>
      <w:r w:rsidRPr="009122C1">
        <w:rPr>
          <w:rFonts w:ascii="Times New Roman" w:hAnsi="Times New Roman"/>
          <w:sz w:val="28"/>
          <w:szCs w:val="28"/>
        </w:rPr>
        <w:br/>
      </w:r>
      <w:r w:rsidRPr="009122C1">
        <w:rPr>
          <w:rStyle w:val="Emphasis"/>
          <w:rFonts w:ascii="Times New Roman" w:hAnsi="Times New Roman"/>
          <w:sz w:val="28"/>
          <w:szCs w:val="28"/>
          <w:shd w:val="clear" w:color="auto" w:fill="FFFFFF"/>
        </w:rPr>
        <w:t>А.  Камінчик</w:t>
      </w:r>
    </w:p>
    <w:p w:rsidR="0002699C" w:rsidRPr="009122C1" w:rsidRDefault="0002699C" w:rsidP="00215F94">
      <w:pPr>
        <w:spacing w:after="0" w:line="240" w:lineRule="auto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Сію дитині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В серденько ласку.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Сійся-родися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Ніжне "будь ласка",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Вдячне "спасибі",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"Вибач" тремтливе, –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Слово у серці –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Як зернятко в ниві.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"Доброго ранку!",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"Світлої днини!" –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Щедро даруй ти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Людям, дитино!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Мова барвиста,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Мова багата,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Рідна і тепла,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sz w:val="28"/>
          <w:szCs w:val="28"/>
          <w:shd w:val="clear" w:color="auto" w:fill="FFFFFF"/>
          <w:lang w:eastAsia="en-US"/>
        </w:rPr>
        <w:t>Як батьківська хата.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sz w:val="28"/>
          <w:szCs w:val="28"/>
          <w:shd w:val="clear" w:color="auto" w:fill="FFFFFF"/>
          <w:lang w:eastAsia="en-US"/>
        </w:rPr>
      </w:pPr>
      <w:r w:rsidRPr="009122C1">
        <w:rPr>
          <w:rStyle w:val="Strong"/>
          <w:b w:val="0"/>
          <w:i/>
          <w:sz w:val="28"/>
          <w:szCs w:val="28"/>
          <w:shd w:val="clear" w:color="auto" w:fill="FFFFFF"/>
          <w:lang w:eastAsia="en-US"/>
        </w:rPr>
        <w:t>Варвара Гринько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shd w:val="clear" w:color="auto" w:fill="FFFFFF"/>
          <w:lang w:eastAsia="en-US"/>
        </w:rPr>
      </w:pPr>
    </w:p>
    <w:p w:rsidR="0002699C" w:rsidRPr="009122C1" w:rsidRDefault="0002699C" w:rsidP="00215F9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rStyle w:val="Strong"/>
          <w:sz w:val="28"/>
          <w:szCs w:val="28"/>
        </w:rPr>
        <w:t>РІДНА МОВА</w:t>
      </w:r>
      <w:r w:rsidRPr="009122C1">
        <w:rPr>
          <w:sz w:val="28"/>
          <w:szCs w:val="28"/>
        </w:rPr>
        <w:br/>
        <w:t>Разом із щастям і журбою</w:t>
      </w:r>
      <w:r w:rsidRPr="009122C1">
        <w:rPr>
          <w:sz w:val="28"/>
          <w:szCs w:val="28"/>
        </w:rPr>
        <w:br/>
        <w:t>Зеленим листом шелестить,</w:t>
      </w:r>
      <w:r w:rsidRPr="009122C1">
        <w:rPr>
          <w:sz w:val="28"/>
          <w:szCs w:val="28"/>
        </w:rPr>
        <w:br/>
        <w:t>У небі яснім над водою</w:t>
      </w:r>
      <w:r w:rsidRPr="009122C1">
        <w:rPr>
          <w:sz w:val="28"/>
          <w:szCs w:val="28"/>
        </w:rPr>
        <w:br/>
        <w:t>Нам рідна мова мерехтить.</w:t>
      </w:r>
    </w:p>
    <w:p w:rsidR="0002699C" w:rsidRPr="009122C1" w:rsidRDefault="0002699C" w:rsidP="00215F94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8"/>
          <w:szCs w:val="28"/>
        </w:rPr>
      </w:pPr>
      <w:r w:rsidRPr="009122C1">
        <w:rPr>
          <w:sz w:val="28"/>
          <w:szCs w:val="28"/>
        </w:rPr>
        <w:t>Це символ мудрості твоєї,</w:t>
      </w:r>
      <w:r w:rsidRPr="009122C1">
        <w:rPr>
          <w:sz w:val="28"/>
          <w:szCs w:val="28"/>
        </w:rPr>
        <w:br/>
        <w:t>Моя Вкраїно. Він горить!</w:t>
      </w:r>
      <w:r w:rsidRPr="009122C1">
        <w:rPr>
          <w:sz w:val="28"/>
          <w:szCs w:val="28"/>
        </w:rPr>
        <w:br/>
        <w:t>Тож мови рідної своєї</w:t>
      </w:r>
      <w:r w:rsidRPr="009122C1">
        <w:rPr>
          <w:sz w:val="28"/>
          <w:szCs w:val="28"/>
        </w:rPr>
        <w:br/>
        <w:t>Не відцураймось ні на мить!</w:t>
      </w:r>
      <w:r w:rsidRPr="009122C1">
        <w:rPr>
          <w:sz w:val="28"/>
          <w:szCs w:val="28"/>
        </w:rPr>
        <w:br/>
      </w:r>
      <w:r w:rsidRPr="009122C1">
        <w:rPr>
          <w:rStyle w:val="Emphasis"/>
          <w:sz w:val="28"/>
          <w:szCs w:val="28"/>
        </w:rPr>
        <w:t>К. Коврик</w:t>
      </w:r>
    </w:p>
    <w:p w:rsidR="0002699C" w:rsidRPr="009122C1" w:rsidRDefault="0002699C" w:rsidP="00215F9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Буду я навчатись мови золотої...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У трави-веснянки, у гори крутої,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В потічка веселого, що постане річкою,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В пагінця зеленого, що зросте смерічкою.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Буду я навчатись мови-блискавиці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В клекоті гарячім кованої криці,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В корневищі пружному ниви колоскової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В леготі шовковому пісні колискової.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Щоб людському щастю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дбанок свій надбати;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Щоб раділа з мене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Україна-мати…</w:t>
      </w:r>
    </w:p>
    <w:p w:rsidR="0002699C" w:rsidRPr="009122C1" w:rsidRDefault="0002699C" w:rsidP="00A45906">
      <w:pPr>
        <w:spacing w:after="0" w:line="240" w:lineRule="auto"/>
        <w:rPr>
          <w:rStyle w:val="Strong"/>
          <w:rFonts w:ascii="Times New Roman" w:hAnsi="Times New Roman"/>
          <w:b w:val="0"/>
          <w:i/>
          <w:sz w:val="28"/>
          <w:szCs w:val="28"/>
          <w:shd w:val="clear" w:color="auto" w:fill="FFFFFF"/>
        </w:rPr>
      </w:pPr>
      <w:r w:rsidRPr="009122C1">
        <w:rPr>
          <w:rStyle w:val="Strong"/>
          <w:rFonts w:ascii="Times New Roman" w:hAnsi="Times New Roman"/>
          <w:b w:val="0"/>
          <w:i/>
          <w:sz w:val="28"/>
          <w:szCs w:val="28"/>
          <w:shd w:val="clear" w:color="auto" w:fill="FFFFFF"/>
        </w:rPr>
        <w:t>Андрій Малишко</w:t>
      </w:r>
    </w:p>
    <w:p w:rsidR="0002699C" w:rsidRPr="009122C1" w:rsidRDefault="0002699C" w:rsidP="00215F9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Спитай себе, дитино, хто ти є,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І в серці обізветься рідна мова;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І в голосі яснім ім'я твоє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Просяє, наче зірка світанкова.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З родинного гнізда, немов пташа,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Ти полетиш, де світу далечизна,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Та в рідній мові буде вся душа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І вся твоя дорога, вся Вітчизна.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У просторах, яким немає меж,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Не згубишся, як на вітрах полова.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Моря перелетиш і не впадеш,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Допоки буде в серці рідна мова.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122C1">
        <w:rPr>
          <w:i/>
          <w:sz w:val="28"/>
          <w:szCs w:val="28"/>
        </w:rPr>
        <w:t>Дмитро Павличко</w:t>
      </w:r>
    </w:p>
    <w:p w:rsidR="0002699C" w:rsidRPr="009122C1" w:rsidRDefault="0002699C" w:rsidP="00A459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Раз казала мені мати: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"Можеш мов багато знати,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Кожну мову шанувати,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Та одну із мов усіх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Щоб у серці ти зберіг".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В серці ніжну і погідну</w:t>
      </w:r>
    </w:p>
    <w:p w:rsidR="0002699C" w:rsidRPr="009122C1" w:rsidRDefault="0002699C" w:rsidP="009F4E6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C1">
        <w:rPr>
          <w:sz w:val="28"/>
          <w:szCs w:val="28"/>
        </w:rPr>
        <w:t>Збережу я мову рідну!</w:t>
      </w:r>
    </w:p>
    <w:p w:rsidR="0002699C" w:rsidRDefault="0002699C" w:rsidP="009122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9122C1">
        <w:rPr>
          <w:sz w:val="28"/>
          <w:szCs w:val="28"/>
        </w:rPr>
        <w:t>М. Хоросницька</w:t>
      </w:r>
    </w:p>
    <w:p w:rsidR="0002699C" w:rsidRDefault="0002699C" w:rsidP="009122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02699C" w:rsidRPr="00CB16FD" w:rsidRDefault="0002699C" w:rsidP="009122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  <w:sectPr w:rsidR="0002699C" w:rsidRPr="00CB16FD" w:rsidSect="007F575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699C" w:rsidRDefault="0002699C" w:rsidP="00CB16FD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35pt;margin-top:603pt;width:153pt;height:36pt;z-index:251668992" filled="f" stroked="f">
            <v:textbox>
              <w:txbxContent>
                <w:p w:rsidR="0002699C" w:rsidRPr="00C60474" w:rsidRDefault="0002699C" w:rsidP="00CB16F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60474">
                    <w:rPr>
                      <w:b/>
                      <w:sz w:val="40"/>
                      <w:szCs w:val="40"/>
                    </w:rPr>
                    <w:t>дружелюбність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35" type="#_x0000_t202" style="position:absolute;margin-left:-36pt;margin-top:603pt;width:153pt;height:45pt;z-index:251667968" filled="f" stroked="f">
            <v:textbox>
              <w:txbxContent>
                <w:p w:rsidR="0002699C" w:rsidRPr="00BD64AC" w:rsidRDefault="0002699C" w:rsidP="00CB16F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смуток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36" type="#_x0000_t202" style="position:absolute;margin-left:324pt;margin-top:405pt;width:153pt;height:45pt;z-index:251666944" filled="f" stroked="f">
            <v:textbox>
              <w:txbxContent>
                <w:p w:rsidR="0002699C" w:rsidRPr="00BD64AC" w:rsidRDefault="0002699C" w:rsidP="00CB16F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D64AC">
                    <w:rPr>
                      <w:b/>
                      <w:sz w:val="40"/>
                      <w:szCs w:val="40"/>
                    </w:rPr>
                    <w:t>благородство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37" type="#_x0000_t202" style="position:absolute;margin-left:153pt;margin-top:414pt;width:117pt;height:45pt;z-index:251665920" filled="f" stroked="f">
            <v:textbox>
              <w:txbxContent>
                <w:p w:rsidR="0002699C" w:rsidRPr="005A5A1E" w:rsidRDefault="0002699C" w:rsidP="00CB16FD">
                  <w:pPr>
                    <w:jc w:val="center"/>
                    <w:rPr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color w:val="FFFFFF"/>
                      <w:sz w:val="40"/>
                      <w:szCs w:val="40"/>
                    </w:rPr>
                    <w:t>надійність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38" type="#_x0000_t202" style="position:absolute;margin-left:-18pt;margin-top:414pt;width:117pt;height:45pt;z-index:251664896" filled="f" stroked="f">
            <v:textbox>
              <w:txbxContent>
                <w:p w:rsidR="0002699C" w:rsidRPr="005A5A1E" w:rsidRDefault="0002699C" w:rsidP="00CB16FD">
                  <w:pPr>
                    <w:jc w:val="center"/>
                    <w:rPr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color w:val="FFFFFF"/>
                      <w:sz w:val="40"/>
                      <w:szCs w:val="40"/>
                    </w:rPr>
                    <w:t>біль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39" type="#_x0000_t202" style="position:absolute;margin-left:342pt;margin-top:3in;width:126pt;height:54pt;z-index:251663872" filled="f" stroked="f">
            <v:textbox>
              <w:txbxContent>
                <w:p w:rsidR="0002699C" w:rsidRPr="00D92E6F" w:rsidRDefault="0002699C" w:rsidP="00CB16F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радість, тепло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40" type="#_x0000_t202" style="position:absolute;margin-left:153pt;margin-top:3in;width:126pt;height:45pt;z-index:251662848" filled="f" stroked="f">
            <v:textbox>
              <w:txbxContent>
                <w:p w:rsidR="0002699C" w:rsidRPr="00D92E6F" w:rsidRDefault="0002699C" w:rsidP="00CB16F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92E6F">
                    <w:rPr>
                      <w:b/>
                      <w:sz w:val="40"/>
                      <w:szCs w:val="40"/>
                    </w:rPr>
                    <w:t>гідність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41" type="#_x0000_t202" style="position:absolute;margin-left:-45pt;margin-top:3in;width:162pt;height:45pt;z-index:251661824" filled="f" stroked="f">
            <v:textbox>
              <w:txbxContent>
                <w:p w:rsidR="0002699C" w:rsidRPr="002D28E0" w:rsidRDefault="0002699C" w:rsidP="00CB16F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D28E0">
                    <w:rPr>
                      <w:b/>
                      <w:sz w:val="40"/>
                      <w:szCs w:val="40"/>
                    </w:rPr>
                    <w:t>наполегливість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42" type="#_x0000_t202" style="position:absolute;margin-left:342pt;margin-top:36pt;width:126pt;height:62.2pt;z-index:251660800" filled="f" stroked="f">
            <v:textbox>
              <w:txbxContent>
                <w:p w:rsidR="0002699C" w:rsidRPr="00CF7ED2" w:rsidRDefault="0002699C" w:rsidP="00CB16F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CF7ED2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злагода, мир</w:t>
                  </w:r>
                </w:p>
                <w:p w:rsidR="0002699C" w:rsidRPr="00CF7ED2" w:rsidRDefault="0002699C" w:rsidP="00CB16FD"/>
              </w:txbxContent>
            </v:textbox>
          </v:shape>
        </w:pict>
      </w:r>
      <w:r>
        <w:rPr>
          <w:noProof/>
          <w:lang w:eastAsia="uk-UA"/>
        </w:rPr>
        <w:pict>
          <v:shape id="_x0000_s1043" type="#_x0000_t202" style="position:absolute;margin-left:153pt;margin-top:27pt;width:126pt;height:63pt;z-index:251659776" filled="f" stroked="f">
            <v:textbox>
              <w:txbxContent>
                <w:p w:rsidR="0002699C" w:rsidRPr="00CF7ED2" w:rsidRDefault="0002699C" w:rsidP="00CB16FD">
                  <w:pPr>
                    <w:jc w:val="center"/>
                    <w:rPr>
                      <w:b/>
                      <w:color w:val="FFFFFF"/>
                      <w:sz w:val="40"/>
                      <w:szCs w:val="40"/>
                    </w:rPr>
                  </w:pPr>
                  <w:r w:rsidRPr="00CF7ED2">
                    <w:rPr>
                      <w:b/>
                      <w:color w:val="FFFFFF"/>
                      <w:sz w:val="40"/>
                      <w:szCs w:val="40"/>
                    </w:rPr>
                    <w:t>довіра, мудрість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44" type="#_x0000_t202" style="position:absolute;margin-left:-27pt;margin-top:27pt;width:126pt;height:45pt;z-index:251658752" filled="f" stroked="f">
            <v:textbox>
              <w:txbxContent>
                <w:p w:rsidR="0002699C" w:rsidRPr="00CF7ED2" w:rsidRDefault="0002699C" w:rsidP="00CB16F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F7ED2">
                    <w:rPr>
                      <w:b/>
                      <w:sz w:val="40"/>
                      <w:szCs w:val="40"/>
                    </w:rPr>
                    <w:t>відкритість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5" type="#_x0000_t74" style="position:absolute;margin-left:315pt;margin-top:0;width:180pt;height:180pt;z-index:251655680" fillcolor="green"/>
        </w:pict>
      </w:r>
      <w:r>
        <w:rPr>
          <w:noProof/>
          <w:lang w:eastAsia="uk-UA"/>
        </w:rPr>
        <w:pict>
          <v:shape id="_x0000_s1046" type="#_x0000_t74" style="position:absolute;margin-left:315pt;margin-top:378pt;width:180pt;height:180pt;z-index:251657728" fillcolor="#0cf"/>
        </w:pict>
      </w:r>
      <w:r>
        <w:rPr>
          <w:noProof/>
          <w:lang w:eastAsia="uk-UA"/>
        </w:rPr>
        <w:pict>
          <v:shape id="_x0000_s1047" type="#_x0000_t74" style="position:absolute;margin-left:315pt;margin-top:189pt;width:180pt;height:180pt;z-index:251656704" fillcolor="yellow"/>
        </w:pict>
      </w:r>
      <w:r>
        <w:rPr>
          <w:noProof/>
          <w:lang w:eastAsia="uk-UA"/>
        </w:rPr>
        <w:pict>
          <v:shape id="_x0000_s1048" type="#_x0000_t74" style="position:absolute;margin-left:125.85pt;margin-top:189pt;width:180pt;height:180pt;z-index:251652608" fillcolor="#f60"/>
        </w:pict>
      </w:r>
      <w:r>
        <w:rPr>
          <w:noProof/>
          <w:lang w:eastAsia="uk-UA"/>
        </w:rPr>
        <w:pict>
          <v:shape id="_x0000_s1049" type="#_x0000_t74" style="position:absolute;margin-left:125.85pt;margin-top:0;width:180pt;height:180pt;z-index:251651584" fillcolor="#00c"/>
        </w:pict>
      </w:r>
      <w:r>
        <w:rPr>
          <w:noProof/>
          <w:lang w:eastAsia="uk-UA"/>
        </w:rPr>
        <w:pict>
          <v:shape id="_x0000_s1050" type="#_x0000_t74" style="position:absolute;margin-left:125.85pt;margin-top:567pt;width:180pt;height:180pt;z-index:251654656" fillcolor="#f9c"/>
        </w:pict>
      </w:r>
      <w:r>
        <w:rPr>
          <w:noProof/>
          <w:lang w:eastAsia="uk-UA"/>
        </w:rPr>
        <w:pict>
          <v:shape id="_x0000_s1051" type="#_x0000_t74" style="position:absolute;margin-left:125.85pt;margin-top:378pt;width:180pt;height:180pt;z-index:251653632" fillcolor="#930"/>
        </w:pict>
      </w:r>
      <w:r>
        <w:rPr>
          <w:noProof/>
          <w:lang w:eastAsia="uk-UA"/>
        </w:rPr>
        <w:pict>
          <v:shape id="_x0000_s1052" type="#_x0000_t74" style="position:absolute;margin-left:-53.85pt;margin-top:378pt;width:180pt;height:180pt;z-index:251649536" fillcolor="black"/>
        </w:pict>
      </w:r>
      <w:r>
        <w:rPr>
          <w:noProof/>
          <w:lang w:eastAsia="uk-UA"/>
        </w:rPr>
        <w:pict>
          <v:shape id="_x0000_s1053" type="#_x0000_t74" style="position:absolute;margin-left:-53.85pt;margin-top:189pt;width:180pt;height:180pt;z-index:251648512" fillcolor="red"/>
        </w:pict>
      </w:r>
      <w:r>
        <w:rPr>
          <w:noProof/>
          <w:lang w:eastAsia="uk-UA"/>
        </w:rPr>
        <w:pict>
          <v:shape id="_x0000_s1054" type="#_x0000_t74" style="position:absolute;margin-left:-54pt;margin-top:0;width:180pt;height:180pt;z-index:251647488"/>
        </w:pict>
      </w:r>
      <w:r>
        <w:rPr>
          <w:noProof/>
          <w:lang w:eastAsia="uk-UA"/>
        </w:rPr>
        <w:pict>
          <v:shape id="_x0000_s1055" type="#_x0000_t74" style="position:absolute;margin-left:-53.85pt;margin-top:567pt;width:180pt;height:180pt;z-index:251650560" fillcolor="gray"/>
        </w:pict>
      </w:r>
    </w:p>
    <w:p w:rsidR="0002699C" w:rsidRPr="00CB16FD" w:rsidRDefault="0002699C" w:rsidP="009F4E6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sectPr w:rsidR="0002699C" w:rsidRPr="00CB16FD" w:rsidSect="007F575F">
      <w:type w:val="continuous"/>
      <w:pgSz w:w="11906" w:h="16838"/>
      <w:pgMar w:top="1134" w:right="567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68D"/>
    <w:multiLevelType w:val="hybridMultilevel"/>
    <w:tmpl w:val="92A0749A"/>
    <w:lvl w:ilvl="0" w:tplc="448891E6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21BC5760"/>
    <w:multiLevelType w:val="hybridMultilevel"/>
    <w:tmpl w:val="CA6E72F4"/>
    <w:lvl w:ilvl="0" w:tplc="D124E25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2AA2361F"/>
    <w:multiLevelType w:val="hybridMultilevel"/>
    <w:tmpl w:val="9B6AD91C"/>
    <w:lvl w:ilvl="0" w:tplc="752A363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2FB76D9"/>
    <w:multiLevelType w:val="hybridMultilevel"/>
    <w:tmpl w:val="D1A89288"/>
    <w:lvl w:ilvl="0" w:tplc="6DC2243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AFC043F"/>
    <w:multiLevelType w:val="multilevel"/>
    <w:tmpl w:val="072678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EDE51D0"/>
    <w:multiLevelType w:val="hybridMultilevel"/>
    <w:tmpl w:val="29A4D008"/>
    <w:lvl w:ilvl="0" w:tplc="BC6E54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E08CD"/>
    <w:multiLevelType w:val="hybridMultilevel"/>
    <w:tmpl w:val="15ACD4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A04"/>
    <w:rsid w:val="000141CB"/>
    <w:rsid w:val="000243D1"/>
    <w:rsid w:val="0002699C"/>
    <w:rsid w:val="000603E6"/>
    <w:rsid w:val="00076E88"/>
    <w:rsid w:val="000774BC"/>
    <w:rsid w:val="000C0F76"/>
    <w:rsid w:val="000D006D"/>
    <w:rsid w:val="000D7CAC"/>
    <w:rsid w:val="000F02DF"/>
    <w:rsid w:val="00116604"/>
    <w:rsid w:val="001522E3"/>
    <w:rsid w:val="00175C10"/>
    <w:rsid w:val="001A065E"/>
    <w:rsid w:val="001A750E"/>
    <w:rsid w:val="001F3B8D"/>
    <w:rsid w:val="001F5E13"/>
    <w:rsid w:val="00215F94"/>
    <w:rsid w:val="00267202"/>
    <w:rsid w:val="00273CCE"/>
    <w:rsid w:val="002A7BFF"/>
    <w:rsid w:val="002D28E0"/>
    <w:rsid w:val="002E45F1"/>
    <w:rsid w:val="002F3C6D"/>
    <w:rsid w:val="00312D95"/>
    <w:rsid w:val="00380C81"/>
    <w:rsid w:val="003D2262"/>
    <w:rsid w:val="004347E1"/>
    <w:rsid w:val="004776CA"/>
    <w:rsid w:val="004A121B"/>
    <w:rsid w:val="004A2117"/>
    <w:rsid w:val="004D205C"/>
    <w:rsid w:val="00555E31"/>
    <w:rsid w:val="005A5A1E"/>
    <w:rsid w:val="005B2FDD"/>
    <w:rsid w:val="005C0AEC"/>
    <w:rsid w:val="005C41E5"/>
    <w:rsid w:val="005E7CA9"/>
    <w:rsid w:val="005F1469"/>
    <w:rsid w:val="005F6469"/>
    <w:rsid w:val="0061111B"/>
    <w:rsid w:val="00667597"/>
    <w:rsid w:val="006823E3"/>
    <w:rsid w:val="006E0ED6"/>
    <w:rsid w:val="006E2A50"/>
    <w:rsid w:val="00773035"/>
    <w:rsid w:val="00792721"/>
    <w:rsid w:val="007C5708"/>
    <w:rsid w:val="007D3FDA"/>
    <w:rsid w:val="007E67E2"/>
    <w:rsid w:val="007F51F9"/>
    <w:rsid w:val="007F575F"/>
    <w:rsid w:val="008059CD"/>
    <w:rsid w:val="00811FC9"/>
    <w:rsid w:val="008810D8"/>
    <w:rsid w:val="0088571A"/>
    <w:rsid w:val="008858A6"/>
    <w:rsid w:val="00892AB9"/>
    <w:rsid w:val="008A0A8C"/>
    <w:rsid w:val="009060AE"/>
    <w:rsid w:val="009122C1"/>
    <w:rsid w:val="0094400F"/>
    <w:rsid w:val="00946430"/>
    <w:rsid w:val="00957FA6"/>
    <w:rsid w:val="00972A7D"/>
    <w:rsid w:val="009A57CB"/>
    <w:rsid w:val="009E17C9"/>
    <w:rsid w:val="009E4DF3"/>
    <w:rsid w:val="009F4E68"/>
    <w:rsid w:val="00A10AF8"/>
    <w:rsid w:val="00A20306"/>
    <w:rsid w:val="00A30F43"/>
    <w:rsid w:val="00A33A6A"/>
    <w:rsid w:val="00A45906"/>
    <w:rsid w:val="00A66CFA"/>
    <w:rsid w:val="00A92AAD"/>
    <w:rsid w:val="00AB24EE"/>
    <w:rsid w:val="00AB2C90"/>
    <w:rsid w:val="00AB4F79"/>
    <w:rsid w:val="00AE2364"/>
    <w:rsid w:val="00AE3E3D"/>
    <w:rsid w:val="00B1753C"/>
    <w:rsid w:val="00B54CAF"/>
    <w:rsid w:val="00B80B79"/>
    <w:rsid w:val="00B95932"/>
    <w:rsid w:val="00BB3AB4"/>
    <w:rsid w:val="00BC26EC"/>
    <w:rsid w:val="00BD64AC"/>
    <w:rsid w:val="00BE2D6E"/>
    <w:rsid w:val="00BE3AC1"/>
    <w:rsid w:val="00C046D1"/>
    <w:rsid w:val="00C055C6"/>
    <w:rsid w:val="00C16505"/>
    <w:rsid w:val="00C362A4"/>
    <w:rsid w:val="00C6021B"/>
    <w:rsid w:val="00C60474"/>
    <w:rsid w:val="00C72B46"/>
    <w:rsid w:val="00CA7F71"/>
    <w:rsid w:val="00CB16FD"/>
    <w:rsid w:val="00CB5DF9"/>
    <w:rsid w:val="00CC2B09"/>
    <w:rsid w:val="00CF4A50"/>
    <w:rsid w:val="00CF7ED2"/>
    <w:rsid w:val="00D012AF"/>
    <w:rsid w:val="00D30842"/>
    <w:rsid w:val="00D70882"/>
    <w:rsid w:val="00D92E6F"/>
    <w:rsid w:val="00DA132B"/>
    <w:rsid w:val="00DF163D"/>
    <w:rsid w:val="00E12972"/>
    <w:rsid w:val="00EA4CBD"/>
    <w:rsid w:val="00EA7CA5"/>
    <w:rsid w:val="00EB5512"/>
    <w:rsid w:val="00EE555B"/>
    <w:rsid w:val="00F203B4"/>
    <w:rsid w:val="00F83FF1"/>
    <w:rsid w:val="00F91970"/>
    <w:rsid w:val="00F93A04"/>
    <w:rsid w:val="00FC1F58"/>
    <w:rsid w:val="00FD2DA1"/>
    <w:rsid w:val="00FE3D66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3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E2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2A50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ormalWeb">
    <w:name w:val="Normal (Web)"/>
    <w:basedOn w:val="Normal"/>
    <w:uiPriority w:val="99"/>
    <w:rsid w:val="00F93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F93A0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93A0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F9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3A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70882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DefaultParagraphFont"/>
    <w:uiPriority w:val="99"/>
    <w:rsid w:val="00972A7D"/>
    <w:rPr>
      <w:rFonts w:cs="Times New Roman"/>
    </w:rPr>
  </w:style>
  <w:style w:type="table" w:styleId="TableGrid">
    <w:name w:val="Table Grid"/>
    <w:basedOn w:val="TableNormal"/>
    <w:uiPriority w:val="99"/>
    <w:locked/>
    <w:rsid w:val="0066759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13</Pages>
  <Words>7663</Words>
  <Characters>4369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</cp:lastModifiedBy>
  <cp:revision>38</cp:revision>
  <cp:lastPrinted>2022-01-26T11:11:00Z</cp:lastPrinted>
  <dcterms:created xsi:type="dcterms:W3CDTF">2020-02-12T09:37:00Z</dcterms:created>
  <dcterms:modified xsi:type="dcterms:W3CDTF">2022-01-26T20:59:00Z</dcterms:modified>
</cp:coreProperties>
</file>